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57" w:type="dxa"/>
          <w:left w:w="57" w:type="dxa"/>
          <w:bottom w:w="57" w:type="dxa"/>
          <w:right w:w="57" w:type="dxa"/>
        </w:tblCellMar>
        <w:tblLook w:val="0000" w:firstRow="0" w:lastRow="0" w:firstColumn="0" w:lastColumn="0" w:noHBand="0" w:noVBand="0"/>
      </w:tblPr>
      <w:tblGrid>
        <w:gridCol w:w="9071"/>
      </w:tblGrid>
      <w:tr w:rsidR="00FD3B4F" w:rsidRPr="00A34F55" w14:paraId="046044E3" w14:textId="77777777">
        <w:trPr>
          <w:cantSplit/>
          <w:trHeight w:val="284"/>
        </w:trPr>
        <w:tc>
          <w:tcPr>
            <w:tcW w:w="5000" w:type="pct"/>
            <w:shd w:val="clear" w:color="auto" w:fill="F2F2F2" w:themeFill="background1" w:themeFillShade="F2"/>
            <w:vAlign w:val="center"/>
          </w:tcPr>
          <w:bookmarkStart w:id="0" w:name="Klassifizierung"/>
          <w:p w14:paraId="64EA1CD0" w14:textId="77777777" w:rsidR="00FD3B4F" w:rsidRPr="001F6EFD" w:rsidRDefault="003B7DCB" w:rsidP="001F6EFD">
            <w:pPr>
              <w:pStyle w:val="zzKlassifizierung1Seite"/>
              <w:spacing w:before="120" w:after="60"/>
              <w:rPr>
                <w:b w:val="0"/>
                <w:bCs w:val="0"/>
              </w:rPr>
            </w:pPr>
            <w:sdt>
              <w:sdtPr>
                <w:rPr>
                  <w:b w:val="0"/>
                  <w:bCs w:val="0"/>
                </w:rPr>
                <w:id w:val="-220604200"/>
                <w:placeholder>
                  <w:docPart w:val="F23C56F1D77B4B65A9B8C12A86EBDF0E"/>
                </w:placeholder>
                <w:dropDownList>
                  <w:listItem w:value="Wählen Sie ein Element aus."/>
                  <w:listItem w:displayText="Ohne Klassifizierung" w:value="Ohne Klassifizierung"/>
                  <w:listItem w:displayText="SAS INTERN" w:value="SAS INTERN"/>
                </w:dropDownList>
              </w:sdtPr>
              <w:sdtEndPr/>
              <w:sdtContent>
                <w:r w:rsidR="000939AC" w:rsidRPr="001F6EFD">
                  <w:rPr>
                    <w:b w:val="0"/>
                    <w:bCs w:val="0"/>
                  </w:rPr>
                  <w:t>Ohne Klassifizierung</w:t>
                </w:r>
              </w:sdtContent>
            </w:sdt>
            <w:bookmarkEnd w:id="0"/>
            <w:r w:rsidR="00993CB4" w:rsidRPr="001F6EFD">
              <w:rPr>
                <w:b w:val="0"/>
                <w:bCs w:val="0"/>
              </w:rPr>
              <w:t xml:space="preserve"> </w:t>
            </w:r>
          </w:p>
        </w:tc>
      </w:tr>
      <w:tr w:rsidR="00FD3B4F" w:rsidRPr="00A34F55" w14:paraId="2830ED52" w14:textId="77777777" w:rsidTr="006F6C61">
        <w:trPr>
          <w:trHeight w:val="283"/>
        </w:trPr>
        <w:tc>
          <w:tcPr>
            <w:tcW w:w="5000" w:type="pct"/>
            <w:tcBorders>
              <w:bottom w:val="single" w:sz="4" w:space="0" w:color="7F7F7F" w:themeColor="text1" w:themeTint="80"/>
            </w:tcBorders>
          </w:tcPr>
          <w:p w14:paraId="7C3F6C76" w14:textId="77777777" w:rsidR="00FD3B4F" w:rsidRPr="00A34F55" w:rsidRDefault="00FD3B4F" w:rsidP="00B23DA9">
            <w:pPr>
              <w:pStyle w:val="Tabellentextklein"/>
              <w:suppressAutoHyphens w:val="0"/>
            </w:pPr>
          </w:p>
        </w:tc>
      </w:tr>
      <w:tr w:rsidR="00FD3B4F" w:rsidRPr="00A34F55" w14:paraId="2A7AB099" w14:textId="77777777">
        <w:trPr>
          <w:trHeight w:val="284"/>
        </w:trPr>
        <w:tc>
          <w:tcPr>
            <w:tcW w:w="5000" w:type="pct"/>
            <w:tcBorders>
              <w:top w:val="single" w:sz="4" w:space="0" w:color="7F7F7F" w:themeColor="text1" w:themeTint="80"/>
            </w:tcBorders>
          </w:tcPr>
          <w:p w14:paraId="780D1F67" w14:textId="77777777" w:rsidR="00FD3B4F" w:rsidRPr="00A34F55" w:rsidRDefault="00FD3B4F" w:rsidP="00B23DA9">
            <w:pPr>
              <w:pStyle w:val="Tabellentextklein"/>
              <w:suppressAutoHyphens w:val="0"/>
            </w:pPr>
          </w:p>
        </w:tc>
      </w:tr>
      <w:tr w:rsidR="00FD3B4F" w:rsidRPr="00A34F55" w14:paraId="043E03AB" w14:textId="77777777">
        <w:trPr>
          <w:trHeight w:val="566"/>
        </w:trPr>
        <w:tc>
          <w:tcPr>
            <w:tcW w:w="5000" w:type="pct"/>
            <w:vAlign w:val="bottom"/>
          </w:tcPr>
          <w:p w14:paraId="3FD5B2ED" w14:textId="736AAEDE" w:rsidR="00FD3B4F" w:rsidRPr="00A34F55" w:rsidRDefault="00D15527" w:rsidP="00A51EFB">
            <w:pPr>
              <w:pStyle w:val="zzHaupttitel"/>
              <w:suppressAutoHyphens w:val="0"/>
              <w:spacing w:before="360"/>
            </w:pPr>
            <w:bookmarkStart w:id="1" w:name="Doktitel"/>
            <w:r>
              <w:t>Referenzdokument</w:t>
            </w:r>
            <w:r w:rsidRPr="00A34F55">
              <w:t xml:space="preserve"> </w:t>
            </w:r>
            <w:r w:rsidR="00296348" w:rsidRPr="00A34F55">
              <w:t>zur Norm ISO/IEC</w:t>
            </w:r>
            <w:r>
              <w:t> </w:t>
            </w:r>
            <w:r w:rsidR="00296348" w:rsidRPr="00A34F55">
              <w:t>17021</w:t>
            </w:r>
            <w:r>
              <w:noBreakHyphen/>
            </w:r>
            <w:r w:rsidR="00F45954" w:rsidRPr="00A34F55">
              <w:t>1</w:t>
            </w:r>
            <w:r w:rsidR="00296348" w:rsidRPr="00A34F55">
              <w:t>:</w:t>
            </w:r>
            <w:r w:rsidR="00F45954" w:rsidRPr="00A34F55">
              <w:t xml:space="preserve">2015 </w:t>
            </w:r>
            <w:r w:rsidR="00296348" w:rsidRPr="00A34F55">
              <w:t xml:space="preserve">für die Akkreditierung </w:t>
            </w:r>
            <w:r w:rsidR="00390A16">
              <w:t xml:space="preserve">von Stellen, die </w:t>
            </w:r>
            <w:r w:rsidR="00296348" w:rsidRPr="00A34F55">
              <w:t>Managementsysteme</w:t>
            </w:r>
            <w:r w:rsidR="0034344E">
              <w:t xml:space="preserve"> auditieren und </w:t>
            </w:r>
            <w:r w:rsidR="00390A16">
              <w:t>zertifizieren</w:t>
            </w:r>
            <w:bookmarkEnd w:id="1"/>
          </w:p>
        </w:tc>
      </w:tr>
      <w:tr w:rsidR="00FD3B4F" w:rsidRPr="00A34F55" w14:paraId="04C7648C" w14:textId="77777777">
        <w:trPr>
          <w:trHeight w:val="284"/>
        </w:trPr>
        <w:tc>
          <w:tcPr>
            <w:tcW w:w="5000" w:type="pct"/>
          </w:tcPr>
          <w:p w14:paraId="5A1F7B3B" w14:textId="77777777" w:rsidR="00FD3B4F" w:rsidRPr="00A34F55" w:rsidRDefault="00FD3B4F" w:rsidP="00B23DA9">
            <w:pPr>
              <w:pStyle w:val="Tabellentext"/>
            </w:pPr>
          </w:p>
        </w:tc>
      </w:tr>
      <w:tr w:rsidR="00FD3B4F" w:rsidRPr="00A34F55" w14:paraId="0EF8A8AE" w14:textId="77777777">
        <w:trPr>
          <w:trHeight w:val="274"/>
        </w:trPr>
        <w:tc>
          <w:tcPr>
            <w:tcW w:w="5000" w:type="pct"/>
          </w:tcPr>
          <w:p w14:paraId="085A659B" w14:textId="5D39E9EE" w:rsidR="00FD3B4F" w:rsidRPr="00A34F55" w:rsidRDefault="00DD2903" w:rsidP="001B5FDA">
            <w:pPr>
              <w:pStyle w:val="zzUntertitel"/>
              <w:suppressAutoHyphens w:val="0"/>
            </w:pPr>
            <w:r w:rsidRPr="00A34F55">
              <w:t>Dokument Nr</w:t>
            </w:r>
            <w:r w:rsidR="00993CB4" w:rsidRPr="00A34F55">
              <w:t xml:space="preserve">. </w:t>
            </w:r>
            <w:r w:rsidR="00296348" w:rsidRPr="00A34F55">
              <w:t>506</w:t>
            </w:r>
            <w:r w:rsidR="0009071A" w:rsidRPr="00A34F55">
              <w:t>.</w:t>
            </w:r>
            <w:r w:rsidR="00664D4D" w:rsidRPr="00A34F55">
              <w:t>dw</w:t>
            </w:r>
          </w:p>
        </w:tc>
      </w:tr>
      <w:tr w:rsidR="00FD3B4F" w:rsidRPr="00A34F55" w14:paraId="65893741" w14:textId="77777777" w:rsidTr="006F6C61">
        <w:trPr>
          <w:trHeight w:val="283"/>
        </w:trPr>
        <w:tc>
          <w:tcPr>
            <w:tcW w:w="5000" w:type="pct"/>
            <w:tcBorders>
              <w:bottom w:val="single" w:sz="4" w:space="0" w:color="7F7F7F" w:themeColor="text1" w:themeTint="80"/>
            </w:tcBorders>
          </w:tcPr>
          <w:p w14:paraId="746BC59E" w14:textId="77777777" w:rsidR="00FD3B4F" w:rsidRPr="00A34F55" w:rsidRDefault="00FD3B4F" w:rsidP="00B23DA9">
            <w:pPr>
              <w:pStyle w:val="Tabellentext"/>
            </w:pPr>
          </w:p>
        </w:tc>
      </w:tr>
      <w:tr w:rsidR="00FD3B4F" w:rsidRPr="00A34F55" w14:paraId="61C2BC5F" w14:textId="77777777">
        <w:trPr>
          <w:trHeight w:val="284"/>
        </w:trPr>
        <w:tc>
          <w:tcPr>
            <w:tcW w:w="5000" w:type="pct"/>
            <w:tcBorders>
              <w:top w:val="single" w:sz="4" w:space="0" w:color="7F7F7F" w:themeColor="text1" w:themeTint="80"/>
            </w:tcBorders>
          </w:tcPr>
          <w:p w14:paraId="5C19B85D" w14:textId="77777777" w:rsidR="00FD3B4F" w:rsidRPr="00A34F55" w:rsidRDefault="00FD3B4F" w:rsidP="00B23DA9">
            <w:pPr>
              <w:pStyle w:val="Tabellentext"/>
            </w:pPr>
          </w:p>
        </w:tc>
      </w:tr>
    </w:tbl>
    <w:p w14:paraId="1D8B3C1D" w14:textId="77777777" w:rsidR="00FD3B4F" w:rsidRPr="00A34F55" w:rsidRDefault="00FD3B4F" w:rsidP="00B23DA9"/>
    <w:tbl>
      <w:tblPr>
        <w:tblW w:w="9043" w:type="dxa"/>
        <w:tblInd w:w="14" w:type="dxa"/>
        <w:tblBorders>
          <w:bottom w:val="single" w:sz="4" w:space="0" w:color="7F7F7F" w:themeColor="text1" w:themeTint="80"/>
        </w:tblBorders>
        <w:tblLayout w:type="fixed"/>
        <w:tblCellMar>
          <w:top w:w="57" w:type="dxa"/>
          <w:left w:w="57" w:type="dxa"/>
          <w:bottom w:w="57" w:type="dxa"/>
          <w:right w:w="28" w:type="dxa"/>
        </w:tblCellMar>
        <w:tblLook w:val="04A0" w:firstRow="1" w:lastRow="0" w:firstColumn="1" w:lastColumn="0" w:noHBand="0" w:noVBand="1"/>
      </w:tblPr>
      <w:tblGrid>
        <w:gridCol w:w="2821"/>
        <w:gridCol w:w="2266"/>
        <w:gridCol w:w="1986"/>
        <w:gridCol w:w="1970"/>
      </w:tblGrid>
      <w:tr w:rsidR="00004F4A" w:rsidRPr="001B5FDA" w14:paraId="0BA4008C" w14:textId="77777777" w:rsidTr="00A51EFB">
        <w:trPr>
          <w:trHeight w:val="454"/>
        </w:trPr>
        <w:tc>
          <w:tcPr>
            <w:tcW w:w="1560" w:type="pct"/>
            <w:vAlign w:val="bottom"/>
          </w:tcPr>
          <w:p w14:paraId="018DF90F" w14:textId="77777777" w:rsidR="00004F4A" w:rsidRPr="001B5FDA" w:rsidRDefault="00004F4A" w:rsidP="001B5FDA">
            <w:pPr>
              <w:pStyle w:val="Tabellentext"/>
              <w:rPr>
                <w:szCs w:val="22"/>
              </w:rPr>
            </w:pPr>
            <w:r w:rsidRPr="001B5FDA">
              <w:rPr>
                <w:szCs w:val="22"/>
              </w:rPr>
              <w:t>Ident-Nummer.Aktion:</w:t>
            </w:r>
          </w:p>
        </w:tc>
        <w:tc>
          <w:tcPr>
            <w:tcW w:w="1253" w:type="pct"/>
            <w:tcBorders>
              <w:bottom w:val="single" w:sz="4" w:space="0" w:color="7F7F7F" w:themeColor="text1" w:themeTint="80"/>
            </w:tcBorders>
            <w:vAlign w:val="bottom"/>
          </w:tcPr>
          <w:p w14:paraId="3E9863BB" w14:textId="77777777" w:rsidR="00004F4A" w:rsidRPr="001B5FDA" w:rsidRDefault="00004F4A" w:rsidP="001B5FDA">
            <w:pPr>
              <w:pStyle w:val="Tabellentext"/>
              <w:rPr>
                <w:szCs w:val="22"/>
              </w:rPr>
            </w:pPr>
          </w:p>
        </w:tc>
        <w:tc>
          <w:tcPr>
            <w:tcW w:w="1098" w:type="pct"/>
            <w:vAlign w:val="bottom"/>
          </w:tcPr>
          <w:p w14:paraId="2051954C" w14:textId="740F2FD7" w:rsidR="00004F4A" w:rsidRPr="001B5FDA" w:rsidRDefault="00004F4A" w:rsidP="001B5FDA">
            <w:pPr>
              <w:pStyle w:val="Tabellentext"/>
              <w:rPr>
                <w:szCs w:val="22"/>
              </w:rPr>
            </w:pPr>
            <w:r w:rsidRPr="001B5FDA">
              <w:rPr>
                <w:szCs w:val="22"/>
              </w:rPr>
              <w:t xml:space="preserve">Akkred.-Nummer: </w:t>
            </w:r>
          </w:p>
        </w:tc>
        <w:tc>
          <w:tcPr>
            <w:tcW w:w="1089" w:type="pct"/>
            <w:tcBorders>
              <w:bottom w:val="single" w:sz="4" w:space="0" w:color="7F7F7F" w:themeColor="text1" w:themeTint="80"/>
            </w:tcBorders>
            <w:vAlign w:val="bottom"/>
          </w:tcPr>
          <w:p w14:paraId="7736C803" w14:textId="6A22350C" w:rsidR="00004F4A" w:rsidRPr="001B5FDA" w:rsidRDefault="001B5FDA" w:rsidP="001B5FDA">
            <w:pPr>
              <w:pStyle w:val="Tabellentext"/>
              <w:rPr>
                <w:szCs w:val="22"/>
              </w:rPr>
            </w:pPr>
            <w:r w:rsidRPr="001B5FDA">
              <w:rPr>
                <w:szCs w:val="22"/>
              </w:rPr>
              <w:t>SCESm</w:t>
            </w:r>
            <w:r>
              <w:rPr>
                <w:szCs w:val="22"/>
              </w:rPr>
              <w:t xml:space="preserve"> </w:t>
            </w:r>
          </w:p>
        </w:tc>
      </w:tr>
      <w:tr w:rsidR="00004F4A" w:rsidRPr="001B5FDA" w14:paraId="0BA65776" w14:textId="77777777" w:rsidTr="00A51EFB">
        <w:trPr>
          <w:trHeight w:val="454"/>
        </w:trPr>
        <w:tc>
          <w:tcPr>
            <w:tcW w:w="1560" w:type="pct"/>
            <w:vAlign w:val="bottom"/>
          </w:tcPr>
          <w:p w14:paraId="2DB5AC3D" w14:textId="1A30D7C6" w:rsidR="00FD3B4F" w:rsidRPr="001B5FDA" w:rsidRDefault="00DD2903" w:rsidP="001B5FDA">
            <w:pPr>
              <w:pStyle w:val="Tabellentext"/>
              <w:rPr>
                <w:szCs w:val="22"/>
              </w:rPr>
            </w:pPr>
            <w:r w:rsidRPr="001B5FDA">
              <w:rPr>
                <w:szCs w:val="22"/>
              </w:rPr>
              <w:t xml:space="preserve">Begutachtete </w:t>
            </w:r>
            <w:r w:rsidR="00390A16" w:rsidRPr="001B5FDA">
              <w:rPr>
                <w:szCs w:val="22"/>
              </w:rPr>
              <w:t>KBS</w:t>
            </w:r>
            <w:r w:rsidR="00993CB4" w:rsidRPr="001B5FDA">
              <w:rPr>
                <w:szCs w:val="22"/>
              </w:rPr>
              <w:t>:</w:t>
            </w:r>
          </w:p>
        </w:tc>
        <w:tc>
          <w:tcPr>
            <w:tcW w:w="3440" w:type="pct"/>
            <w:gridSpan w:val="3"/>
            <w:tcBorders>
              <w:bottom w:val="single" w:sz="4" w:space="0" w:color="7F7F7F" w:themeColor="text1" w:themeTint="80"/>
            </w:tcBorders>
            <w:vAlign w:val="bottom"/>
          </w:tcPr>
          <w:p w14:paraId="2D9D6E89" w14:textId="77777777" w:rsidR="00FD3B4F" w:rsidRPr="001B5FDA" w:rsidRDefault="00FD3B4F" w:rsidP="001B5FDA">
            <w:pPr>
              <w:pStyle w:val="Tabellentext"/>
              <w:rPr>
                <w:szCs w:val="22"/>
              </w:rPr>
            </w:pPr>
          </w:p>
        </w:tc>
      </w:tr>
      <w:tr w:rsidR="00004F4A" w:rsidRPr="001B5FDA" w14:paraId="03DA313F" w14:textId="77777777" w:rsidTr="00A51EFB">
        <w:trPr>
          <w:trHeight w:val="454"/>
        </w:trPr>
        <w:tc>
          <w:tcPr>
            <w:tcW w:w="1560" w:type="pct"/>
            <w:vAlign w:val="bottom"/>
          </w:tcPr>
          <w:p w14:paraId="07760D9B" w14:textId="5ED27CCD" w:rsidR="00FD3B4F" w:rsidRPr="001B5FDA" w:rsidRDefault="00DD2903" w:rsidP="001B5FDA">
            <w:pPr>
              <w:pStyle w:val="Tabellentext"/>
              <w:rPr>
                <w:szCs w:val="22"/>
              </w:rPr>
            </w:pPr>
            <w:r w:rsidRPr="001B5FDA">
              <w:rPr>
                <w:szCs w:val="22"/>
              </w:rPr>
              <w:t xml:space="preserve">Kontaktperson der </w:t>
            </w:r>
            <w:r w:rsidR="00390A16" w:rsidRPr="001B5FDA">
              <w:rPr>
                <w:szCs w:val="22"/>
              </w:rPr>
              <w:t>KBS</w:t>
            </w:r>
            <w:r w:rsidR="00993CB4" w:rsidRPr="001B5FDA">
              <w:rPr>
                <w:szCs w:val="22"/>
              </w:rPr>
              <w:t>:</w:t>
            </w:r>
          </w:p>
        </w:tc>
        <w:tc>
          <w:tcPr>
            <w:tcW w:w="3440" w:type="pct"/>
            <w:gridSpan w:val="3"/>
            <w:tcBorders>
              <w:top w:val="single" w:sz="4" w:space="0" w:color="7F7F7F" w:themeColor="text1" w:themeTint="80"/>
              <w:bottom w:val="single" w:sz="4" w:space="0" w:color="7F7F7F" w:themeColor="text1" w:themeTint="80"/>
            </w:tcBorders>
            <w:vAlign w:val="bottom"/>
          </w:tcPr>
          <w:p w14:paraId="56F4AE93" w14:textId="77777777" w:rsidR="00FD3B4F" w:rsidRPr="001B5FDA" w:rsidRDefault="00FD3B4F" w:rsidP="001B5FDA">
            <w:pPr>
              <w:pStyle w:val="Tabellentext"/>
              <w:rPr>
                <w:szCs w:val="22"/>
              </w:rPr>
            </w:pPr>
          </w:p>
        </w:tc>
      </w:tr>
      <w:tr w:rsidR="00004F4A" w:rsidRPr="001B5FDA" w14:paraId="5422D62C" w14:textId="77777777" w:rsidTr="00A51EFB">
        <w:trPr>
          <w:trHeight w:val="454"/>
        </w:trPr>
        <w:tc>
          <w:tcPr>
            <w:tcW w:w="1560" w:type="pct"/>
            <w:vAlign w:val="bottom"/>
          </w:tcPr>
          <w:p w14:paraId="649FEA51" w14:textId="0A3EFBEC" w:rsidR="00FD3B4F" w:rsidRPr="00385992" w:rsidRDefault="00A51EFB" w:rsidP="001B5FDA">
            <w:pPr>
              <w:pStyle w:val="Tabellentext"/>
              <w:rPr>
                <w:szCs w:val="22"/>
              </w:rPr>
            </w:pPr>
            <w:r>
              <w:rPr>
                <w:szCs w:val="22"/>
              </w:rPr>
              <w:t xml:space="preserve">Begutachtete </w:t>
            </w:r>
            <w:r w:rsidR="00DD2903" w:rsidRPr="00385992">
              <w:rPr>
                <w:szCs w:val="22"/>
              </w:rPr>
              <w:t>Standorte</w:t>
            </w:r>
            <w:r w:rsidR="005C6060" w:rsidRPr="00385992">
              <w:rPr>
                <w:szCs w:val="22"/>
              </w:rPr>
              <w:t xml:space="preserve"> </w:t>
            </w:r>
            <w:r w:rsidR="00DD2903" w:rsidRPr="00385992">
              <w:rPr>
                <w:szCs w:val="22"/>
              </w:rPr>
              <w:t>(</w:t>
            </w:r>
            <w:r>
              <w:rPr>
                <w:szCs w:val="22"/>
              </w:rPr>
              <w:t>bei</w:t>
            </w:r>
            <w:r w:rsidR="005C6060" w:rsidRPr="00385992">
              <w:rPr>
                <w:szCs w:val="22"/>
              </w:rPr>
              <w:t xml:space="preserve"> </w:t>
            </w:r>
            <w:r w:rsidR="00390A16" w:rsidRPr="00385992">
              <w:rPr>
                <w:szCs w:val="22"/>
              </w:rPr>
              <w:t>KBS</w:t>
            </w:r>
            <w:r w:rsidR="00DD2903" w:rsidRPr="00385992">
              <w:rPr>
                <w:szCs w:val="22"/>
              </w:rPr>
              <w:t xml:space="preserve"> mit mehreren Standorten):</w:t>
            </w:r>
          </w:p>
        </w:tc>
        <w:tc>
          <w:tcPr>
            <w:tcW w:w="3440" w:type="pct"/>
            <w:gridSpan w:val="3"/>
            <w:tcBorders>
              <w:top w:val="single" w:sz="4" w:space="0" w:color="7F7F7F" w:themeColor="text1" w:themeTint="80"/>
              <w:bottom w:val="single" w:sz="4" w:space="0" w:color="7F7F7F" w:themeColor="text1" w:themeTint="80"/>
            </w:tcBorders>
            <w:vAlign w:val="bottom"/>
          </w:tcPr>
          <w:p w14:paraId="65ED1A9D" w14:textId="77777777" w:rsidR="00FD3B4F" w:rsidRPr="001B5FDA" w:rsidRDefault="00FD3B4F" w:rsidP="001B5FDA">
            <w:pPr>
              <w:pStyle w:val="Tabellentext"/>
              <w:rPr>
                <w:szCs w:val="22"/>
              </w:rPr>
            </w:pPr>
          </w:p>
        </w:tc>
      </w:tr>
      <w:tr w:rsidR="00004F4A" w:rsidRPr="001B5FDA" w14:paraId="0F5822E6" w14:textId="77777777" w:rsidTr="00A51EFB">
        <w:trPr>
          <w:trHeight w:val="454"/>
        </w:trPr>
        <w:tc>
          <w:tcPr>
            <w:tcW w:w="1560" w:type="pct"/>
            <w:vAlign w:val="bottom"/>
          </w:tcPr>
          <w:p w14:paraId="577F275B" w14:textId="77777777" w:rsidR="00FD3B4F" w:rsidRPr="001B5FDA" w:rsidRDefault="00FD3B4F" w:rsidP="001B5FDA">
            <w:pPr>
              <w:pStyle w:val="Tabellentext"/>
              <w:rPr>
                <w:szCs w:val="22"/>
              </w:rPr>
            </w:pPr>
          </w:p>
        </w:tc>
        <w:tc>
          <w:tcPr>
            <w:tcW w:w="3440" w:type="pct"/>
            <w:gridSpan w:val="3"/>
            <w:tcBorders>
              <w:top w:val="single" w:sz="4" w:space="0" w:color="7F7F7F" w:themeColor="text1" w:themeTint="80"/>
              <w:bottom w:val="single" w:sz="4" w:space="0" w:color="7F7F7F" w:themeColor="text1" w:themeTint="80"/>
            </w:tcBorders>
            <w:vAlign w:val="bottom"/>
          </w:tcPr>
          <w:p w14:paraId="4415B1F0" w14:textId="77777777" w:rsidR="00FD3B4F" w:rsidRPr="001B5FDA" w:rsidRDefault="00FD3B4F" w:rsidP="001B5FDA">
            <w:pPr>
              <w:pStyle w:val="Tabellentext"/>
              <w:rPr>
                <w:szCs w:val="22"/>
              </w:rPr>
            </w:pPr>
          </w:p>
        </w:tc>
      </w:tr>
      <w:tr w:rsidR="00004F4A" w:rsidRPr="001B5FDA" w14:paraId="6480A6EA" w14:textId="77777777" w:rsidTr="00A51EFB">
        <w:trPr>
          <w:trHeight w:val="454"/>
        </w:trPr>
        <w:tc>
          <w:tcPr>
            <w:tcW w:w="1560" w:type="pct"/>
            <w:vAlign w:val="bottom"/>
          </w:tcPr>
          <w:p w14:paraId="433F9BCF" w14:textId="77777777" w:rsidR="00FD3B4F" w:rsidRPr="001B5FDA" w:rsidRDefault="00DD2903" w:rsidP="001B5FDA">
            <w:pPr>
              <w:pStyle w:val="Tabellentext"/>
              <w:rPr>
                <w:szCs w:val="22"/>
              </w:rPr>
            </w:pPr>
            <w:r w:rsidRPr="001B5FDA">
              <w:rPr>
                <w:szCs w:val="22"/>
              </w:rPr>
              <w:t>Datum der Begutachtung</w:t>
            </w:r>
            <w:r w:rsidR="00993CB4" w:rsidRPr="001B5FDA">
              <w:rPr>
                <w:szCs w:val="22"/>
              </w:rPr>
              <w:t>:</w:t>
            </w:r>
          </w:p>
        </w:tc>
        <w:tc>
          <w:tcPr>
            <w:tcW w:w="3440" w:type="pct"/>
            <w:gridSpan w:val="3"/>
            <w:tcBorders>
              <w:top w:val="single" w:sz="4" w:space="0" w:color="7F7F7F" w:themeColor="text1" w:themeTint="80"/>
              <w:bottom w:val="single" w:sz="4" w:space="0" w:color="7F7F7F" w:themeColor="text1" w:themeTint="80"/>
            </w:tcBorders>
            <w:vAlign w:val="bottom"/>
          </w:tcPr>
          <w:p w14:paraId="7A492E43" w14:textId="77777777" w:rsidR="00FD3B4F" w:rsidRPr="001B5FDA" w:rsidRDefault="00FD3B4F" w:rsidP="001B5FDA">
            <w:pPr>
              <w:pStyle w:val="Tabellentext"/>
              <w:rPr>
                <w:szCs w:val="22"/>
              </w:rPr>
            </w:pPr>
          </w:p>
        </w:tc>
      </w:tr>
      <w:tr w:rsidR="00004F4A" w:rsidRPr="001B5FDA" w14:paraId="2001DADD" w14:textId="77777777" w:rsidTr="00A51EFB">
        <w:trPr>
          <w:trHeight w:val="454"/>
        </w:trPr>
        <w:tc>
          <w:tcPr>
            <w:tcW w:w="1560" w:type="pct"/>
            <w:vAlign w:val="bottom"/>
          </w:tcPr>
          <w:p w14:paraId="36905279" w14:textId="77777777" w:rsidR="00FD3B4F" w:rsidRPr="001B5FDA" w:rsidRDefault="00DD2903" w:rsidP="001B5FDA">
            <w:pPr>
              <w:pStyle w:val="Tabellentext"/>
              <w:rPr>
                <w:szCs w:val="22"/>
              </w:rPr>
            </w:pPr>
            <w:r w:rsidRPr="001B5FDA">
              <w:rPr>
                <w:szCs w:val="22"/>
              </w:rPr>
              <w:t>Leitende/r Begutachter/in:</w:t>
            </w:r>
          </w:p>
        </w:tc>
        <w:tc>
          <w:tcPr>
            <w:tcW w:w="3440" w:type="pct"/>
            <w:gridSpan w:val="3"/>
            <w:tcBorders>
              <w:top w:val="single" w:sz="4" w:space="0" w:color="7F7F7F" w:themeColor="text1" w:themeTint="80"/>
              <w:bottom w:val="single" w:sz="4" w:space="0" w:color="7F7F7F" w:themeColor="text1" w:themeTint="80"/>
            </w:tcBorders>
            <w:vAlign w:val="bottom"/>
          </w:tcPr>
          <w:p w14:paraId="59B8C246" w14:textId="77777777" w:rsidR="00FD3B4F" w:rsidRPr="001B5FDA" w:rsidRDefault="00FD3B4F" w:rsidP="001B5FDA">
            <w:pPr>
              <w:pStyle w:val="Tabellentext"/>
              <w:rPr>
                <w:szCs w:val="22"/>
              </w:rPr>
            </w:pPr>
          </w:p>
        </w:tc>
      </w:tr>
      <w:tr w:rsidR="00004F4A" w:rsidRPr="001B5FDA" w14:paraId="3FBB53E8" w14:textId="77777777" w:rsidTr="00A51EFB">
        <w:trPr>
          <w:trHeight w:val="454"/>
        </w:trPr>
        <w:tc>
          <w:tcPr>
            <w:tcW w:w="1560" w:type="pct"/>
            <w:tcBorders>
              <w:bottom w:val="nil"/>
            </w:tcBorders>
            <w:vAlign w:val="bottom"/>
          </w:tcPr>
          <w:p w14:paraId="02360530" w14:textId="77777777" w:rsidR="00FD3B4F" w:rsidRPr="001B5FDA" w:rsidRDefault="00DD2903" w:rsidP="001B5FDA">
            <w:pPr>
              <w:pStyle w:val="Tabellentext"/>
              <w:rPr>
                <w:szCs w:val="22"/>
              </w:rPr>
            </w:pPr>
            <w:r w:rsidRPr="001B5FDA">
              <w:rPr>
                <w:szCs w:val="22"/>
              </w:rPr>
              <w:t>Fachexpert/in:</w:t>
            </w:r>
          </w:p>
        </w:tc>
        <w:tc>
          <w:tcPr>
            <w:tcW w:w="3440" w:type="pct"/>
            <w:gridSpan w:val="3"/>
            <w:tcBorders>
              <w:top w:val="single" w:sz="4" w:space="0" w:color="7F7F7F" w:themeColor="text1" w:themeTint="80"/>
              <w:bottom w:val="single" w:sz="4" w:space="0" w:color="7F7F7F" w:themeColor="text1" w:themeTint="80"/>
            </w:tcBorders>
            <w:vAlign w:val="bottom"/>
          </w:tcPr>
          <w:p w14:paraId="6D71BF0D" w14:textId="77777777" w:rsidR="00FD3B4F" w:rsidRPr="001B5FDA" w:rsidRDefault="00FD3B4F" w:rsidP="001B5FDA">
            <w:pPr>
              <w:pStyle w:val="Tabellentext"/>
              <w:rPr>
                <w:szCs w:val="22"/>
              </w:rPr>
            </w:pPr>
          </w:p>
        </w:tc>
      </w:tr>
      <w:tr w:rsidR="00004F4A" w:rsidRPr="001B5FDA" w14:paraId="31F90214" w14:textId="77777777" w:rsidTr="00A51EFB">
        <w:trPr>
          <w:trHeight w:val="454"/>
        </w:trPr>
        <w:tc>
          <w:tcPr>
            <w:tcW w:w="1560" w:type="pct"/>
            <w:tcBorders>
              <w:bottom w:val="nil"/>
            </w:tcBorders>
            <w:vAlign w:val="bottom"/>
          </w:tcPr>
          <w:p w14:paraId="108EB158" w14:textId="77777777" w:rsidR="00DD2903" w:rsidRPr="001B5FDA" w:rsidRDefault="00DD2903" w:rsidP="001B5FDA">
            <w:pPr>
              <w:pStyle w:val="Tabellentext"/>
              <w:rPr>
                <w:szCs w:val="22"/>
              </w:rPr>
            </w:pPr>
            <w:r w:rsidRPr="001B5FDA">
              <w:rPr>
                <w:szCs w:val="22"/>
              </w:rPr>
              <w:t>Fachexpert/in:</w:t>
            </w:r>
          </w:p>
        </w:tc>
        <w:tc>
          <w:tcPr>
            <w:tcW w:w="3440" w:type="pct"/>
            <w:gridSpan w:val="3"/>
            <w:tcBorders>
              <w:top w:val="single" w:sz="4" w:space="0" w:color="7F7F7F" w:themeColor="text1" w:themeTint="80"/>
              <w:bottom w:val="single" w:sz="4" w:space="0" w:color="7F7F7F" w:themeColor="text1" w:themeTint="80"/>
            </w:tcBorders>
            <w:vAlign w:val="bottom"/>
          </w:tcPr>
          <w:p w14:paraId="4D362A13" w14:textId="77777777" w:rsidR="00DD2903" w:rsidRPr="001B5FDA" w:rsidRDefault="00DD2903" w:rsidP="001B5FDA">
            <w:pPr>
              <w:pStyle w:val="Tabellentext"/>
              <w:rPr>
                <w:szCs w:val="22"/>
              </w:rPr>
            </w:pPr>
          </w:p>
        </w:tc>
      </w:tr>
    </w:tbl>
    <w:p w14:paraId="38D197AD" w14:textId="77777777" w:rsidR="00FD3B4F" w:rsidRPr="00A34F55" w:rsidRDefault="00993CB4" w:rsidP="00B23DA9">
      <w:r w:rsidRPr="00A34F55">
        <w:br w:type="page"/>
      </w:r>
    </w:p>
    <w:p w14:paraId="5BB49C97" w14:textId="77777777" w:rsidR="00FD3B4F" w:rsidRPr="00A34F55" w:rsidRDefault="00D560CB" w:rsidP="00500866">
      <w:pPr>
        <w:pStyle w:val="zzInhaltsverzeichnisTitel"/>
        <w:tabs>
          <w:tab w:val="center" w:pos="4535"/>
        </w:tabs>
        <w:suppressAutoHyphens w:val="0"/>
      </w:pPr>
      <w:r w:rsidRPr="00A34F55">
        <w:lastRenderedPageBreak/>
        <w:t>Inhaltsverzeichnis</w:t>
      </w:r>
    </w:p>
    <w:p w14:paraId="6419BD68" w14:textId="6071C159" w:rsidR="001F6EFD" w:rsidRDefault="00367F38">
      <w:pPr>
        <w:pStyle w:val="Verzeichnis1"/>
        <w:rPr>
          <w:rFonts w:asciiTheme="minorHAnsi" w:eastAsiaTheme="minorEastAsia" w:hAnsiTheme="minorHAnsi" w:cstheme="minorBidi"/>
          <w:b w:val="0"/>
          <w:szCs w:val="22"/>
          <w:lang w:eastAsia="de-CH"/>
        </w:rPr>
      </w:pPr>
      <w:r w:rsidRPr="00A34F55">
        <w:fldChar w:fldCharType="begin"/>
      </w:r>
      <w:r w:rsidR="00993CB4" w:rsidRPr="00A34F55">
        <w:instrText xml:space="preserve"> TOC \o "1-2" \h \z \t "Titel I;1;Titel II;2" </w:instrText>
      </w:r>
      <w:r w:rsidRPr="00A34F55">
        <w:fldChar w:fldCharType="separate"/>
      </w:r>
      <w:hyperlink w:anchor="_Toc163239378" w:history="1">
        <w:r w:rsidR="001F6EFD" w:rsidRPr="00D22FD0">
          <w:rPr>
            <w:rStyle w:val="Hyperlink"/>
          </w:rPr>
          <w:t>A</w:t>
        </w:r>
        <w:r w:rsidR="001F6EFD">
          <w:rPr>
            <w:rFonts w:asciiTheme="minorHAnsi" w:eastAsiaTheme="minorEastAsia" w:hAnsiTheme="minorHAnsi" w:cstheme="minorBidi"/>
            <w:b w:val="0"/>
            <w:szCs w:val="22"/>
            <w:lang w:eastAsia="de-CH"/>
          </w:rPr>
          <w:tab/>
        </w:r>
        <w:r w:rsidR="001F6EFD" w:rsidRPr="00D22FD0">
          <w:rPr>
            <w:rStyle w:val="Hyperlink"/>
          </w:rPr>
          <w:t>Allgemeines</w:t>
        </w:r>
        <w:r w:rsidR="001F6EFD">
          <w:rPr>
            <w:webHidden/>
          </w:rPr>
          <w:tab/>
        </w:r>
        <w:r w:rsidR="001F6EFD">
          <w:rPr>
            <w:webHidden/>
          </w:rPr>
          <w:fldChar w:fldCharType="begin"/>
        </w:r>
        <w:r w:rsidR="001F6EFD">
          <w:rPr>
            <w:webHidden/>
          </w:rPr>
          <w:instrText xml:space="preserve"> PAGEREF _Toc163239378 \h </w:instrText>
        </w:r>
        <w:r w:rsidR="001F6EFD">
          <w:rPr>
            <w:webHidden/>
          </w:rPr>
        </w:r>
        <w:r w:rsidR="001F6EFD">
          <w:rPr>
            <w:webHidden/>
          </w:rPr>
          <w:fldChar w:fldCharType="separate"/>
        </w:r>
        <w:r w:rsidR="003B7DCB">
          <w:rPr>
            <w:webHidden/>
          </w:rPr>
          <w:t>4</w:t>
        </w:r>
        <w:r w:rsidR="001F6EFD">
          <w:rPr>
            <w:webHidden/>
          </w:rPr>
          <w:fldChar w:fldCharType="end"/>
        </w:r>
      </w:hyperlink>
    </w:p>
    <w:p w14:paraId="4A842236" w14:textId="2058EE46" w:rsidR="001F6EFD" w:rsidRDefault="003B7DCB">
      <w:pPr>
        <w:pStyle w:val="Verzeichnis1"/>
        <w:rPr>
          <w:rFonts w:asciiTheme="minorHAnsi" w:eastAsiaTheme="minorEastAsia" w:hAnsiTheme="minorHAnsi" w:cstheme="minorBidi"/>
          <w:b w:val="0"/>
          <w:szCs w:val="22"/>
          <w:lang w:eastAsia="de-CH"/>
        </w:rPr>
      </w:pPr>
      <w:hyperlink w:anchor="_Toc163239379" w:history="1">
        <w:r w:rsidR="001F6EFD" w:rsidRPr="00D22FD0">
          <w:rPr>
            <w:rStyle w:val="Hyperlink"/>
          </w:rPr>
          <w:t>B</w:t>
        </w:r>
        <w:r w:rsidR="001F6EFD">
          <w:rPr>
            <w:rFonts w:asciiTheme="minorHAnsi" w:eastAsiaTheme="minorEastAsia" w:hAnsiTheme="minorHAnsi" w:cstheme="minorBidi"/>
            <w:b w:val="0"/>
            <w:szCs w:val="22"/>
            <w:lang w:eastAsia="de-CH"/>
          </w:rPr>
          <w:tab/>
        </w:r>
        <w:r w:rsidR="001F6EFD" w:rsidRPr="00D22FD0">
          <w:rPr>
            <w:rStyle w:val="Hyperlink"/>
          </w:rPr>
          <w:t>Informationen zur rechtlichen Identifizierbarkeit und den Tätigkeiten des/der Gesuchstellenden</w:t>
        </w:r>
        <w:r w:rsidR="001F6EFD">
          <w:rPr>
            <w:webHidden/>
          </w:rPr>
          <w:tab/>
        </w:r>
        <w:r w:rsidR="001F6EFD">
          <w:rPr>
            <w:webHidden/>
          </w:rPr>
          <w:fldChar w:fldCharType="begin"/>
        </w:r>
        <w:r w:rsidR="001F6EFD">
          <w:rPr>
            <w:webHidden/>
          </w:rPr>
          <w:instrText xml:space="preserve"> PAGEREF _Toc163239379 \h </w:instrText>
        </w:r>
        <w:r w:rsidR="001F6EFD">
          <w:rPr>
            <w:webHidden/>
          </w:rPr>
        </w:r>
        <w:r w:rsidR="001F6EFD">
          <w:rPr>
            <w:webHidden/>
          </w:rPr>
          <w:fldChar w:fldCharType="separate"/>
        </w:r>
        <w:r>
          <w:rPr>
            <w:webHidden/>
          </w:rPr>
          <w:t>5</w:t>
        </w:r>
        <w:r w:rsidR="001F6EFD">
          <w:rPr>
            <w:webHidden/>
          </w:rPr>
          <w:fldChar w:fldCharType="end"/>
        </w:r>
      </w:hyperlink>
    </w:p>
    <w:p w14:paraId="4A214CE1" w14:textId="0616637F" w:rsidR="001F6EFD" w:rsidRDefault="003B7DCB">
      <w:pPr>
        <w:pStyle w:val="Verzeichnis1"/>
        <w:rPr>
          <w:rFonts w:asciiTheme="minorHAnsi" w:eastAsiaTheme="minorEastAsia" w:hAnsiTheme="minorHAnsi" w:cstheme="minorBidi"/>
          <w:b w:val="0"/>
          <w:szCs w:val="22"/>
          <w:lang w:eastAsia="de-CH"/>
        </w:rPr>
      </w:pPr>
      <w:hyperlink w:anchor="_Toc163239380" w:history="1">
        <w:r w:rsidR="001F6EFD" w:rsidRPr="00D22FD0">
          <w:rPr>
            <w:rStyle w:val="Hyperlink"/>
          </w:rPr>
          <w:t>C</w:t>
        </w:r>
        <w:r w:rsidR="001F6EFD">
          <w:rPr>
            <w:rFonts w:asciiTheme="minorHAnsi" w:eastAsiaTheme="minorEastAsia" w:hAnsiTheme="minorHAnsi" w:cstheme="minorBidi"/>
            <w:b w:val="0"/>
            <w:szCs w:val="22"/>
            <w:lang w:eastAsia="de-CH"/>
          </w:rPr>
          <w:tab/>
        </w:r>
        <w:r w:rsidR="001F6EFD" w:rsidRPr="00D22FD0">
          <w:rPr>
            <w:rStyle w:val="Hyperlink"/>
          </w:rPr>
          <w:t>Punkte basierend auf der Norm ISO/IEC 17021-1:2015</w:t>
        </w:r>
        <w:r w:rsidR="001F6EFD">
          <w:rPr>
            <w:webHidden/>
          </w:rPr>
          <w:tab/>
        </w:r>
        <w:r w:rsidR="001F6EFD">
          <w:rPr>
            <w:webHidden/>
          </w:rPr>
          <w:fldChar w:fldCharType="begin"/>
        </w:r>
        <w:r w:rsidR="001F6EFD">
          <w:rPr>
            <w:webHidden/>
          </w:rPr>
          <w:instrText xml:space="preserve"> PAGEREF _Toc163239380 \h </w:instrText>
        </w:r>
        <w:r w:rsidR="001F6EFD">
          <w:rPr>
            <w:webHidden/>
          </w:rPr>
        </w:r>
        <w:r w:rsidR="001F6EFD">
          <w:rPr>
            <w:webHidden/>
          </w:rPr>
          <w:fldChar w:fldCharType="separate"/>
        </w:r>
        <w:r>
          <w:rPr>
            <w:webHidden/>
          </w:rPr>
          <w:t>6</w:t>
        </w:r>
        <w:r w:rsidR="001F6EFD">
          <w:rPr>
            <w:webHidden/>
          </w:rPr>
          <w:fldChar w:fldCharType="end"/>
        </w:r>
      </w:hyperlink>
    </w:p>
    <w:p w14:paraId="7A8F36B7" w14:textId="573D6106" w:rsidR="001F6EFD" w:rsidRDefault="003B7DCB">
      <w:pPr>
        <w:pStyle w:val="Verzeichnis1"/>
        <w:rPr>
          <w:rFonts w:asciiTheme="minorHAnsi" w:eastAsiaTheme="minorEastAsia" w:hAnsiTheme="minorHAnsi" w:cstheme="minorBidi"/>
          <w:b w:val="0"/>
          <w:szCs w:val="22"/>
          <w:lang w:eastAsia="de-CH"/>
        </w:rPr>
      </w:pPr>
      <w:hyperlink w:anchor="_Toc163239381" w:history="1">
        <w:r w:rsidR="001F6EFD" w:rsidRPr="00D22FD0">
          <w:rPr>
            <w:rStyle w:val="Hyperlink"/>
          </w:rPr>
          <w:t>5</w:t>
        </w:r>
        <w:r w:rsidR="001F6EFD">
          <w:rPr>
            <w:rFonts w:asciiTheme="minorHAnsi" w:eastAsiaTheme="minorEastAsia" w:hAnsiTheme="minorHAnsi" w:cstheme="minorBidi"/>
            <w:b w:val="0"/>
            <w:szCs w:val="22"/>
            <w:lang w:eastAsia="de-CH"/>
          </w:rPr>
          <w:tab/>
        </w:r>
        <w:r w:rsidR="001F6EFD" w:rsidRPr="00D22FD0">
          <w:rPr>
            <w:rStyle w:val="Hyperlink"/>
          </w:rPr>
          <w:t>Allgemeine Anforderungen</w:t>
        </w:r>
        <w:r w:rsidR="001F6EFD">
          <w:rPr>
            <w:webHidden/>
          </w:rPr>
          <w:tab/>
        </w:r>
        <w:r w:rsidR="001F6EFD">
          <w:rPr>
            <w:webHidden/>
          </w:rPr>
          <w:fldChar w:fldCharType="begin"/>
        </w:r>
        <w:r w:rsidR="001F6EFD">
          <w:rPr>
            <w:webHidden/>
          </w:rPr>
          <w:instrText xml:space="preserve"> PAGEREF _Toc163239381 \h </w:instrText>
        </w:r>
        <w:r w:rsidR="001F6EFD">
          <w:rPr>
            <w:webHidden/>
          </w:rPr>
        </w:r>
        <w:r w:rsidR="001F6EFD">
          <w:rPr>
            <w:webHidden/>
          </w:rPr>
          <w:fldChar w:fldCharType="separate"/>
        </w:r>
        <w:r>
          <w:rPr>
            <w:webHidden/>
          </w:rPr>
          <w:t>6</w:t>
        </w:r>
        <w:r w:rsidR="001F6EFD">
          <w:rPr>
            <w:webHidden/>
          </w:rPr>
          <w:fldChar w:fldCharType="end"/>
        </w:r>
      </w:hyperlink>
    </w:p>
    <w:p w14:paraId="633308A8" w14:textId="2BC1734E" w:rsidR="001F6EFD" w:rsidRDefault="003B7DCB">
      <w:pPr>
        <w:pStyle w:val="Verzeichnis2"/>
        <w:rPr>
          <w:rFonts w:asciiTheme="minorHAnsi" w:eastAsiaTheme="minorEastAsia" w:hAnsiTheme="minorHAnsi" w:cstheme="minorBidi"/>
          <w:szCs w:val="22"/>
          <w:lang w:eastAsia="de-CH"/>
        </w:rPr>
      </w:pPr>
      <w:hyperlink w:anchor="_Toc163239382" w:history="1">
        <w:r w:rsidR="001F6EFD" w:rsidRPr="00D22FD0">
          <w:rPr>
            <w:rStyle w:val="Hyperlink"/>
          </w:rPr>
          <w:t>5.1</w:t>
        </w:r>
        <w:r w:rsidR="001F6EFD">
          <w:rPr>
            <w:rFonts w:asciiTheme="minorHAnsi" w:eastAsiaTheme="minorEastAsia" w:hAnsiTheme="minorHAnsi" w:cstheme="minorBidi"/>
            <w:szCs w:val="22"/>
            <w:lang w:eastAsia="de-CH"/>
          </w:rPr>
          <w:tab/>
        </w:r>
        <w:r w:rsidR="001F6EFD" w:rsidRPr="00D22FD0">
          <w:rPr>
            <w:rStyle w:val="Hyperlink"/>
          </w:rPr>
          <w:t>Rechts- und Vertragsfragen</w:t>
        </w:r>
        <w:r w:rsidR="001F6EFD">
          <w:rPr>
            <w:webHidden/>
          </w:rPr>
          <w:tab/>
        </w:r>
        <w:r w:rsidR="001F6EFD">
          <w:rPr>
            <w:webHidden/>
          </w:rPr>
          <w:fldChar w:fldCharType="begin"/>
        </w:r>
        <w:r w:rsidR="001F6EFD">
          <w:rPr>
            <w:webHidden/>
          </w:rPr>
          <w:instrText xml:space="preserve"> PAGEREF _Toc163239382 \h </w:instrText>
        </w:r>
        <w:r w:rsidR="001F6EFD">
          <w:rPr>
            <w:webHidden/>
          </w:rPr>
        </w:r>
        <w:r w:rsidR="001F6EFD">
          <w:rPr>
            <w:webHidden/>
          </w:rPr>
          <w:fldChar w:fldCharType="separate"/>
        </w:r>
        <w:r>
          <w:rPr>
            <w:webHidden/>
          </w:rPr>
          <w:t>6</w:t>
        </w:r>
        <w:r w:rsidR="001F6EFD">
          <w:rPr>
            <w:webHidden/>
          </w:rPr>
          <w:fldChar w:fldCharType="end"/>
        </w:r>
      </w:hyperlink>
    </w:p>
    <w:p w14:paraId="37E010BD" w14:textId="0E0B0224" w:rsidR="001F6EFD" w:rsidRDefault="003B7DCB">
      <w:pPr>
        <w:pStyle w:val="Verzeichnis2"/>
        <w:rPr>
          <w:rFonts w:asciiTheme="minorHAnsi" w:eastAsiaTheme="minorEastAsia" w:hAnsiTheme="minorHAnsi" w:cstheme="minorBidi"/>
          <w:szCs w:val="22"/>
          <w:lang w:eastAsia="de-CH"/>
        </w:rPr>
      </w:pPr>
      <w:hyperlink w:anchor="_Toc163239383" w:history="1">
        <w:r w:rsidR="001F6EFD" w:rsidRPr="00D22FD0">
          <w:rPr>
            <w:rStyle w:val="Hyperlink"/>
          </w:rPr>
          <w:t>5.2</w:t>
        </w:r>
        <w:r w:rsidR="001F6EFD">
          <w:rPr>
            <w:rFonts w:asciiTheme="minorHAnsi" w:eastAsiaTheme="minorEastAsia" w:hAnsiTheme="minorHAnsi" w:cstheme="minorBidi"/>
            <w:szCs w:val="22"/>
            <w:lang w:eastAsia="de-CH"/>
          </w:rPr>
          <w:tab/>
        </w:r>
        <w:r w:rsidR="001F6EFD" w:rsidRPr="00D22FD0">
          <w:rPr>
            <w:rStyle w:val="Hyperlink"/>
          </w:rPr>
          <w:t>Handhabung der Unparteilichkeit</w:t>
        </w:r>
        <w:r w:rsidR="001F6EFD">
          <w:rPr>
            <w:webHidden/>
          </w:rPr>
          <w:tab/>
        </w:r>
        <w:r w:rsidR="001F6EFD">
          <w:rPr>
            <w:webHidden/>
          </w:rPr>
          <w:fldChar w:fldCharType="begin"/>
        </w:r>
        <w:r w:rsidR="001F6EFD">
          <w:rPr>
            <w:webHidden/>
          </w:rPr>
          <w:instrText xml:space="preserve"> PAGEREF _Toc163239383 \h </w:instrText>
        </w:r>
        <w:r w:rsidR="001F6EFD">
          <w:rPr>
            <w:webHidden/>
          </w:rPr>
        </w:r>
        <w:r w:rsidR="001F6EFD">
          <w:rPr>
            <w:webHidden/>
          </w:rPr>
          <w:fldChar w:fldCharType="separate"/>
        </w:r>
        <w:r>
          <w:rPr>
            <w:webHidden/>
          </w:rPr>
          <w:t>6</w:t>
        </w:r>
        <w:r w:rsidR="001F6EFD">
          <w:rPr>
            <w:webHidden/>
          </w:rPr>
          <w:fldChar w:fldCharType="end"/>
        </w:r>
      </w:hyperlink>
    </w:p>
    <w:p w14:paraId="29EEF83B" w14:textId="44580F49" w:rsidR="001F6EFD" w:rsidRDefault="003B7DCB">
      <w:pPr>
        <w:pStyle w:val="Verzeichnis2"/>
        <w:rPr>
          <w:rFonts w:asciiTheme="minorHAnsi" w:eastAsiaTheme="minorEastAsia" w:hAnsiTheme="minorHAnsi" w:cstheme="minorBidi"/>
          <w:szCs w:val="22"/>
          <w:lang w:eastAsia="de-CH"/>
        </w:rPr>
      </w:pPr>
      <w:hyperlink w:anchor="_Toc163239384" w:history="1">
        <w:r w:rsidR="001F6EFD" w:rsidRPr="00D22FD0">
          <w:rPr>
            <w:rStyle w:val="Hyperlink"/>
          </w:rPr>
          <w:t>5.3</w:t>
        </w:r>
        <w:r w:rsidR="001F6EFD">
          <w:rPr>
            <w:rFonts w:asciiTheme="minorHAnsi" w:eastAsiaTheme="minorEastAsia" w:hAnsiTheme="minorHAnsi" w:cstheme="minorBidi"/>
            <w:szCs w:val="22"/>
            <w:lang w:eastAsia="de-CH"/>
          </w:rPr>
          <w:tab/>
        </w:r>
        <w:r w:rsidR="001F6EFD" w:rsidRPr="00D22FD0">
          <w:rPr>
            <w:rStyle w:val="Hyperlink"/>
          </w:rPr>
          <w:t>Haftung und Finanzierung</w:t>
        </w:r>
        <w:r w:rsidR="001F6EFD">
          <w:rPr>
            <w:webHidden/>
          </w:rPr>
          <w:tab/>
        </w:r>
        <w:r w:rsidR="001F6EFD">
          <w:rPr>
            <w:webHidden/>
          </w:rPr>
          <w:fldChar w:fldCharType="begin"/>
        </w:r>
        <w:r w:rsidR="001F6EFD">
          <w:rPr>
            <w:webHidden/>
          </w:rPr>
          <w:instrText xml:space="preserve"> PAGEREF _Toc163239384 \h </w:instrText>
        </w:r>
        <w:r w:rsidR="001F6EFD">
          <w:rPr>
            <w:webHidden/>
          </w:rPr>
        </w:r>
        <w:r w:rsidR="001F6EFD">
          <w:rPr>
            <w:webHidden/>
          </w:rPr>
          <w:fldChar w:fldCharType="separate"/>
        </w:r>
        <w:r>
          <w:rPr>
            <w:webHidden/>
          </w:rPr>
          <w:t>6</w:t>
        </w:r>
        <w:r w:rsidR="001F6EFD">
          <w:rPr>
            <w:webHidden/>
          </w:rPr>
          <w:fldChar w:fldCharType="end"/>
        </w:r>
      </w:hyperlink>
    </w:p>
    <w:p w14:paraId="4FB5B38B" w14:textId="57D22584" w:rsidR="001F6EFD" w:rsidRDefault="003B7DCB">
      <w:pPr>
        <w:pStyle w:val="Verzeichnis1"/>
        <w:rPr>
          <w:rFonts w:asciiTheme="minorHAnsi" w:eastAsiaTheme="minorEastAsia" w:hAnsiTheme="minorHAnsi" w:cstheme="minorBidi"/>
          <w:b w:val="0"/>
          <w:szCs w:val="22"/>
          <w:lang w:eastAsia="de-CH"/>
        </w:rPr>
      </w:pPr>
      <w:hyperlink w:anchor="_Toc163239385" w:history="1">
        <w:r w:rsidR="001F6EFD" w:rsidRPr="00D22FD0">
          <w:rPr>
            <w:rStyle w:val="Hyperlink"/>
          </w:rPr>
          <w:t>6</w:t>
        </w:r>
        <w:r w:rsidR="001F6EFD">
          <w:rPr>
            <w:rFonts w:asciiTheme="minorHAnsi" w:eastAsiaTheme="minorEastAsia" w:hAnsiTheme="minorHAnsi" w:cstheme="minorBidi"/>
            <w:b w:val="0"/>
            <w:szCs w:val="22"/>
            <w:lang w:eastAsia="de-CH"/>
          </w:rPr>
          <w:tab/>
        </w:r>
        <w:r w:rsidR="001F6EFD" w:rsidRPr="00D22FD0">
          <w:rPr>
            <w:rStyle w:val="Hyperlink"/>
          </w:rPr>
          <w:t>Strukturelle Anforderungen</w:t>
        </w:r>
        <w:r w:rsidR="001F6EFD">
          <w:rPr>
            <w:webHidden/>
          </w:rPr>
          <w:tab/>
        </w:r>
        <w:r w:rsidR="001F6EFD">
          <w:rPr>
            <w:webHidden/>
          </w:rPr>
          <w:fldChar w:fldCharType="begin"/>
        </w:r>
        <w:r w:rsidR="001F6EFD">
          <w:rPr>
            <w:webHidden/>
          </w:rPr>
          <w:instrText xml:space="preserve"> PAGEREF _Toc163239385 \h </w:instrText>
        </w:r>
        <w:r w:rsidR="001F6EFD">
          <w:rPr>
            <w:webHidden/>
          </w:rPr>
        </w:r>
        <w:r w:rsidR="001F6EFD">
          <w:rPr>
            <w:webHidden/>
          </w:rPr>
          <w:fldChar w:fldCharType="separate"/>
        </w:r>
        <w:r>
          <w:rPr>
            <w:webHidden/>
          </w:rPr>
          <w:t>7</w:t>
        </w:r>
        <w:r w:rsidR="001F6EFD">
          <w:rPr>
            <w:webHidden/>
          </w:rPr>
          <w:fldChar w:fldCharType="end"/>
        </w:r>
      </w:hyperlink>
    </w:p>
    <w:p w14:paraId="08B5B99C" w14:textId="0335E7A2" w:rsidR="001F6EFD" w:rsidRDefault="003B7DCB">
      <w:pPr>
        <w:pStyle w:val="Verzeichnis2"/>
        <w:rPr>
          <w:rFonts w:asciiTheme="minorHAnsi" w:eastAsiaTheme="minorEastAsia" w:hAnsiTheme="minorHAnsi" w:cstheme="minorBidi"/>
          <w:szCs w:val="22"/>
          <w:lang w:eastAsia="de-CH"/>
        </w:rPr>
      </w:pPr>
      <w:hyperlink w:anchor="_Toc163239386" w:history="1">
        <w:r w:rsidR="001F6EFD" w:rsidRPr="00D22FD0">
          <w:rPr>
            <w:rStyle w:val="Hyperlink"/>
          </w:rPr>
          <w:t>6.1</w:t>
        </w:r>
        <w:r w:rsidR="001F6EFD">
          <w:rPr>
            <w:rFonts w:asciiTheme="minorHAnsi" w:eastAsiaTheme="minorEastAsia" w:hAnsiTheme="minorHAnsi" w:cstheme="minorBidi"/>
            <w:szCs w:val="22"/>
            <w:lang w:eastAsia="de-CH"/>
          </w:rPr>
          <w:tab/>
        </w:r>
        <w:r w:rsidR="001F6EFD" w:rsidRPr="00D22FD0">
          <w:rPr>
            <w:rStyle w:val="Hyperlink"/>
          </w:rPr>
          <w:t>Organisationsstruktur und oberste Leitung</w:t>
        </w:r>
        <w:r w:rsidR="001F6EFD">
          <w:rPr>
            <w:webHidden/>
          </w:rPr>
          <w:tab/>
        </w:r>
        <w:r w:rsidR="001F6EFD">
          <w:rPr>
            <w:webHidden/>
          </w:rPr>
          <w:fldChar w:fldCharType="begin"/>
        </w:r>
        <w:r w:rsidR="001F6EFD">
          <w:rPr>
            <w:webHidden/>
          </w:rPr>
          <w:instrText xml:space="preserve"> PAGEREF _Toc163239386 \h </w:instrText>
        </w:r>
        <w:r w:rsidR="001F6EFD">
          <w:rPr>
            <w:webHidden/>
          </w:rPr>
        </w:r>
        <w:r w:rsidR="001F6EFD">
          <w:rPr>
            <w:webHidden/>
          </w:rPr>
          <w:fldChar w:fldCharType="separate"/>
        </w:r>
        <w:r>
          <w:rPr>
            <w:webHidden/>
          </w:rPr>
          <w:t>7</w:t>
        </w:r>
        <w:r w:rsidR="001F6EFD">
          <w:rPr>
            <w:webHidden/>
          </w:rPr>
          <w:fldChar w:fldCharType="end"/>
        </w:r>
      </w:hyperlink>
    </w:p>
    <w:p w14:paraId="3E9E4E8B" w14:textId="20FFBC7B" w:rsidR="001F6EFD" w:rsidRDefault="003B7DCB">
      <w:pPr>
        <w:pStyle w:val="Verzeichnis2"/>
        <w:rPr>
          <w:rFonts w:asciiTheme="minorHAnsi" w:eastAsiaTheme="minorEastAsia" w:hAnsiTheme="minorHAnsi" w:cstheme="minorBidi"/>
          <w:szCs w:val="22"/>
          <w:lang w:eastAsia="de-CH"/>
        </w:rPr>
      </w:pPr>
      <w:hyperlink w:anchor="_Toc163239387" w:history="1">
        <w:r w:rsidR="001F6EFD" w:rsidRPr="00D22FD0">
          <w:rPr>
            <w:rStyle w:val="Hyperlink"/>
          </w:rPr>
          <w:t>6.2</w:t>
        </w:r>
        <w:r w:rsidR="001F6EFD">
          <w:rPr>
            <w:rFonts w:asciiTheme="minorHAnsi" w:eastAsiaTheme="minorEastAsia" w:hAnsiTheme="minorHAnsi" w:cstheme="minorBidi"/>
            <w:szCs w:val="22"/>
            <w:lang w:eastAsia="de-CH"/>
          </w:rPr>
          <w:tab/>
        </w:r>
        <w:r w:rsidR="001F6EFD" w:rsidRPr="00D22FD0">
          <w:rPr>
            <w:rStyle w:val="Hyperlink"/>
          </w:rPr>
          <w:t>Operative Lenkung</w:t>
        </w:r>
        <w:r w:rsidR="001F6EFD">
          <w:rPr>
            <w:webHidden/>
          </w:rPr>
          <w:tab/>
        </w:r>
        <w:r w:rsidR="001F6EFD">
          <w:rPr>
            <w:webHidden/>
          </w:rPr>
          <w:fldChar w:fldCharType="begin"/>
        </w:r>
        <w:r w:rsidR="001F6EFD">
          <w:rPr>
            <w:webHidden/>
          </w:rPr>
          <w:instrText xml:space="preserve"> PAGEREF _Toc163239387 \h </w:instrText>
        </w:r>
        <w:r w:rsidR="001F6EFD">
          <w:rPr>
            <w:webHidden/>
          </w:rPr>
        </w:r>
        <w:r w:rsidR="001F6EFD">
          <w:rPr>
            <w:webHidden/>
          </w:rPr>
          <w:fldChar w:fldCharType="separate"/>
        </w:r>
        <w:r>
          <w:rPr>
            <w:webHidden/>
          </w:rPr>
          <w:t>7</w:t>
        </w:r>
        <w:r w:rsidR="001F6EFD">
          <w:rPr>
            <w:webHidden/>
          </w:rPr>
          <w:fldChar w:fldCharType="end"/>
        </w:r>
      </w:hyperlink>
    </w:p>
    <w:p w14:paraId="5A37FF2A" w14:textId="13465B8E" w:rsidR="001F6EFD" w:rsidRDefault="003B7DCB">
      <w:pPr>
        <w:pStyle w:val="Verzeichnis1"/>
        <w:rPr>
          <w:rFonts w:asciiTheme="minorHAnsi" w:eastAsiaTheme="minorEastAsia" w:hAnsiTheme="minorHAnsi" w:cstheme="minorBidi"/>
          <w:b w:val="0"/>
          <w:szCs w:val="22"/>
          <w:lang w:eastAsia="de-CH"/>
        </w:rPr>
      </w:pPr>
      <w:hyperlink w:anchor="_Toc163239388" w:history="1">
        <w:r w:rsidR="001F6EFD" w:rsidRPr="00D22FD0">
          <w:rPr>
            <w:rStyle w:val="Hyperlink"/>
          </w:rPr>
          <w:t>7</w:t>
        </w:r>
        <w:r w:rsidR="001F6EFD">
          <w:rPr>
            <w:rFonts w:asciiTheme="minorHAnsi" w:eastAsiaTheme="minorEastAsia" w:hAnsiTheme="minorHAnsi" w:cstheme="minorBidi"/>
            <w:b w:val="0"/>
            <w:szCs w:val="22"/>
            <w:lang w:eastAsia="de-CH"/>
          </w:rPr>
          <w:tab/>
        </w:r>
        <w:r w:rsidR="001F6EFD" w:rsidRPr="00D22FD0">
          <w:rPr>
            <w:rStyle w:val="Hyperlink"/>
          </w:rPr>
          <w:t>Anforderungen an Ressourcen</w:t>
        </w:r>
        <w:r w:rsidR="001F6EFD">
          <w:rPr>
            <w:webHidden/>
          </w:rPr>
          <w:tab/>
        </w:r>
        <w:r w:rsidR="001F6EFD">
          <w:rPr>
            <w:webHidden/>
          </w:rPr>
          <w:fldChar w:fldCharType="begin"/>
        </w:r>
        <w:r w:rsidR="001F6EFD">
          <w:rPr>
            <w:webHidden/>
          </w:rPr>
          <w:instrText xml:space="preserve"> PAGEREF _Toc163239388 \h </w:instrText>
        </w:r>
        <w:r w:rsidR="001F6EFD">
          <w:rPr>
            <w:webHidden/>
          </w:rPr>
        </w:r>
        <w:r w:rsidR="001F6EFD">
          <w:rPr>
            <w:webHidden/>
          </w:rPr>
          <w:fldChar w:fldCharType="separate"/>
        </w:r>
        <w:r>
          <w:rPr>
            <w:webHidden/>
          </w:rPr>
          <w:t>7</w:t>
        </w:r>
        <w:r w:rsidR="001F6EFD">
          <w:rPr>
            <w:webHidden/>
          </w:rPr>
          <w:fldChar w:fldCharType="end"/>
        </w:r>
      </w:hyperlink>
    </w:p>
    <w:p w14:paraId="3144D1D7" w14:textId="7BAB273F" w:rsidR="001F6EFD" w:rsidRDefault="003B7DCB">
      <w:pPr>
        <w:pStyle w:val="Verzeichnis2"/>
        <w:rPr>
          <w:rFonts w:asciiTheme="minorHAnsi" w:eastAsiaTheme="minorEastAsia" w:hAnsiTheme="minorHAnsi" w:cstheme="minorBidi"/>
          <w:szCs w:val="22"/>
          <w:lang w:eastAsia="de-CH"/>
        </w:rPr>
      </w:pPr>
      <w:hyperlink w:anchor="_Toc163239389" w:history="1">
        <w:r w:rsidR="001F6EFD" w:rsidRPr="00D22FD0">
          <w:rPr>
            <w:rStyle w:val="Hyperlink"/>
          </w:rPr>
          <w:t>7.1</w:t>
        </w:r>
        <w:r w:rsidR="001F6EFD">
          <w:rPr>
            <w:rFonts w:asciiTheme="minorHAnsi" w:eastAsiaTheme="minorEastAsia" w:hAnsiTheme="minorHAnsi" w:cstheme="minorBidi"/>
            <w:szCs w:val="22"/>
            <w:lang w:eastAsia="de-CH"/>
          </w:rPr>
          <w:tab/>
        </w:r>
        <w:r w:rsidR="001F6EFD" w:rsidRPr="00D22FD0">
          <w:rPr>
            <w:rStyle w:val="Hyperlink"/>
          </w:rPr>
          <w:t>Kompetenz des Personals</w:t>
        </w:r>
        <w:r w:rsidR="001F6EFD">
          <w:rPr>
            <w:webHidden/>
          </w:rPr>
          <w:tab/>
        </w:r>
        <w:r w:rsidR="001F6EFD">
          <w:rPr>
            <w:webHidden/>
          </w:rPr>
          <w:fldChar w:fldCharType="begin"/>
        </w:r>
        <w:r w:rsidR="001F6EFD">
          <w:rPr>
            <w:webHidden/>
          </w:rPr>
          <w:instrText xml:space="preserve"> PAGEREF _Toc163239389 \h </w:instrText>
        </w:r>
        <w:r w:rsidR="001F6EFD">
          <w:rPr>
            <w:webHidden/>
          </w:rPr>
        </w:r>
        <w:r w:rsidR="001F6EFD">
          <w:rPr>
            <w:webHidden/>
          </w:rPr>
          <w:fldChar w:fldCharType="separate"/>
        </w:r>
        <w:r>
          <w:rPr>
            <w:webHidden/>
          </w:rPr>
          <w:t>7</w:t>
        </w:r>
        <w:r w:rsidR="001F6EFD">
          <w:rPr>
            <w:webHidden/>
          </w:rPr>
          <w:fldChar w:fldCharType="end"/>
        </w:r>
      </w:hyperlink>
    </w:p>
    <w:p w14:paraId="3832E7F1" w14:textId="54411AA7" w:rsidR="001F6EFD" w:rsidRDefault="003B7DCB">
      <w:pPr>
        <w:pStyle w:val="Verzeichnis2"/>
        <w:rPr>
          <w:rFonts w:asciiTheme="minorHAnsi" w:eastAsiaTheme="minorEastAsia" w:hAnsiTheme="minorHAnsi" w:cstheme="minorBidi"/>
          <w:szCs w:val="22"/>
          <w:lang w:eastAsia="de-CH"/>
        </w:rPr>
      </w:pPr>
      <w:hyperlink w:anchor="_Toc163239390" w:history="1">
        <w:r w:rsidR="001F6EFD" w:rsidRPr="00D22FD0">
          <w:rPr>
            <w:rStyle w:val="Hyperlink"/>
          </w:rPr>
          <w:t>7.2</w:t>
        </w:r>
        <w:r w:rsidR="001F6EFD">
          <w:rPr>
            <w:rFonts w:asciiTheme="minorHAnsi" w:eastAsiaTheme="minorEastAsia" w:hAnsiTheme="minorHAnsi" w:cstheme="minorBidi"/>
            <w:szCs w:val="22"/>
            <w:lang w:eastAsia="de-CH"/>
          </w:rPr>
          <w:tab/>
        </w:r>
        <w:r w:rsidR="001F6EFD" w:rsidRPr="00D22FD0">
          <w:rPr>
            <w:rStyle w:val="Hyperlink"/>
          </w:rPr>
          <w:t>Personal, das in die Zertifizierungstätigkeiten einbezogen ist</w:t>
        </w:r>
        <w:r w:rsidR="001F6EFD">
          <w:rPr>
            <w:webHidden/>
          </w:rPr>
          <w:tab/>
        </w:r>
        <w:r w:rsidR="001F6EFD">
          <w:rPr>
            <w:webHidden/>
          </w:rPr>
          <w:fldChar w:fldCharType="begin"/>
        </w:r>
        <w:r w:rsidR="001F6EFD">
          <w:rPr>
            <w:webHidden/>
          </w:rPr>
          <w:instrText xml:space="preserve"> PAGEREF _Toc163239390 \h </w:instrText>
        </w:r>
        <w:r w:rsidR="001F6EFD">
          <w:rPr>
            <w:webHidden/>
          </w:rPr>
        </w:r>
        <w:r w:rsidR="001F6EFD">
          <w:rPr>
            <w:webHidden/>
          </w:rPr>
          <w:fldChar w:fldCharType="separate"/>
        </w:r>
        <w:r>
          <w:rPr>
            <w:webHidden/>
          </w:rPr>
          <w:t>8</w:t>
        </w:r>
        <w:r w:rsidR="001F6EFD">
          <w:rPr>
            <w:webHidden/>
          </w:rPr>
          <w:fldChar w:fldCharType="end"/>
        </w:r>
      </w:hyperlink>
    </w:p>
    <w:p w14:paraId="13F8E34B" w14:textId="34C29347" w:rsidR="001F6EFD" w:rsidRDefault="003B7DCB">
      <w:pPr>
        <w:pStyle w:val="Verzeichnis2"/>
        <w:rPr>
          <w:rFonts w:asciiTheme="minorHAnsi" w:eastAsiaTheme="minorEastAsia" w:hAnsiTheme="minorHAnsi" w:cstheme="minorBidi"/>
          <w:szCs w:val="22"/>
          <w:lang w:eastAsia="de-CH"/>
        </w:rPr>
      </w:pPr>
      <w:hyperlink w:anchor="_Toc163239391" w:history="1">
        <w:r w:rsidR="001F6EFD" w:rsidRPr="00D22FD0">
          <w:rPr>
            <w:rStyle w:val="Hyperlink"/>
          </w:rPr>
          <w:t>7.3</w:t>
        </w:r>
        <w:r w:rsidR="001F6EFD">
          <w:rPr>
            <w:rFonts w:asciiTheme="minorHAnsi" w:eastAsiaTheme="minorEastAsia" w:hAnsiTheme="minorHAnsi" w:cstheme="minorBidi"/>
            <w:szCs w:val="22"/>
            <w:lang w:eastAsia="de-CH"/>
          </w:rPr>
          <w:tab/>
        </w:r>
        <w:r w:rsidR="001F6EFD" w:rsidRPr="00D22FD0">
          <w:rPr>
            <w:rStyle w:val="Hyperlink"/>
          </w:rPr>
          <w:t>Einsatz einzelner externer Auditoren und externer Fachexperten</w:t>
        </w:r>
        <w:r w:rsidR="001F6EFD">
          <w:rPr>
            <w:webHidden/>
          </w:rPr>
          <w:tab/>
        </w:r>
        <w:r w:rsidR="001F6EFD">
          <w:rPr>
            <w:webHidden/>
          </w:rPr>
          <w:fldChar w:fldCharType="begin"/>
        </w:r>
        <w:r w:rsidR="001F6EFD">
          <w:rPr>
            <w:webHidden/>
          </w:rPr>
          <w:instrText xml:space="preserve"> PAGEREF _Toc163239391 \h </w:instrText>
        </w:r>
        <w:r w:rsidR="001F6EFD">
          <w:rPr>
            <w:webHidden/>
          </w:rPr>
        </w:r>
        <w:r w:rsidR="001F6EFD">
          <w:rPr>
            <w:webHidden/>
          </w:rPr>
          <w:fldChar w:fldCharType="separate"/>
        </w:r>
        <w:r>
          <w:rPr>
            <w:webHidden/>
          </w:rPr>
          <w:t>8</w:t>
        </w:r>
        <w:r w:rsidR="001F6EFD">
          <w:rPr>
            <w:webHidden/>
          </w:rPr>
          <w:fldChar w:fldCharType="end"/>
        </w:r>
      </w:hyperlink>
    </w:p>
    <w:p w14:paraId="4E346673" w14:textId="2F6B2DD1" w:rsidR="001F6EFD" w:rsidRDefault="003B7DCB">
      <w:pPr>
        <w:pStyle w:val="Verzeichnis2"/>
        <w:rPr>
          <w:rFonts w:asciiTheme="minorHAnsi" w:eastAsiaTheme="minorEastAsia" w:hAnsiTheme="minorHAnsi" w:cstheme="minorBidi"/>
          <w:szCs w:val="22"/>
          <w:lang w:eastAsia="de-CH"/>
        </w:rPr>
      </w:pPr>
      <w:hyperlink w:anchor="_Toc163239392" w:history="1">
        <w:r w:rsidR="001F6EFD" w:rsidRPr="00D22FD0">
          <w:rPr>
            <w:rStyle w:val="Hyperlink"/>
          </w:rPr>
          <w:t>7.4</w:t>
        </w:r>
        <w:r w:rsidR="001F6EFD">
          <w:rPr>
            <w:rFonts w:asciiTheme="minorHAnsi" w:eastAsiaTheme="minorEastAsia" w:hAnsiTheme="minorHAnsi" w:cstheme="minorBidi"/>
            <w:szCs w:val="22"/>
            <w:lang w:eastAsia="de-CH"/>
          </w:rPr>
          <w:tab/>
        </w:r>
        <w:r w:rsidR="001F6EFD" w:rsidRPr="00D22FD0">
          <w:rPr>
            <w:rStyle w:val="Hyperlink"/>
          </w:rPr>
          <w:t>Aufzeichnungen über Personal</w:t>
        </w:r>
        <w:r w:rsidR="001F6EFD">
          <w:rPr>
            <w:webHidden/>
          </w:rPr>
          <w:tab/>
        </w:r>
        <w:r w:rsidR="001F6EFD">
          <w:rPr>
            <w:webHidden/>
          </w:rPr>
          <w:fldChar w:fldCharType="begin"/>
        </w:r>
        <w:r w:rsidR="001F6EFD">
          <w:rPr>
            <w:webHidden/>
          </w:rPr>
          <w:instrText xml:space="preserve"> PAGEREF _Toc163239392 \h </w:instrText>
        </w:r>
        <w:r w:rsidR="001F6EFD">
          <w:rPr>
            <w:webHidden/>
          </w:rPr>
        </w:r>
        <w:r w:rsidR="001F6EFD">
          <w:rPr>
            <w:webHidden/>
          </w:rPr>
          <w:fldChar w:fldCharType="separate"/>
        </w:r>
        <w:r>
          <w:rPr>
            <w:webHidden/>
          </w:rPr>
          <w:t>8</w:t>
        </w:r>
        <w:r w:rsidR="001F6EFD">
          <w:rPr>
            <w:webHidden/>
          </w:rPr>
          <w:fldChar w:fldCharType="end"/>
        </w:r>
      </w:hyperlink>
    </w:p>
    <w:p w14:paraId="4B4B1814" w14:textId="775320BC" w:rsidR="001F6EFD" w:rsidRDefault="003B7DCB">
      <w:pPr>
        <w:pStyle w:val="Verzeichnis2"/>
        <w:rPr>
          <w:rFonts w:asciiTheme="minorHAnsi" w:eastAsiaTheme="minorEastAsia" w:hAnsiTheme="minorHAnsi" w:cstheme="minorBidi"/>
          <w:szCs w:val="22"/>
          <w:lang w:eastAsia="de-CH"/>
        </w:rPr>
      </w:pPr>
      <w:hyperlink w:anchor="_Toc163239393" w:history="1">
        <w:r w:rsidR="001F6EFD" w:rsidRPr="00D22FD0">
          <w:rPr>
            <w:rStyle w:val="Hyperlink"/>
          </w:rPr>
          <w:t>7.5</w:t>
        </w:r>
        <w:r w:rsidR="001F6EFD">
          <w:rPr>
            <w:rFonts w:asciiTheme="minorHAnsi" w:eastAsiaTheme="minorEastAsia" w:hAnsiTheme="minorHAnsi" w:cstheme="minorBidi"/>
            <w:szCs w:val="22"/>
            <w:lang w:eastAsia="de-CH"/>
          </w:rPr>
          <w:tab/>
        </w:r>
        <w:r w:rsidR="001F6EFD" w:rsidRPr="00D22FD0">
          <w:rPr>
            <w:rStyle w:val="Hyperlink"/>
          </w:rPr>
          <w:t>Ausgliederung</w:t>
        </w:r>
        <w:r w:rsidR="001F6EFD">
          <w:rPr>
            <w:webHidden/>
          </w:rPr>
          <w:tab/>
        </w:r>
        <w:r w:rsidR="001F6EFD">
          <w:rPr>
            <w:webHidden/>
          </w:rPr>
          <w:fldChar w:fldCharType="begin"/>
        </w:r>
        <w:r w:rsidR="001F6EFD">
          <w:rPr>
            <w:webHidden/>
          </w:rPr>
          <w:instrText xml:space="preserve"> PAGEREF _Toc163239393 \h </w:instrText>
        </w:r>
        <w:r w:rsidR="001F6EFD">
          <w:rPr>
            <w:webHidden/>
          </w:rPr>
        </w:r>
        <w:r w:rsidR="001F6EFD">
          <w:rPr>
            <w:webHidden/>
          </w:rPr>
          <w:fldChar w:fldCharType="separate"/>
        </w:r>
        <w:r>
          <w:rPr>
            <w:webHidden/>
          </w:rPr>
          <w:t>9</w:t>
        </w:r>
        <w:r w:rsidR="001F6EFD">
          <w:rPr>
            <w:webHidden/>
          </w:rPr>
          <w:fldChar w:fldCharType="end"/>
        </w:r>
      </w:hyperlink>
    </w:p>
    <w:p w14:paraId="1AE789FD" w14:textId="01EBF9FF" w:rsidR="001F6EFD" w:rsidRDefault="003B7DCB">
      <w:pPr>
        <w:pStyle w:val="Verzeichnis1"/>
        <w:rPr>
          <w:rFonts w:asciiTheme="minorHAnsi" w:eastAsiaTheme="minorEastAsia" w:hAnsiTheme="minorHAnsi" w:cstheme="minorBidi"/>
          <w:b w:val="0"/>
          <w:szCs w:val="22"/>
          <w:lang w:eastAsia="de-CH"/>
        </w:rPr>
      </w:pPr>
      <w:hyperlink w:anchor="_Toc163239394" w:history="1">
        <w:r w:rsidR="001F6EFD" w:rsidRPr="00D22FD0">
          <w:rPr>
            <w:rStyle w:val="Hyperlink"/>
          </w:rPr>
          <w:t>8</w:t>
        </w:r>
        <w:r w:rsidR="001F6EFD">
          <w:rPr>
            <w:rFonts w:asciiTheme="minorHAnsi" w:eastAsiaTheme="minorEastAsia" w:hAnsiTheme="minorHAnsi" w:cstheme="minorBidi"/>
            <w:b w:val="0"/>
            <w:szCs w:val="22"/>
            <w:lang w:eastAsia="de-CH"/>
          </w:rPr>
          <w:tab/>
        </w:r>
        <w:r w:rsidR="001F6EFD" w:rsidRPr="00D22FD0">
          <w:rPr>
            <w:rStyle w:val="Hyperlink"/>
          </w:rPr>
          <w:t>Anforderungen an Informationen</w:t>
        </w:r>
        <w:r w:rsidR="001F6EFD">
          <w:rPr>
            <w:webHidden/>
          </w:rPr>
          <w:tab/>
        </w:r>
        <w:r w:rsidR="001F6EFD">
          <w:rPr>
            <w:webHidden/>
          </w:rPr>
          <w:fldChar w:fldCharType="begin"/>
        </w:r>
        <w:r w:rsidR="001F6EFD">
          <w:rPr>
            <w:webHidden/>
          </w:rPr>
          <w:instrText xml:space="preserve"> PAGEREF _Toc163239394 \h </w:instrText>
        </w:r>
        <w:r w:rsidR="001F6EFD">
          <w:rPr>
            <w:webHidden/>
          </w:rPr>
        </w:r>
        <w:r w:rsidR="001F6EFD">
          <w:rPr>
            <w:webHidden/>
          </w:rPr>
          <w:fldChar w:fldCharType="separate"/>
        </w:r>
        <w:r>
          <w:rPr>
            <w:webHidden/>
          </w:rPr>
          <w:t>9</w:t>
        </w:r>
        <w:r w:rsidR="001F6EFD">
          <w:rPr>
            <w:webHidden/>
          </w:rPr>
          <w:fldChar w:fldCharType="end"/>
        </w:r>
      </w:hyperlink>
    </w:p>
    <w:p w14:paraId="3FA576C4" w14:textId="0AB2955C" w:rsidR="001F6EFD" w:rsidRDefault="003B7DCB">
      <w:pPr>
        <w:pStyle w:val="Verzeichnis2"/>
        <w:rPr>
          <w:rFonts w:asciiTheme="minorHAnsi" w:eastAsiaTheme="minorEastAsia" w:hAnsiTheme="minorHAnsi" w:cstheme="minorBidi"/>
          <w:szCs w:val="22"/>
          <w:lang w:eastAsia="de-CH"/>
        </w:rPr>
      </w:pPr>
      <w:hyperlink w:anchor="_Toc163239395" w:history="1">
        <w:r w:rsidR="001F6EFD" w:rsidRPr="00D22FD0">
          <w:rPr>
            <w:rStyle w:val="Hyperlink"/>
          </w:rPr>
          <w:t>8.1</w:t>
        </w:r>
        <w:r w:rsidR="001F6EFD">
          <w:rPr>
            <w:rFonts w:asciiTheme="minorHAnsi" w:eastAsiaTheme="minorEastAsia" w:hAnsiTheme="minorHAnsi" w:cstheme="minorBidi"/>
            <w:szCs w:val="22"/>
            <w:lang w:eastAsia="de-CH"/>
          </w:rPr>
          <w:tab/>
        </w:r>
        <w:r w:rsidR="001F6EFD" w:rsidRPr="00D22FD0">
          <w:rPr>
            <w:rStyle w:val="Hyperlink"/>
          </w:rPr>
          <w:t>Öffentliche Informationen</w:t>
        </w:r>
        <w:r w:rsidR="001F6EFD">
          <w:rPr>
            <w:webHidden/>
          </w:rPr>
          <w:tab/>
        </w:r>
        <w:r w:rsidR="001F6EFD">
          <w:rPr>
            <w:webHidden/>
          </w:rPr>
          <w:fldChar w:fldCharType="begin"/>
        </w:r>
        <w:r w:rsidR="001F6EFD">
          <w:rPr>
            <w:webHidden/>
          </w:rPr>
          <w:instrText xml:space="preserve"> PAGEREF _Toc163239395 \h </w:instrText>
        </w:r>
        <w:r w:rsidR="001F6EFD">
          <w:rPr>
            <w:webHidden/>
          </w:rPr>
        </w:r>
        <w:r w:rsidR="001F6EFD">
          <w:rPr>
            <w:webHidden/>
          </w:rPr>
          <w:fldChar w:fldCharType="separate"/>
        </w:r>
        <w:r>
          <w:rPr>
            <w:webHidden/>
          </w:rPr>
          <w:t>9</w:t>
        </w:r>
        <w:r w:rsidR="001F6EFD">
          <w:rPr>
            <w:webHidden/>
          </w:rPr>
          <w:fldChar w:fldCharType="end"/>
        </w:r>
      </w:hyperlink>
    </w:p>
    <w:p w14:paraId="49CA1E76" w14:textId="4D797AB0" w:rsidR="001F6EFD" w:rsidRDefault="003B7DCB">
      <w:pPr>
        <w:pStyle w:val="Verzeichnis2"/>
        <w:rPr>
          <w:rFonts w:asciiTheme="minorHAnsi" w:eastAsiaTheme="minorEastAsia" w:hAnsiTheme="minorHAnsi" w:cstheme="minorBidi"/>
          <w:szCs w:val="22"/>
          <w:lang w:eastAsia="de-CH"/>
        </w:rPr>
      </w:pPr>
      <w:hyperlink w:anchor="_Toc163239396" w:history="1">
        <w:r w:rsidR="001F6EFD" w:rsidRPr="00D22FD0">
          <w:rPr>
            <w:rStyle w:val="Hyperlink"/>
          </w:rPr>
          <w:t>8.2</w:t>
        </w:r>
        <w:r w:rsidR="001F6EFD">
          <w:rPr>
            <w:rFonts w:asciiTheme="minorHAnsi" w:eastAsiaTheme="minorEastAsia" w:hAnsiTheme="minorHAnsi" w:cstheme="minorBidi"/>
            <w:szCs w:val="22"/>
            <w:lang w:eastAsia="de-CH"/>
          </w:rPr>
          <w:tab/>
        </w:r>
        <w:r w:rsidR="001F6EFD" w:rsidRPr="00D22FD0">
          <w:rPr>
            <w:rStyle w:val="Hyperlink"/>
          </w:rPr>
          <w:t>Zertifizierungsdokumente</w:t>
        </w:r>
        <w:r w:rsidR="001F6EFD">
          <w:rPr>
            <w:webHidden/>
          </w:rPr>
          <w:tab/>
        </w:r>
        <w:r w:rsidR="001F6EFD">
          <w:rPr>
            <w:webHidden/>
          </w:rPr>
          <w:fldChar w:fldCharType="begin"/>
        </w:r>
        <w:r w:rsidR="001F6EFD">
          <w:rPr>
            <w:webHidden/>
          </w:rPr>
          <w:instrText xml:space="preserve"> PAGEREF _Toc163239396 \h </w:instrText>
        </w:r>
        <w:r w:rsidR="001F6EFD">
          <w:rPr>
            <w:webHidden/>
          </w:rPr>
        </w:r>
        <w:r w:rsidR="001F6EFD">
          <w:rPr>
            <w:webHidden/>
          </w:rPr>
          <w:fldChar w:fldCharType="separate"/>
        </w:r>
        <w:r>
          <w:rPr>
            <w:webHidden/>
          </w:rPr>
          <w:t>9</w:t>
        </w:r>
        <w:r w:rsidR="001F6EFD">
          <w:rPr>
            <w:webHidden/>
          </w:rPr>
          <w:fldChar w:fldCharType="end"/>
        </w:r>
      </w:hyperlink>
    </w:p>
    <w:p w14:paraId="69FF65DD" w14:textId="56D713A2" w:rsidR="001F6EFD" w:rsidRDefault="003B7DCB">
      <w:pPr>
        <w:pStyle w:val="Verzeichnis2"/>
        <w:rPr>
          <w:rFonts w:asciiTheme="minorHAnsi" w:eastAsiaTheme="minorEastAsia" w:hAnsiTheme="minorHAnsi" w:cstheme="minorBidi"/>
          <w:szCs w:val="22"/>
          <w:lang w:eastAsia="de-CH"/>
        </w:rPr>
      </w:pPr>
      <w:hyperlink w:anchor="_Toc163239397" w:history="1">
        <w:r w:rsidR="001F6EFD" w:rsidRPr="00D22FD0">
          <w:rPr>
            <w:rStyle w:val="Hyperlink"/>
          </w:rPr>
          <w:t>8.3</w:t>
        </w:r>
        <w:r w:rsidR="001F6EFD">
          <w:rPr>
            <w:rFonts w:asciiTheme="minorHAnsi" w:eastAsiaTheme="minorEastAsia" w:hAnsiTheme="minorHAnsi" w:cstheme="minorBidi"/>
            <w:szCs w:val="22"/>
            <w:lang w:eastAsia="de-CH"/>
          </w:rPr>
          <w:tab/>
        </w:r>
        <w:r w:rsidR="001F6EFD" w:rsidRPr="00D22FD0">
          <w:rPr>
            <w:rStyle w:val="Hyperlink"/>
          </w:rPr>
          <w:t>Verweis auf Zertifizierung und Zeichennutzung</w:t>
        </w:r>
        <w:r w:rsidR="001F6EFD">
          <w:rPr>
            <w:webHidden/>
          </w:rPr>
          <w:tab/>
        </w:r>
        <w:r w:rsidR="001F6EFD">
          <w:rPr>
            <w:webHidden/>
          </w:rPr>
          <w:fldChar w:fldCharType="begin"/>
        </w:r>
        <w:r w:rsidR="001F6EFD">
          <w:rPr>
            <w:webHidden/>
          </w:rPr>
          <w:instrText xml:space="preserve"> PAGEREF _Toc163239397 \h </w:instrText>
        </w:r>
        <w:r w:rsidR="001F6EFD">
          <w:rPr>
            <w:webHidden/>
          </w:rPr>
        </w:r>
        <w:r w:rsidR="001F6EFD">
          <w:rPr>
            <w:webHidden/>
          </w:rPr>
          <w:fldChar w:fldCharType="separate"/>
        </w:r>
        <w:r>
          <w:rPr>
            <w:webHidden/>
          </w:rPr>
          <w:t>10</w:t>
        </w:r>
        <w:r w:rsidR="001F6EFD">
          <w:rPr>
            <w:webHidden/>
          </w:rPr>
          <w:fldChar w:fldCharType="end"/>
        </w:r>
      </w:hyperlink>
    </w:p>
    <w:p w14:paraId="05F3B6B1" w14:textId="1F31E402" w:rsidR="001F6EFD" w:rsidRDefault="003B7DCB">
      <w:pPr>
        <w:pStyle w:val="Verzeichnis2"/>
        <w:rPr>
          <w:rFonts w:asciiTheme="minorHAnsi" w:eastAsiaTheme="minorEastAsia" w:hAnsiTheme="minorHAnsi" w:cstheme="minorBidi"/>
          <w:szCs w:val="22"/>
          <w:lang w:eastAsia="de-CH"/>
        </w:rPr>
      </w:pPr>
      <w:hyperlink w:anchor="_Toc163239398" w:history="1">
        <w:r w:rsidR="001F6EFD" w:rsidRPr="00D22FD0">
          <w:rPr>
            <w:rStyle w:val="Hyperlink"/>
          </w:rPr>
          <w:t>8.4</w:t>
        </w:r>
        <w:r w:rsidR="001F6EFD">
          <w:rPr>
            <w:rFonts w:asciiTheme="minorHAnsi" w:eastAsiaTheme="minorEastAsia" w:hAnsiTheme="minorHAnsi" w:cstheme="minorBidi"/>
            <w:szCs w:val="22"/>
            <w:lang w:eastAsia="de-CH"/>
          </w:rPr>
          <w:tab/>
        </w:r>
        <w:r w:rsidR="001F6EFD" w:rsidRPr="00D22FD0">
          <w:rPr>
            <w:rStyle w:val="Hyperlink"/>
          </w:rPr>
          <w:t>Vertraulichkeit</w:t>
        </w:r>
        <w:r w:rsidR="001F6EFD">
          <w:rPr>
            <w:webHidden/>
          </w:rPr>
          <w:tab/>
        </w:r>
        <w:r w:rsidR="001F6EFD">
          <w:rPr>
            <w:webHidden/>
          </w:rPr>
          <w:fldChar w:fldCharType="begin"/>
        </w:r>
        <w:r w:rsidR="001F6EFD">
          <w:rPr>
            <w:webHidden/>
          </w:rPr>
          <w:instrText xml:space="preserve"> PAGEREF _Toc163239398 \h </w:instrText>
        </w:r>
        <w:r w:rsidR="001F6EFD">
          <w:rPr>
            <w:webHidden/>
          </w:rPr>
        </w:r>
        <w:r w:rsidR="001F6EFD">
          <w:rPr>
            <w:webHidden/>
          </w:rPr>
          <w:fldChar w:fldCharType="separate"/>
        </w:r>
        <w:r>
          <w:rPr>
            <w:webHidden/>
          </w:rPr>
          <w:t>10</w:t>
        </w:r>
        <w:r w:rsidR="001F6EFD">
          <w:rPr>
            <w:webHidden/>
          </w:rPr>
          <w:fldChar w:fldCharType="end"/>
        </w:r>
      </w:hyperlink>
    </w:p>
    <w:p w14:paraId="71B44AE3" w14:textId="512D286F" w:rsidR="001F6EFD" w:rsidRDefault="003B7DCB">
      <w:pPr>
        <w:pStyle w:val="Verzeichnis2"/>
        <w:rPr>
          <w:rFonts w:asciiTheme="minorHAnsi" w:eastAsiaTheme="minorEastAsia" w:hAnsiTheme="minorHAnsi" w:cstheme="minorBidi"/>
          <w:szCs w:val="22"/>
          <w:lang w:eastAsia="de-CH"/>
        </w:rPr>
      </w:pPr>
      <w:hyperlink w:anchor="_Toc163239399" w:history="1">
        <w:r w:rsidR="001F6EFD" w:rsidRPr="00D22FD0">
          <w:rPr>
            <w:rStyle w:val="Hyperlink"/>
          </w:rPr>
          <w:t>8.5</w:t>
        </w:r>
        <w:r w:rsidR="001F6EFD">
          <w:rPr>
            <w:rFonts w:asciiTheme="minorHAnsi" w:eastAsiaTheme="minorEastAsia" w:hAnsiTheme="minorHAnsi" w:cstheme="minorBidi"/>
            <w:szCs w:val="22"/>
            <w:lang w:eastAsia="de-CH"/>
          </w:rPr>
          <w:tab/>
        </w:r>
        <w:r w:rsidR="001F6EFD" w:rsidRPr="00D22FD0">
          <w:rPr>
            <w:rStyle w:val="Hyperlink"/>
          </w:rPr>
          <w:t>Informationsaustausch zwischen einer Zertifizierungsstelle und ihren Kunden</w:t>
        </w:r>
        <w:r w:rsidR="001F6EFD">
          <w:rPr>
            <w:webHidden/>
          </w:rPr>
          <w:tab/>
        </w:r>
        <w:r w:rsidR="001F6EFD">
          <w:rPr>
            <w:webHidden/>
          </w:rPr>
          <w:fldChar w:fldCharType="begin"/>
        </w:r>
        <w:r w:rsidR="001F6EFD">
          <w:rPr>
            <w:webHidden/>
          </w:rPr>
          <w:instrText xml:space="preserve"> PAGEREF _Toc163239399 \h </w:instrText>
        </w:r>
        <w:r w:rsidR="001F6EFD">
          <w:rPr>
            <w:webHidden/>
          </w:rPr>
        </w:r>
        <w:r w:rsidR="001F6EFD">
          <w:rPr>
            <w:webHidden/>
          </w:rPr>
          <w:fldChar w:fldCharType="separate"/>
        </w:r>
        <w:r>
          <w:rPr>
            <w:webHidden/>
          </w:rPr>
          <w:t>11</w:t>
        </w:r>
        <w:r w:rsidR="001F6EFD">
          <w:rPr>
            <w:webHidden/>
          </w:rPr>
          <w:fldChar w:fldCharType="end"/>
        </w:r>
      </w:hyperlink>
    </w:p>
    <w:p w14:paraId="2CA9D536" w14:textId="4249F89E" w:rsidR="001F6EFD" w:rsidRDefault="003B7DCB">
      <w:pPr>
        <w:pStyle w:val="Verzeichnis1"/>
        <w:rPr>
          <w:rFonts w:asciiTheme="minorHAnsi" w:eastAsiaTheme="minorEastAsia" w:hAnsiTheme="minorHAnsi" w:cstheme="minorBidi"/>
          <w:b w:val="0"/>
          <w:szCs w:val="22"/>
          <w:lang w:eastAsia="de-CH"/>
        </w:rPr>
      </w:pPr>
      <w:hyperlink w:anchor="_Toc163239400" w:history="1">
        <w:r w:rsidR="001F6EFD" w:rsidRPr="00D22FD0">
          <w:rPr>
            <w:rStyle w:val="Hyperlink"/>
          </w:rPr>
          <w:t>9</w:t>
        </w:r>
        <w:r w:rsidR="001F6EFD">
          <w:rPr>
            <w:rFonts w:asciiTheme="minorHAnsi" w:eastAsiaTheme="minorEastAsia" w:hAnsiTheme="minorHAnsi" w:cstheme="minorBidi"/>
            <w:b w:val="0"/>
            <w:szCs w:val="22"/>
            <w:lang w:eastAsia="de-CH"/>
          </w:rPr>
          <w:tab/>
        </w:r>
        <w:r w:rsidR="001F6EFD" w:rsidRPr="00D22FD0">
          <w:rPr>
            <w:rStyle w:val="Hyperlink"/>
          </w:rPr>
          <w:t>Anforderungen an Prozesse</w:t>
        </w:r>
        <w:r w:rsidR="001F6EFD">
          <w:rPr>
            <w:webHidden/>
          </w:rPr>
          <w:tab/>
        </w:r>
        <w:r w:rsidR="001F6EFD">
          <w:rPr>
            <w:webHidden/>
          </w:rPr>
          <w:fldChar w:fldCharType="begin"/>
        </w:r>
        <w:r w:rsidR="001F6EFD">
          <w:rPr>
            <w:webHidden/>
          </w:rPr>
          <w:instrText xml:space="preserve"> PAGEREF _Toc163239400 \h </w:instrText>
        </w:r>
        <w:r w:rsidR="001F6EFD">
          <w:rPr>
            <w:webHidden/>
          </w:rPr>
        </w:r>
        <w:r w:rsidR="001F6EFD">
          <w:rPr>
            <w:webHidden/>
          </w:rPr>
          <w:fldChar w:fldCharType="separate"/>
        </w:r>
        <w:r>
          <w:rPr>
            <w:webHidden/>
          </w:rPr>
          <w:t>12</w:t>
        </w:r>
        <w:r w:rsidR="001F6EFD">
          <w:rPr>
            <w:webHidden/>
          </w:rPr>
          <w:fldChar w:fldCharType="end"/>
        </w:r>
      </w:hyperlink>
    </w:p>
    <w:p w14:paraId="0A653E14" w14:textId="1260068B" w:rsidR="001F6EFD" w:rsidRDefault="003B7DCB">
      <w:pPr>
        <w:pStyle w:val="Verzeichnis2"/>
        <w:rPr>
          <w:rFonts w:asciiTheme="minorHAnsi" w:eastAsiaTheme="minorEastAsia" w:hAnsiTheme="minorHAnsi" w:cstheme="minorBidi"/>
          <w:szCs w:val="22"/>
          <w:lang w:eastAsia="de-CH"/>
        </w:rPr>
      </w:pPr>
      <w:hyperlink w:anchor="_Toc163239401" w:history="1">
        <w:r w:rsidR="001F6EFD" w:rsidRPr="00D22FD0">
          <w:rPr>
            <w:rStyle w:val="Hyperlink"/>
          </w:rPr>
          <w:t>9.1</w:t>
        </w:r>
        <w:r w:rsidR="001F6EFD">
          <w:rPr>
            <w:rFonts w:asciiTheme="minorHAnsi" w:eastAsiaTheme="minorEastAsia" w:hAnsiTheme="minorHAnsi" w:cstheme="minorBidi"/>
            <w:szCs w:val="22"/>
            <w:lang w:eastAsia="de-CH"/>
          </w:rPr>
          <w:tab/>
        </w:r>
        <w:r w:rsidR="001F6EFD" w:rsidRPr="00D22FD0">
          <w:rPr>
            <w:rStyle w:val="Hyperlink"/>
          </w:rPr>
          <w:t>Tätigkeiten vor der Zertifizierung</w:t>
        </w:r>
        <w:r w:rsidR="001F6EFD">
          <w:rPr>
            <w:webHidden/>
          </w:rPr>
          <w:tab/>
        </w:r>
        <w:r w:rsidR="001F6EFD">
          <w:rPr>
            <w:webHidden/>
          </w:rPr>
          <w:fldChar w:fldCharType="begin"/>
        </w:r>
        <w:r w:rsidR="001F6EFD">
          <w:rPr>
            <w:webHidden/>
          </w:rPr>
          <w:instrText xml:space="preserve"> PAGEREF _Toc163239401 \h </w:instrText>
        </w:r>
        <w:r w:rsidR="001F6EFD">
          <w:rPr>
            <w:webHidden/>
          </w:rPr>
        </w:r>
        <w:r w:rsidR="001F6EFD">
          <w:rPr>
            <w:webHidden/>
          </w:rPr>
          <w:fldChar w:fldCharType="separate"/>
        </w:r>
        <w:r>
          <w:rPr>
            <w:webHidden/>
          </w:rPr>
          <w:t>12</w:t>
        </w:r>
        <w:r w:rsidR="001F6EFD">
          <w:rPr>
            <w:webHidden/>
          </w:rPr>
          <w:fldChar w:fldCharType="end"/>
        </w:r>
      </w:hyperlink>
    </w:p>
    <w:p w14:paraId="690B475A" w14:textId="3E64CA4C" w:rsidR="001F6EFD" w:rsidRDefault="003B7DCB">
      <w:pPr>
        <w:pStyle w:val="Verzeichnis2"/>
        <w:rPr>
          <w:rFonts w:asciiTheme="minorHAnsi" w:eastAsiaTheme="minorEastAsia" w:hAnsiTheme="minorHAnsi" w:cstheme="minorBidi"/>
          <w:szCs w:val="22"/>
          <w:lang w:eastAsia="de-CH"/>
        </w:rPr>
      </w:pPr>
      <w:hyperlink w:anchor="_Toc163239402" w:history="1">
        <w:r w:rsidR="001F6EFD" w:rsidRPr="00D22FD0">
          <w:rPr>
            <w:rStyle w:val="Hyperlink"/>
          </w:rPr>
          <w:t>9.2</w:t>
        </w:r>
        <w:r w:rsidR="001F6EFD">
          <w:rPr>
            <w:rFonts w:asciiTheme="minorHAnsi" w:eastAsiaTheme="minorEastAsia" w:hAnsiTheme="minorHAnsi" w:cstheme="minorBidi"/>
            <w:szCs w:val="22"/>
            <w:lang w:eastAsia="de-CH"/>
          </w:rPr>
          <w:tab/>
        </w:r>
        <w:r w:rsidR="001F6EFD" w:rsidRPr="00D22FD0">
          <w:rPr>
            <w:rStyle w:val="Hyperlink"/>
          </w:rPr>
          <w:t>Planen von Audits</w:t>
        </w:r>
        <w:r w:rsidR="001F6EFD">
          <w:rPr>
            <w:webHidden/>
          </w:rPr>
          <w:tab/>
        </w:r>
        <w:r w:rsidR="001F6EFD">
          <w:rPr>
            <w:webHidden/>
          </w:rPr>
          <w:fldChar w:fldCharType="begin"/>
        </w:r>
        <w:r w:rsidR="001F6EFD">
          <w:rPr>
            <w:webHidden/>
          </w:rPr>
          <w:instrText xml:space="preserve"> PAGEREF _Toc163239402 \h </w:instrText>
        </w:r>
        <w:r w:rsidR="001F6EFD">
          <w:rPr>
            <w:webHidden/>
          </w:rPr>
        </w:r>
        <w:r w:rsidR="001F6EFD">
          <w:rPr>
            <w:webHidden/>
          </w:rPr>
          <w:fldChar w:fldCharType="separate"/>
        </w:r>
        <w:r>
          <w:rPr>
            <w:webHidden/>
          </w:rPr>
          <w:t>13</w:t>
        </w:r>
        <w:r w:rsidR="001F6EFD">
          <w:rPr>
            <w:webHidden/>
          </w:rPr>
          <w:fldChar w:fldCharType="end"/>
        </w:r>
      </w:hyperlink>
    </w:p>
    <w:p w14:paraId="70BD2979" w14:textId="2A557865" w:rsidR="001F6EFD" w:rsidRDefault="003B7DCB">
      <w:pPr>
        <w:pStyle w:val="Verzeichnis2"/>
        <w:rPr>
          <w:rFonts w:asciiTheme="minorHAnsi" w:eastAsiaTheme="minorEastAsia" w:hAnsiTheme="minorHAnsi" w:cstheme="minorBidi"/>
          <w:szCs w:val="22"/>
          <w:lang w:eastAsia="de-CH"/>
        </w:rPr>
      </w:pPr>
      <w:hyperlink w:anchor="_Toc163239403" w:history="1">
        <w:r w:rsidR="001F6EFD" w:rsidRPr="00D22FD0">
          <w:rPr>
            <w:rStyle w:val="Hyperlink"/>
          </w:rPr>
          <w:t>9.3</w:t>
        </w:r>
        <w:r w:rsidR="001F6EFD">
          <w:rPr>
            <w:rFonts w:asciiTheme="minorHAnsi" w:eastAsiaTheme="minorEastAsia" w:hAnsiTheme="minorHAnsi" w:cstheme="minorBidi"/>
            <w:szCs w:val="22"/>
            <w:lang w:eastAsia="de-CH"/>
          </w:rPr>
          <w:tab/>
        </w:r>
        <w:r w:rsidR="001F6EFD" w:rsidRPr="00D22FD0">
          <w:rPr>
            <w:rStyle w:val="Hyperlink"/>
          </w:rPr>
          <w:t>Erstzertifizierung</w:t>
        </w:r>
        <w:r w:rsidR="001F6EFD">
          <w:rPr>
            <w:webHidden/>
          </w:rPr>
          <w:tab/>
        </w:r>
        <w:r w:rsidR="001F6EFD">
          <w:rPr>
            <w:webHidden/>
          </w:rPr>
          <w:fldChar w:fldCharType="begin"/>
        </w:r>
        <w:r w:rsidR="001F6EFD">
          <w:rPr>
            <w:webHidden/>
          </w:rPr>
          <w:instrText xml:space="preserve"> PAGEREF _Toc163239403 \h </w:instrText>
        </w:r>
        <w:r w:rsidR="001F6EFD">
          <w:rPr>
            <w:webHidden/>
          </w:rPr>
        </w:r>
        <w:r w:rsidR="001F6EFD">
          <w:rPr>
            <w:webHidden/>
          </w:rPr>
          <w:fldChar w:fldCharType="separate"/>
        </w:r>
        <w:r>
          <w:rPr>
            <w:webHidden/>
          </w:rPr>
          <w:t>15</w:t>
        </w:r>
        <w:r w:rsidR="001F6EFD">
          <w:rPr>
            <w:webHidden/>
          </w:rPr>
          <w:fldChar w:fldCharType="end"/>
        </w:r>
      </w:hyperlink>
    </w:p>
    <w:p w14:paraId="23ED08BC" w14:textId="7A72768F" w:rsidR="001F6EFD" w:rsidRDefault="003B7DCB">
      <w:pPr>
        <w:pStyle w:val="Verzeichnis2"/>
        <w:rPr>
          <w:rFonts w:asciiTheme="minorHAnsi" w:eastAsiaTheme="minorEastAsia" w:hAnsiTheme="minorHAnsi" w:cstheme="minorBidi"/>
          <w:szCs w:val="22"/>
          <w:lang w:eastAsia="de-CH"/>
        </w:rPr>
      </w:pPr>
      <w:hyperlink w:anchor="_Toc163239404" w:history="1">
        <w:r w:rsidR="001F6EFD" w:rsidRPr="00D22FD0">
          <w:rPr>
            <w:rStyle w:val="Hyperlink"/>
          </w:rPr>
          <w:t>9.4</w:t>
        </w:r>
        <w:r w:rsidR="001F6EFD">
          <w:rPr>
            <w:rFonts w:asciiTheme="minorHAnsi" w:eastAsiaTheme="minorEastAsia" w:hAnsiTheme="minorHAnsi" w:cstheme="minorBidi"/>
            <w:szCs w:val="22"/>
            <w:lang w:eastAsia="de-CH"/>
          </w:rPr>
          <w:tab/>
        </w:r>
        <w:r w:rsidR="001F6EFD" w:rsidRPr="00D22FD0">
          <w:rPr>
            <w:rStyle w:val="Hyperlink"/>
          </w:rPr>
          <w:t>Durchführen von Audits</w:t>
        </w:r>
        <w:r w:rsidR="001F6EFD">
          <w:rPr>
            <w:webHidden/>
          </w:rPr>
          <w:tab/>
        </w:r>
        <w:r w:rsidR="001F6EFD">
          <w:rPr>
            <w:webHidden/>
          </w:rPr>
          <w:fldChar w:fldCharType="begin"/>
        </w:r>
        <w:r w:rsidR="001F6EFD">
          <w:rPr>
            <w:webHidden/>
          </w:rPr>
          <w:instrText xml:space="preserve"> PAGEREF _Toc163239404 \h </w:instrText>
        </w:r>
        <w:r w:rsidR="001F6EFD">
          <w:rPr>
            <w:webHidden/>
          </w:rPr>
        </w:r>
        <w:r w:rsidR="001F6EFD">
          <w:rPr>
            <w:webHidden/>
          </w:rPr>
          <w:fldChar w:fldCharType="separate"/>
        </w:r>
        <w:r>
          <w:rPr>
            <w:webHidden/>
          </w:rPr>
          <w:t>16</w:t>
        </w:r>
        <w:r w:rsidR="001F6EFD">
          <w:rPr>
            <w:webHidden/>
          </w:rPr>
          <w:fldChar w:fldCharType="end"/>
        </w:r>
      </w:hyperlink>
    </w:p>
    <w:p w14:paraId="5774DED9" w14:textId="3F5BA325" w:rsidR="001F6EFD" w:rsidRDefault="003B7DCB">
      <w:pPr>
        <w:pStyle w:val="Verzeichnis2"/>
        <w:rPr>
          <w:rFonts w:asciiTheme="minorHAnsi" w:eastAsiaTheme="minorEastAsia" w:hAnsiTheme="minorHAnsi" w:cstheme="minorBidi"/>
          <w:szCs w:val="22"/>
          <w:lang w:eastAsia="de-CH"/>
        </w:rPr>
      </w:pPr>
      <w:hyperlink w:anchor="_Toc163239405" w:history="1">
        <w:r w:rsidR="001F6EFD" w:rsidRPr="00D22FD0">
          <w:rPr>
            <w:rStyle w:val="Hyperlink"/>
          </w:rPr>
          <w:t>9.5</w:t>
        </w:r>
        <w:r w:rsidR="001F6EFD">
          <w:rPr>
            <w:rFonts w:asciiTheme="minorHAnsi" w:eastAsiaTheme="minorEastAsia" w:hAnsiTheme="minorHAnsi" w:cstheme="minorBidi"/>
            <w:szCs w:val="22"/>
            <w:lang w:eastAsia="de-CH"/>
          </w:rPr>
          <w:tab/>
        </w:r>
        <w:r w:rsidR="001F6EFD" w:rsidRPr="00D22FD0">
          <w:rPr>
            <w:rStyle w:val="Hyperlink"/>
          </w:rPr>
          <w:t>Zertifizierungsentscheidung</w:t>
        </w:r>
        <w:r w:rsidR="001F6EFD">
          <w:rPr>
            <w:webHidden/>
          </w:rPr>
          <w:tab/>
        </w:r>
        <w:r w:rsidR="001F6EFD">
          <w:rPr>
            <w:webHidden/>
          </w:rPr>
          <w:fldChar w:fldCharType="begin"/>
        </w:r>
        <w:r w:rsidR="001F6EFD">
          <w:rPr>
            <w:webHidden/>
          </w:rPr>
          <w:instrText xml:space="preserve"> PAGEREF _Toc163239405 \h </w:instrText>
        </w:r>
        <w:r w:rsidR="001F6EFD">
          <w:rPr>
            <w:webHidden/>
          </w:rPr>
        </w:r>
        <w:r w:rsidR="001F6EFD">
          <w:rPr>
            <w:webHidden/>
          </w:rPr>
          <w:fldChar w:fldCharType="separate"/>
        </w:r>
        <w:r>
          <w:rPr>
            <w:webHidden/>
          </w:rPr>
          <w:t>19</w:t>
        </w:r>
        <w:r w:rsidR="001F6EFD">
          <w:rPr>
            <w:webHidden/>
          </w:rPr>
          <w:fldChar w:fldCharType="end"/>
        </w:r>
      </w:hyperlink>
    </w:p>
    <w:p w14:paraId="399620C5" w14:textId="2BE0CC6E" w:rsidR="001F6EFD" w:rsidRDefault="003B7DCB">
      <w:pPr>
        <w:pStyle w:val="Verzeichnis2"/>
        <w:rPr>
          <w:rFonts w:asciiTheme="minorHAnsi" w:eastAsiaTheme="minorEastAsia" w:hAnsiTheme="minorHAnsi" w:cstheme="minorBidi"/>
          <w:szCs w:val="22"/>
          <w:lang w:eastAsia="de-CH"/>
        </w:rPr>
      </w:pPr>
      <w:hyperlink w:anchor="_Toc163239406" w:history="1">
        <w:r w:rsidR="001F6EFD" w:rsidRPr="00D22FD0">
          <w:rPr>
            <w:rStyle w:val="Hyperlink"/>
          </w:rPr>
          <w:t>9.6</w:t>
        </w:r>
        <w:r w:rsidR="001F6EFD">
          <w:rPr>
            <w:rFonts w:asciiTheme="minorHAnsi" w:eastAsiaTheme="minorEastAsia" w:hAnsiTheme="minorHAnsi" w:cstheme="minorBidi"/>
            <w:szCs w:val="22"/>
            <w:lang w:eastAsia="de-CH"/>
          </w:rPr>
          <w:tab/>
        </w:r>
        <w:r w:rsidR="001F6EFD" w:rsidRPr="00D22FD0">
          <w:rPr>
            <w:rStyle w:val="Hyperlink"/>
          </w:rPr>
          <w:t>Aufrechterhaltung der Zertifizierung</w:t>
        </w:r>
        <w:r w:rsidR="001F6EFD">
          <w:rPr>
            <w:webHidden/>
          </w:rPr>
          <w:tab/>
        </w:r>
        <w:r w:rsidR="001F6EFD">
          <w:rPr>
            <w:webHidden/>
          </w:rPr>
          <w:fldChar w:fldCharType="begin"/>
        </w:r>
        <w:r w:rsidR="001F6EFD">
          <w:rPr>
            <w:webHidden/>
          </w:rPr>
          <w:instrText xml:space="preserve"> PAGEREF _Toc163239406 \h </w:instrText>
        </w:r>
        <w:r w:rsidR="001F6EFD">
          <w:rPr>
            <w:webHidden/>
          </w:rPr>
        </w:r>
        <w:r w:rsidR="001F6EFD">
          <w:rPr>
            <w:webHidden/>
          </w:rPr>
          <w:fldChar w:fldCharType="separate"/>
        </w:r>
        <w:r>
          <w:rPr>
            <w:webHidden/>
          </w:rPr>
          <w:t>19</w:t>
        </w:r>
        <w:r w:rsidR="001F6EFD">
          <w:rPr>
            <w:webHidden/>
          </w:rPr>
          <w:fldChar w:fldCharType="end"/>
        </w:r>
      </w:hyperlink>
    </w:p>
    <w:p w14:paraId="4F73FBA9" w14:textId="6A09DF9F" w:rsidR="001F6EFD" w:rsidRDefault="003B7DCB">
      <w:pPr>
        <w:pStyle w:val="Verzeichnis2"/>
        <w:rPr>
          <w:rFonts w:asciiTheme="minorHAnsi" w:eastAsiaTheme="minorEastAsia" w:hAnsiTheme="minorHAnsi" w:cstheme="minorBidi"/>
          <w:szCs w:val="22"/>
          <w:lang w:eastAsia="de-CH"/>
        </w:rPr>
      </w:pPr>
      <w:hyperlink w:anchor="_Toc163239407" w:history="1">
        <w:r w:rsidR="001F6EFD" w:rsidRPr="00D22FD0">
          <w:rPr>
            <w:rStyle w:val="Hyperlink"/>
          </w:rPr>
          <w:t>9.7</w:t>
        </w:r>
        <w:r w:rsidR="001F6EFD">
          <w:rPr>
            <w:rFonts w:asciiTheme="minorHAnsi" w:eastAsiaTheme="minorEastAsia" w:hAnsiTheme="minorHAnsi" w:cstheme="minorBidi"/>
            <w:szCs w:val="22"/>
            <w:lang w:eastAsia="de-CH"/>
          </w:rPr>
          <w:tab/>
        </w:r>
        <w:r w:rsidR="001F6EFD" w:rsidRPr="00D22FD0">
          <w:rPr>
            <w:rStyle w:val="Hyperlink"/>
          </w:rPr>
          <w:t>Einsprüche</w:t>
        </w:r>
        <w:r w:rsidR="001F6EFD">
          <w:rPr>
            <w:webHidden/>
          </w:rPr>
          <w:tab/>
        </w:r>
        <w:r w:rsidR="001F6EFD">
          <w:rPr>
            <w:webHidden/>
          </w:rPr>
          <w:fldChar w:fldCharType="begin"/>
        </w:r>
        <w:r w:rsidR="001F6EFD">
          <w:rPr>
            <w:webHidden/>
          </w:rPr>
          <w:instrText xml:space="preserve"> PAGEREF _Toc163239407 \h </w:instrText>
        </w:r>
        <w:r w:rsidR="001F6EFD">
          <w:rPr>
            <w:webHidden/>
          </w:rPr>
        </w:r>
        <w:r w:rsidR="001F6EFD">
          <w:rPr>
            <w:webHidden/>
          </w:rPr>
          <w:fldChar w:fldCharType="separate"/>
        </w:r>
        <w:r>
          <w:rPr>
            <w:webHidden/>
          </w:rPr>
          <w:t>21</w:t>
        </w:r>
        <w:r w:rsidR="001F6EFD">
          <w:rPr>
            <w:webHidden/>
          </w:rPr>
          <w:fldChar w:fldCharType="end"/>
        </w:r>
      </w:hyperlink>
    </w:p>
    <w:p w14:paraId="2F8A50EC" w14:textId="590B8D23" w:rsidR="001F6EFD" w:rsidRDefault="003B7DCB">
      <w:pPr>
        <w:pStyle w:val="Verzeichnis2"/>
        <w:rPr>
          <w:rFonts w:asciiTheme="minorHAnsi" w:eastAsiaTheme="minorEastAsia" w:hAnsiTheme="minorHAnsi" w:cstheme="minorBidi"/>
          <w:szCs w:val="22"/>
          <w:lang w:eastAsia="de-CH"/>
        </w:rPr>
      </w:pPr>
      <w:hyperlink w:anchor="_Toc163239408" w:history="1">
        <w:r w:rsidR="001F6EFD" w:rsidRPr="00D22FD0">
          <w:rPr>
            <w:rStyle w:val="Hyperlink"/>
          </w:rPr>
          <w:t>9.8</w:t>
        </w:r>
        <w:r w:rsidR="001F6EFD">
          <w:rPr>
            <w:rFonts w:asciiTheme="minorHAnsi" w:eastAsiaTheme="minorEastAsia" w:hAnsiTheme="minorHAnsi" w:cstheme="minorBidi"/>
            <w:szCs w:val="22"/>
            <w:lang w:eastAsia="de-CH"/>
          </w:rPr>
          <w:tab/>
        </w:r>
        <w:r w:rsidR="001F6EFD" w:rsidRPr="00D22FD0">
          <w:rPr>
            <w:rStyle w:val="Hyperlink"/>
          </w:rPr>
          <w:t>Beschwerden</w:t>
        </w:r>
        <w:r w:rsidR="001F6EFD">
          <w:rPr>
            <w:webHidden/>
          </w:rPr>
          <w:tab/>
        </w:r>
        <w:r w:rsidR="001F6EFD">
          <w:rPr>
            <w:webHidden/>
          </w:rPr>
          <w:fldChar w:fldCharType="begin"/>
        </w:r>
        <w:r w:rsidR="001F6EFD">
          <w:rPr>
            <w:webHidden/>
          </w:rPr>
          <w:instrText xml:space="preserve"> PAGEREF _Toc163239408 \h </w:instrText>
        </w:r>
        <w:r w:rsidR="001F6EFD">
          <w:rPr>
            <w:webHidden/>
          </w:rPr>
        </w:r>
        <w:r w:rsidR="001F6EFD">
          <w:rPr>
            <w:webHidden/>
          </w:rPr>
          <w:fldChar w:fldCharType="separate"/>
        </w:r>
        <w:r>
          <w:rPr>
            <w:webHidden/>
          </w:rPr>
          <w:t>22</w:t>
        </w:r>
        <w:r w:rsidR="001F6EFD">
          <w:rPr>
            <w:webHidden/>
          </w:rPr>
          <w:fldChar w:fldCharType="end"/>
        </w:r>
      </w:hyperlink>
    </w:p>
    <w:p w14:paraId="684F2EFF" w14:textId="46890E13" w:rsidR="001F6EFD" w:rsidRDefault="003B7DCB">
      <w:pPr>
        <w:pStyle w:val="Verzeichnis2"/>
        <w:rPr>
          <w:rFonts w:asciiTheme="minorHAnsi" w:eastAsiaTheme="minorEastAsia" w:hAnsiTheme="minorHAnsi" w:cstheme="minorBidi"/>
          <w:szCs w:val="22"/>
          <w:lang w:eastAsia="de-CH"/>
        </w:rPr>
      </w:pPr>
      <w:hyperlink w:anchor="_Toc163239409" w:history="1">
        <w:r w:rsidR="001F6EFD" w:rsidRPr="00D22FD0">
          <w:rPr>
            <w:rStyle w:val="Hyperlink"/>
          </w:rPr>
          <w:t>9.9</w:t>
        </w:r>
        <w:r w:rsidR="001F6EFD">
          <w:rPr>
            <w:rFonts w:asciiTheme="minorHAnsi" w:eastAsiaTheme="minorEastAsia" w:hAnsiTheme="minorHAnsi" w:cstheme="minorBidi"/>
            <w:szCs w:val="22"/>
            <w:lang w:eastAsia="de-CH"/>
          </w:rPr>
          <w:tab/>
        </w:r>
        <w:r w:rsidR="001F6EFD" w:rsidRPr="00D22FD0">
          <w:rPr>
            <w:rStyle w:val="Hyperlink"/>
          </w:rPr>
          <w:t>Aufzeichnungen zu Kunden</w:t>
        </w:r>
        <w:r w:rsidR="001F6EFD">
          <w:rPr>
            <w:webHidden/>
          </w:rPr>
          <w:tab/>
        </w:r>
        <w:r w:rsidR="001F6EFD">
          <w:rPr>
            <w:webHidden/>
          </w:rPr>
          <w:fldChar w:fldCharType="begin"/>
        </w:r>
        <w:r w:rsidR="001F6EFD">
          <w:rPr>
            <w:webHidden/>
          </w:rPr>
          <w:instrText xml:space="preserve"> PAGEREF _Toc163239409 \h </w:instrText>
        </w:r>
        <w:r w:rsidR="001F6EFD">
          <w:rPr>
            <w:webHidden/>
          </w:rPr>
        </w:r>
        <w:r w:rsidR="001F6EFD">
          <w:rPr>
            <w:webHidden/>
          </w:rPr>
          <w:fldChar w:fldCharType="separate"/>
        </w:r>
        <w:r>
          <w:rPr>
            <w:webHidden/>
          </w:rPr>
          <w:t>22</w:t>
        </w:r>
        <w:r w:rsidR="001F6EFD">
          <w:rPr>
            <w:webHidden/>
          </w:rPr>
          <w:fldChar w:fldCharType="end"/>
        </w:r>
      </w:hyperlink>
    </w:p>
    <w:p w14:paraId="40CACE7E" w14:textId="46A8594A" w:rsidR="001F6EFD" w:rsidRDefault="003B7DCB">
      <w:pPr>
        <w:pStyle w:val="Verzeichnis1"/>
        <w:rPr>
          <w:rFonts w:asciiTheme="minorHAnsi" w:eastAsiaTheme="minorEastAsia" w:hAnsiTheme="minorHAnsi" w:cstheme="minorBidi"/>
          <w:b w:val="0"/>
          <w:szCs w:val="22"/>
          <w:lang w:eastAsia="de-CH"/>
        </w:rPr>
      </w:pPr>
      <w:hyperlink w:anchor="_Toc163239410" w:history="1">
        <w:r w:rsidR="001F6EFD" w:rsidRPr="00D22FD0">
          <w:rPr>
            <w:rStyle w:val="Hyperlink"/>
          </w:rPr>
          <w:t>10</w:t>
        </w:r>
        <w:r w:rsidR="001F6EFD">
          <w:rPr>
            <w:rFonts w:asciiTheme="minorHAnsi" w:eastAsiaTheme="minorEastAsia" w:hAnsiTheme="minorHAnsi" w:cstheme="minorBidi"/>
            <w:b w:val="0"/>
            <w:szCs w:val="22"/>
            <w:lang w:eastAsia="de-CH"/>
          </w:rPr>
          <w:tab/>
        </w:r>
        <w:r w:rsidR="001F6EFD" w:rsidRPr="00D22FD0">
          <w:rPr>
            <w:rStyle w:val="Hyperlink"/>
          </w:rPr>
          <w:t>Managementsystemanforderungen für Zertifizierungsstellen</w:t>
        </w:r>
        <w:r w:rsidR="001F6EFD">
          <w:rPr>
            <w:webHidden/>
          </w:rPr>
          <w:tab/>
        </w:r>
        <w:r w:rsidR="001F6EFD">
          <w:rPr>
            <w:webHidden/>
          </w:rPr>
          <w:fldChar w:fldCharType="begin"/>
        </w:r>
        <w:r w:rsidR="001F6EFD">
          <w:rPr>
            <w:webHidden/>
          </w:rPr>
          <w:instrText xml:space="preserve"> PAGEREF _Toc163239410 \h </w:instrText>
        </w:r>
        <w:r w:rsidR="001F6EFD">
          <w:rPr>
            <w:webHidden/>
          </w:rPr>
        </w:r>
        <w:r w:rsidR="001F6EFD">
          <w:rPr>
            <w:webHidden/>
          </w:rPr>
          <w:fldChar w:fldCharType="separate"/>
        </w:r>
        <w:r>
          <w:rPr>
            <w:webHidden/>
          </w:rPr>
          <w:t>23</w:t>
        </w:r>
        <w:r w:rsidR="001F6EFD">
          <w:rPr>
            <w:webHidden/>
          </w:rPr>
          <w:fldChar w:fldCharType="end"/>
        </w:r>
      </w:hyperlink>
    </w:p>
    <w:p w14:paraId="3F609A28" w14:textId="2E0C9CF9" w:rsidR="001F6EFD" w:rsidRDefault="003B7DCB">
      <w:pPr>
        <w:pStyle w:val="Verzeichnis2"/>
        <w:rPr>
          <w:rFonts w:asciiTheme="minorHAnsi" w:eastAsiaTheme="minorEastAsia" w:hAnsiTheme="minorHAnsi" w:cstheme="minorBidi"/>
          <w:szCs w:val="22"/>
          <w:lang w:eastAsia="de-CH"/>
        </w:rPr>
      </w:pPr>
      <w:hyperlink w:anchor="_Toc163239411" w:history="1">
        <w:r w:rsidR="001F6EFD" w:rsidRPr="00D22FD0">
          <w:rPr>
            <w:rStyle w:val="Hyperlink"/>
          </w:rPr>
          <w:t>10.1</w:t>
        </w:r>
        <w:r w:rsidR="001F6EFD">
          <w:rPr>
            <w:rFonts w:asciiTheme="minorHAnsi" w:eastAsiaTheme="minorEastAsia" w:hAnsiTheme="minorHAnsi" w:cstheme="minorBidi"/>
            <w:szCs w:val="22"/>
            <w:lang w:eastAsia="de-CH"/>
          </w:rPr>
          <w:tab/>
        </w:r>
        <w:r w:rsidR="001F6EFD" w:rsidRPr="00D22FD0">
          <w:rPr>
            <w:rStyle w:val="Hyperlink"/>
          </w:rPr>
          <w:t>Optionen</w:t>
        </w:r>
        <w:r w:rsidR="001F6EFD">
          <w:rPr>
            <w:webHidden/>
          </w:rPr>
          <w:tab/>
        </w:r>
        <w:r w:rsidR="001F6EFD">
          <w:rPr>
            <w:webHidden/>
          </w:rPr>
          <w:fldChar w:fldCharType="begin"/>
        </w:r>
        <w:r w:rsidR="001F6EFD">
          <w:rPr>
            <w:webHidden/>
          </w:rPr>
          <w:instrText xml:space="preserve"> PAGEREF _Toc163239411 \h </w:instrText>
        </w:r>
        <w:r w:rsidR="001F6EFD">
          <w:rPr>
            <w:webHidden/>
          </w:rPr>
        </w:r>
        <w:r w:rsidR="001F6EFD">
          <w:rPr>
            <w:webHidden/>
          </w:rPr>
          <w:fldChar w:fldCharType="separate"/>
        </w:r>
        <w:r>
          <w:rPr>
            <w:webHidden/>
          </w:rPr>
          <w:t>23</w:t>
        </w:r>
        <w:r w:rsidR="001F6EFD">
          <w:rPr>
            <w:webHidden/>
          </w:rPr>
          <w:fldChar w:fldCharType="end"/>
        </w:r>
      </w:hyperlink>
    </w:p>
    <w:p w14:paraId="7806B6F6" w14:textId="45AF00AD" w:rsidR="001F6EFD" w:rsidRDefault="003B7DCB">
      <w:pPr>
        <w:pStyle w:val="Verzeichnis2"/>
        <w:rPr>
          <w:rFonts w:asciiTheme="minorHAnsi" w:eastAsiaTheme="minorEastAsia" w:hAnsiTheme="minorHAnsi" w:cstheme="minorBidi"/>
          <w:szCs w:val="22"/>
          <w:lang w:eastAsia="de-CH"/>
        </w:rPr>
      </w:pPr>
      <w:hyperlink w:anchor="_Toc163239412" w:history="1">
        <w:r w:rsidR="001F6EFD" w:rsidRPr="00D22FD0">
          <w:rPr>
            <w:rStyle w:val="Hyperlink"/>
          </w:rPr>
          <w:t>10.2</w:t>
        </w:r>
        <w:r w:rsidR="001F6EFD">
          <w:rPr>
            <w:rFonts w:asciiTheme="minorHAnsi" w:eastAsiaTheme="minorEastAsia" w:hAnsiTheme="minorHAnsi" w:cstheme="minorBidi"/>
            <w:szCs w:val="22"/>
            <w:lang w:eastAsia="de-CH"/>
          </w:rPr>
          <w:tab/>
        </w:r>
        <w:r w:rsidR="001F6EFD" w:rsidRPr="00D22FD0">
          <w:rPr>
            <w:rStyle w:val="Hyperlink"/>
          </w:rPr>
          <w:t>Option A: Allgemeine Managementsystemanforderungen</w:t>
        </w:r>
        <w:r w:rsidR="001F6EFD">
          <w:rPr>
            <w:webHidden/>
          </w:rPr>
          <w:tab/>
        </w:r>
        <w:r w:rsidR="001F6EFD">
          <w:rPr>
            <w:webHidden/>
          </w:rPr>
          <w:fldChar w:fldCharType="begin"/>
        </w:r>
        <w:r w:rsidR="001F6EFD">
          <w:rPr>
            <w:webHidden/>
          </w:rPr>
          <w:instrText xml:space="preserve"> PAGEREF _Toc163239412 \h </w:instrText>
        </w:r>
        <w:r w:rsidR="001F6EFD">
          <w:rPr>
            <w:webHidden/>
          </w:rPr>
        </w:r>
        <w:r w:rsidR="001F6EFD">
          <w:rPr>
            <w:webHidden/>
          </w:rPr>
          <w:fldChar w:fldCharType="separate"/>
        </w:r>
        <w:r>
          <w:rPr>
            <w:webHidden/>
          </w:rPr>
          <w:t>23</w:t>
        </w:r>
        <w:r w:rsidR="001F6EFD">
          <w:rPr>
            <w:webHidden/>
          </w:rPr>
          <w:fldChar w:fldCharType="end"/>
        </w:r>
      </w:hyperlink>
    </w:p>
    <w:p w14:paraId="34A5F1AE" w14:textId="2144D3EA" w:rsidR="001F6EFD" w:rsidRDefault="003B7DCB">
      <w:pPr>
        <w:pStyle w:val="Verzeichnis2"/>
        <w:rPr>
          <w:rFonts w:asciiTheme="minorHAnsi" w:eastAsiaTheme="minorEastAsia" w:hAnsiTheme="minorHAnsi" w:cstheme="minorBidi"/>
          <w:szCs w:val="22"/>
          <w:lang w:eastAsia="de-CH"/>
        </w:rPr>
      </w:pPr>
      <w:hyperlink w:anchor="_Toc163239413" w:history="1">
        <w:r w:rsidR="001F6EFD" w:rsidRPr="00D22FD0">
          <w:rPr>
            <w:rStyle w:val="Hyperlink"/>
          </w:rPr>
          <w:t>10.3</w:t>
        </w:r>
        <w:r w:rsidR="001F6EFD">
          <w:rPr>
            <w:rFonts w:asciiTheme="minorHAnsi" w:eastAsiaTheme="minorEastAsia" w:hAnsiTheme="minorHAnsi" w:cstheme="minorBidi"/>
            <w:szCs w:val="22"/>
            <w:lang w:eastAsia="de-CH"/>
          </w:rPr>
          <w:tab/>
        </w:r>
        <w:r w:rsidR="001F6EFD" w:rsidRPr="00D22FD0">
          <w:rPr>
            <w:rStyle w:val="Hyperlink"/>
          </w:rPr>
          <w:t>Option B: Managementsystemanforderungen, übereinstimmend mit ISO 9001</w:t>
        </w:r>
        <w:r w:rsidR="001F6EFD">
          <w:rPr>
            <w:webHidden/>
          </w:rPr>
          <w:tab/>
        </w:r>
        <w:r w:rsidR="001F6EFD">
          <w:rPr>
            <w:webHidden/>
          </w:rPr>
          <w:fldChar w:fldCharType="begin"/>
        </w:r>
        <w:r w:rsidR="001F6EFD">
          <w:rPr>
            <w:webHidden/>
          </w:rPr>
          <w:instrText xml:space="preserve"> PAGEREF _Toc163239413 \h </w:instrText>
        </w:r>
        <w:r w:rsidR="001F6EFD">
          <w:rPr>
            <w:webHidden/>
          </w:rPr>
        </w:r>
        <w:r w:rsidR="001F6EFD">
          <w:rPr>
            <w:webHidden/>
          </w:rPr>
          <w:fldChar w:fldCharType="separate"/>
        </w:r>
        <w:r>
          <w:rPr>
            <w:webHidden/>
          </w:rPr>
          <w:t>25</w:t>
        </w:r>
        <w:r w:rsidR="001F6EFD">
          <w:rPr>
            <w:webHidden/>
          </w:rPr>
          <w:fldChar w:fldCharType="end"/>
        </w:r>
      </w:hyperlink>
    </w:p>
    <w:p w14:paraId="5D3572DB" w14:textId="734A6D33" w:rsidR="001F6EFD" w:rsidRDefault="003B7DCB">
      <w:pPr>
        <w:pStyle w:val="Verzeichnis1"/>
        <w:tabs>
          <w:tab w:val="left" w:pos="2587"/>
        </w:tabs>
        <w:rPr>
          <w:rFonts w:asciiTheme="minorHAnsi" w:eastAsiaTheme="minorEastAsia" w:hAnsiTheme="minorHAnsi" w:cstheme="minorBidi"/>
          <w:b w:val="0"/>
          <w:szCs w:val="22"/>
          <w:lang w:eastAsia="de-CH"/>
        </w:rPr>
      </w:pPr>
      <w:hyperlink w:anchor="_Toc163239414" w:history="1">
        <w:r w:rsidR="001F6EFD" w:rsidRPr="00D22FD0">
          <w:rPr>
            <w:rStyle w:val="Hyperlink"/>
          </w:rPr>
          <w:t xml:space="preserve">Anhang A (normativ): </w:t>
        </w:r>
        <w:r w:rsidR="001F6EFD">
          <w:rPr>
            <w:rFonts w:asciiTheme="minorHAnsi" w:eastAsiaTheme="minorEastAsia" w:hAnsiTheme="minorHAnsi" w:cstheme="minorBidi"/>
            <w:b w:val="0"/>
            <w:szCs w:val="22"/>
            <w:lang w:eastAsia="de-CH"/>
          </w:rPr>
          <w:tab/>
        </w:r>
        <w:r w:rsidR="001F6EFD" w:rsidRPr="00D22FD0">
          <w:rPr>
            <w:rStyle w:val="Hyperlink"/>
          </w:rPr>
          <w:t>Gefordertes Wissen und geforderte Fertigkeiten</w:t>
        </w:r>
        <w:r w:rsidR="001F6EFD">
          <w:rPr>
            <w:webHidden/>
          </w:rPr>
          <w:tab/>
        </w:r>
        <w:r w:rsidR="001F6EFD">
          <w:rPr>
            <w:webHidden/>
          </w:rPr>
          <w:fldChar w:fldCharType="begin"/>
        </w:r>
        <w:r w:rsidR="001F6EFD">
          <w:rPr>
            <w:webHidden/>
          </w:rPr>
          <w:instrText xml:space="preserve"> PAGEREF _Toc163239414 \h </w:instrText>
        </w:r>
        <w:r w:rsidR="001F6EFD">
          <w:rPr>
            <w:webHidden/>
          </w:rPr>
        </w:r>
        <w:r w:rsidR="001F6EFD">
          <w:rPr>
            <w:webHidden/>
          </w:rPr>
          <w:fldChar w:fldCharType="separate"/>
        </w:r>
        <w:r>
          <w:rPr>
            <w:webHidden/>
          </w:rPr>
          <w:t>26</w:t>
        </w:r>
        <w:r w:rsidR="001F6EFD">
          <w:rPr>
            <w:webHidden/>
          </w:rPr>
          <w:fldChar w:fldCharType="end"/>
        </w:r>
      </w:hyperlink>
    </w:p>
    <w:p w14:paraId="668422CF" w14:textId="4D2B1DC8" w:rsidR="001F6EFD" w:rsidRDefault="003B7DCB">
      <w:pPr>
        <w:pStyle w:val="Verzeichnis2"/>
        <w:rPr>
          <w:rFonts w:asciiTheme="minorHAnsi" w:eastAsiaTheme="minorEastAsia" w:hAnsiTheme="minorHAnsi" w:cstheme="minorBidi"/>
          <w:szCs w:val="22"/>
          <w:lang w:eastAsia="de-CH"/>
        </w:rPr>
      </w:pPr>
      <w:hyperlink w:anchor="_Toc163239415" w:history="1">
        <w:r w:rsidR="001F6EFD" w:rsidRPr="00D22FD0">
          <w:rPr>
            <w:rStyle w:val="Hyperlink"/>
          </w:rPr>
          <w:t xml:space="preserve">A.1 </w:t>
        </w:r>
        <w:r w:rsidR="001F6EFD">
          <w:rPr>
            <w:rFonts w:asciiTheme="minorHAnsi" w:eastAsiaTheme="minorEastAsia" w:hAnsiTheme="minorHAnsi" w:cstheme="minorBidi"/>
            <w:szCs w:val="22"/>
            <w:lang w:eastAsia="de-CH"/>
          </w:rPr>
          <w:tab/>
        </w:r>
        <w:r w:rsidR="001F6EFD" w:rsidRPr="00D22FD0">
          <w:rPr>
            <w:rStyle w:val="Hyperlink"/>
          </w:rPr>
          <w:t>Allgemeines</w:t>
        </w:r>
        <w:r w:rsidR="001F6EFD">
          <w:rPr>
            <w:webHidden/>
          </w:rPr>
          <w:tab/>
        </w:r>
        <w:r w:rsidR="001F6EFD">
          <w:rPr>
            <w:webHidden/>
          </w:rPr>
          <w:fldChar w:fldCharType="begin"/>
        </w:r>
        <w:r w:rsidR="001F6EFD">
          <w:rPr>
            <w:webHidden/>
          </w:rPr>
          <w:instrText xml:space="preserve"> PAGEREF _Toc163239415 \h </w:instrText>
        </w:r>
        <w:r w:rsidR="001F6EFD">
          <w:rPr>
            <w:webHidden/>
          </w:rPr>
        </w:r>
        <w:r w:rsidR="001F6EFD">
          <w:rPr>
            <w:webHidden/>
          </w:rPr>
          <w:fldChar w:fldCharType="separate"/>
        </w:r>
        <w:r>
          <w:rPr>
            <w:webHidden/>
          </w:rPr>
          <w:t>26</w:t>
        </w:r>
        <w:r w:rsidR="001F6EFD">
          <w:rPr>
            <w:webHidden/>
          </w:rPr>
          <w:fldChar w:fldCharType="end"/>
        </w:r>
      </w:hyperlink>
    </w:p>
    <w:p w14:paraId="76384493" w14:textId="626D90B2" w:rsidR="001F6EFD" w:rsidRDefault="003B7DCB">
      <w:pPr>
        <w:pStyle w:val="Verzeichnis2"/>
        <w:rPr>
          <w:rFonts w:asciiTheme="minorHAnsi" w:eastAsiaTheme="minorEastAsia" w:hAnsiTheme="minorHAnsi" w:cstheme="minorBidi"/>
          <w:szCs w:val="22"/>
          <w:lang w:eastAsia="de-CH"/>
        </w:rPr>
      </w:pPr>
      <w:hyperlink w:anchor="_Toc163239416" w:history="1">
        <w:r w:rsidR="001F6EFD" w:rsidRPr="00D22FD0">
          <w:rPr>
            <w:rStyle w:val="Hyperlink"/>
          </w:rPr>
          <w:t>A.2</w:t>
        </w:r>
        <w:r w:rsidR="001F6EFD">
          <w:rPr>
            <w:rFonts w:asciiTheme="minorHAnsi" w:eastAsiaTheme="minorEastAsia" w:hAnsiTheme="minorHAnsi" w:cstheme="minorBidi"/>
            <w:szCs w:val="22"/>
            <w:lang w:eastAsia="de-CH"/>
          </w:rPr>
          <w:tab/>
        </w:r>
        <w:r w:rsidR="001F6EFD" w:rsidRPr="00D22FD0">
          <w:rPr>
            <w:rStyle w:val="Hyperlink"/>
          </w:rPr>
          <w:t>Kompetenzanforderungen an Auditoren von Managementsystemen</w:t>
        </w:r>
        <w:r w:rsidR="001F6EFD">
          <w:rPr>
            <w:webHidden/>
          </w:rPr>
          <w:tab/>
        </w:r>
        <w:r w:rsidR="001F6EFD">
          <w:rPr>
            <w:webHidden/>
          </w:rPr>
          <w:fldChar w:fldCharType="begin"/>
        </w:r>
        <w:r w:rsidR="001F6EFD">
          <w:rPr>
            <w:webHidden/>
          </w:rPr>
          <w:instrText xml:space="preserve"> PAGEREF _Toc163239416 \h </w:instrText>
        </w:r>
        <w:r w:rsidR="001F6EFD">
          <w:rPr>
            <w:webHidden/>
          </w:rPr>
        </w:r>
        <w:r w:rsidR="001F6EFD">
          <w:rPr>
            <w:webHidden/>
          </w:rPr>
          <w:fldChar w:fldCharType="separate"/>
        </w:r>
        <w:r>
          <w:rPr>
            <w:webHidden/>
          </w:rPr>
          <w:t>26</w:t>
        </w:r>
        <w:r w:rsidR="001F6EFD">
          <w:rPr>
            <w:webHidden/>
          </w:rPr>
          <w:fldChar w:fldCharType="end"/>
        </w:r>
      </w:hyperlink>
    </w:p>
    <w:p w14:paraId="67ABB263" w14:textId="74D220B5" w:rsidR="001F6EFD" w:rsidRDefault="003B7DCB">
      <w:pPr>
        <w:pStyle w:val="Verzeichnis2"/>
        <w:rPr>
          <w:rFonts w:asciiTheme="minorHAnsi" w:eastAsiaTheme="minorEastAsia" w:hAnsiTheme="minorHAnsi" w:cstheme="minorBidi"/>
          <w:szCs w:val="22"/>
          <w:lang w:eastAsia="de-CH"/>
        </w:rPr>
      </w:pPr>
      <w:hyperlink w:anchor="_Toc163239417" w:history="1">
        <w:r w:rsidR="001F6EFD" w:rsidRPr="00D22FD0">
          <w:rPr>
            <w:rStyle w:val="Hyperlink"/>
          </w:rPr>
          <w:t>A.3</w:t>
        </w:r>
        <w:r w:rsidR="001F6EFD">
          <w:rPr>
            <w:rFonts w:asciiTheme="minorHAnsi" w:eastAsiaTheme="minorEastAsia" w:hAnsiTheme="minorHAnsi" w:cstheme="minorBidi"/>
            <w:szCs w:val="22"/>
            <w:lang w:eastAsia="de-CH"/>
          </w:rPr>
          <w:tab/>
        </w:r>
        <w:r w:rsidR="001F6EFD" w:rsidRPr="00D22FD0">
          <w:rPr>
            <w:rStyle w:val="Hyperlink"/>
          </w:rPr>
          <w:t>Kompetenzanforderungen an Personal, das Auditberichte bewertet und Zertifizierungsentscheidungen trifft</w:t>
        </w:r>
        <w:r w:rsidR="001F6EFD">
          <w:rPr>
            <w:webHidden/>
          </w:rPr>
          <w:tab/>
        </w:r>
        <w:r w:rsidR="001F6EFD">
          <w:rPr>
            <w:webHidden/>
          </w:rPr>
          <w:fldChar w:fldCharType="begin"/>
        </w:r>
        <w:r w:rsidR="001F6EFD">
          <w:rPr>
            <w:webHidden/>
          </w:rPr>
          <w:instrText xml:space="preserve"> PAGEREF _Toc163239417 \h </w:instrText>
        </w:r>
        <w:r w:rsidR="001F6EFD">
          <w:rPr>
            <w:webHidden/>
          </w:rPr>
        </w:r>
        <w:r w:rsidR="001F6EFD">
          <w:rPr>
            <w:webHidden/>
          </w:rPr>
          <w:fldChar w:fldCharType="separate"/>
        </w:r>
        <w:r>
          <w:rPr>
            <w:webHidden/>
          </w:rPr>
          <w:t>27</w:t>
        </w:r>
        <w:r w:rsidR="001F6EFD">
          <w:rPr>
            <w:webHidden/>
          </w:rPr>
          <w:fldChar w:fldCharType="end"/>
        </w:r>
      </w:hyperlink>
    </w:p>
    <w:p w14:paraId="40E76AE3" w14:textId="294FFC70" w:rsidR="001F6EFD" w:rsidRDefault="003B7DCB">
      <w:pPr>
        <w:pStyle w:val="Verzeichnis2"/>
        <w:rPr>
          <w:rFonts w:asciiTheme="minorHAnsi" w:eastAsiaTheme="minorEastAsia" w:hAnsiTheme="minorHAnsi" w:cstheme="minorBidi"/>
          <w:szCs w:val="22"/>
          <w:lang w:eastAsia="de-CH"/>
        </w:rPr>
      </w:pPr>
      <w:hyperlink w:anchor="_Toc163239418" w:history="1">
        <w:r w:rsidR="001F6EFD" w:rsidRPr="00D22FD0">
          <w:rPr>
            <w:rStyle w:val="Hyperlink"/>
          </w:rPr>
          <w:t>A.4</w:t>
        </w:r>
        <w:r w:rsidR="001F6EFD">
          <w:rPr>
            <w:rFonts w:asciiTheme="minorHAnsi" w:eastAsiaTheme="minorEastAsia" w:hAnsiTheme="minorHAnsi" w:cstheme="minorBidi"/>
            <w:szCs w:val="22"/>
            <w:lang w:eastAsia="de-CH"/>
          </w:rPr>
          <w:tab/>
        </w:r>
        <w:r w:rsidR="001F6EFD" w:rsidRPr="00D22FD0">
          <w:rPr>
            <w:rStyle w:val="Hyperlink"/>
          </w:rPr>
          <w:t>Kompetenzanforderungen an Personal, das die Anträge bewertet, um die erforderliche Kompetenz des Auditteams zu bestimmen, die Auditteammitglieder auszuwählen und den Auditzeitaufwand festzulegen</w:t>
        </w:r>
        <w:r w:rsidR="001F6EFD">
          <w:rPr>
            <w:webHidden/>
          </w:rPr>
          <w:tab/>
        </w:r>
        <w:r w:rsidR="001F6EFD">
          <w:rPr>
            <w:webHidden/>
          </w:rPr>
          <w:fldChar w:fldCharType="begin"/>
        </w:r>
        <w:r w:rsidR="001F6EFD">
          <w:rPr>
            <w:webHidden/>
          </w:rPr>
          <w:instrText xml:space="preserve"> PAGEREF _Toc163239418 \h </w:instrText>
        </w:r>
        <w:r w:rsidR="001F6EFD">
          <w:rPr>
            <w:webHidden/>
          </w:rPr>
        </w:r>
        <w:r w:rsidR="001F6EFD">
          <w:rPr>
            <w:webHidden/>
          </w:rPr>
          <w:fldChar w:fldCharType="separate"/>
        </w:r>
        <w:r>
          <w:rPr>
            <w:webHidden/>
          </w:rPr>
          <w:t>28</w:t>
        </w:r>
        <w:r w:rsidR="001F6EFD">
          <w:rPr>
            <w:webHidden/>
          </w:rPr>
          <w:fldChar w:fldCharType="end"/>
        </w:r>
      </w:hyperlink>
    </w:p>
    <w:p w14:paraId="08FC6806" w14:textId="594E7F4B" w:rsidR="001F6EFD" w:rsidRDefault="003B7DCB">
      <w:pPr>
        <w:pStyle w:val="Verzeichnis1"/>
        <w:rPr>
          <w:rFonts w:asciiTheme="minorHAnsi" w:eastAsiaTheme="minorEastAsia" w:hAnsiTheme="minorHAnsi" w:cstheme="minorBidi"/>
          <w:b w:val="0"/>
          <w:szCs w:val="22"/>
          <w:lang w:eastAsia="de-CH"/>
        </w:rPr>
      </w:pPr>
      <w:hyperlink w:anchor="_Toc163239419" w:history="1">
        <w:r w:rsidR="001F6EFD" w:rsidRPr="00D22FD0">
          <w:rPr>
            <w:rStyle w:val="Hyperlink"/>
          </w:rPr>
          <w:t>D</w:t>
        </w:r>
        <w:r w:rsidR="001F6EFD">
          <w:rPr>
            <w:rFonts w:asciiTheme="minorHAnsi" w:eastAsiaTheme="minorEastAsia" w:hAnsiTheme="minorHAnsi" w:cstheme="minorBidi"/>
            <w:b w:val="0"/>
            <w:szCs w:val="22"/>
            <w:lang w:eastAsia="de-CH"/>
          </w:rPr>
          <w:tab/>
        </w:r>
        <w:r w:rsidR="001F6EFD" w:rsidRPr="00D22FD0">
          <w:rPr>
            <w:rStyle w:val="Hyperlink"/>
          </w:rPr>
          <w:t>Zusätzliche relevante Dokumente der ISO, EA et IAF mit Akkreditierungsanforderungen</w:t>
        </w:r>
        <w:r w:rsidR="001F6EFD">
          <w:rPr>
            <w:webHidden/>
          </w:rPr>
          <w:tab/>
        </w:r>
        <w:r w:rsidR="001F6EFD">
          <w:rPr>
            <w:webHidden/>
          </w:rPr>
          <w:fldChar w:fldCharType="begin"/>
        </w:r>
        <w:r w:rsidR="001F6EFD">
          <w:rPr>
            <w:webHidden/>
          </w:rPr>
          <w:instrText xml:space="preserve"> PAGEREF _Toc163239419 \h </w:instrText>
        </w:r>
        <w:r w:rsidR="001F6EFD">
          <w:rPr>
            <w:webHidden/>
          </w:rPr>
        </w:r>
        <w:r w:rsidR="001F6EFD">
          <w:rPr>
            <w:webHidden/>
          </w:rPr>
          <w:fldChar w:fldCharType="separate"/>
        </w:r>
        <w:r>
          <w:rPr>
            <w:webHidden/>
          </w:rPr>
          <w:t>29</w:t>
        </w:r>
        <w:r w:rsidR="001F6EFD">
          <w:rPr>
            <w:webHidden/>
          </w:rPr>
          <w:fldChar w:fldCharType="end"/>
        </w:r>
      </w:hyperlink>
    </w:p>
    <w:p w14:paraId="242AFBAE" w14:textId="562F74B0" w:rsidR="00004F4A" w:rsidRDefault="00367F38" w:rsidP="00004F4A">
      <w:r w:rsidRPr="00A34F55">
        <w:fldChar w:fldCharType="end"/>
      </w:r>
    </w:p>
    <w:p w14:paraId="660E0741" w14:textId="77777777" w:rsidR="00FD3B4F" w:rsidRPr="00004F4A" w:rsidRDefault="00FD3B4F" w:rsidP="00004F4A">
      <w:pPr>
        <w:sectPr w:rsidR="00FD3B4F" w:rsidRPr="00004F4A">
          <w:headerReference w:type="default" r:id="rId9"/>
          <w:footerReference w:type="default" r:id="rId10"/>
          <w:headerReference w:type="first" r:id="rId11"/>
          <w:footerReference w:type="first" r:id="rId12"/>
          <w:pgSz w:w="11906" w:h="16838" w:code="9"/>
          <w:pgMar w:top="1418" w:right="1134" w:bottom="992" w:left="1701" w:header="680" w:footer="227" w:gutter="0"/>
          <w:cols w:space="708"/>
          <w:titlePg/>
          <w:docGrid w:linePitch="360"/>
        </w:sectPr>
      </w:pPr>
    </w:p>
    <w:p w14:paraId="75A9D4E4" w14:textId="77777777" w:rsidR="00296348" w:rsidRPr="00110F1E" w:rsidRDefault="00296348" w:rsidP="001F6EFD">
      <w:pPr>
        <w:pStyle w:val="berschrift1A"/>
        <w:spacing w:before="240"/>
      </w:pPr>
      <w:bookmarkStart w:id="3" w:name="_Toc163239378"/>
      <w:r w:rsidRPr="00110F1E">
        <w:lastRenderedPageBreak/>
        <w:t>Allgemeines</w:t>
      </w:r>
      <w:bookmarkEnd w:id="3"/>
    </w:p>
    <w:p w14:paraId="0F592DE9" w14:textId="3E26EA60" w:rsidR="001E742B" w:rsidRDefault="001E742B" w:rsidP="001E742B">
      <w:r w:rsidRPr="00ED2B2F">
        <w:rPr>
          <w:color w:val="000000"/>
        </w:rPr>
        <w:t xml:space="preserve">Dieses Dokument basiert auf der </w:t>
      </w:r>
      <w:r>
        <w:rPr>
          <w:color w:val="000000"/>
        </w:rPr>
        <w:t xml:space="preserve">im Titel dieses Dokumentes angeführten internationalen Norm für die Akkreditierung dieser Art von Konformitätsbewertungsstellen </w:t>
      </w:r>
      <w:r w:rsidR="00390A16">
        <w:rPr>
          <w:color w:val="000000"/>
        </w:rPr>
        <w:t xml:space="preserve">(KBS) </w:t>
      </w:r>
      <w:r>
        <w:rPr>
          <w:color w:val="000000"/>
        </w:rPr>
        <w:t xml:space="preserve">und den für diesen Bereich relevanten Dokumenten der </w:t>
      </w:r>
      <w:r>
        <w:t xml:space="preserve">European Co-operation for Accreditation (EA) </w:t>
      </w:r>
      <w:r w:rsidR="00E6230C">
        <w:t>und des International Accredita</w:t>
      </w:r>
      <w:r>
        <w:t xml:space="preserve">tion Forum (IAF) bzw. </w:t>
      </w:r>
      <w:r w:rsidRPr="00ED2B2F">
        <w:rPr>
          <w:color w:val="000000"/>
        </w:rPr>
        <w:t>der International Laboratory Accredi</w:t>
      </w:r>
      <w:r w:rsidR="00DA538E">
        <w:rPr>
          <w:color w:val="000000"/>
        </w:rPr>
        <w:t>-</w:t>
      </w:r>
      <w:r w:rsidRPr="00ED2B2F">
        <w:rPr>
          <w:color w:val="000000"/>
        </w:rPr>
        <w:t>tation Cooperation (ILAC)</w:t>
      </w:r>
      <w:r>
        <w:t>. Dieses Dokument hat die Struktur und Kapitelnummerierung der anges</w:t>
      </w:r>
      <w:r w:rsidR="00A25E8C">
        <w:t xml:space="preserve">prochenen internationalen Norm </w:t>
      </w:r>
      <w:r>
        <w:t>übernommen.</w:t>
      </w:r>
    </w:p>
    <w:p w14:paraId="39434957" w14:textId="2D8221BA" w:rsidR="00FD0352" w:rsidRDefault="00FD0352" w:rsidP="00FD0352">
      <w:pPr>
        <w:rPr>
          <w:noProof w:val="0"/>
        </w:rPr>
      </w:pPr>
      <w:r>
        <w:t>Zweck der Referenzdokumente ist es insbesondere, den Vorbereitungs- und Begutach</w:t>
      </w:r>
      <w:r w:rsidR="00390A16">
        <w:t>-</w:t>
      </w:r>
      <w:r>
        <w:t>tungsaufwand des Begutachtungsteams möglichst gering zu halten, indem die KBS rechtzeitig im Vorfeld der Begutachtungstätigkeit die nötigen Unterlagen zusammenstellt und Angaben zur Umsetzung der Normvorgaben macht. Dadurch wird auch der Aufwand des Begutachtungsteams verringert und somit werden auch die Kosten für die KBS massgeblich reduziert.</w:t>
      </w:r>
    </w:p>
    <w:p w14:paraId="6561624C" w14:textId="2522B0C8" w:rsidR="00FD0352" w:rsidRDefault="00FD0352" w:rsidP="00FD0352">
      <w:r>
        <w:t>Grundlage für die Vervollständigung der Referenzdokumente ist das Vorliegen der jeweiligen Norm und ein inhaltliches Verständnis der entsprechenden Anforderungen. Normen können kostenpflichtig bei der Schweizerischen Normenvereinigung (</w:t>
      </w:r>
      <w:hyperlink r:id="rId13" w:history="1">
        <w:r>
          <w:rPr>
            <w:rStyle w:val="Hyperlink"/>
          </w:rPr>
          <w:t>www.snv.ch</w:t>
        </w:r>
      </w:hyperlink>
      <w:r>
        <w:t xml:space="preserve">) bezogen werden. </w:t>
      </w:r>
    </w:p>
    <w:p w14:paraId="6404F9B0" w14:textId="29951C2C" w:rsidR="00FD0352" w:rsidRDefault="00FD0352" w:rsidP="00FD0352">
      <w:r>
        <w:t xml:space="preserve">Die zur Akkreditierung angemeldeten </w:t>
      </w:r>
      <w:r w:rsidR="00390A16">
        <w:t>KBS</w:t>
      </w:r>
      <w:r>
        <w:t xml:space="preserve"> haben zu jedem Punkt in diesem Dokument die in ihrem Managementsystem formulierten Regelungen zu referenzieren (z. B. Kapitel im Managementsystem-Handbuch oder Direktiven) und notwendige Erläuterungen anzugeben, damit die Begutachtung gut vorbereitet werden kann. Nicht anwendbare </w:t>
      </w:r>
      <w:r w:rsidR="00436ACB">
        <w:t>Forderungen sind in der Spalte «</w:t>
      </w:r>
      <w:r>
        <w:t>Angaben de</w:t>
      </w:r>
      <w:r w:rsidR="00390A16">
        <w:t>s/der</w:t>
      </w:r>
      <w:r>
        <w:t xml:space="preserve"> Gesuchstelle</w:t>
      </w:r>
      <w:r w:rsidR="00390A16">
        <w:t xml:space="preserve">nden oder </w:t>
      </w:r>
      <w:r>
        <w:t xml:space="preserve">der akkreditierten </w:t>
      </w:r>
      <w:r w:rsidR="00390A16">
        <w:t>KBS</w:t>
      </w:r>
      <w:r w:rsidR="00436ACB">
        <w:t>» als «</w:t>
      </w:r>
      <w:r>
        <w:t>N. Z.</w:t>
      </w:r>
      <w:r w:rsidR="00436ACB">
        <w:t>»</w:t>
      </w:r>
      <w:r>
        <w:t xml:space="preserve"> (nicht zutreffend) zu kennzeichnen und entsprechend zu begründen. Das ausgefüllte Dokument ist dem</w:t>
      </w:r>
      <w:r w:rsidR="00390A16">
        <w:t>/der</w:t>
      </w:r>
      <w:r>
        <w:t xml:space="preserve"> zuständigen Leitenden Begutachte</w:t>
      </w:r>
      <w:r w:rsidR="00390A16">
        <w:t>nden</w:t>
      </w:r>
      <w:r>
        <w:t xml:space="preserve"> gemäss de</w:t>
      </w:r>
      <w:r w:rsidR="00436ACB">
        <w:t>n Angaben im SAS-Dokument 741 «</w:t>
      </w:r>
      <w:r>
        <w:t>Re</w:t>
      </w:r>
      <w:r w:rsidR="00436ACB">
        <w:t>gelungen für die Akkreditierung</w:t>
      </w:r>
      <w:r>
        <w:t xml:space="preserve">» spätestens </w:t>
      </w:r>
      <w:r w:rsidR="001B5FDA">
        <w:t>zwei</w:t>
      </w:r>
      <w:r w:rsidR="001F6EFD">
        <w:t xml:space="preserve"> Monate</w:t>
      </w:r>
      <w:r>
        <w:t xml:space="preserve"> vor der Begutachtung zuzustellen.</w:t>
      </w:r>
    </w:p>
    <w:p w14:paraId="2DEBCD59" w14:textId="2AD84946" w:rsidR="00FD0352" w:rsidRDefault="00FD0352" w:rsidP="00FD0352">
      <w:pPr>
        <w:rPr>
          <w:noProof w:val="0"/>
        </w:rPr>
      </w:pPr>
      <w:r>
        <w:t>Anlässlich der Begutachtung ist von der KBS der Nachweis zu erbringen, dass die Anfor</w:t>
      </w:r>
      <w:r w:rsidR="00390A16">
        <w:t>-</w:t>
      </w:r>
      <w:r>
        <w:t xml:space="preserve">derungen des Kapitels Managementsystemanforderungen aus der Akkreditierungsnorm der ISO/IEC 17000er Reihe vollumfänglich umgesetzt werden. Bei der Option B verfügt </w:t>
      </w:r>
      <w:r w:rsidR="00390A16">
        <w:t>der/die Gesuchstellende oder die akkreditierte KBS</w:t>
      </w:r>
      <w:r>
        <w:t xml:space="preserve"> über ein Managementsystem nach ISO 9001, welches als Grundlage für die Umsetzung der Managementsystemanforderungen der Akkreditierungsnorm der ISO/IEC 17000er Reihe dient und kann daraus Synergien nutzen. So gehen zum Beispiel die Anforderungen an die Managementbewertung sowie an die internen Audits über die Anforderungen an ein Managementsystem nach ISO 9001 hinaus. Es reicht somit nicht, alleinig die Umsetzung eines Managementsystems nach ISO</w:t>
      </w:r>
      <w:r w:rsidR="00390A16">
        <w:t> </w:t>
      </w:r>
      <w:r>
        <w:t>9001 als Option B zu dokumentieren. Nachweise zur Umsetzung der Option B müssen identisch zur Option A dokumentiert werden, d.</w:t>
      </w:r>
      <w:r w:rsidR="001F6EFD">
        <w:t> </w:t>
      </w:r>
      <w:r>
        <w:t xml:space="preserve">h. vollständig im jeweiligen Teil des Referenzdokuments. </w:t>
      </w:r>
    </w:p>
    <w:p w14:paraId="4A31A533" w14:textId="77777777" w:rsidR="00FD0352" w:rsidRDefault="00FD0352" w:rsidP="00FD0352">
      <w:pPr>
        <w:spacing w:after="0" w:line="240" w:lineRule="auto"/>
      </w:pPr>
      <w:r>
        <w:t>Für die Erfassung der Felder im Referenzdokument gelten die folgenden Grundsätze:</w:t>
      </w:r>
    </w:p>
    <w:p w14:paraId="7FF7F036" w14:textId="77777777" w:rsidR="00FD0352" w:rsidRDefault="00FD0352" w:rsidP="00BA7253">
      <w:pPr>
        <w:pStyle w:val="ListeStrichI"/>
      </w:pPr>
      <w:r>
        <w:t xml:space="preserve">Kurze und prägnante Beschreibung des Sachverhaltes; </w:t>
      </w:r>
    </w:p>
    <w:p w14:paraId="65C74EB6" w14:textId="77777777" w:rsidR="00FD0352" w:rsidRDefault="00FD0352" w:rsidP="00BA7253">
      <w:pPr>
        <w:pStyle w:val="ListeStrichI"/>
      </w:pPr>
      <w:r>
        <w:t xml:space="preserve">Möglichst exakte Verweise auf die relevanten Dokumente mit Kapitelangaben; </w:t>
      </w:r>
    </w:p>
    <w:p w14:paraId="2A238924" w14:textId="77777777" w:rsidR="00FD0352" w:rsidRDefault="00FD0352" w:rsidP="00BA7253">
      <w:pPr>
        <w:pStyle w:val="ListeStrichI"/>
      </w:pPr>
      <w:r>
        <w:t>Online-Pfade zu publizierten Informationen müssen vollständig angegeben werden;</w:t>
      </w:r>
    </w:p>
    <w:p w14:paraId="3050E892" w14:textId="77777777" w:rsidR="00FD0352" w:rsidRDefault="00FD0352" w:rsidP="00BA7253">
      <w:pPr>
        <w:pStyle w:val="ListeStrichI"/>
      </w:pPr>
      <w:r>
        <w:t>Sind Unterlagen nur vor Ort einsehbar und werden nicht vorgängig eingereicht, muss darauf hingewiesen werden;</w:t>
      </w:r>
    </w:p>
    <w:p w14:paraId="2AF6EF40" w14:textId="650B2475" w:rsidR="00FD0352" w:rsidRDefault="00FD0352" w:rsidP="00BA7253">
      <w:pPr>
        <w:pStyle w:val="ListeStrichI"/>
      </w:pPr>
      <w:r>
        <w:t>Verständliche Referenzierungen zu bereits beschriebenen Angaben (s.</w:t>
      </w:r>
      <w:r w:rsidR="001B5FDA">
        <w:t> </w:t>
      </w:r>
      <w:r>
        <w:t>o. oder dito) sind zulässig;</w:t>
      </w:r>
    </w:p>
    <w:p w14:paraId="5E45254B" w14:textId="77777777" w:rsidR="00FD0352" w:rsidRDefault="00FD0352" w:rsidP="00BA7253">
      <w:pPr>
        <w:pStyle w:val="ListeStrichI"/>
      </w:pPr>
      <w:r>
        <w:t>Ja-/Nein-Antworten ohne Angabe von Nachweisen oder Begründungen müssen vermieden werden;</w:t>
      </w:r>
    </w:p>
    <w:p w14:paraId="1DB48D2F" w14:textId="2E882F09" w:rsidR="00FD0352" w:rsidRDefault="00FD0352" w:rsidP="00BA7253">
      <w:pPr>
        <w:pStyle w:val="ListeStrichI"/>
      </w:pPr>
      <w:r>
        <w:t>Nicht anwen</w:t>
      </w:r>
      <w:r w:rsidR="00436ACB">
        <w:t>dbare Normforderungen sind als «</w:t>
      </w:r>
      <w:r>
        <w:t>N.</w:t>
      </w:r>
      <w:r w:rsidR="00436ACB">
        <w:t>Z.»</w:t>
      </w:r>
      <w:r>
        <w:t xml:space="preserve"> (nicht zutreffend) zu kennzeichnen und entsprechend zu begründen. </w:t>
      </w:r>
    </w:p>
    <w:p w14:paraId="41487E1E" w14:textId="353E8CB9" w:rsidR="00FD3B4F" w:rsidRPr="00110F1E" w:rsidRDefault="00153764" w:rsidP="00110F1E">
      <w:pPr>
        <w:pStyle w:val="berschrift1A"/>
      </w:pPr>
      <w:bookmarkStart w:id="4" w:name="_Toc163239379"/>
      <w:r w:rsidRPr="00110F1E">
        <w:lastRenderedPageBreak/>
        <w:t xml:space="preserve">Informationen zur </w:t>
      </w:r>
      <w:r w:rsidR="00390A16">
        <w:t>r</w:t>
      </w:r>
      <w:r w:rsidR="00D15663" w:rsidRPr="00110F1E">
        <w:t>echtliche</w:t>
      </w:r>
      <w:r w:rsidRPr="00110F1E">
        <w:t>n</w:t>
      </w:r>
      <w:r w:rsidR="00D15663" w:rsidRPr="00110F1E">
        <w:t xml:space="preserve"> Identifizierbarkeit </w:t>
      </w:r>
      <w:r w:rsidRPr="00110F1E">
        <w:t>und den Tä</w:t>
      </w:r>
      <w:r w:rsidR="000E7F17" w:rsidRPr="00110F1E">
        <w:t>t</w:t>
      </w:r>
      <w:r w:rsidRPr="00110F1E">
        <w:t>igkeiten des</w:t>
      </w:r>
      <w:r w:rsidR="00390A16">
        <w:t>/der</w:t>
      </w:r>
      <w:r w:rsidRPr="00110F1E">
        <w:t xml:space="preserve"> Gesuchstelle</w:t>
      </w:r>
      <w:r w:rsidR="00390A16">
        <w:t>nden</w:t>
      </w:r>
      <w:bookmarkEnd w:id="4"/>
    </w:p>
    <w:tbl>
      <w:tblPr>
        <w:tblW w:w="9071"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907"/>
        <w:gridCol w:w="4195"/>
        <w:gridCol w:w="3969"/>
      </w:tblGrid>
      <w:tr w:rsidR="00D15663" w:rsidRPr="00A34F55" w14:paraId="3EB94FDF" w14:textId="77777777" w:rsidTr="001F6EFD">
        <w:trPr>
          <w:cantSplit/>
          <w:tblHeader/>
        </w:trPr>
        <w:tc>
          <w:tcPr>
            <w:tcW w:w="907" w:type="dxa"/>
            <w:tcBorders>
              <w:top w:val="single" w:sz="4" w:space="0" w:color="7F7F7F" w:themeColor="text1" w:themeTint="80"/>
              <w:bottom w:val="single" w:sz="4" w:space="0" w:color="7F7F7F" w:themeColor="text1" w:themeTint="80"/>
            </w:tcBorders>
            <w:shd w:val="clear" w:color="auto" w:fill="E6E6E6"/>
          </w:tcPr>
          <w:p w14:paraId="151B0DF5" w14:textId="77777777" w:rsidR="00D15663" w:rsidRPr="00A34F55" w:rsidRDefault="00D15663" w:rsidP="006F6C61">
            <w:pPr>
              <w:pStyle w:val="Tabellentitel"/>
            </w:pPr>
          </w:p>
        </w:tc>
        <w:tc>
          <w:tcPr>
            <w:tcW w:w="419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9F3274D" w14:textId="77777777" w:rsidR="00D15663" w:rsidRPr="00A34F55" w:rsidRDefault="00D15663" w:rsidP="006F6C61">
            <w:pPr>
              <w:pStyle w:val="Tabellentitel"/>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03790C3" w14:textId="3BA96B13" w:rsidR="00D15663" w:rsidRPr="00A34F55" w:rsidRDefault="00390A16" w:rsidP="006F6C61">
            <w:pPr>
              <w:pStyle w:val="Tabellentitel"/>
            </w:pPr>
            <w:r>
              <w:t>Angaben des/der Gesuchstellenden oder der akkreditierten KBS</w:t>
            </w:r>
          </w:p>
        </w:tc>
      </w:tr>
      <w:tr w:rsidR="00D15663" w:rsidRPr="00A34F55" w14:paraId="696EB722" w14:textId="77777777" w:rsidTr="001F6EFD">
        <w:trPr>
          <w:cantSplit/>
        </w:trPr>
        <w:tc>
          <w:tcPr>
            <w:tcW w:w="907" w:type="dxa"/>
            <w:tcBorders>
              <w:top w:val="single" w:sz="4" w:space="0" w:color="7F7F7F" w:themeColor="text1" w:themeTint="80"/>
            </w:tcBorders>
          </w:tcPr>
          <w:p w14:paraId="6639FF57" w14:textId="77777777" w:rsidR="00D15663" w:rsidRPr="00A34F55" w:rsidRDefault="00153764" w:rsidP="006F6C61">
            <w:pPr>
              <w:pStyle w:val="Tabellentext"/>
            </w:pPr>
            <w:r>
              <w:t>B</w:t>
            </w:r>
            <w:r w:rsidR="00D15663" w:rsidRPr="00A34F55">
              <w:t>.1</w:t>
            </w:r>
          </w:p>
        </w:tc>
        <w:tc>
          <w:tcPr>
            <w:tcW w:w="4195" w:type="dxa"/>
            <w:tcBorders>
              <w:top w:val="single" w:sz="4" w:space="0" w:color="7F7F7F" w:themeColor="text1" w:themeTint="80"/>
              <w:right w:val="single" w:sz="4" w:space="0" w:color="7F7F7F" w:themeColor="text1" w:themeTint="80"/>
            </w:tcBorders>
          </w:tcPr>
          <w:p w14:paraId="5A05AAEF" w14:textId="458DF725" w:rsidR="00D15663" w:rsidRPr="00A34F55" w:rsidRDefault="00D15663" w:rsidP="006F6C61">
            <w:pPr>
              <w:pStyle w:val="Tabellentext"/>
            </w:pPr>
            <w:r w:rsidRPr="00A34F55">
              <w:t>Name und Adresse des Unternehmens</w:t>
            </w:r>
          </w:p>
        </w:tc>
        <w:tc>
          <w:tcPr>
            <w:tcW w:w="3969" w:type="dxa"/>
            <w:tcBorders>
              <w:top w:val="single" w:sz="4" w:space="0" w:color="7F7F7F" w:themeColor="text1" w:themeTint="80"/>
              <w:left w:val="single" w:sz="4" w:space="0" w:color="7F7F7F" w:themeColor="text1" w:themeTint="80"/>
            </w:tcBorders>
          </w:tcPr>
          <w:p w14:paraId="267B761B" w14:textId="77777777" w:rsidR="00D15663" w:rsidRPr="00A34F55" w:rsidRDefault="00D15663" w:rsidP="006F6C61">
            <w:pPr>
              <w:pStyle w:val="Tabellentext"/>
            </w:pPr>
          </w:p>
        </w:tc>
      </w:tr>
      <w:tr w:rsidR="00D15663" w:rsidRPr="00A34F55" w14:paraId="494D5499" w14:textId="77777777" w:rsidTr="001F6EFD">
        <w:trPr>
          <w:cantSplit/>
        </w:trPr>
        <w:tc>
          <w:tcPr>
            <w:tcW w:w="907" w:type="dxa"/>
          </w:tcPr>
          <w:p w14:paraId="57747E93" w14:textId="77777777" w:rsidR="00D15663" w:rsidRPr="00A34F55" w:rsidRDefault="00153764" w:rsidP="006F6C61">
            <w:pPr>
              <w:pStyle w:val="Tabellentext"/>
            </w:pPr>
            <w:r>
              <w:t>B.</w:t>
            </w:r>
            <w:r w:rsidR="00D15663" w:rsidRPr="00A34F55">
              <w:t>2</w:t>
            </w:r>
          </w:p>
        </w:tc>
        <w:tc>
          <w:tcPr>
            <w:tcW w:w="4195" w:type="dxa"/>
            <w:tcBorders>
              <w:right w:val="single" w:sz="4" w:space="0" w:color="7F7F7F" w:themeColor="text1" w:themeTint="80"/>
            </w:tcBorders>
          </w:tcPr>
          <w:p w14:paraId="2B28A478" w14:textId="77777777" w:rsidR="00D15663" w:rsidRPr="00A34F55" w:rsidRDefault="00D15663" w:rsidP="006F6C61">
            <w:pPr>
              <w:pStyle w:val="Tabellentext"/>
            </w:pPr>
            <w:r w:rsidRPr="00A34F55">
              <w:t xml:space="preserve">Eintrag im Handelsregister (in welchem?) </w:t>
            </w:r>
            <w:r w:rsidR="00C04358" w:rsidRPr="00A34F55">
              <w:sym w:font="Wingdings" w:char="F0E0"/>
            </w:r>
            <w:r w:rsidR="00C04358" w:rsidRPr="00A34F55">
              <w:t xml:space="preserve"> Auszug beilegen, der nicht älter als 6 Monate ist)</w:t>
            </w:r>
            <w:r w:rsidRPr="00A34F55">
              <w:br/>
              <w:t>[AkkBV, Art. 4]</w:t>
            </w:r>
          </w:p>
        </w:tc>
        <w:tc>
          <w:tcPr>
            <w:tcW w:w="3969" w:type="dxa"/>
            <w:tcBorders>
              <w:left w:val="single" w:sz="4" w:space="0" w:color="7F7F7F" w:themeColor="text1" w:themeTint="80"/>
            </w:tcBorders>
          </w:tcPr>
          <w:p w14:paraId="513A6BFB" w14:textId="77777777" w:rsidR="00D15663" w:rsidRPr="00A34F55" w:rsidRDefault="00D15663" w:rsidP="006F6C61">
            <w:pPr>
              <w:pStyle w:val="Tabellentext"/>
            </w:pPr>
          </w:p>
        </w:tc>
      </w:tr>
      <w:tr w:rsidR="00D15663" w:rsidRPr="00A34F55" w14:paraId="6BE3F795" w14:textId="77777777" w:rsidTr="001F6EFD">
        <w:trPr>
          <w:cantSplit/>
        </w:trPr>
        <w:tc>
          <w:tcPr>
            <w:tcW w:w="907" w:type="dxa"/>
          </w:tcPr>
          <w:p w14:paraId="36B3584F" w14:textId="77777777" w:rsidR="00D15663" w:rsidRPr="00A34F55" w:rsidRDefault="00153764" w:rsidP="006F6C61">
            <w:pPr>
              <w:pStyle w:val="Tabellentext"/>
            </w:pPr>
            <w:r>
              <w:t>B</w:t>
            </w:r>
            <w:r w:rsidR="00D15663" w:rsidRPr="00A34F55">
              <w:t>.3</w:t>
            </w:r>
          </w:p>
        </w:tc>
        <w:tc>
          <w:tcPr>
            <w:tcW w:w="4195" w:type="dxa"/>
            <w:tcBorders>
              <w:right w:val="single" w:sz="4" w:space="0" w:color="7F7F7F" w:themeColor="text1" w:themeTint="80"/>
            </w:tcBorders>
          </w:tcPr>
          <w:p w14:paraId="194FA9AA" w14:textId="77777777" w:rsidR="00D15663" w:rsidRPr="00A34F55" w:rsidRDefault="00D15663" w:rsidP="006F6C61">
            <w:pPr>
              <w:pStyle w:val="Tabellentext"/>
            </w:pPr>
            <w:r w:rsidRPr="00A34F55">
              <w:t>Tätigkeitsgebiet</w:t>
            </w:r>
          </w:p>
        </w:tc>
        <w:tc>
          <w:tcPr>
            <w:tcW w:w="3969" w:type="dxa"/>
            <w:tcBorders>
              <w:left w:val="single" w:sz="4" w:space="0" w:color="7F7F7F" w:themeColor="text1" w:themeTint="80"/>
            </w:tcBorders>
          </w:tcPr>
          <w:p w14:paraId="202CA5DE" w14:textId="77777777" w:rsidR="00D15663" w:rsidRPr="00A34F55" w:rsidRDefault="00D15663" w:rsidP="006F6C61">
            <w:pPr>
              <w:pStyle w:val="Tabellentext"/>
            </w:pPr>
          </w:p>
        </w:tc>
      </w:tr>
      <w:tr w:rsidR="00D15663" w:rsidRPr="00A34F55" w14:paraId="09BA49EF" w14:textId="77777777" w:rsidTr="001F6EFD">
        <w:trPr>
          <w:cantSplit/>
        </w:trPr>
        <w:tc>
          <w:tcPr>
            <w:tcW w:w="907" w:type="dxa"/>
          </w:tcPr>
          <w:p w14:paraId="239E0957" w14:textId="77777777" w:rsidR="00D15663" w:rsidRPr="00A34F55" w:rsidRDefault="00153764" w:rsidP="006F6C61">
            <w:pPr>
              <w:pStyle w:val="Tabellentext"/>
            </w:pPr>
            <w:r>
              <w:t>B</w:t>
            </w:r>
            <w:r w:rsidR="00D15663" w:rsidRPr="00A34F55">
              <w:t>.4</w:t>
            </w:r>
          </w:p>
        </w:tc>
        <w:tc>
          <w:tcPr>
            <w:tcW w:w="4195" w:type="dxa"/>
            <w:tcBorders>
              <w:right w:val="single" w:sz="4" w:space="0" w:color="7F7F7F" w:themeColor="text1" w:themeTint="80"/>
            </w:tcBorders>
          </w:tcPr>
          <w:p w14:paraId="00D90BFA" w14:textId="3ED6B21F" w:rsidR="00D15663" w:rsidRPr="00A34F55" w:rsidRDefault="00D15663" w:rsidP="006F6C61">
            <w:pPr>
              <w:pStyle w:val="Tabellentext"/>
            </w:pPr>
            <w:r w:rsidRPr="00A34F55">
              <w:t>Name und Adresse der Zertifizierungs</w:t>
            </w:r>
            <w:r w:rsidR="00A34F55" w:rsidRPr="00A34F55">
              <w:softHyphen/>
            </w:r>
            <w:r w:rsidRPr="00A34F55">
              <w:t>stelle</w:t>
            </w:r>
          </w:p>
        </w:tc>
        <w:tc>
          <w:tcPr>
            <w:tcW w:w="3969" w:type="dxa"/>
            <w:tcBorders>
              <w:left w:val="single" w:sz="4" w:space="0" w:color="7F7F7F" w:themeColor="text1" w:themeTint="80"/>
            </w:tcBorders>
          </w:tcPr>
          <w:p w14:paraId="21AD203B" w14:textId="77777777" w:rsidR="00D15663" w:rsidRPr="00A34F55" w:rsidRDefault="00D15663" w:rsidP="006F6C61">
            <w:pPr>
              <w:pStyle w:val="Tabellentext"/>
            </w:pPr>
          </w:p>
        </w:tc>
      </w:tr>
      <w:tr w:rsidR="00D15663" w:rsidRPr="00A34F55" w14:paraId="1494E7BF" w14:textId="77777777" w:rsidTr="001F6EFD">
        <w:trPr>
          <w:cantSplit/>
        </w:trPr>
        <w:tc>
          <w:tcPr>
            <w:tcW w:w="907" w:type="dxa"/>
          </w:tcPr>
          <w:p w14:paraId="4AB31447" w14:textId="77777777" w:rsidR="00D15663" w:rsidRPr="00A34F55" w:rsidRDefault="00153764" w:rsidP="006F6C61">
            <w:pPr>
              <w:pStyle w:val="Tabellentext"/>
            </w:pPr>
            <w:r>
              <w:t>B</w:t>
            </w:r>
            <w:r w:rsidR="00D15663" w:rsidRPr="00A34F55">
              <w:t>.5</w:t>
            </w:r>
          </w:p>
        </w:tc>
        <w:tc>
          <w:tcPr>
            <w:tcW w:w="4195" w:type="dxa"/>
            <w:tcBorders>
              <w:right w:val="single" w:sz="4" w:space="0" w:color="7F7F7F" w:themeColor="text1" w:themeTint="80"/>
            </w:tcBorders>
          </w:tcPr>
          <w:p w14:paraId="531DBDB3" w14:textId="4D7C1372" w:rsidR="00D15663" w:rsidRPr="00A34F55" w:rsidRDefault="00D15663" w:rsidP="006F6C61">
            <w:pPr>
              <w:pStyle w:val="Tabellentext"/>
            </w:pPr>
            <w:r w:rsidRPr="00A34F55">
              <w:t>Arbeitsgebiet der Zertifizierungsstelle (allgemein)</w:t>
            </w:r>
          </w:p>
        </w:tc>
        <w:tc>
          <w:tcPr>
            <w:tcW w:w="3969" w:type="dxa"/>
            <w:tcBorders>
              <w:left w:val="single" w:sz="4" w:space="0" w:color="7F7F7F" w:themeColor="text1" w:themeTint="80"/>
            </w:tcBorders>
          </w:tcPr>
          <w:p w14:paraId="37034C5A" w14:textId="77777777" w:rsidR="00D15663" w:rsidRPr="00A34F55" w:rsidRDefault="00D15663" w:rsidP="006F6C61">
            <w:pPr>
              <w:pStyle w:val="Tabellentext"/>
            </w:pPr>
          </w:p>
        </w:tc>
      </w:tr>
      <w:tr w:rsidR="00D15663" w:rsidRPr="00A34F55" w14:paraId="0EAA4A6A" w14:textId="77777777" w:rsidTr="001F6EFD">
        <w:trPr>
          <w:cantSplit/>
        </w:trPr>
        <w:tc>
          <w:tcPr>
            <w:tcW w:w="907" w:type="dxa"/>
          </w:tcPr>
          <w:p w14:paraId="2F8B5611" w14:textId="77777777" w:rsidR="00D15663" w:rsidRPr="00A34F55" w:rsidRDefault="00153764" w:rsidP="006F6C61">
            <w:pPr>
              <w:pStyle w:val="Tabellentext"/>
            </w:pPr>
            <w:r>
              <w:t>B</w:t>
            </w:r>
            <w:r w:rsidR="00D15663" w:rsidRPr="00A34F55">
              <w:t>.6</w:t>
            </w:r>
          </w:p>
        </w:tc>
        <w:tc>
          <w:tcPr>
            <w:tcW w:w="4195" w:type="dxa"/>
            <w:tcBorders>
              <w:right w:val="single" w:sz="4" w:space="0" w:color="7F7F7F" w:themeColor="text1" w:themeTint="80"/>
            </w:tcBorders>
          </w:tcPr>
          <w:p w14:paraId="0F718F30" w14:textId="77777777" w:rsidR="00D15663" w:rsidRPr="00A34F55" w:rsidRDefault="00D15663" w:rsidP="006F6C61">
            <w:pPr>
              <w:pStyle w:val="Tabellentext"/>
            </w:pPr>
            <w:r w:rsidRPr="00A34F55">
              <w:t>Arbeitsgebiet, für welches die Akkreditierung beantragt ist</w:t>
            </w:r>
          </w:p>
        </w:tc>
        <w:tc>
          <w:tcPr>
            <w:tcW w:w="3969" w:type="dxa"/>
            <w:tcBorders>
              <w:left w:val="single" w:sz="4" w:space="0" w:color="7F7F7F" w:themeColor="text1" w:themeTint="80"/>
            </w:tcBorders>
          </w:tcPr>
          <w:p w14:paraId="128EE315" w14:textId="77777777" w:rsidR="00D15663" w:rsidRPr="00A34F55" w:rsidRDefault="00D15663" w:rsidP="006F6C61">
            <w:pPr>
              <w:pStyle w:val="Tabellentext"/>
            </w:pPr>
          </w:p>
        </w:tc>
      </w:tr>
      <w:tr w:rsidR="00D15663" w:rsidRPr="00A34F55" w14:paraId="40BAA1B3" w14:textId="77777777" w:rsidTr="001F6EFD">
        <w:trPr>
          <w:cantSplit/>
        </w:trPr>
        <w:tc>
          <w:tcPr>
            <w:tcW w:w="907" w:type="dxa"/>
          </w:tcPr>
          <w:p w14:paraId="35F5774F" w14:textId="77777777" w:rsidR="00D15663" w:rsidRPr="00A34F55" w:rsidRDefault="00153764" w:rsidP="006F6C61">
            <w:pPr>
              <w:pStyle w:val="Tabellentext"/>
            </w:pPr>
            <w:r>
              <w:t>B</w:t>
            </w:r>
            <w:r w:rsidR="00D15663" w:rsidRPr="00A34F55">
              <w:t>.7</w:t>
            </w:r>
          </w:p>
        </w:tc>
        <w:tc>
          <w:tcPr>
            <w:tcW w:w="4195" w:type="dxa"/>
            <w:tcBorders>
              <w:right w:val="single" w:sz="4" w:space="0" w:color="7F7F7F" w:themeColor="text1" w:themeTint="80"/>
            </w:tcBorders>
          </w:tcPr>
          <w:p w14:paraId="24EEF162" w14:textId="77777777" w:rsidR="00D15663" w:rsidRPr="00A34F55" w:rsidRDefault="00D15663" w:rsidP="006F6C61">
            <w:pPr>
              <w:pStyle w:val="Tabellentext"/>
            </w:pPr>
            <w:r w:rsidRPr="00A34F55">
              <w:t>In welchen Ländern sollen die Zertifizierungsdienstleistungen angeboten werden?</w:t>
            </w:r>
          </w:p>
        </w:tc>
        <w:tc>
          <w:tcPr>
            <w:tcW w:w="3969" w:type="dxa"/>
            <w:tcBorders>
              <w:left w:val="single" w:sz="4" w:space="0" w:color="7F7F7F" w:themeColor="text1" w:themeTint="80"/>
            </w:tcBorders>
          </w:tcPr>
          <w:p w14:paraId="7DAF14B7" w14:textId="77777777" w:rsidR="00D15663" w:rsidRPr="00A34F55" w:rsidRDefault="00D15663" w:rsidP="006F6C61">
            <w:pPr>
              <w:pStyle w:val="Tabellentext"/>
            </w:pPr>
          </w:p>
        </w:tc>
      </w:tr>
      <w:tr w:rsidR="00D15663" w:rsidRPr="00A34F55" w14:paraId="40D904F9" w14:textId="77777777" w:rsidTr="001F6EFD">
        <w:trPr>
          <w:cantSplit/>
        </w:trPr>
        <w:tc>
          <w:tcPr>
            <w:tcW w:w="907" w:type="dxa"/>
          </w:tcPr>
          <w:p w14:paraId="52DA152F" w14:textId="77777777" w:rsidR="00D15663" w:rsidRPr="00A34F55" w:rsidRDefault="00153764" w:rsidP="006F6C61">
            <w:pPr>
              <w:pStyle w:val="Tabellentext"/>
            </w:pPr>
            <w:r>
              <w:t>B</w:t>
            </w:r>
            <w:r w:rsidR="00D15663" w:rsidRPr="00A34F55">
              <w:t>.8</w:t>
            </w:r>
          </w:p>
        </w:tc>
        <w:tc>
          <w:tcPr>
            <w:tcW w:w="4195" w:type="dxa"/>
            <w:tcBorders>
              <w:right w:val="single" w:sz="4" w:space="0" w:color="7F7F7F" w:themeColor="text1" w:themeTint="80"/>
            </w:tcBorders>
          </w:tcPr>
          <w:p w14:paraId="136B9F04" w14:textId="77777777" w:rsidR="00D15663" w:rsidRPr="00A34F55" w:rsidRDefault="00D15663" w:rsidP="006F6C61">
            <w:pPr>
              <w:pStyle w:val="Tabellentext"/>
            </w:pPr>
            <w:r w:rsidRPr="00A34F55">
              <w:t>An welchen anderen Unternehmungen ist ihr Unternehmen finanziell beteiligt?</w:t>
            </w:r>
          </w:p>
        </w:tc>
        <w:tc>
          <w:tcPr>
            <w:tcW w:w="3969" w:type="dxa"/>
            <w:tcBorders>
              <w:left w:val="single" w:sz="4" w:space="0" w:color="7F7F7F" w:themeColor="text1" w:themeTint="80"/>
            </w:tcBorders>
          </w:tcPr>
          <w:p w14:paraId="22C0285C" w14:textId="77777777" w:rsidR="00D15663" w:rsidRPr="00A34F55" w:rsidRDefault="00D15663" w:rsidP="006F6C61">
            <w:pPr>
              <w:pStyle w:val="Tabellentext"/>
            </w:pPr>
          </w:p>
        </w:tc>
      </w:tr>
      <w:tr w:rsidR="00D15663" w:rsidRPr="00A34F55" w14:paraId="08DAAFD8" w14:textId="77777777" w:rsidTr="001F6EFD">
        <w:trPr>
          <w:cantSplit/>
        </w:trPr>
        <w:tc>
          <w:tcPr>
            <w:tcW w:w="907" w:type="dxa"/>
          </w:tcPr>
          <w:p w14:paraId="60A09D18" w14:textId="77777777" w:rsidR="00D15663" w:rsidRPr="00A34F55" w:rsidRDefault="00D15663" w:rsidP="006F6C61">
            <w:pPr>
              <w:pStyle w:val="Tabellentext"/>
            </w:pPr>
          </w:p>
        </w:tc>
        <w:tc>
          <w:tcPr>
            <w:tcW w:w="4195" w:type="dxa"/>
            <w:tcBorders>
              <w:right w:val="single" w:sz="4" w:space="0" w:color="7F7F7F" w:themeColor="text1" w:themeTint="80"/>
            </w:tcBorders>
          </w:tcPr>
          <w:p w14:paraId="0CB79D5B" w14:textId="77777777" w:rsidR="00D15663" w:rsidRPr="00A34F55" w:rsidRDefault="00D15663" w:rsidP="006F6C61">
            <w:pPr>
              <w:pStyle w:val="Tabellentext"/>
            </w:pPr>
            <w:r w:rsidRPr="00A34F55">
              <w:t>In welchem Umfang (in %)?</w:t>
            </w:r>
          </w:p>
        </w:tc>
        <w:tc>
          <w:tcPr>
            <w:tcW w:w="3969" w:type="dxa"/>
            <w:tcBorders>
              <w:left w:val="single" w:sz="4" w:space="0" w:color="7F7F7F" w:themeColor="text1" w:themeTint="80"/>
            </w:tcBorders>
          </w:tcPr>
          <w:p w14:paraId="7B1C544B" w14:textId="77777777" w:rsidR="00D15663" w:rsidRPr="00A34F55" w:rsidRDefault="00D15663" w:rsidP="006F6C61">
            <w:pPr>
              <w:pStyle w:val="Tabellentext"/>
            </w:pPr>
          </w:p>
        </w:tc>
      </w:tr>
      <w:tr w:rsidR="00D15663" w:rsidRPr="00A34F55" w14:paraId="78FBCEDE" w14:textId="77777777" w:rsidTr="001F6EFD">
        <w:trPr>
          <w:cantSplit/>
        </w:trPr>
        <w:tc>
          <w:tcPr>
            <w:tcW w:w="907" w:type="dxa"/>
          </w:tcPr>
          <w:p w14:paraId="4898A8D7" w14:textId="77777777" w:rsidR="00D15663" w:rsidRPr="00A34F55" w:rsidRDefault="00153764" w:rsidP="006F6C61">
            <w:pPr>
              <w:pStyle w:val="Tabellentext"/>
            </w:pPr>
            <w:r>
              <w:t>B</w:t>
            </w:r>
            <w:r w:rsidR="00D15663" w:rsidRPr="00A34F55">
              <w:t>.9</w:t>
            </w:r>
          </w:p>
        </w:tc>
        <w:tc>
          <w:tcPr>
            <w:tcW w:w="4195" w:type="dxa"/>
            <w:tcBorders>
              <w:right w:val="single" w:sz="4" w:space="0" w:color="7F7F7F" w:themeColor="text1" w:themeTint="80"/>
            </w:tcBorders>
          </w:tcPr>
          <w:p w14:paraId="239222DD" w14:textId="77777777" w:rsidR="00D15663" w:rsidRPr="00A34F55" w:rsidRDefault="00D15663" w:rsidP="006F6C61">
            <w:pPr>
              <w:pStyle w:val="Tabellentext"/>
            </w:pPr>
            <w:r w:rsidRPr="00A34F55">
              <w:t>Welche andere(n) Unternehmung(en) sind an ihrem Unternehmen finanziell beteiligt?</w:t>
            </w:r>
          </w:p>
        </w:tc>
        <w:tc>
          <w:tcPr>
            <w:tcW w:w="3969" w:type="dxa"/>
            <w:tcBorders>
              <w:left w:val="single" w:sz="4" w:space="0" w:color="7F7F7F" w:themeColor="text1" w:themeTint="80"/>
            </w:tcBorders>
          </w:tcPr>
          <w:p w14:paraId="38503B32" w14:textId="77777777" w:rsidR="00D15663" w:rsidRPr="00A34F55" w:rsidRDefault="00D15663" w:rsidP="006F6C61">
            <w:pPr>
              <w:pStyle w:val="Tabellentext"/>
            </w:pPr>
          </w:p>
        </w:tc>
      </w:tr>
      <w:tr w:rsidR="00D15663" w:rsidRPr="00A34F55" w14:paraId="51D4CD18" w14:textId="77777777" w:rsidTr="001F6EFD">
        <w:trPr>
          <w:cantSplit/>
        </w:trPr>
        <w:tc>
          <w:tcPr>
            <w:tcW w:w="907" w:type="dxa"/>
          </w:tcPr>
          <w:p w14:paraId="6F3C1574" w14:textId="77777777" w:rsidR="00D15663" w:rsidRPr="00A34F55" w:rsidRDefault="00D15663" w:rsidP="006F6C61">
            <w:pPr>
              <w:pStyle w:val="Tabellentext"/>
            </w:pPr>
          </w:p>
        </w:tc>
        <w:tc>
          <w:tcPr>
            <w:tcW w:w="4195" w:type="dxa"/>
            <w:tcBorders>
              <w:bottom w:val="single" w:sz="4" w:space="0" w:color="7F7F7F" w:themeColor="text1" w:themeTint="80"/>
              <w:right w:val="single" w:sz="4" w:space="0" w:color="7F7F7F" w:themeColor="text1" w:themeTint="80"/>
            </w:tcBorders>
          </w:tcPr>
          <w:p w14:paraId="6F0FF840" w14:textId="77777777" w:rsidR="00D15663" w:rsidRPr="00A34F55" w:rsidRDefault="00D15663" w:rsidP="006F6C61">
            <w:pPr>
              <w:pStyle w:val="Tabellentext"/>
            </w:pPr>
            <w:r w:rsidRPr="00A34F55">
              <w:t>In welchem Umfang (in %)?</w:t>
            </w:r>
          </w:p>
        </w:tc>
        <w:tc>
          <w:tcPr>
            <w:tcW w:w="3969" w:type="dxa"/>
            <w:tcBorders>
              <w:left w:val="single" w:sz="4" w:space="0" w:color="7F7F7F" w:themeColor="text1" w:themeTint="80"/>
            </w:tcBorders>
          </w:tcPr>
          <w:p w14:paraId="52B3ABDB" w14:textId="77777777" w:rsidR="00D15663" w:rsidRPr="00A34F55" w:rsidRDefault="00D15663" w:rsidP="006F6C61">
            <w:pPr>
              <w:pStyle w:val="Tabellentext"/>
            </w:pPr>
          </w:p>
        </w:tc>
      </w:tr>
    </w:tbl>
    <w:p w14:paraId="6BCCF812" w14:textId="77777777" w:rsidR="00664D4D" w:rsidRDefault="00664D4D" w:rsidP="00B23DA9">
      <w:pPr>
        <w:rPr>
          <w:highlight w:val="lightGray"/>
        </w:rPr>
      </w:pPr>
      <w:r w:rsidRPr="00A34F55">
        <w:rPr>
          <w:highlight w:val="lightGray"/>
        </w:rPr>
        <w:br w:type="page"/>
      </w:r>
    </w:p>
    <w:p w14:paraId="3155A906" w14:textId="7AA71B78" w:rsidR="00D04201" w:rsidRPr="00110F1E" w:rsidRDefault="00D04201" w:rsidP="00110F1E">
      <w:pPr>
        <w:pStyle w:val="berschrift1A"/>
      </w:pPr>
      <w:bookmarkStart w:id="5" w:name="_Toc163239380"/>
      <w:r w:rsidRPr="00110F1E">
        <w:lastRenderedPageBreak/>
        <w:t>Punkte basierend auf der Norm ISO/IEC 17021-1:2015</w:t>
      </w:r>
      <w:bookmarkEnd w:id="5"/>
    </w:p>
    <w:p w14:paraId="3E4226F8" w14:textId="77777777" w:rsidR="00934D61" w:rsidRPr="00175B94" w:rsidRDefault="00E8642E" w:rsidP="00110F1E">
      <w:pPr>
        <w:pStyle w:val="berschrift1"/>
      </w:pPr>
      <w:bookmarkStart w:id="6" w:name="_Toc163239381"/>
      <w:bookmarkStart w:id="7" w:name="_Toc354392003"/>
      <w:bookmarkStart w:id="8" w:name="_Toc354496800"/>
      <w:r w:rsidRPr="00175B94">
        <w:t>Allgemeine Anforderungen</w:t>
      </w:r>
      <w:bookmarkEnd w:id="6"/>
      <w:r w:rsidRPr="00175B94">
        <w:t xml:space="preserve"> </w:t>
      </w:r>
    </w:p>
    <w:p w14:paraId="0ADDBF21" w14:textId="77777777" w:rsidR="00FD3B4F" w:rsidRPr="00A34F55" w:rsidRDefault="00E8642E" w:rsidP="00110F1E">
      <w:pPr>
        <w:pStyle w:val="berschrift2"/>
      </w:pPr>
      <w:bookmarkStart w:id="9" w:name="_Toc163239382"/>
      <w:bookmarkEnd w:id="7"/>
      <w:bookmarkEnd w:id="8"/>
      <w:r w:rsidRPr="00175B94">
        <w:t>Rechts</w:t>
      </w:r>
      <w:r w:rsidRPr="00A34F55">
        <w:t>- und Vertragsfragen</w:t>
      </w:r>
      <w:bookmarkEnd w:id="9"/>
      <w:r w:rsidRPr="00A34F55">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D5062" w:rsidRPr="00A34F55" w14:paraId="5C9671F1" w14:textId="77777777" w:rsidTr="003255F6">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77FA0FF4" w14:textId="77777777" w:rsidR="00ED5062" w:rsidRPr="00A34F55" w:rsidRDefault="00ED5062" w:rsidP="00B23DA9">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F4301F8" w14:textId="47552C16" w:rsidR="00ED5062" w:rsidRPr="00A34F55" w:rsidRDefault="00390A16" w:rsidP="00B23DA9">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8AF6A86" w14:textId="77777777" w:rsidR="00ED5062" w:rsidRPr="00A34F55" w:rsidRDefault="003255F6" w:rsidP="00B23DA9">
            <w:pPr>
              <w:pStyle w:val="Tabellentitel"/>
              <w:suppressAutoHyphens w:val="0"/>
            </w:pPr>
            <w:r>
              <w:t>Bemerkungen der SAS (leer lassen)</w:t>
            </w:r>
          </w:p>
        </w:tc>
      </w:tr>
      <w:tr w:rsidR="00ED5062" w:rsidRPr="00A34F55" w14:paraId="077BAA4B" w14:textId="77777777" w:rsidTr="003255F6">
        <w:tc>
          <w:tcPr>
            <w:tcW w:w="1134" w:type="dxa"/>
            <w:tcBorders>
              <w:top w:val="single" w:sz="4" w:space="0" w:color="7F7F7F" w:themeColor="text1" w:themeTint="80"/>
            </w:tcBorders>
          </w:tcPr>
          <w:p w14:paraId="129E0D89" w14:textId="77777777" w:rsidR="00ED5062" w:rsidRPr="006F6C61" w:rsidRDefault="00ED5062" w:rsidP="006F6C61">
            <w:pPr>
              <w:pStyle w:val="Tabellentext"/>
              <w:rPr>
                <w:b/>
                <w:bCs/>
              </w:rPr>
            </w:pPr>
            <w:r w:rsidRPr="006F6C61">
              <w:rPr>
                <w:b/>
                <w:bCs/>
              </w:rPr>
              <w:t>5.1.1</w:t>
            </w:r>
          </w:p>
        </w:tc>
        <w:tc>
          <w:tcPr>
            <w:tcW w:w="3969" w:type="dxa"/>
            <w:tcBorders>
              <w:top w:val="single" w:sz="4" w:space="0" w:color="7F7F7F" w:themeColor="text1" w:themeTint="80"/>
              <w:right w:val="single" w:sz="4" w:space="0" w:color="7F7F7F" w:themeColor="text1" w:themeTint="80"/>
            </w:tcBorders>
          </w:tcPr>
          <w:p w14:paraId="5479F239" w14:textId="77777777" w:rsidR="00ED5062" w:rsidRPr="006F6C61" w:rsidRDefault="00ED5062" w:rsidP="006F6C61">
            <w:pPr>
              <w:pStyle w:val="Tabellentext"/>
              <w:rPr>
                <w:b/>
                <w:bCs/>
              </w:rPr>
            </w:pPr>
            <w:r w:rsidRPr="006F6C61">
              <w:rPr>
                <w:b/>
                <w:bCs/>
              </w:rPr>
              <w:t>Rechtliche Verantwortlichkeit</w:t>
            </w:r>
          </w:p>
        </w:tc>
        <w:tc>
          <w:tcPr>
            <w:tcW w:w="3969" w:type="dxa"/>
            <w:tcBorders>
              <w:top w:val="single" w:sz="4" w:space="0" w:color="7F7F7F" w:themeColor="text1" w:themeTint="80"/>
              <w:left w:val="single" w:sz="4" w:space="0" w:color="7F7F7F" w:themeColor="text1" w:themeTint="80"/>
            </w:tcBorders>
          </w:tcPr>
          <w:p w14:paraId="654E4A0C" w14:textId="77777777" w:rsidR="00ED5062" w:rsidRPr="00A34F55" w:rsidRDefault="00ED5062" w:rsidP="006F6C61">
            <w:pPr>
              <w:pStyle w:val="Tabellentext"/>
            </w:pPr>
          </w:p>
        </w:tc>
      </w:tr>
      <w:tr w:rsidR="00ED5062" w:rsidRPr="00A34F55" w14:paraId="1FB9CE3B" w14:textId="77777777" w:rsidTr="003255F6">
        <w:tc>
          <w:tcPr>
            <w:tcW w:w="1134" w:type="dxa"/>
          </w:tcPr>
          <w:p w14:paraId="2E40C35B" w14:textId="77777777" w:rsidR="00ED5062" w:rsidRPr="00A34F55" w:rsidRDefault="00ED5062" w:rsidP="006F6C61">
            <w:pPr>
              <w:pStyle w:val="Tabellentext"/>
            </w:pPr>
          </w:p>
        </w:tc>
        <w:tc>
          <w:tcPr>
            <w:tcW w:w="3969" w:type="dxa"/>
            <w:tcBorders>
              <w:right w:val="single" w:sz="4" w:space="0" w:color="7F7F7F" w:themeColor="text1" w:themeTint="80"/>
            </w:tcBorders>
          </w:tcPr>
          <w:p w14:paraId="0593582C" w14:textId="77777777" w:rsidR="00ED5062" w:rsidRPr="00A34F55" w:rsidRDefault="00ED5062" w:rsidP="006F6C61">
            <w:pPr>
              <w:pStyle w:val="Tabellentext"/>
            </w:pPr>
          </w:p>
        </w:tc>
        <w:tc>
          <w:tcPr>
            <w:tcW w:w="3969" w:type="dxa"/>
            <w:tcBorders>
              <w:left w:val="single" w:sz="4" w:space="0" w:color="7F7F7F" w:themeColor="text1" w:themeTint="80"/>
            </w:tcBorders>
          </w:tcPr>
          <w:p w14:paraId="00AA48DC" w14:textId="77777777" w:rsidR="00ED5062" w:rsidRPr="00A34F55" w:rsidRDefault="00ED5062" w:rsidP="006F6C61">
            <w:pPr>
              <w:pStyle w:val="Tabellentext"/>
            </w:pPr>
          </w:p>
        </w:tc>
      </w:tr>
      <w:tr w:rsidR="00ED5062" w:rsidRPr="00A34F55" w14:paraId="50B4F0F1" w14:textId="77777777" w:rsidTr="003255F6">
        <w:tc>
          <w:tcPr>
            <w:tcW w:w="1134" w:type="dxa"/>
          </w:tcPr>
          <w:p w14:paraId="36296AA7" w14:textId="77777777" w:rsidR="00ED5062" w:rsidRPr="006F6C61" w:rsidRDefault="00ED5062" w:rsidP="006F6C61">
            <w:pPr>
              <w:pStyle w:val="Tabellentext"/>
              <w:rPr>
                <w:b/>
                <w:bCs/>
              </w:rPr>
            </w:pPr>
            <w:r w:rsidRPr="006F6C61">
              <w:rPr>
                <w:b/>
                <w:bCs/>
              </w:rPr>
              <w:t>5.1.2</w:t>
            </w:r>
          </w:p>
        </w:tc>
        <w:tc>
          <w:tcPr>
            <w:tcW w:w="3969" w:type="dxa"/>
            <w:tcBorders>
              <w:right w:val="single" w:sz="4" w:space="0" w:color="7F7F7F" w:themeColor="text1" w:themeTint="80"/>
            </w:tcBorders>
          </w:tcPr>
          <w:p w14:paraId="6DED5701" w14:textId="77777777" w:rsidR="00ED5062" w:rsidRPr="006F6C61" w:rsidRDefault="00ED5062" w:rsidP="006F6C61">
            <w:pPr>
              <w:pStyle w:val="Tabellentext"/>
              <w:rPr>
                <w:b/>
                <w:bCs/>
              </w:rPr>
            </w:pPr>
            <w:r w:rsidRPr="006F6C61">
              <w:rPr>
                <w:b/>
                <w:bCs/>
              </w:rPr>
              <w:t>Zertifizierungsvereinbarung</w:t>
            </w:r>
          </w:p>
        </w:tc>
        <w:tc>
          <w:tcPr>
            <w:tcW w:w="3969" w:type="dxa"/>
            <w:tcBorders>
              <w:left w:val="single" w:sz="4" w:space="0" w:color="7F7F7F" w:themeColor="text1" w:themeTint="80"/>
            </w:tcBorders>
          </w:tcPr>
          <w:p w14:paraId="452FAAB6" w14:textId="77777777" w:rsidR="00ED5062" w:rsidRPr="00A34F55" w:rsidRDefault="00ED5062" w:rsidP="006F6C61">
            <w:pPr>
              <w:pStyle w:val="Tabellentext"/>
            </w:pPr>
          </w:p>
        </w:tc>
      </w:tr>
      <w:tr w:rsidR="00ED5062" w:rsidRPr="00A34F55" w14:paraId="29B29C85" w14:textId="77777777" w:rsidTr="003255F6">
        <w:tc>
          <w:tcPr>
            <w:tcW w:w="1134" w:type="dxa"/>
          </w:tcPr>
          <w:p w14:paraId="488C2BCF" w14:textId="77777777" w:rsidR="00ED5062" w:rsidRPr="00A34F55" w:rsidRDefault="00ED5062" w:rsidP="006F6C61">
            <w:pPr>
              <w:pStyle w:val="Tabellentext"/>
            </w:pPr>
          </w:p>
        </w:tc>
        <w:tc>
          <w:tcPr>
            <w:tcW w:w="3969" w:type="dxa"/>
            <w:tcBorders>
              <w:right w:val="single" w:sz="4" w:space="0" w:color="7F7F7F" w:themeColor="text1" w:themeTint="80"/>
            </w:tcBorders>
          </w:tcPr>
          <w:p w14:paraId="4479915F" w14:textId="77777777" w:rsidR="00ED5062" w:rsidRPr="00A34F55" w:rsidRDefault="00ED5062" w:rsidP="006F6C61">
            <w:pPr>
              <w:pStyle w:val="Tabellentext"/>
            </w:pPr>
          </w:p>
        </w:tc>
        <w:tc>
          <w:tcPr>
            <w:tcW w:w="3969" w:type="dxa"/>
            <w:tcBorders>
              <w:left w:val="single" w:sz="4" w:space="0" w:color="7F7F7F" w:themeColor="text1" w:themeTint="80"/>
            </w:tcBorders>
          </w:tcPr>
          <w:p w14:paraId="06CAB5F1" w14:textId="77777777" w:rsidR="00ED5062" w:rsidRPr="00A34F55" w:rsidRDefault="00ED5062" w:rsidP="006F6C61">
            <w:pPr>
              <w:pStyle w:val="Tabellentext"/>
            </w:pPr>
          </w:p>
        </w:tc>
      </w:tr>
      <w:tr w:rsidR="00ED5062" w:rsidRPr="00A34F55" w14:paraId="10341F13" w14:textId="77777777" w:rsidTr="003255F6">
        <w:tc>
          <w:tcPr>
            <w:tcW w:w="1134" w:type="dxa"/>
          </w:tcPr>
          <w:p w14:paraId="442B561C" w14:textId="77777777" w:rsidR="00ED5062" w:rsidRPr="006F6C61" w:rsidRDefault="00ED5062" w:rsidP="006F6C61">
            <w:pPr>
              <w:pStyle w:val="Tabellentext"/>
              <w:rPr>
                <w:b/>
                <w:bCs/>
              </w:rPr>
            </w:pPr>
            <w:r w:rsidRPr="006F6C61">
              <w:rPr>
                <w:b/>
                <w:bCs/>
              </w:rPr>
              <w:t>5.1.3</w:t>
            </w:r>
          </w:p>
        </w:tc>
        <w:tc>
          <w:tcPr>
            <w:tcW w:w="3969" w:type="dxa"/>
            <w:tcBorders>
              <w:right w:val="single" w:sz="4" w:space="0" w:color="7F7F7F" w:themeColor="text1" w:themeTint="80"/>
            </w:tcBorders>
          </w:tcPr>
          <w:p w14:paraId="4D934810" w14:textId="77777777" w:rsidR="00ED5062" w:rsidRPr="006F6C61" w:rsidRDefault="00ED5062" w:rsidP="006F6C61">
            <w:pPr>
              <w:pStyle w:val="Tabellentext"/>
              <w:rPr>
                <w:b/>
                <w:bCs/>
              </w:rPr>
            </w:pPr>
            <w:r w:rsidRPr="006F6C61">
              <w:rPr>
                <w:b/>
                <w:bCs/>
              </w:rPr>
              <w:t>Verantwortlichkeit für Zertifizierungsentscheidungen</w:t>
            </w:r>
          </w:p>
        </w:tc>
        <w:tc>
          <w:tcPr>
            <w:tcW w:w="3969" w:type="dxa"/>
            <w:tcBorders>
              <w:left w:val="single" w:sz="4" w:space="0" w:color="7F7F7F" w:themeColor="text1" w:themeTint="80"/>
            </w:tcBorders>
          </w:tcPr>
          <w:p w14:paraId="26406A20" w14:textId="77777777" w:rsidR="00ED5062" w:rsidRPr="00A34F55" w:rsidRDefault="00ED5062" w:rsidP="006F6C61">
            <w:pPr>
              <w:pStyle w:val="Tabellentext"/>
            </w:pPr>
          </w:p>
        </w:tc>
      </w:tr>
      <w:tr w:rsidR="00ED5062" w:rsidRPr="00A34F55" w14:paraId="42CB2E86" w14:textId="77777777" w:rsidTr="003255F6">
        <w:tc>
          <w:tcPr>
            <w:tcW w:w="1134" w:type="dxa"/>
          </w:tcPr>
          <w:p w14:paraId="3A98E063" w14:textId="77777777" w:rsidR="00ED5062" w:rsidRPr="00A34F55" w:rsidRDefault="00ED5062" w:rsidP="006F6C61">
            <w:pPr>
              <w:pStyle w:val="Tabellentext"/>
            </w:pPr>
          </w:p>
        </w:tc>
        <w:tc>
          <w:tcPr>
            <w:tcW w:w="3969" w:type="dxa"/>
            <w:tcBorders>
              <w:right w:val="single" w:sz="4" w:space="0" w:color="7F7F7F" w:themeColor="text1" w:themeTint="80"/>
            </w:tcBorders>
          </w:tcPr>
          <w:p w14:paraId="15E5108E" w14:textId="77777777" w:rsidR="00ED5062" w:rsidRPr="00A34F55" w:rsidRDefault="00ED5062" w:rsidP="006F6C61">
            <w:pPr>
              <w:pStyle w:val="Tabellentext"/>
            </w:pPr>
          </w:p>
        </w:tc>
        <w:tc>
          <w:tcPr>
            <w:tcW w:w="3969" w:type="dxa"/>
            <w:tcBorders>
              <w:left w:val="single" w:sz="4" w:space="0" w:color="7F7F7F" w:themeColor="text1" w:themeTint="80"/>
            </w:tcBorders>
          </w:tcPr>
          <w:p w14:paraId="0FB8E238" w14:textId="77777777" w:rsidR="00ED5062" w:rsidRPr="00A34F55" w:rsidRDefault="00ED5062" w:rsidP="006F6C61">
            <w:pPr>
              <w:pStyle w:val="Tabellentext"/>
            </w:pPr>
          </w:p>
        </w:tc>
      </w:tr>
    </w:tbl>
    <w:p w14:paraId="07C49CA8" w14:textId="77777777" w:rsidR="008720F4" w:rsidRPr="00A34F55" w:rsidRDefault="00E8642E" w:rsidP="00110F1E">
      <w:pPr>
        <w:pStyle w:val="berschrift2"/>
      </w:pPr>
      <w:bookmarkStart w:id="10" w:name="_Toc163239383"/>
      <w:r w:rsidRPr="00A34F55">
        <w:t>Handhabung der Unparteilichkeit</w:t>
      </w:r>
      <w:bookmarkEnd w:id="10"/>
      <w:r w:rsidRPr="00A34F55">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194F1E" w:rsidRPr="00A34F55" w14:paraId="2937CC89"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CBA8192" w14:textId="77777777" w:rsidR="00194F1E" w:rsidRPr="00A34F55" w:rsidRDefault="00194F1E" w:rsidP="00194F1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A097BC8" w14:textId="6F88D83B" w:rsidR="00194F1E" w:rsidRPr="00A34F55" w:rsidRDefault="00390A16" w:rsidP="00194F1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8DE74E9" w14:textId="77777777" w:rsidR="00194F1E" w:rsidRPr="00A34F55" w:rsidRDefault="00194F1E" w:rsidP="00194F1E">
            <w:pPr>
              <w:pStyle w:val="Tabellentitel"/>
              <w:suppressAutoHyphens w:val="0"/>
            </w:pPr>
            <w:r>
              <w:t>Bemerkungen der SAS (leer lassen)</w:t>
            </w:r>
          </w:p>
        </w:tc>
      </w:tr>
      <w:tr w:rsidR="00194F1E" w:rsidRPr="00A34F55" w14:paraId="0AA9334D" w14:textId="77777777" w:rsidTr="00194F1E">
        <w:tc>
          <w:tcPr>
            <w:tcW w:w="1134" w:type="dxa"/>
            <w:tcBorders>
              <w:top w:val="single" w:sz="4" w:space="0" w:color="7F7F7F" w:themeColor="text1" w:themeTint="80"/>
            </w:tcBorders>
          </w:tcPr>
          <w:p w14:paraId="5CAE7EF5" w14:textId="77777777" w:rsidR="00194F1E" w:rsidRPr="00A34F55" w:rsidRDefault="00194F1E" w:rsidP="006F6C61">
            <w:pPr>
              <w:pStyle w:val="Tabellentext"/>
            </w:pPr>
            <w:r w:rsidRPr="00A34F55">
              <w:t>5.2.1</w:t>
            </w:r>
          </w:p>
        </w:tc>
        <w:tc>
          <w:tcPr>
            <w:tcW w:w="3969" w:type="dxa"/>
            <w:tcBorders>
              <w:top w:val="single" w:sz="4" w:space="0" w:color="7F7F7F" w:themeColor="text1" w:themeTint="80"/>
              <w:right w:val="single" w:sz="4" w:space="0" w:color="7F7F7F" w:themeColor="text1" w:themeTint="80"/>
            </w:tcBorders>
          </w:tcPr>
          <w:p w14:paraId="2D495904" w14:textId="77777777" w:rsidR="00194F1E" w:rsidRPr="00A34F55" w:rsidRDefault="00194F1E" w:rsidP="006F6C61">
            <w:pPr>
              <w:pStyle w:val="Tabellentext"/>
            </w:pPr>
          </w:p>
        </w:tc>
        <w:tc>
          <w:tcPr>
            <w:tcW w:w="3969" w:type="dxa"/>
            <w:tcBorders>
              <w:top w:val="single" w:sz="4" w:space="0" w:color="7F7F7F" w:themeColor="text1" w:themeTint="80"/>
              <w:left w:val="single" w:sz="4" w:space="0" w:color="7F7F7F" w:themeColor="text1" w:themeTint="80"/>
            </w:tcBorders>
          </w:tcPr>
          <w:p w14:paraId="71E8CA63" w14:textId="77777777" w:rsidR="00194F1E" w:rsidRPr="00A34F55" w:rsidRDefault="00194F1E" w:rsidP="006F6C61">
            <w:pPr>
              <w:pStyle w:val="Tabellentext"/>
            </w:pPr>
          </w:p>
        </w:tc>
      </w:tr>
      <w:tr w:rsidR="00194F1E" w:rsidRPr="00A34F55" w14:paraId="64B66839" w14:textId="77777777" w:rsidTr="00194F1E">
        <w:tc>
          <w:tcPr>
            <w:tcW w:w="1134" w:type="dxa"/>
          </w:tcPr>
          <w:p w14:paraId="1821C3DA" w14:textId="77777777" w:rsidR="00194F1E" w:rsidRPr="00A34F55" w:rsidRDefault="00194F1E" w:rsidP="006F6C61">
            <w:pPr>
              <w:pStyle w:val="Tabellentext"/>
            </w:pPr>
            <w:r w:rsidRPr="00A34F55">
              <w:t>5.2.2</w:t>
            </w:r>
          </w:p>
        </w:tc>
        <w:tc>
          <w:tcPr>
            <w:tcW w:w="3969" w:type="dxa"/>
            <w:tcBorders>
              <w:right w:val="single" w:sz="4" w:space="0" w:color="7F7F7F" w:themeColor="text1" w:themeTint="80"/>
            </w:tcBorders>
          </w:tcPr>
          <w:p w14:paraId="6263427B" w14:textId="77777777" w:rsidR="00194F1E" w:rsidRPr="00A34F55" w:rsidDel="001D307D" w:rsidRDefault="00194F1E" w:rsidP="006F6C61">
            <w:pPr>
              <w:pStyle w:val="Tabellentext"/>
            </w:pPr>
          </w:p>
        </w:tc>
        <w:tc>
          <w:tcPr>
            <w:tcW w:w="3969" w:type="dxa"/>
            <w:tcBorders>
              <w:left w:val="single" w:sz="4" w:space="0" w:color="7F7F7F" w:themeColor="text1" w:themeTint="80"/>
            </w:tcBorders>
          </w:tcPr>
          <w:p w14:paraId="14FA630B" w14:textId="77777777" w:rsidR="00194F1E" w:rsidRPr="00A34F55" w:rsidRDefault="00194F1E" w:rsidP="006F6C61">
            <w:pPr>
              <w:pStyle w:val="Tabellentext"/>
              <w:rPr>
                <w:lang w:eastAsia="de-CH"/>
              </w:rPr>
            </w:pPr>
          </w:p>
        </w:tc>
      </w:tr>
      <w:tr w:rsidR="00194F1E" w:rsidRPr="00A34F55" w14:paraId="0C576088" w14:textId="77777777" w:rsidTr="00194F1E">
        <w:tc>
          <w:tcPr>
            <w:tcW w:w="1134" w:type="dxa"/>
          </w:tcPr>
          <w:p w14:paraId="44C93AA2" w14:textId="77777777" w:rsidR="00194F1E" w:rsidRPr="00A34F55" w:rsidRDefault="00194F1E" w:rsidP="006F6C61">
            <w:pPr>
              <w:pStyle w:val="Tabellentext"/>
            </w:pPr>
            <w:r w:rsidRPr="00A34F55">
              <w:t>5.2.3</w:t>
            </w:r>
          </w:p>
        </w:tc>
        <w:tc>
          <w:tcPr>
            <w:tcW w:w="3969" w:type="dxa"/>
            <w:tcBorders>
              <w:right w:val="single" w:sz="4" w:space="0" w:color="7F7F7F" w:themeColor="text1" w:themeTint="80"/>
            </w:tcBorders>
          </w:tcPr>
          <w:p w14:paraId="76DB3037" w14:textId="77777777" w:rsidR="00194F1E" w:rsidRPr="00A34F55" w:rsidRDefault="00194F1E" w:rsidP="006F6C61">
            <w:pPr>
              <w:pStyle w:val="Tabellentext"/>
            </w:pPr>
          </w:p>
        </w:tc>
        <w:tc>
          <w:tcPr>
            <w:tcW w:w="3969" w:type="dxa"/>
            <w:tcBorders>
              <w:left w:val="single" w:sz="4" w:space="0" w:color="7F7F7F" w:themeColor="text1" w:themeTint="80"/>
            </w:tcBorders>
          </w:tcPr>
          <w:p w14:paraId="51D5A63D" w14:textId="77777777" w:rsidR="00194F1E" w:rsidRPr="00A34F55" w:rsidRDefault="00194F1E" w:rsidP="006F6C61">
            <w:pPr>
              <w:pStyle w:val="Tabellentext"/>
              <w:rPr>
                <w:lang w:eastAsia="de-CH"/>
              </w:rPr>
            </w:pPr>
          </w:p>
        </w:tc>
      </w:tr>
      <w:tr w:rsidR="00194F1E" w:rsidRPr="00A34F55" w14:paraId="6B53DDCD" w14:textId="77777777" w:rsidTr="00194F1E">
        <w:tc>
          <w:tcPr>
            <w:tcW w:w="1134" w:type="dxa"/>
          </w:tcPr>
          <w:p w14:paraId="0F1F0A3D" w14:textId="77777777" w:rsidR="00194F1E" w:rsidRPr="00A34F55" w:rsidRDefault="00194F1E" w:rsidP="006F6C61">
            <w:pPr>
              <w:pStyle w:val="Tabellentext"/>
            </w:pPr>
            <w:r w:rsidRPr="00A34F55">
              <w:t>5.2.4</w:t>
            </w:r>
          </w:p>
        </w:tc>
        <w:tc>
          <w:tcPr>
            <w:tcW w:w="3969" w:type="dxa"/>
            <w:tcBorders>
              <w:right w:val="single" w:sz="4" w:space="0" w:color="7F7F7F" w:themeColor="text1" w:themeTint="80"/>
            </w:tcBorders>
          </w:tcPr>
          <w:p w14:paraId="34D88EEB" w14:textId="77777777" w:rsidR="00194F1E" w:rsidRPr="00A34F55" w:rsidRDefault="00194F1E" w:rsidP="006F6C61">
            <w:pPr>
              <w:pStyle w:val="Tabellentext"/>
            </w:pPr>
          </w:p>
        </w:tc>
        <w:tc>
          <w:tcPr>
            <w:tcW w:w="3969" w:type="dxa"/>
            <w:tcBorders>
              <w:left w:val="single" w:sz="4" w:space="0" w:color="7F7F7F" w:themeColor="text1" w:themeTint="80"/>
            </w:tcBorders>
          </w:tcPr>
          <w:p w14:paraId="72EF8F28" w14:textId="77777777" w:rsidR="00194F1E" w:rsidRPr="00A34F55" w:rsidRDefault="00194F1E" w:rsidP="006F6C61">
            <w:pPr>
              <w:pStyle w:val="Tabellentext"/>
            </w:pPr>
          </w:p>
        </w:tc>
      </w:tr>
      <w:tr w:rsidR="00194F1E" w:rsidRPr="00A34F55" w14:paraId="4A123F1F" w14:textId="77777777" w:rsidTr="00194F1E">
        <w:tc>
          <w:tcPr>
            <w:tcW w:w="1134" w:type="dxa"/>
          </w:tcPr>
          <w:p w14:paraId="0B70ED73" w14:textId="77777777" w:rsidR="00194F1E" w:rsidRPr="00A34F55" w:rsidRDefault="00194F1E" w:rsidP="006F6C61">
            <w:pPr>
              <w:pStyle w:val="Tabellentext"/>
            </w:pPr>
            <w:r w:rsidRPr="00A34F55">
              <w:t>5.2.5</w:t>
            </w:r>
          </w:p>
        </w:tc>
        <w:tc>
          <w:tcPr>
            <w:tcW w:w="3969" w:type="dxa"/>
            <w:tcBorders>
              <w:right w:val="single" w:sz="4" w:space="0" w:color="7F7F7F" w:themeColor="text1" w:themeTint="80"/>
            </w:tcBorders>
          </w:tcPr>
          <w:p w14:paraId="0651FE84" w14:textId="77777777" w:rsidR="00194F1E" w:rsidRPr="00A34F55" w:rsidRDefault="00194F1E" w:rsidP="006F6C61">
            <w:pPr>
              <w:pStyle w:val="Tabellentext"/>
            </w:pPr>
          </w:p>
        </w:tc>
        <w:tc>
          <w:tcPr>
            <w:tcW w:w="3969" w:type="dxa"/>
            <w:tcBorders>
              <w:left w:val="single" w:sz="4" w:space="0" w:color="7F7F7F" w:themeColor="text1" w:themeTint="80"/>
            </w:tcBorders>
          </w:tcPr>
          <w:p w14:paraId="129DC81A" w14:textId="77777777" w:rsidR="00194F1E" w:rsidRPr="00A34F55" w:rsidRDefault="00194F1E" w:rsidP="006F6C61">
            <w:pPr>
              <w:pStyle w:val="Tabellentext"/>
            </w:pPr>
          </w:p>
        </w:tc>
      </w:tr>
      <w:tr w:rsidR="00194F1E" w:rsidRPr="00A34F55" w14:paraId="05C61285" w14:textId="77777777" w:rsidTr="00194F1E">
        <w:tc>
          <w:tcPr>
            <w:tcW w:w="1134" w:type="dxa"/>
          </w:tcPr>
          <w:p w14:paraId="390C7283" w14:textId="77777777" w:rsidR="00194F1E" w:rsidRPr="00A34F55" w:rsidRDefault="00194F1E" w:rsidP="006F6C61">
            <w:pPr>
              <w:pStyle w:val="Tabellentext"/>
            </w:pPr>
            <w:r w:rsidRPr="00A34F55">
              <w:t>5.2.6</w:t>
            </w:r>
          </w:p>
        </w:tc>
        <w:tc>
          <w:tcPr>
            <w:tcW w:w="3969" w:type="dxa"/>
            <w:tcBorders>
              <w:right w:val="single" w:sz="4" w:space="0" w:color="7F7F7F" w:themeColor="text1" w:themeTint="80"/>
            </w:tcBorders>
          </w:tcPr>
          <w:p w14:paraId="2D91D4CC" w14:textId="77777777" w:rsidR="00194F1E" w:rsidRPr="00A34F55" w:rsidRDefault="00194F1E" w:rsidP="006F6C61">
            <w:pPr>
              <w:pStyle w:val="Tabellentext"/>
            </w:pPr>
          </w:p>
        </w:tc>
        <w:tc>
          <w:tcPr>
            <w:tcW w:w="3969" w:type="dxa"/>
            <w:tcBorders>
              <w:left w:val="single" w:sz="4" w:space="0" w:color="7F7F7F" w:themeColor="text1" w:themeTint="80"/>
            </w:tcBorders>
          </w:tcPr>
          <w:p w14:paraId="4E9D5B58" w14:textId="77777777" w:rsidR="00194F1E" w:rsidRPr="00A34F55" w:rsidRDefault="00194F1E" w:rsidP="006F6C61">
            <w:pPr>
              <w:pStyle w:val="Tabellentext"/>
            </w:pPr>
          </w:p>
        </w:tc>
      </w:tr>
      <w:tr w:rsidR="00194F1E" w:rsidRPr="00A34F55" w14:paraId="47A32DB3" w14:textId="77777777" w:rsidTr="00194F1E">
        <w:tc>
          <w:tcPr>
            <w:tcW w:w="1134" w:type="dxa"/>
          </w:tcPr>
          <w:p w14:paraId="1AC119BD" w14:textId="77777777" w:rsidR="00194F1E" w:rsidRPr="00A34F55" w:rsidRDefault="00194F1E" w:rsidP="006F6C61">
            <w:pPr>
              <w:pStyle w:val="Tabellentext"/>
            </w:pPr>
            <w:r>
              <w:t>5.2.7</w:t>
            </w:r>
          </w:p>
        </w:tc>
        <w:tc>
          <w:tcPr>
            <w:tcW w:w="3969" w:type="dxa"/>
            <w:tcBorders>
              <w:right w:val="single" w:sz="4" w:space="0" w:color="7F7F7F" w:themeColor="text1" w:themeTint="80"/>
            </w:tcBorders>
          </w:tcPr>
          <w:p w14:paraId="7D051B95" w14:textId="77777777" w:rsidR="00194F1E" w:rsidRPr="00A34F55" w:rsidRDefault="00194F1E" w:rsidP="006F6C61">
            <w:pPr>
              <w:pStyle w:val="Tabellentext"/>
            </w:pPr>
          </w:p>
        </w:tc>
        <w:tc>
          <w:tcPr>
            <w:tcW w:w="3969" w:type="dxa"/>
            <w:tcBorders>
              <w:left w:val="single" w:sz="4" w:space="0" w:color="7F7F7F" w:themeColor="text1" w:themeTint="80"/>
            </w:tcBorders>
          </w:tcPr>
          <w:p w14:paraId="48001E9C" w14:textId="77777777" w:rsidR="00194F1E" w:rsidRPr="00A34F55" w:rsidRDefault="00194F1E" w:rsidP="006F6C61">
            <w:pPr>
              <w:pStyle w:val="Tabellentext"/>
            </w:pPr>
          </w:p>
        </w:tc>
      </w:tr>
      <w:tr w:rsidR="00194F1E" w:rsidRPr="00A34F55" w14:paraId="670A9F97" w14:textId="77777777" w:rsidTr="00194F1E">
        <w:tc>
          <w:tcPr>
            <w:tcW w:w="1134" w:type="dxa"/>
          </w:tcPr>
          <w:p w14:paraId="5A1CFC80" w14:textId="77777777" w:rsidR="00194F1E" w:rsidRPr="00A34F55" w:rsidRDefault="00194F1E" w:rsidP="006F6C61">
            <w:pPr>
              <w:pStyle w:val="Tabellentext"/>
            </w:pPr>
            <w:r w:rsidRPr="00A34F55">
              <w:t>5.2.8</w:t>
            </w:r>
          </w:p>
        </w:tc>
        <w:tc>
          <w:tcPr>
            <w:tcW w:w="3969" w:type="dxa"/>
            <w:tcBorders>
              <w:right w:val="single" w:sz="4" w:space="0" w:color="7F7F7F" w:themeColor="text1" w:themeTint="80"/>
            </w:tcBorders>
          </w:tcPr>
          <w:p w14:paraId="250F977D" w14:textId="77777777" w:rsidR="00194F1E" w:rsidRPr="00A34F55" w:rsidRDefault="00194F1E" w:rsidP="006F6C61">
            <w:pPr>
              <w:pStyle w:val="Tabellentext"/>
            </w:pPr>
          </w:p>
        </w:tc>
        <w:tc>
          <w:tcPr>
            <w:tcW w:w="3969" w:type="dxa"/>
            <w:tcBorders>
              <w:left w:val="single" w:sz="4" w:space="0" w:color="7F7F7F" w:themeColor="text1" w:themeTint="80"/>
            </w:tcBorders>
          </w:tcPr>
          <w:p w14:paraId="623359D8" w14:textId="77777777" w:rsidR="00194F1E" w:rsidRPr="00A34F55" w:rsidRDefault="00194F1E" w:rsidP="006F6C61">
            <w:pPr>
              <w:pStyle w:val="Tabellentext"/>
            </w:pPr>
          </w:p>
        </w:tc>
      </w:tr>
      <w:tr w:rsidR="00194F1E" w:rsidRPr="00A34F55" w14:paraId="0979BB3C" w14:textId="77777777" w:rsidTr="00194F1E">
        <w:tc>
          <w:tcPr>
            <w:tcW w:w="1134" w:type="dxa"/>
          </w:tcPr>
          <w:p w14:paraId="1D9941D1" w14:textId="77777777" w:rsidR="00194F1E" w:rsidRPr="00A34F55" w:rsidRDefault="00194F1E" w:rsidP="006F6C61">
            <w:pPr>
              <w:pStyle w:val="Tabellentext"/>
            </w:pPr>
            <w:r w:rsidRPr="00A34F55">
              <w:t>5.2.9</w:t>
            </w:r>
          </w:p>
        </w:tc>
        <w:tc>
          <w:tcPr>
            <w:tcW w:w="3969" w:type="dxa"/>
            <w:tcBorders>
              <w:right w:val="single" w:sz="4" w:space="0" w:color="7F7F7F" w:themeColor="text1" w:themeTint="80"/>
            </w:tcBorders>
          </w:tcPr>
          <w:p w14:paraId="1B7EC03A" w14:textId="77777777" w:rsidR="00194F1E" w:rsidRPr="00A34F55" w:rsidRDefault="00194F1E" w:rsidP="006F6C61">
            <w:pPr>
              <w:pStyle w:val="Tabellentext"/>
            </w:pPr>
          </w:p>
        </w:tc>
        <w:tc>
          <w:tcPr>
            <w:tcW w:w="3969" w:type="dxa"/>
            <w:tcBorders>
              <w:left w:val="single" w:sz="4" w:space="0" w:color="7F7F7F" w:themeColor="text1" w:themeTint="80"/>
            </w:tcBorders>
          </w:tcPr>
          <w:p w14:paraId="68A1279E" w14:textId="77777777" w:rsidR="00194F1E" w:rsidRPr="00A34F55" w:rsidRDefault="00194F1E" w:rsidP="006F6C61">
            <w:pPr>
              <w:pStyle w:val="Tabellentext"/>
            </w:pPr>
          </w:p>
        </w:tc>
      </w:tr>
      <w:tr w:rsidR="00194F1E" w:rsidRPr="00A34F55" w14:paraId="0CEA51C8" w14:textId="77777777" w:rsidTr="00194F1E">
        <w:tc>
          <w:tcPr>
            <w:tcW w:w="1134" w:type="dxa"/>
          </w:tcPr>
          <w:p w14:paraId="1E109051" w14:textId="77777777" w:rsidR="00194F1E" w:rsidRPr="00A34F55" w:rsidRDefault="00194F1E" w:rsidP="006F6C61">
            <w:pPr>
              <w:pStyle w:val="Tabellentext"/>
            </w:pPr>
            <w:r w:rsidRPr="00A34F55">
              <w:t>5.2.10</w:t>
            </w:r>
          </w:p>
        </w:tc>
        <w:tc>
          <w:tcPr>
            <w:tcW w:w="3969" w:type="dxa"/>
            <w:tcBorders>
              <w:right w:val="single" w:sz="4" w:space="0" w:color="7F7F7F" w:themeColor="text1" w:themeTint="80"/>
            </w:tcBorders>
          </w:tcPr>
          <w:p w14:paraId="7C7D2AA5" w14:textId="77777777" w:rsidR="00194F1E" w:rsidRPr="00A34F55" w:rsidRDefault="00194F1E" w:rsidP="006F6C61">
            <w:pPr>
              <w:pStyle w:val="Tabellentext"/>
            </w:pPr>
          </w:p>
        </w:tc>
        <w:tc>
          <w:tcPr>
            <w:tcW w:w="3969" w:type="dxa"/>
            <w:tcBorders>
              <w:left w:val="single" w:sz="4" w:space="0" w:color="7F7F7F" w:themeColor="text1" w:themeTint="80"/>
            </w:tcBorders>
          </w:tcPr>
          <w:p w14:paraId="68D9F71F" w14:textId="77777777" w:rsidR="00194F1E" w:rsidRPr="00A34F55" w:rsidRDefault="00194F1E" w:rsidP="006F6C61">
            <w:pPr>
              <w:pStyle w:val="Tabellentext"/>
            </w:pPr>
          </w:p>
        </w:tc>
      </w:tr>
      <w:tr w:rsidR="00194F1E" w:rsidRPr="00A34F55" w14:paraId="57B80C87" w14:textId="77777777" w:rsidTr="00194F1E">
        <w:tc>
          <w:tcPr>
            <w:tcW w:w="1134" w:type="dxa"/>
          </w:tcPr>
          <w:p w14:paraId="14502041" w14:textId="77777777" w:rsidR="00194F1E" w:rsidRPr="00A34F55" w:rsidRDefault="00194F1E" w:rsidP="006F6C61">
            <w:pPr>
              <w:pStyle w:val="Tabellentext"/>
            </w:pPr>
            <w:r w:rsidRPr="00A34F55">
              <w:t>5.2.11</w:t>
            </w:r>
          </w:p>
        </w:tc>
        <w:tc>
          <w:tcPr>
            <w:tcW w:w="3969" w:type="dxa"/>
            <w:tcBorders>
              <w:right w:val="single" w:sz="4" w:space="0" w:color="7F7F7F" w:themeColor="text1" w:themeTint="80"/>
            </w:tcBorders>
          </w:tcPr>
          <w:p w14:paraId="60F212BC" w14:textId="77777777" w:rsidR="00194F1E" w:rsidRPr="00A34F55" w:rsidRDefault="00194F1E" w:rsidP="006F6C61">
            <w:pPr>
              <w:pStyle w:val="Tabellentext"/>
            </w:pPr>
          </w:p>
        </w:tc>
        <w:tc>
          <w:tcPr>
            <w:tcW w:w="3969" w:type="dxa"/>
            <w:tcBorders>
              <w:left w:val="single" w:sz="4" w:space="0" w:color="7F7F7F" w:themeColor="text1" w:themeTint="80"/>
            </w:tcBorders>
          </w:tcPr>
          <w:p w14:paraId="41C5AE2F" w14:textId="77777777" w:rsidR="00194F1E" w:rsidRPr="00A34F55" w:rsidRDefault="00194F1E" w:rsidP="006F6C61">
            <w:pPr>
              <w:pStyle w:val="Tabellentext"/>
            </w:pPr>
          </w:p>
        </w:tc>
      </w:tr>
      <w:tr w:rsidR="00194F1E" w:rsidRPr="00A34F55" w14:paraId="1A14E6E4" w14:textId="77777777" w:rsidTr="00194F1E">
        <w:tc>
          <w:tcPr>
            <w:tcW w:w="1134" w:type="dxa"/>
          </w:tcPr>
          <w:p w14:paraId="4AC56D83" w14:textId="77777777" w:rsidR="00194F1E" w:rsidRPr="00A34F55" w:rsidRDefault="00194F1E" w:rsidP="006F6C61">
            <w:pPr>
              <w:pStyle w:val="Tabellentext"/>
            </w:pPr>
            <w:r w:rsidRPr="00A34F55">
              <w:t>5.2.12</w:t>
            </w:r>
          </w:p>
        </w:tc>
        <w:tc>
          <w:tcPr>
            <w:tcW w:w="3969" w:type="dxa"/>
            <w:tcBorders>
              <w:right w:val="single" w:sz="4" w:space="0" w:color="7F7F7F" w:themeColor="text1" w:themeTint="80"/>
            </w:tcBorders>
          </w:tcPr>
          <w:p w14:paraId="13070599" w14:textId="77777777" w:rsidR="00194F1E" w:rsidRPr="00A34F55" w:rsidRDefault="00194F1E" w:rsidP="006F6C61">
            <w:pPr>
              <w:pStyle w:val="Tabellentext"/>
            </w:pPr>
          </w:p>
        </w:tc>
        <w:tc>
          <w:tcPr>
            <w:tcW w:w="3969" w:type="dxa"/>
            <w:tcBorders>
              <w:left w:val="single" w:sz="4" w:space="0" w:color="7F7F7F" w:themeColor="text1" w:themeTint="80"/>
            </w:tcBorders>
          </w:tcPr>
          <w:p w14:paraId="0F6E6B3E" w14:textId="77777777" w:rsidR="00194F1E" w:rsidRPr="00A34F55" w:rsidRDefault="00194F1E" w:rsidP="006F6C61">
            <w:pPr>
              <w:pStyle w:val="Tabellentext"/>
            </w:pPr>
          </w:p>
        </w:tc>
      </w:tr>
      <w:tr w:rsidR="00194F1E" w:rsidRPr="00A34F55" w14:paraId="5B36C867" w14:textId="77777777" w:rsidTr="00194F1E">
        <w:tc>
          <w:tcPr>
            <w:tcW w:w="1134" w:type="dxa"/>
          </w:tcPr>
          <w:p w14:paraId="2EEA899A" w14:textId="77777777" w:rsidR="00194F1E" w:rsidRPr="00A34F55" w:rsidRDefault="00194F1E" w:rsidP="006F6C61">
            <w:pPr>
              <w:pStyle w:val="Tabellentext"/>
            </w:pPr>
            <w:r w:rsidRPr="00A34F55">
              <w:t>5.2.13</w:t>
            </w:r>
          </w:p>
        </w:tc>
        <w:tc>
          <w:tcPr>
            <w:tcW w:w="3969" w:type="dxa"/>
            <w:tcBorders>
              <w:right w:val="single" w:sz="4" w:space="0" w:color="7F7F7F" w:themeColor="text1" w:themeTint="80"/>
            </w:tcBorders>
          </w:tcPr>
          <w:p w14:paraId="76ADAB70" w14:textId="77777777" w:rsidR="00194F1E" w:rsidRPr="00A34F55" w:rsidRDefault="00194F1E" w:rsidP="006F6C61">
            <w:pPr>
              <w:pStyle w:val="Tabellentext"/>
            </w:pPr>
          </w:p>
        </w:tc>
        <w:tc>
          <w:tcPr>
            <w:tcW w:w="3969" w:type="dxa"/>
            <w:tcBorders>
              <w:left w:val="single" w:sz="4" w:space="0" w:color="7F7F7F" w:themeColor="text1" w:themeTint="80"/>
            </w:tcBorders>
          </w:tcPr>
          <w:p w14:paraId="7F96E75D" w14:textId="77777777" w:rsidR="00194F1E" w:rsidRPr="00A34F55" w:rsidRDefault="00194F1E" w:rsidP="006F6C61">
            <w:pPr>
              <w:pStyle w:val="Tabellentext"/>
            </w:pPr>
          </w:p>
        </w:tc>
      </w:tr>
    </w:tbl>
    <w:p w14:paraId="5FB30DBA" w14:textId="77777777" w:rsidR="00E8642E" w:rsidRPr="00A34F55" w:rsidRDefault="00E8642E" w:rsidP="00110F1E">
      <w:pPr>
        <w:pStyle w:val="berschrift2"/>
      </w:pPr>
      <w:bookmarkStart w:id="11" w:name="_Toc163239384"/>
      <w:r w:rsidRPr="00A34F55">
        <w:t>Haftu</w:t>
      </w:r>
      <w:r w:rsidRPr="00BD458A">
        <w:t>n</w:t>
      </w:r>
      <w:r w:rsidRPr="00A34F55">
        <w:t>g und Finanzierung</w:t>
      </w:r>
      <w:bookmarkEnd w:id="11"/>
      <w:r w:rsidRPr="00A34F55">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194F1E" w:rsidRPr="00A34F55" w14:paraId="107F63AC"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73229180" w14:textId="77777777" w:rsidR="00194F1E" w:rsidRPr="00A34F55" w:rsidRDefault="00194F1E" w:rsidP="00194F1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034E226" w14:textId="37CE3849" w:rsidR="00194F1E" w:rsidRPr="00A34F55" w:rsidRDefault="00390A16" w:rsidP="00194F1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7D48F04" w14:textId="77777777" w:rsidR="00194F1E" w:rsidRPr="00A34F55" w:rsidRDefault="00194F1E" w:rsidP="00194F1E">
            <w:pPr>
              <w:pStyle w:val="Tabellentitel"/>
              <w:suppressAutoHyphens w:val="0"/>
            </w:pPr>
            <w:r>
              <w:t>Bemerkungen der SAS (leer lassen)</w:t>
            </w:r>
          </w:p>
        </w:tc>
      </w:tr>
      <w:tr w:rsidR="00194F1E" w:rsidRPr="00A34F55" w14:paraId="6961A404" w14:textId="77777777" w:rsidTr="00194F1E">
        <w:tc>
          <w:tcPr>
            <w:tcW w:w="1134" w:type="dxa"/>
            <w:tcBorders>
              <w:top w:val="single" w:sz="4" w:space="0" w:color="7F7F7F" w:themeColor="text1" w:themeTint="80"/>
            </w:tcBorders>
          </w:tcPr>
          <w:p w14:paraId="021F8173" w14:textId="77777777" w:rsidR="00194F1E" w:rsidRPr="00A34F55" w:rsidRDefault="00194F1E" w:rsidP="006F6C61">
            <w:pPr>
              <w:pStyle w:val="Tabellentext"/>
            </w:pPr>
            <w:r w:rsidRPr="00A34F55">
              <w:t>5.3.1</w:t>
            </w:r>
          </w:p>
        </w:tc>
        <w:tc>
          <w:tcPr>
            <w:tcW w:w="3969" w:type="dxa"/>
            <w:tcBorders>
              <w:top w:val="single" w:sz="4" w:space="0" w:color="7F7F7F" w:themeColor="text1" w:themeTint="80"/>
              <w:right w:val="single" w:sz="4" w:space="0" w:color="7F7F7F" w:themeColor="text1" w:themeTint="80"/>
            </w:tcBorders>
          </w:tcPr>
          <w:p w14:paraId="0DB5C297" w14:textId="77777777" w:rsidR="00194F1E" w:rsidRPr="00A34F55" w:rsidRDefault="00194F1E" w:rsidP="006F6C61">
            <w:pPr>
              <w:pStyle w:val="Tabellentext"/>
            </w:pPr>
          </w:p>
        </w:tc>
        <w:tc>
          <w:tcPr>
            <w:tcW w:w="3969" w:type="dxa"/>
            <w:tcBorders>
              <w:top w:val="single" w:sz="4" w:space="0" w:color="7F7F7F" w:themeColor="text1" w:themeTint="80"/>
              <w:left w:val="single" w:sz="4" w:space="0" w:color="7F7F7F" w:themeColor="text1" w:themeTint="80"/>
            </w:tcBorders>
          </w:tcPr>
          <w:p w14:paraId="10F6DBF9" w14:textId="77777777" w:rsidR="00194F1E" w:rsidRPr="00A34F55" w:rsidRDefault="00194F1E" w:rsidP="006F6C61">
            <w:pPr>
              <w:pStyle w:val="Tabellentext"/>
            </w:pPr>
          </w:p>
        </w:tc>
      </w:tr>
      <w:tr w:rsidR="00194F1E" w:rsidRPr="00A34F55" w14:paraId="0FBB3CF4" w14:textId="77777777" w:rsidTr="00194F1E">
        <w:tc>
          <w:tcPr>
            <w:tcW w:w="1134" w:type="dxa"/>
          </w:tcPr>
          <w:p w14:paraId="61DE0F02" w14:textId="77777777" w:rsidR="00194F1E" w:rsidRPr="00A34F55" w:rsidRDefault="00194F1E" w:rsidP="006F6C61">
            <w:pPr>
              <w:pStyle w:val="Tabellentext"/>
            </w:pPr>
            <w:r w:rsidRPr="00A34F55">
              <w:lastRenderedPageBreak/>
              <w:t>5.3.2</w:t>
            </w:r>
          </w:p>
        </w:tc>
        <w:tc>
          <w:tcPr>
            <w:tcW w:w="3969" w:type="dxa"/>
            <w:tcBorders>
              <w:right w:val="single" w:sz="4" w:space="0" w:color="7F7F7F" w:themeColor="text1" w:themeTint="80"/>
            </w:tcBorders>
          </w:tcPr>
          <w:p w14:paraId="1EF2AC9A" w14:textId="77777777" w:rsidR="00194F1E" w:rsidRPr="00A34F55" w:rsidRDefault="00194F1E" w:rsidP="006F6C61">
            <w:pPr>
              <w:pStyle w:val="Tabellentext"/>
            </w:pPr>
          </w:p>
        </w:tc>
        <w:tc>
          <w:tcPr>
            <w:tcW w:w="3969" w:type="dxa"/>
            <w:tcBorders>
              <w:left w:val="single" w:sz="4" w:space="0" w:color="7F7F7F" w:themeColor="text1" w:themeTint="80"/>
            </w:tcBorders>
          </w:tcPr>
          <w:p w14:paraId="5ED4407F" w14:textId="77777777" w:rsidR="00194F1E" w:rsidRPr="00A34F55" w:rsidRDefault="00194F1E" w:rsidP="006F6C61">
            <w:pPr>
              <w:pStyle w:val="Tabellentext"/>
            </w:pPr>
          </w:p>
        </w:tc>
      </w:tr>
    </w:tbl>
    <w:p w14:paraId="33BEFE7B" w14:textId="77777777" w:rsidR="006A72D3" w:rsidRPr="00175B94" w:rsidRDefault="006A72D3" w:rsidP="00110F1E">
      <w:pPr>
        <w:pStyle w:val="berschrift1"/>
      </w:pPr>
      <w:bookmarkStart w:id="12" w:name="_Toc163239385"/>
      <w:r w:rsidRPr="00175B94">
        <w:t>Strukturelle Anforderungen</w:t>
      </w:r>
      <w:bookmarkEnd w:id="12"/>
    </w:p>
    <w:p w14:paraId="41357EA3" w14:textId="77777777" w:rsidR="006A72D3" w:rsidRPr="00A34F55" w:rsidRDefault="006A72D3" w:rsidP="00110F1E">
      <w:pPr>
        <w:pStyle w:val="berschrift2"/>
      </w:pPr>
      <w:bookmarkStart w:id="13" w:name="_Toc163239386"/>
      <w:r w:rsidRPr="00A34F55">
        <w:t>Organisationsstruktur und oberste Leitung</w:t>
      </w:r>
      <w:bookmarkEnd w:id="13"/>
      <w:r w:rsidRPr="00A34F55">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0FF339DF" w14:textId="77777777" w:rsidTr="00215408">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C4817C5"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4C4B144" w14:textId="0C9E3B72"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8D1493A" w14:textId="77777777" w:rsidR="00215408" w:rsidRPr="00A34F55" w:rsidRDefault="00215408" w:rsidP="0025046E">
            <w:pPr>
              <w:pStyle w:val="Tabellentitel"/>
              <w:suppressAutoHyphens w:val="0"/>
            </w:pPr>
            <w:r>
              <w:t>Bemerkungen der SAS (leer lassen)</w:t>
            </w:r>
          </w:p>
        </w:tc>
      </w:tr>
      <w:tr w:rsidR="00215408" w:rsidRPr="00A34F55" w14:paraId="3DEE8560" w14:textId="77777777" w:rsidTr="00215408">
        <w:tc>
          <w:tcPr>
            <w:tcW w:w="1134" w:type="dxa"/>
            <w:tcBorders>
              <w:top w:val="single" w:sz="4" w:space="0" w:color="7F7F7F" w:themeColor="text1" w:themeTint="80"/>
              <w:bottom w:val="nil"/>
            </w:tcBorders>
          </w:tcPr>
          <w:p w14:paraId="00FFE6F9" w14:textId="77777777" w:rsidR="00215408" w:rsidRPr="00A34F55" w:rsidRDefault="00215408" w:rsidP="006F6C61">
            <w:pPr>
              <w:pStyle w:val="Tabellentext"/>
            </w:pPr>
            <w:r w:rsidRPr="00A34F55">
              <w:t>6.1.1</w:t>
            </w:r>
          </w:p>
        </w:tc>
        <w:tc>
          <w:tcPr>
            <w:tcW w:w="3969" w:type="dxa"/>
            <w:tcBorders>
              <w:top w:val="single" w:sz="4" w:space="0" w:color="7F7F7F" w:themeColor="text1" w:themeTint="80"/>
              <w:bottom w:val="nil"/>
              <w:right w:val="single" w:sz="4" w:space="0" w:color="7F7F7F" w:themeColor="text1" w:themeTint="80"/>
            </w:tcBorders>
          </w:tcPr>
          <w:p w14:paraId="744C9274"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bottom w:val="nil"/>
            </w:tcBorders>
          </w:tcPr>
          <w:p w14:paraId="389B6E98" w14:textId="77777777" w:rsidR="00215408" w:rsidRPr="00A34F55" w:rsidRDefault="00215408" w:rsidP="006F6C61">
            <w:pPr>
              <w:pStyle w:val="Tabellentext"/>
            </w:pPr>
          </w:p>
        </w:tc>
      </w:tr>
      <w:tr w:rsidR="00215408" w:rsidRPr="00A34F55" w14:paraId="63FE36F0" w14:textId="77777777" w:rsidTr="00215408">
        <w:tc>
          <w:tcPr>
            <w:tcW w:w="1134" w:type="dxa"/>
            <w:tcBorders>
              <w:top w:val="nil"/>
            </w:tcBorders>
          </w:tcPr>
          <w:p w14:paraId="027F8AA5" w14:textId="77777777" w:rsidR="00215408" w:rsidRPr="00A34F55" w:rsidRDefault="00215408" w:rsidP="006F6C61">
            <w:pPr>
              <w:pStyle w:val="Tabellentext"/>
            </w:pPr>
            <w:r w:rsidRPr="00A34F55">
              <w:t>6.1.2</w:t>
            </w:r>
          </w:p>
        </w:tc>
        <w:tc>
          <w:tcPr>
            <w:tcW w:w="3969" w:type="dxa"/>
            <w:tcBorders>
              <w:top w:val="nil"/>
              <w:right w:val="single" w:sz="4" w:space="0" w:color="7F7F7F" w:themeColor="text1" w:themeTint="80"/>
            </w:tcBorders>
          </w:tcPr>
          <w:p w14:paraId="71F69C74" w14:textId="77777777" w:rsidR="00215408" w:rsidRPr="00A34F55" w:rsidRDefault="00215408" w:rsidP="006F6C61">
            <w:pPr>
              <w:pStyle w:val="Tabellentext"/>
            </w:pPr>
          </w:p>
        </w:tc>
        <w:tc>
          <w:tcPr>
            <w:tcW w:w="3969" w:type="dxa"/>
            <w:tcBorders>
              <w:top w:val="nil"/>
              <w:left w:val="single" w:sz="4" w:space="0" w:color="7F7F7F" w:themeColor="text1" w:themeTint="80"/>
            </w:tcBorders>
          </w:tcPr>
          <w:p w14:paraId="1CDCF70C" w14:textId="77777777" w:rsidR="00215408" w:rsidRPr="00A34F55" w:rsidRDefault="00215408" w:rsidP="006F6C61">
            <w:pPr>
              <w:pStyle w:val="Tabellentext"/>
            </w:pPr>
          </w:p>
        </w:tc>
      </w:tr>
      <w:tr w:rsidR="00215408" w:rsidRPr="00A34F55" w14:paraId="09A2B23A" w14:textId="77777777" w:rsidTr="00215408">
        <w:tc>
          <w:tcPr>
            <w:tcW w:w="1134" w:type="dxa"/>
          </w:tcPr>
          <w:p w14:paraId="2A8E7C24" w14:textId="77777777" w:rsidR="00215408" w:rsidRPr="00A34F55" w:rsidRDefault="00215408" w:rsidP="006F6C61">
            <w:pPr>
              <w:pStyle w:val="Tabellentext"/>
            </w:pPr>
            <w:r w:rsidRPr="00A34F55">
              <w:t>6.1.3</w:t>
            </w:r>
          </w:p>
        </w:tc>
        <w:tc>
          <w:tcPr>
            <w:tcW w:w="3969" w:type="dxa"/>
            <w:tcBorders>
              <w:right w:val="single" w:sz="4" w:space="0" w:color="7F7F7F" w:themeColor="text1" w:themeTint="80"/>
            </w:tcBorders>
          </w:tcPr>
          <w:p w14:paraId="373D3A95" w14:textId="77777777" w:rsidR="00215408" w:rsidRPr="00A34F55" w:rsidRDefault="00215408" w:rsidP="006F6C61">
            <w:pPr>
              <w:pStyle w:val="Tabellentext"/>
            </w:pPr>
          </w:p>
        </w:tc>
        <w:tc>
          <w:tcPr>
            <w:tcW w:w="3969" w:type="dxa"/>
            <w:tcBorders>
              <w:left w:val="single" w:sz="4" w:space="0" w:color="7F7F7F" w:themeColor="text1" w:themeTint="80"/>
            </w:tcBorders>
          </w:tcPr>
          <w:p w14:paraId="42FD473C" w14:textId="77777777" w:rsidR="00215408" w:rsidRPr="00A34F55" w:rsidRDefault="00215408" w:rsidP="006F6C61">
            <w:pPr>
              <w:pStyle w:val="Tabellentext"/>
            </w:pPr>
          </w:p>
        </w:tc>
      </w:tr>
      <w:tr w:rsidR="00215408" w:rsidRPr="00A34F55" w14:paraId="3E19A786" w14:textId="77777777" w:rsidTr="00215408">
        <w:tc>
          <w:tcPr>
            <w:tcW w:w="1134" w:type="dxa"/>
          </w:tcPr>
          <w:p w14:paraId="419BFDFD"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tcPr>
          <w:p w14:paraId="186B9F1D" w14:textId="77777777" w:rsidR="00215408" w:rsidRPr="00A34F55" w:rsidRDefault="00215408" w:rsidP="006F6C61">
            <w:pPr>
              <w:pStyle w:val="Tabellentext"/>
            </w:pPr>
          </w:p>
        </w:tc>
        <w:tc>
          <w:tcPr>
            <w:tcW w:w="3969" w:type="dxa"/>
            <w:tcBorders>
              <w:left w:val="single" w:sz="4" w:space="0" w:color="7F7F7F" w:themeColor="text1" w:themeTint="80"/>
            </w:tcBorders>
          </w:tcPr>
          <w:p w14:paraId="73C3EAF5" w14:textId="77777777" w:rsidR="00215408" w:rsidRPr="00A34F55" w:rsidRDefault="00215408" w:rsidP="006F6C61">
            <w:pPr>
              <w:pStyle w:val="Tabellentext"/>
            </w:pPr>
          </w:p>
        </w:tc>
      </w:tr>
      <w:tr w:rsidR="00215408" w:rsidRPr="00A34F55" w14:paraId="4D045AD4" w14:textId="77777777" w:rsidTr="00215408">
        <w:tc>
          <w:tcPr>
            <w:tcW w:w="1134" w:type="dxa"/>
          </w:tcPr>
          <w:p w14:paraId="793C9685"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tcPr>
          <w:p w14:paraId="24675A2A" w14:textId="77777777" w:rsidR="00215408" w:rsidRPr="00A34F55" w:rsidRDefault="00215408" w:rsidP="006F6C61">
            <w:pPr>
              <w:pStyle w:val="Tabellentext"/>
            </w:pPr>
          </w:p>
        </w:tc>
        <w:tc>
          <w:tcPr>
            <w:tcW w:w="3969" w:type="dxa"/>
            <w:tcBorders>
              <w:left w:val="single" w:sz="4" w:space="0" w:color="7F7F7F" w:themeColor="text1" w:themeTint="80"/>
            </w:tcBorders>
          </w:tcPr>
          <w:p w14:paraId="2BFABBD3" w14:textId="77777777" w:rsidR="00215408" w:rsidRPr="00A34F55" w:rsidRDefault="00215408" w:rsidP="006F6C61">
            <w:pPr>
              <w:pStyle w:val="Tabellentext"/>
            </w:pPr>
          </w:p>
        </w:tc>
      </w:tr>
      <w:tr w:rsidR="00215408" w:rsidRPr="00A34F55" w14:paraId="65225147" w14:textId="77777777" w:rsidTr="00215408">
        <w:tc>
          <w:tcPr>
            <w:tcW w:w="1134" w:type="dxa"/>
          </w:tcPr>
          <w:p w14:paraId="3B1D544D"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tcPr>
          <w:p w14:paraId="6F37ED47" w14:textId="77777777" w:rsidR="00215408" w:rsidRPr="00A34F55" w:rsidRDefault="00215408" w:rsidP="006F6C61">
            <w:pPr>
              <w:pStyle w:val="Tabellentext"/>
            </w:pPr>
          </w:p>
        </w:tc>
        <w:tc>
          <w:tcPr>
            <w:tcW w:w="3969" w:type="dxa"/>
            <w:tcBorders>
              <w:left w:val="single" w:sz="4" w:space="0" w:color="7F7F7F" w:themeColor="text1" w:themeTint="80"/>
            </w:tcBorders>
          </w:tcPr>
          <w:p w14:paraId="4F96BECB" w14:textId="77777777" w:rsidR="00215408" w:rsidRPr="00A34F55" w:rsidRDefault="00215408" w:rsidP="006F6C61">
            <w:pPr>
              <w:pStyle w:val="Tabellentext"/>
            </w:pPr>
          </w:p>
        </w:tc>
      </w:tr>
      <w:tr w:rsidR="00215408" w:rsidRPr="00A34F55" w14:paraId="43402E13" w14:textId="77777777" w:rsidTr="00215408">
        <w:tc>
          <w:tcPr>
            <w:tcW w:w="1134" w:type="dxa"/>
          </w:tcPr>
          <w:p w14:paraId="70950155"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tcPr>
          <w:p w14:paraId="1F611357" w14:textId="77777777" w:rsidR="00215408" w:rsidRPr="00A34F55" w:rsidRDefault="00215408" w:rsidP="006F6C61">
            <w:pPr>
              <w:pStyle w:val="Tabellentext"/>
            </w:pPr>
          </w:p>
        </w:tc>
        <w:tc>
          <w:tcPr>
            <w:tcW w:w="3969" w:type="dxa"/>
            <w:tcBorders>
              <w:left w:val="single" w:sz="4" w:space="0" w:color="7F7F7F" w:themeColor="text1" w:themeTint="80"/>
            </w:tcBorders>
          </w:tcPr>
          <w:p w14:paraId="6A2FB503" w14:textId="77777777" w:rsidR="00215408" w:rsidRPr="00A34F55" w:rsidRDefault="00215408" w:rsidP="006F6C61">
            <w:pPr>
              <w:pStyle w:val="Tabellentext"/>
            </w:pPr>
          </w:p>
        </w:tc>
      </w:tr>
      <w:tr w:rsidR="00215408" w:rsidRPr="00A34F55" w14:paraId="6D83594D" w14:textId="77777777" w:rsidTr="00215408">
        <w:tc>
          <w:tcPr>
            <w:tcW w:w="1134" w:type="dxa"/>
          </w:tcPr>
          <w:p w14:paraId="10345DA8"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tcPr>
          <w:p w14:paraId="43F9A5D6" w14:textId="77777777" w:rsidR="00215408" w:rsidRPr="00A34F55" w:rsidRDefault="00215408" w:rsidP="006F6C61">
            <w:pPr>
              <w:pStyle w:val="Tabellentext"/>
            </w:pPr>
          </w:p>
        </w:tc>
        <w:tc>
          <w:tcPr>
            <w:tcW w:w="3969" w:type="dxa"/>
            <w:tcBorders>
              <w:left w:val="single" w:sz="4" w:space="0" w:color="7F7F7F" w:themeColor="text1" w:themeTint="80"/>
            </w:tcBorders>
          </w:tcPr>
          <w:p w14:paraId="5B5BD83C" w14:textId="77777777" w:rsidR="00215408" w:rsidRPr="00A34F55" w:rsidRDefault="00215408" w:rsidP="006F6C61">
            <w:pPr>
              <w:pStyle w:val="Tabellentext"/>
            </w:pPr>
          </w:p>
        </w:tc>
      </w:tr>
      <w:tr w:rsidR="00215408" w:rsidRPr="00A34F55" w14:paraId="30C5D86A" w14:textId="77777777" w:rsidTr="00215408">
        <w:tc>
          <w:tcPr>
            <w:tcW w:w="1134" w:type="dxa"/>
          </w:tcPr>
          <w:p w14:paraId="6305C134" w14:textId="77777777" w:rsidR="00215408" w:rsidRPr="00A34F55" w:rsidRDefault="00215408" w:rsidP="006F6C61">
            <w:pPr>
              <w:pStyle w:val="Tabellentext"/>
              <w:jc w:val="right"/>
            </w:pPr>
            <w:r w:rsidRPr="00A34F55">
              <w:t>f)</w:t>
            </w:r>
          </w:p>
        </w:tc>
        <w:tc>
          <w:tcPr>
            <w:tcW w:w="3969" w:type="dxa"/>
            <w:tcBorders>
              <w:right w:val="single" w:sz="4" w:space="0" w:color="7F7F7F" w:themeColor="text1" w:themeTint="80"/>
            </w:tcBorders>
          </w:tcPr>
          <w:p w14:paraId="6ED1C6D2" w14:textId="77777777" w:rsidR="00215408" w:rsidRPr="00A34F55" w:rsidRDefault="00215408" w:rsidP="006F6C61">
            <w:pPr>
              <w:pStyle w:val="Tabellentext"/>
            </w:pPr>
          </w:p>
        </w:tc>
        <w:tc>
          <w:tcPr>
            <w:tcW w:w="3969" w:type="dxa"/>
            <w:tcBorders>
              <w:left w:val="single" w:sz="4" w:space="0" w:color="7F7F7F" w:themeColor="text1" w:themeTint="80"/>
            </w:tcBorders>
          </w:tcPr>
          <w:p w14:paraId="00C56BD1" w14:textId="77777777" w:rsidR="00215408" w:rsidRPr="00A34F55" w:rsidRDefault="00215408" w:rsidP="006F6C61">
            <w:pPr>
              <w:pStyle w:val="Tabellentext"/>
            </w:pPr>
          </w:p>
        </w:tc>
      </w:tr>
      <w:tr w:rsidR="00215408" w:rsidRPr="00A34F55" w14:paraId="73DB1AED" w14:textId="77777777" w:rsidTr="00215408">
        <w:tc>
          <w:tcPr>
            <w:tcW w:w="1134" w:type="dxa"/>
          </w:tcPr>
          <w:p w14:paraId="310C29C9" w14:textId="77777777" w:rsidR="00215408" w:rsidRPr="00A34F55" w:rsidRDefault="00215408" w:rsidP="006F6C61">
            <w:pPr>
              <w:pStyle w:val="Tabellentext"/>
              <w:jc w:val="right"/>
            </w:pPr>
            <w:r w:rsidRPr="00A34F55">
              <w:t>g)</w:t>
            </w:r>
          </w:p>
        </w:tc>
        <w:tc>
          <w:tcPr>
            <w:tcW w:w="3969" w:type="dxa"/>
            <w:tcBorders>
              <w:right w:val="single" w:sz="4" w:space="0" w:color="7F7F7F" w:themeColor="text1" w:themeTint="80"/>
            </w:tcBorders>
          </w:tcPr>
          <w:p w14:paraId="3AABC9BE" w14:textId="77777777" w:rsidR="00215408" w:rsidRPr="00A34F55" w:rsidRDefault="00215408" w:rsidP="006F6C61">
            <w:pPr>
              <w:pStyle w:val="Tabellentext"/>
            </w:pPr>
          </w:p>
        </w:tc>
        <w:tc>
          <w:tcPr>
            <w:tcW w:w="3969" w:type="dxa"/>
            <w:tcBorders>
              <w:left w:val="single" w:sz="4" w:space="0" w:color="7F7F7F" w:themeColor="text1" w:themeTint="80"/>
            </w:tcBorders>
          </w:tcPr>
          <w:p w14:paraId="6B674551" w14:textId="77777777" w:rsidR="00215408" w:rsidRPr="00A34F55" w:rsidRDefault="00215408" w:rsidP="006F6C61">
            <w:pPr>
              <w:pStyle w:val="Tabellentext"/>
            </w:pPr>
          </w:p>
        </w:tc>
      </w:tr>
      <w:tr w:rsidR="00215408" w:rsidRPr="00A34F55" w14:paraId="71DCE776" w14:textId="77777777" w:rsidTr="00215408">
        <w:tc>
          <w:tcPr>
            <w:tcW w:w="1134" w:type="dxa"/>
          </w:tcPr>
          <w:p w14:paraId="37A4E285" w14:textId="77777777" w:rsidR="00215408" w:rsidRPr="00A34F55" w:rsidRDefault="00215408" w:rsidP="006F6C61">
            <w:pPr>
              <w:pStyle w:val="Tabellentext"/>
              <w:jc w:val="right"/>
            </w:pPr>
            <w:r w:rsidRPr="00A34F55">
              <w:t>h)</w:t>
            </w:r>
          </w:p>
        </w:tc>
        <w:tc>
          <w:tcPr>
            <w:tcW w:w="3969" w:type="dxa"/>
            <w:tcBorders>
              <w:right w:val="single" w:sz="4" w:space="0" w:color="7F7F7F" w:themeColor="text1" w:themeTint="80"/>
            </w:tcBorders>
          </w:tcPr>
          <w:p w14:paraId="4B92DBDC" w14:textId="77777777" w:rsidR="00215408" w:rsidRPr="00A34F55" w:rsidRDefault="00215408" w:rsidP="006F6C61">
            <w:pPr>
              <w:pStyle w:val="Tabellentext"/>
            </w:pPr>
          </w:p>
        </w:tc>
        <w:tc>
          <w:tcPr>
            <w:tcW w:w="3969" w:type="dxa"/>
            <w:tcBorders>
              <w:left w:val="single" w:sz="4" w:space="0" w:color="7F7F7F" w:themeColor="text1" w:themeTint="80"/>
            </w:tcBorders>
          </w:tcPr>
          <w:p w14:paraId="5C097511" w14:textId="77777777" w:rsidR="00215408" w:rsidRPr="00A34F55" w:rsidRDefault="00215408" w:rsidP="006F6C61">
            <w:pPr>
              <w:pStyle w:val="Tabellentext"/>
            </w:pPr>
          </w:p>
        </w:tc>
      </w:tr>
      <w:tr w:rsidR="00215408" w:rsidRPr="00A34F55" w14:paraId="60E4912D" w14:textId="77777777" w:rsidTr="00215408">
        <w:tc>
          <w:tcPr>
            <w:tcW w:w="1134" w:type="dxa"/>
          </w:tcPr>
          <w:p w14:paraId="42A89559" w14:textId="77777777" w:rsidR="00215408" w:rsidRPr="00A34F55" w:rsidRDefault="00215408" w:rsidP="006F6C61">
            <w:pPr>
              <w:pStyle w:val="Tabellentext"/>
              <w:jc w:val="right"/>
            </w:pPr>
            <w:r w:rsidRPr="00A34F55">
              <w:t>i)</w:t>
            </w:r>
          </w:p>
        </w:tc>
        <w:tc>
          <w:tcPr>
            <w:tcW w:w="3969" w:type="dxa"/>
            <w:tcBorders>
              <w:right w:val="single" w:sz="4" w:space="0" w:color="7F7F7F" w:themeColor="text1" w:themeTint="80"/>
            </w:tcBorders>
          </w:tcPr>
          <w:p w14:paraId="58765E5B" w14:textId="77777777" w:rsidR="00215408" w:rsidRPr="00A34F55" w:rsidRDefault="00215408" w:rsidP="006F6C61">
            <w:pPr>
              <w:pStyle w:val="Tabellentext"/>
            </w:pPr>
          </w:p>
        </w:tc>
        <w:tc>
          <w:tcPr>
            <w:tcW w:w="3969" w:type="dxa"/>
            <w:tcBorders>
              <w:left w:val="single" w:sz="4" w:space="0" w:color="7F7F7F" w:themeColor="text1" w:themeTint="80"/>
            </w:tcBorders>
          </w:tcPr>
          <w:p w14:paraId="500EBFE5" w14:textId="77777777" w:rsidR="00215408" w:rsidRPr="00A34F55" w:rsidRDefault="00215408" w:rsidP="006F6C61">
            <w:pPr>
              <w:pStyle w:val="Tabellentext"/>
            </w:pPr>
          </w:p>
        </w:tc>
      </w:tr>
      <w:tr w:rsidR="00215408" w:rsidRPr="00A34F55" w14:paraId="4B74D0BA" w14:textId="77777777" w:rsidTr="00215408">
        <w:tc>
          <w:tcPr>
            <w:tcW w:w="1134" w:type="dxa"/>
          </w:tcPr>
          <w:p w14:paraId="3BA25526" w14:textId="77777777" w:rsidR="00215408" w:rsidRPr="00A34F55" w:rsidRDefault="00215408" w:rsidP="006F6C61">
            <w:pPr>
              <w:pStyle w:val="Tabellentext"/>
              <w:jc w:val="right"/>
            </w:pPr>
            <w:r w:rsidRPr="00A34F55">
              <w:t>j)</w:t>
            </w:r>
          </w:p>
        </w:tc>
        <w:tc>
          <w:tcPr>
            <w:tcW w:w="3969" w:type="dxa"/>
            <w:tcBorders>
              <w:right w:val="single" w:sz="4" w:space="0" w:color="7F7F7F" w:themeColor="text1" w:themeTint="80"/>
            </w:tcBorders>
          </w:tcPr>
          <w:p w14:paraId="5DA95890" w14:textId="77777777" w:rsidR="00215408" w:rsidRPr="00A34F55" w:rsidRDefault="00215408" w:rsidP="006F6C61">
            <w:pPr>
              <w:pStyle w:val="Tabellentext"/>
            </w:pPr>
          </w:p>
        </w:tc>
        <w:tc>
          <w:tcPr>
            <w:tcW w:w="3969" w:type="dxa"/>
            <w:tcBorders>
              <w:left w:val="single" w:sz="4" w:space="0" w:color="7F7F7F" w:themeColor="text1" w:themeTint="80"/>
            </w:tcBorders>
          </w:tcPr>
          <w:p w14:paraId="44B76A46" w14:textId="77777777" w:rsidR="00215408" w:rsidRPr="00A34F55" w:rsidRDefault="00215408" w:rsidP="006F6C61">
            <w:pPr>
              <w:pStyle w:val="Tabellentext"/>
            </w:pPr>
          </w:p>
        </w:tc>
      </w:tr>
      <w:tr w:rsidR="00215408" w:rsidRPr="00A34F55" w14:paraId="0DA48AF8" w14:textId="77777777" w:rsidTr="00215408">
        <w:tc>
          <w:tcPr>
            <w:tcW w:w="1134" w:type="dxa"/>
          </w:tcPr>
          <w:p w14:paraId="5B784C7B" w14:textId="77777777" w:rsidR="00215408" w:rsidRPr="00A34F55" w:rsidRDefault="00215408" w:rsidP="006F6C61">
            <w:pPr>
              <w:pStyle w:val="Tabellentext"/>
            </w:pPr>
            <w:r w:rsidRPr="00A34F55">
              <w:t>6.1.4</w:t>
            </w:r>
          </w:p>
        </w:tc>
        <w:tc>
          <w:tcPr>
            <w:tcW w:w="3969" w:type="dxa"/>
            <w:tcBorders>
              <w:right w:val="single" w:sz="4" w:space="0" w:color="7F7F7F" w:themeColor="text1" w:themeTint="80"/>
            </w:tcBorders>
          </w:tcPr>
          <w:p w14:paraId="311AED84" w14:textId="77777777" w:rsidR="00215408" w:rsidRPr="00A34F55" w:rsidRDefault="00215408" w:rsidP="006F6C61">
            <w:pPr>
              <w:pStyle w:val="Tabellentext"/>
            </w:pPr>
          </w:p>
        </w:tc>
        <w:tc>
          <w:tcPr>
            <w:tcW w:w="3969" w:type="dxa"/>
            <w:tcBorders>
              <w:left w:val="single" w:sz="4" w:space="0" w:color="7F7F7F" w:themeColor="text1" w:themeTint="80"/>
            </w:tcBorders>
          </w:tcPr>
          <w:p w14:paraId="7116AAD4" w14:textId="77777777" w:rsidR="00215408" w:rsidRPr="00A34F55" w:rsidRDefault="00215408" w:rsidP="006F6C61">
            <w:pPr>
              <w:pStyle w:val="Tabellentext"/>
            </w:pPr>
          </w:p>
        </w:tc>
      </w:tr>
    </w:tbl>
    <w:p w14:paraId="7C73FA9F" w14:textId="77777777" w:rsidR="006A72D3" w:rsidRPr="00A34F55" w:rsidRDefault="00373E03" w:rsidP="00110F1E">
      <w:pPr>
        <w:pStyle w:val="berschrift2"/>
      </w:pPr>
      <w:bookmarkStart w:id="14" w:name="_Toc163239387"/>
      <w:r w:rsidRPr="00A34F55">
        <w:t xml:space="preserve">Operative </w:t>
      </w:r>
      <w:r w:rsidR="00BF04EA">
        <w:t>Lenkung</w:t>
      </w:r>
      <w:bookmarkEnd w:id="1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1CA42C8B"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8629E40"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A5DB3B9" w14:textId="15A3466F"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7C49C13" w14:textId="77777777" w:rsidR="00215408" w:rsidRPr="00A34F55" w:rsidRDefault="00215408" w:rsidP="0025046E">
            <w:pPr>
              <w:pStyle w:val="Tabellentitel"/>
              <w:suppressAutoHyphens w:val="0"/>
            </w:pPr>
            <w:r>
              <w:t>Bemerkungen der SAS (leer lassen)</w:t>
            </w:r>
          </w:p>
        </w:tc>
      </w:tr>
      <w:tr w:rsidR="00215408" w:rsidRPr="00A34F55" w14:paraId="527070BD" w14:textId="77777777" w:rsidTr="00EF459C">
        <w:tc>
          <w:tcPr>
            <w:tcW w:w="1134" w:type="dxa"/>
            <w:tcBorders>
              <w:top w:val="single" w:sz="4" w:space="0" w:color="7F7F7F" w:themeColor="text1" w:themeTint="80"/>
              <w:bottom w:val="nil"/>
            </w:tcBorders>
          </w:tcPr>
          <w:p w14:paraId="614D8758" w14:textId="77777777" w:rsidR="00215408" w:rsidRPr="00A34F55" w:rsidRDefault="00215408" w:rsidP="006F6C61">
            <w:pPr>
              <w:pStyle w:val="Tabellentext"/>
            </w:pPr>
            <w:r w:rsidRPr="00A34F55">
              <w:t>6.2.1</w:t>
            </w:r>
          </w:p>
        </w:tc>
        <w:tc>
          <w:tcPr>
            <w:tcW w:w="3969" w:type="dxa"/>
            <w:tcBorders>
              <w:top w:val="single" w:sz="4" w:space="0" w:color="7F7F7F" w:themeColor="text1" w:themeTint="80"/>
              <w:bottom w:val="nil"/>
              <w:right w:val="single" w:sz="4" w:space="0" w:color="7F7F7F" w:themeColor="text1" w:themeTint="80"/>
            </w:tcBorders>
          </w:tcPr>
          <w:p w14:paraId="764E134E"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bottom w:val="nil"/>
            </w:tcBorders>
          </w:tcPr>
          <w:p w14:paraId="2C479D76" w14:textId="77777777" w:rsidR="00215408" w:rsidRPr="00A34F55" w:rsidRDefault="00215408" w:rsidP="006F6C61">
            <w:pPr>
              <w:pStyle w:val="Tabellentext"/>
            </w:pPr>
          </w:p>
        </w:tc>
      </w:tr>
      <w:tr w:rsidR="00215408" w:rsidRPr="00A34F55" w14:paraId="5D88EC1C" w14:textId="77777777" w:rsidTr="00EF459C">
        <w:tc>
          <w:tcPr>
            <w:tcW w:w="1134" w:type="dxa"/>
            <w:tcBorders>
              <w:top w:val="nil"/>
              <w:bottom w:val="single" w:sz="4" w:space="0" w:color="7F7F7F" w:themeColor="text1" w:themeTint="80"/>
            </w:tcBorders>
          </w:tcPr>
          <w:p w14:paraId="3EA1D754" w14:textId="77777777" w:rsidR="00215408" w:rsidRPr="00A34F55" w:rsidRDefault="00215408" w:rsidP="006F6C61">
            <w:pPr>
              <w:pStyle w:val="Tabellentext"/>
            </w:pPr>
            <w:r w:rsidRPr="00A34F55">
              <w:t>6.2.2</w:t>
            </w:r>
            <w:r>
              <w:t xml:space="preserve"> </w:t>
            </w:r>
          </w:p>
        </w:tc>
        <w:tc>
          <w:tcPr>
            <w:tcW w:w="3969" w:type="dxa"/>
            <w:tcBorders>
              <w:top w:val="nil"/>
              <w:bottom w:val="single" w:sz="4" w:space="0" w:color="7F7F7F" w:themeColor="text1" w:themeTint="80"/>
              <w:right w:val="single" w:sz="4" w:space="0" w:color="7F7F7F" w:themeColor="text1" w:themeTint="80"/>
            </w:tcBorders>
          </w:tcPr>
          <w:p w14:paraId="61CE9518" w14:textId="77777777" w:rsidR="00215408" w:rsidRPr="00A34F55" w:rsidRDefault="00215408" w:rsidP="006F6C61">
            <w:pPr>
              <w:pStyle w:val="Tabellentext"/>
            </w:pPr>
          </w:p>
        </w:tc>
        <w:tc>
          <w:tcPr>
            <w:tcW w:w="3969" w:type="dxa"/>
            <w:tcBorders>
              <w:top w:val="nil"/>
              <w:left w:val="single" w:sz="4" w:space="0" w:color="7F7F7F" w:themeColor="text1" w:themeTint="80"/>
              <w:bottom w:val="single" w:sz="4" w:space="0" w:color="7F7F7F" w:themeColor="text1" w:themeTint="80"/>
            </w:tcBorders>
          </w:tcPr>
          <w:p w14:paraId="4D3AA2EB" w14:textId="77777777" w:rsidR="00215408" w:rsidRPr="00A34F55" w:rsidRDefault="00215408" w:rsidP="006F6C61">
            <w:pPr>
              <w:pStyle w:val="Tabellentext"/>
            </w:pPr>
          </w:p>
        </w:tc>
      </w:tr>
    </w:tbl>
    <w:p w14:paraId="68D6C6BC" w14:textId="77777777" w:rsidR="006A72D3" w:rsidRPr="00175B94" w:rsidRDefault="006A72D3" w:rsidP="00110F1E">
      <w:pPr>
        <w:pStyle w:val="berschrift1"/>
      </w:pPr>
      <w:bookmarkStart w:id="15" w:name="_Toc163239388"/>
      <w:r w:rsidRPr="00175B94">
        <w:t>Anforderungen an Ressourcen</w:t>
      </w:r>
      <w:bookmarkEnd w:id="15"/>
    </w:p>
    <w:p w14:paraId="12930EF7" w14:textId="77777777" w:rsidR="006A72D3" w:rsidRPr="00A34F55" w:rsidRDefault="006A72D3" w:rsidP="00110F1E">
      <w:pPr>
        <w:pStyle w:val="berschrift2"/>
      </w:pPr>
      <w:bookmarkStart w:id="16" w:name="_Toc163239389"/>
      <w:r w:rsidRPr="00A34F55">
        <w:t>Kompetenz des Personals</w:t>
      </w:r>
      <w:bookmarkEnd w:id="1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0D54E287"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EB1C617"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5092835" w14:textId="0220A685"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B5880DF" w14:textId="77777777" w:rsidR="00215408" w:rsidRPr="00A34F55" w:rsidRDefault="00215408" w:rsidP="0025046E">
            <w:pPr>
              <w:pStyle w:val="Tabellentitel"/>
              <w:suppressAutoHyphens w:val="0"/>
            </w:pPr>
            <w:r>
              <w:t>Bemerkungen der SAS (leer lassen)</w:t>
            </w:r>
          </w:p>
        </w:tc>
      </w:tr>
      <w:tr w:rsidR="00215408" w:rsidRPr="00A34F55" w14:paraId="5A163100" w14:textId="77777777" w:rsidTr="00194F1E">
        <w:tc>
          <w:tcPr>
            <w:tcW w:w="1134" w:type="dxa"/>
            <w:tcBorders>
              <w:top w:val="single" w:sz="4" w:space="0" w:color="7F7F7F" w:themeColor="text1" w:themeTint="80"/>
            </w:tcBorders>
          </w:tcPr>
          <w:p w14:paraId="0C82FDBC" w14:textId="77777777" w:rsidR="00215408" w:rsidRPr="006F6C61" w:rsidRDefault="00215408" w:rsidP="006F6C61">
            <w:pPr>
              <w:pStyle w:val="Tabellentext"/>
              <w:rPr>
                <w:b/>
                <w:bCs/>
              </w:rPr>
            </w:pPr>
            <w:r w:rsidRPr="006F6C61">
              <w:rPr>
                <w:b/>
                <w:bCs/>
              </w:rPr>
              <w:t>7.1.1</w:t>
            </w:r>
          </w:p>
        </w:tc>
        <w:tc>
          <w:tcPr>
            <w:tcW w:w="3969" w:type="dxa"/>
            <w:tcBorders>
              <w:top w:val="single" w:sz="4" w:space="0" w:color="7F7F7F" w:themeColor="text1" w:themeTint="80"/>
              <w:right w:val="single" w:sz="4" w:space="0" w:color="7F7F7F" w:themeColor="text1" w:themeTint="80"/>
            </w:tcBorders>
          </w:tcPr>
          <w:p w14:paraId="184CBA9D" w14:textId="77777777" w:rsidR="00215408" w:rsidRPr="006F6C61" w:rsidRDefault="00215408" w:rsidP="006F6C61">
            <w:pPr>
              <w:pStyle w:val="Tabellentext"/>
              <w:rPr>
                <w:b/>
                <w:bCs/>
              </w:rPr>
            </w:pPr>
            <w:r w:rsidRPr="006F6C61">
              <w:rPr>
                <w:b/>
                <w:bCs/>
              </w:rPr>
              <w:t>Allgemeine Überlegungen</w:t>
            </w:r>
          </w:p>
        </w:tc>
        <w:tc>
          <w:tcPr>
            <w:tcW w:w="3969" w:type="dxa"/>
            <w:tcBorders>
              <w:top w:val="single" w:sz="4" w:space="0" w:color="7F7F7F" w:themeColor="text1" w:themeTint="80"/>
              <w:left w:val="single" w:sz="4" w:space="0" w:color="7F7F7F" w:themeColor="text1" w:themeTint="80"/>
            </w:tcBorders>
          </w:tcPr>
          <w:p w14:paraId="529FDE0B" w14:textId="77777777" w:rsidR="00215408" w:rsidRPr="00A34F55" w:rsidRDefault="00215408" w:rsidP="006F6C61">
            <w:pPr>
              <w:pStyle w:val="Tabellentext"/>
              <w:rPr>
                <w:lang w:eastAsia="de-CH"/>
              </w:rPr>
            </w:pPr>
          </w:p>
        </w:tc>
      </w:tr>
      <w:tr w:rsidR="00215408" w:rsidRPr="00A34F55" w14:paraId="26FFA665" w14:textId="77777777" w:rsidTr="00194F1E">
        <w:tc>
          <w:tcPr>
            <w:tcW w:w="1134" w:type="dxa"/>
          </w:tcPr>
          <w:p w14:paraId="2062A126" w14:textId="77777777" w:rsidR="00215408" w:rsidRPr="00A34F55" w:rsidRDefault="00215408" w:rsidP="006F6C61">
            <w:pPr>
              <w:pStyle w:val="Tabellentext"/>
            </w:pPr>
          </w:p>
        </w:tc>
        <w:tc>
          <w:tcPr>
            <w:tcW w:w="3969" w:type="dxa"/>
            <w:tcBorders>
              <w:right w:val="single" w:sz="4" w:space="0" w:color="7F7F7F" w:themeColor="text1" w:themeTint="80"/>
            </w:tcBorders>
          </w:tcPr>
          <w:p w14:paraId="02CCE19C" w14:textId="77777777" w:rsidR="00215408" w:rsidRPr="00A34F55" w:rsidRDefault="00215408" w:rsidP="006F6C61">
            <w:pPr>
              <w:pStyle w:val="Tabellentext"/>
            </w:pPr>
          </w:p>
        </w:tc>
        <w:tc>
          <w:tcPr>
            <w:tcW w:w="3969" w:type="dxa"/>
            <w:tcBorders>
              <w:left w:val="single" w:sz="4" w:space="0" w:color="7F7F7F" w:themeColor="text1" w:themeTint="80"/>
            </w:tcBorders>
          </w:tcPr>
          <w:p w14:paraId="08F7D6FF" w14:textId="77777777" w:rsidR="00215408" w:rsidRPr="00A34F55" w:rsidRDefault="00215408" w:rsidP="006F6C61">
            <w:pPr>
              <w:pStyle w:val="Tabellentext"/>
              <w:rPr>
                <w:lang w:eastAsia="de-CH"/>
              </w:rPr>
            </w:pPr>
          </w:p>
        </w:tc>
      </w:tr>
      <w:tr w:rsidR="00215408" w:rsidRPr="00A34F55" w14:paraId="373EE16A" w14:textId="77777777" w:rsidTr="00194F1E">
        <w:tc>
          <w:tcPr>
            <w:tcW w:w="1134" w:type="dxa"/>
          </w:tcPr>
          <w:p w14:paraId="389F2C2D" w14:textId="77777777" w:rsidR="00215408" w:rsidRPr="006F6C61" w:rsidRDefault="00215408" w:rsidP="006F6C61">
            <w:pPr>
              <w:pStyle w:val="Tabellentext"/>
              <w:rPr>
                <w:b/>
                <w:bCs/>
              </w:rPr>
            </w:pPr>
            <w:r w:rsidRPr="006F6C61">
              <w:rPr>
                <w:b/>
                <w:bCs/>
              </w:rPr>
              <w:lastRenderedPageBreak/>
              <w:t>7.1.2</w:t>
            </w:r>
          </w:p>
        </w:tc>
        <w:tc>
          <w:tcPr>
            <w:tcW w:w="3969" w:type="dxa"/>
            <w:tcBorders>
              <w:right w:val="single" w:sz="4" w:space="0" w:color="7F7F7F" w:themeColor="text1" w:themeTint="80"/>
            </w:tcBorders>
          </w:tcPr>
          <w:p w14:paraId="4D6E8D7B" w14:textId="77777777" w:rsidR="00215408" w:rsidRPr="006F6C61" w:rsidRDefault="00BF04EA" w:rsidP="006F6C61">
            <w:pPr>
              <w:pStyle w:val="Tabellentext"/>
              <w:rPr>
                <w:b/>
                <w:bCs/>
              </w:rPr>
            </w:pPr>
            <w:r w:rsidRPr="006F6C61">
              <w:rPr>
                <w:b/>
                <w:bCs/>
              </w:rPr>
              <w:t>Festlegung</w:t>
            </w:r>
            <w:r w:rsidR="00215408" w:rsidRPr="006F6C61">
              <w:rPr>
                <w:b/>
                <w:bCs/>
              </w:rPr>
              <w:t xml:space="preserve"> der Kompetenzkriterien</w:t>
            </w:r>
          </w:p>
        </w:tc>
        <w:tc>
          <w:tcPr>
            <w:tcW w:w="3969" w:type="dxa"/>
            <w:tcBorders>
              <w:left w:val="single" w:sz="4" w:space="0" w:color="7F7F7F" w:themeColor="text1" w:themeTint="80"/>
            </w:tcBorders>
          </w:tcPr>
          <w:p w14:paraId="253682A6" w14:textId="77777777" w:rsidR="00215408" w:rsidRPr="00A34F55" w:rsidDel="00B966D1" w:rsidRDefault="00215408" w:rsidP="006F6C61">
            <w:pPr>
              <w:pStyle w:val="Tabellentext"/>
              <w:rPr>
                <w:lang w:eastAsia="de-CH"/>
              </w:rPr>
            </w:pPr>
          </w:p>
        </w:tc>
      </w:tr>
      <w:tr w:rsidR="00215408" w:rsidRPr="00A34F55" w14:paraId="250248A9" w14:textId="77777777" w:rsidTr="00194F1E">
        <w:tc>
          <w:tcPr>
            <w:tcW w:w="1134" w:type="dxa"/>
          </w:tcPr>
          <w:p w14:paraId="025A6173" w14:textId="77777777" w:rsidR="00215408" w:rsidRPr="00A34F55" w:rsidRDefault="00215408" w:rsidP="006F6C61">
            <w:pPr>
              <w:pStyle w:val="Tabellentext"/>
            </w:pPr>
          </w:p>
        </w:tc>
        <w:tc>
          <w:tcPr>
            <w:tcW w:w="3969" w:type="dxa"/>
            <w:tcBorders>
              <w:right w:val="single" w:sz="4" w:space="0" w:color="7F7F7F" w:themeColor="text1" w:themeTint="80"/>
            </w:tcBorders>
          </w:tcPr>
          <w:p w14:paraId="60592642" w14:textId="77777777" w:rsidR="00215408" w:rsidRPr="00A34F55" w:rsidRDefault="00215408" w:rsidP="006F6C61">
            <w:pPr>
              <w:pStyle w:val="Tabellentext"/>
            </w:pPr>
          </w:p>
        </w:tc>
        <w:tc>
          <w:tcPr>
            <w:tcW w:w="3969" w:type="dxa"/>
            <w:tcBorders>
              <w:left w:val="single" w:sz="4" w:space="0" w:color="7F7F7F" w:themeColor="text1" w:themeTint="80"/>
            </w:tcBorders>
          </w:tcPr>
          <w:p w14:paraId="571D95A2" w14:textId="77777777" w:rsidR="00215408" w:rsidRPr="00A34F55" w:rsidRDefault="00215408" w:rsidP="006F6C61">
            <w:pPr>
              <w:pStyle w:val="Tabellentext"/>
            </w:pPr>
          </w:p>
        </w:tc>
      </w:tr>
      <w:tr w:rsidR="00215408" w:rsidRPr="00A34F55" w14:paraId="4EA86485" w14:textId="77777777" w:rsidTr="00194F1E">
        <w:tc>
          <w:tcPr>
            <w:tcW w:w="1134" w:type="dxa"/>
          </w:tcPr>
          <w:p w14:paraId="63AA48F2" w14:textId="77777777" w:rsidR="00215408" w:rsidRPr="006F6C61" w:rsidRDefault="00215408" w:rsidP="006F6C61">
            <w:pPr>
              <w:pStyle w:val="Tabellentext"/>
              <w:rPr>
                <w:b/>
                <w:bCs/>
              </w:rPr>
            </w:pPr>
            <w:r w:rsidRPr="006F6C61">
              <w:rPr>
                <w:b/>
                <w:bCs/>
              </w:rPr>
              <w:t>7.1.3</w:t>
            </w:r>
          </w:p>
        </w:tc>
        <w:tc>
          <w:tcPr>
            <w:tcW w:w="3969" w:type="dxa"/>
            <w:tcBorders>
              <w:right w:val="single" w:sz="4" w:space="0" w:color="7F7F7F" w:themeColor="text1" w:themeTint="80"/>
            </w:tcBorders>
          </w:tcPr>
          <w:p w14:paraId="16BD45AE" w14:textId="77777777" w:rsidR="00215408" w:rsidRPr="006F6C61" w:rsidRDefault="00215408" w:rsidP="006F6C61">
            <w:pPr>
              <w:pStyle w:val="Tabellentext"/>
              <w:rPr>
                <w:b/>
                <w:bCs/>
              </w:rPr>
            </w:pPr>
            <w:r w:rsidRPr="006F6C61">
              <w:rPr>
                <w:b/>
                <w:bCs/>
              </w:rPr>
              <w:t>Be</w:t>
            </w:r>
            <w:r w:rsidR="00BF04EA" w:rsidRPr="006F6C61">
              <w:rPr>
                <w:b/>
                <w:bCs/>
              </w:rPr>
              <w:t>urteilungsp</w:t>
            </w:r>
            <w:r w:rsidRPr="006F6C61">
              <w:rPr>
                <w:b/>
                <w:bCs/>
              </w:rPr>
              <w:t>rozess</w:t>
            </w:r>
          </w:p>
        </w:tc>
        <w:tc>
          <w:tcPr>
            <w:tcW w:w="3969" w:type="dxa"/>
            <w:tcBorders>
              <w:left w:val="single" w:sz="4" w:space="0" w:color="7F7F7F" w:themeColor="text1" w:themeTint="80"/>
            </w:tcBorders>
          </w:tcPr>
          <w:p w14:paraId="7626EEE9" w14:textId="77777777" w:rsidR="00215408" w:rsidRPr="00A34F55" w:rsidRDefault="00215408" w:rsidP="006F6C61">
            <w:pPr>
              <w:pStyle w:val="Tabellentext"/>
            </w:pPr>
          </w:p>
        </w:tc>
      </w:tr>
      <w:tr w:rsidR="00215408" w:rsidRPr="00A34F55" w14:paraId="3B2BE7F1" w14:textId="77777777" w:rsidTr="00194F1E">
        <w:tc>
          <w:tcPr>
            <w:tcW w:w="1134" w:type="dxa"/>
          </w:tcPr>
          <w:p w14:paraId="2D25102B" w14:textId="77777777" w:rsidR="00215408" w:rsidRPr="00A34F55" w:rsidRDefault="00215408" w:rsidP="006F6C61">
            <w:pPr>
              <w:pStyle w:val="Tabellentext"/>
            </w:pPr>
          </w:p>
        </w:tc>
        <w:tc>
          <w:tcPr>
            <w:tcW w:w="3969" w:type="dxa"/>
            <w:tcBorders>
              <w:right w:val="single" w:sz="4" w:space="0" w:color="7F7F7F" w:themeColor="text1" w:themeTint="80"/>
            </w:tcBorders>
          </w:tcPr>
          <w:p w14:paraId="01EA10E6" w14:textId="77777777" w:rsidR="00215408" w:rsidRPr="00A34F55" w:rsidRDefault="00215408" w:rsidP="006F6C61">
            <w:pPr>
              <w:pStyle w:val="Tabellentext"/>
            </w:pPr>
          </w:p>
        </w:tc>
        <w:tc>
          <w:tcPr>
            <w:tcW w:w="3969" w:type="dxa"/>
            <w:tcBorders>
              <w:left w:val="single" w:sz="4" w:space="0" w:color="7F7F7F" w:themeColor="text1" w:themeTint="80"/>
            </w:tcBorders>
          </w:tcPr>
          <w:p w14:paraId="0B9701C7" w14:textId="77777777" w:rsidR="00215408" w:rsidRPr="00A34F55" w:rsidRDefault="00215408" w:rsidP="006F6C61">
            <w:pPr>
              <w:pStyle w:val="Tabellentext"/>
            </w:pPr>
          </w:p>
        </w:tc>
      </w:tr>
      <w:tr w:rsidR="00215408" w:rsidRPr="00A34F55" w14:paraId="0E9FFD82" w14:textId="77777777" w:rsidTr="00194F1E">
        <w:tc>
          <w:tcPr>
            <w:tcW w:w="1134" w:type="dxa"/>
          </w:tcPr>
          <w:p w14:paraId="1E6DDF50" w14:textId="77777777" w:rsidR="00215408" w:rsidRPr="006F6C61" w:rsidRDefault="00215408" w:rsidP="006F6C61">
            <w:pPr>
              <w:pStyle w:val="Tabellentext"/>
              <w:rPr>
                <w:b/>
                <w:bCs/>
              </w:rPr>
            </w:pPr>
            <w:r w:rsidRPr="006F6C61">
              <w:rPr>
                <w:b/>
                <w:bCs/>
              </w:rPr>
              <w:t>7.1.4</w:t>
            </w:r>
          </w:p>
        </w:tc>
        <w:tc>
          <w:tcPr>
            <w:tcW w:w="3969" w:type="dxa"/>
            <w:tcBorders>
              <w:right w:val="single" w:sz="4" w:space="0" w:color="7F7F7F" w:themeColor="text1" w:themeTint="80"/>
            </w:tcBorders>
          </w:tcPr>
          <w:p w14:paraId="781CB14A" w14:textId="77777777" w:rsidR="00215408" w:rsidRPr="006F6C61" w:rsidRDefault="00215408" w:rsidP="006F6C61">
            <w:pPr>
              <w:pStyle w:val="Tabellentext"/>
              <w:rPr>
                <w:b/>
                <w:bCs/>
              </w:rPr>
            </w:pPr>
            <w:r w:rsidRPr="006F6C61">
              <w:rPr>
                <w:b/>
                <w:bCs/>
              </w:rPr>
              <w:t>Weitere Überlegungen</w:t>
            </w:r>
          </w:p>
        </w:tc>
        <w:tc>
          <w:tcPr>
            <w:tcW w:w="3969" w:type="dxa"/>
            <w:tcBorders>
              <w:left w:val="single" w:sz="4" w:space="0" w:color="7F7F7F" w:themeColor="text1" w:themeTint="80"/>
            </w:tcBorders>
          </w:tcPr>
          <w:p w14:paraId="7FCA4AAE" w14:textId="77777777" w:rsidR="00215408" w:rsidRPr="00A34F55" w:rsidRDefault="00215408" w:rsidP="006F6C61">
            <w:pPr>
              <w:pStyle w:val="Tabellentext"/>
              <w:rPr>
                <w:lang w:eastAsia="de-CH"/>
              </w:rPr>
            </w:pPr>
          </w:p>
        </w:tc>
      </w:tr>
      <w:tr w:rsidR="00215408" w:rsidRPr="00A34F55" w14:paraId="0E107C4B" w14:textId="77777777" w:rsidTr="00194F1E">
        <w:tc>
          <w:tcPr>
            <w:tcW w:w="1134" w:type="dxa"/>
          </w:tcPr>
          <w:p w14:paraId="2ACD274A" w14:textId="77777777" w:rsidR="00215408" w:rsidRPr="00A34F55" w:rsidRDefault="00215408" w:rsidP="006F6C61">
            <w:pPr>
              <w:pStyle w:val="Tabellentext"/>
            </w:pPr>
          </w:p>
        </w:tc>
        <w:tc>
          <w:tcPr>
            <w:tcW w:w="3969" w:type="dxa"/>
            <w:tcBorders>
              <w:right w:val="single" w:sz="4" w:space="0" w:color="7F7F7F" w:themeColor="text1" w:themeTint="80"/>
            </w:tcBorders>
          </w:tcPr>
          <w:p w14:paraId="1B690B2A" w14:textId="77777777" w:rsidR="00215408" w:rsidRPr="00A34F55" w:rsidRDefault="00215408" w:rsidP="006F6C61">
            <w:pPr>
              <w:pStyle w:val="Tabellentext"/>
            </w:pPr>
          </w:p>
        </w:tc>
        <w:tc>
          <w:tcPr>
            <w:tcW w:w="3969" w:type="dxa"/>
            <w:tcBorders>
              <w:left w:val="single" w:sz="4" w:space="0" w:color="7F7F7F" w:themeColor="text1" w:themeTint="80"/>
            </w:tcBorders>
          </w:tcPr>
          <w:p w14:paraId="27DE1676" w14:textId="77777777" w:rsidR="00215408" w:rsidRPr="00A34F55" w:rsidRDefault="00215408" w:rsidP="006F6C61">
            <w:pPr>
              <w:pStyle w:val="Tabellentext"/>
            </w:pPr>
          </w:p>
        </w:tc>
      </w:tr>
    </w:tbl>
    <w:p w14:paraId="297D1167" w14:textId="77777777" w:rsidR="006A72D3" w:rsidRPr="00A34F55" w:rsidRDefault="006A72D3" w:rsidP="00110F1E">
      <w:pPr>
        <w:pStyle w:val="berschrift2"/>
      </w:pPr>
      <w:bookmarkStart w:id="17" w:name="_Toc163239390"/>
      <w:r w:rsidRPr="00A34F55">
        <w:t>Personal, das in die Zertifizierungstätigkeiten einbezogen ist</w:t>
      </w:r>
      <w:bookmarkEnd w:id="17"/>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3A154294"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E11732F"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E7CB8F4" w14:textId="36588BA6"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1D02B2D" w14:textId="77777777" w:rsidR="00215408" w:rsidRPr="00A34F55" w:rsidRDefault="00215408" w:rsidP="0025046E">
            <w:pPr>
              <w:pStyle w:val="Tabellentitel"/>
              <w:suppressAutoHyphens w:val="0"/>
            </w:pPr>
            <w:r>
              <w:t>Bemerkungen der SAS (leer lassen)</w:t>
            </w:r>
          </w:p>
        </w:tc>
      </w:tr>
      <w:tr w:rsidR="00215408" w:rsidRPr="00A34F55" w14:paraId="025A8CFA" w14:textId="77777777" w:rsidTr="00194F1E">
        <w:tc>
          <w:tcPr>
            <w:tcW w:w="1134" w:type="dxa"/>
            <w:tcBorders>
              <w:top w:val="single" w:sz="4" w:space="0" w:color="7F7F7F" w:themeColor="text1" w:themeTint="80"/>
            </w:tcBorders>
          </w:tcPr>
          <w:p w14:paraId="5CA7EA73" w14:textId="77777777" w:rsidR="00215408" w:rsidRPr="00A34F55" w:rsidRDefault="00215408" w:rsidP="006F6C61">
            <w:pPr>
              <w:pStyle w:val="Tabellentext"/>
            </w:pPr>
            <w:r w:rsidRPr="00A34F55">
              <w:t>7.2.1</w:t>
            </w:r>
          </w:p>
        </w:tc>
        <w:tc>
          <w:tcPr>
            <w:tcW w:w="3969" w:type="dxa"/>
            <w:tcBorders>
              <w:top w:val="single" w:sz="4" w:space="0" w:color="7F7F7F" w:themeColor="text1" w:themeTint="80"/>
              <w:right w:val="single" w:sz="4" w:space="0" w:color="7F7F7F" w:themeColor="text1" w:themeTint="80"/>
            </w:tcBorders>
          </w:tcPr>
          <w:p w14:paraId="30DA30F2"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tcBorders>
          </w:tcPr>
          <w:p w14:paraId="3D946E5C" w14:textId="77777777" w:rsidR="00215408" w:rsidRPr="00A34F55" w:rsidRDefault="00215408" w:rsidP="006F6C61">
            <w:pPr>
              <w:pStyle w:val="Tabellentext"/>
            </w:pPr>
          </w:p>
        </w:tc>
      </w:tr>
      <w:tr w:rsidR="00215408" w:rsidRPr="00A34F55" w14:paraId="563DE32D" w14:textId="77777777" w:rsidTr="00194F1E">
        <w:tc>
          <w:tcPr>
            <w:tcW w:w="1134" w:type="dxa"/>
          </w:tcPr>
          <w:p w14:paraId="66DF0638" w14:textId="77777777" w:rsidR="00215408" w:rsidRPr="00A34F55" w:rsidRDefault="00215408" w:rsidP="006F6C61">
            <w:pPr>
              <w:pStyle w:val="Tabellentext"/>
            </w:pPr>
            <w:r w:rsidRPr="00A34F55">
              <w:t>7.2.2</w:t>
            </w:r>
          </w:p>
        </w:tc>
        <w:tc>
          <w:tcPr>
            <w:tcW w:w="3969" w:type="dxa"/>
            <w:tcBorders>
              <w:right w:val="single" w:sz="4" w:space="0" w:color="7F7F7F" w:themeColor="text1" w:themeTint="80"/>
            </w:tcBorders>
          </w:tcPr>
          <w:p w14:paraId="14FE836A" w14:textId="77777777" w:rsidR="00215408" w:rsidRPr="00A34F55" w:rsidRDefault="00215408" w:rsidP="006F6C61">
            <w:pPr>
              <w:pStyle w:val="Tabellentext"/>
            </w:pPr>
          </w:p>
        </w:tc>
        <w:tc>
          <w:tcPr>
            <w:tcW w:w="3969" w:type="dxa"/>
            <w:tcBorders>
              <w:left w:val="single" w:sz="4" w:space="0" w:color="7F7F7F" w:themeColor="text1" w:themeTint="80"/>
            </w:tcBorders>
          </w:tcPr>
          <w:p w14:paraId="030447A9" w14:textId="77777777" w:rsidR="00215408" w:rsidRPr="00A34F55" w:rsidRDefault="00215408" w:rsidP="006F6C61">
            <w:pPr>
              <w:pStyle w:val="Tabellentext"/>
            </w:pPr>
          </w:p>
        </w:tc>
      </w:tr>
      <w:tr w:rsidR="00215408" w:rsidRPr="00A34F55" w14:paraId="3530B16E" w14:textId="77777777" w:rsidTr="00194F1E">
        <w:tc>
          <w:tcPr>
            <w:tcW w:w="1134" w:type="dxa"/>
          </w:tcPr>
          <w:p w14:paraId="1F412BD0" w14:textId="77777777" w:rsidR="00215408" w:rsidRPr="00A34F55" w:rsidRDefault="00215408" w:rsidP="006F6C61">
            <w:pPr>
              <w:pStyle w:val="Tabellentext"/>
            </w:pPr>
            <w:r w:rsidRPr="00A34F55">
              <w:t>7.2.3</w:t>
            </w:r>
          </w:p>
        </w:tc>
        <w:tc>
          <w:tcPr>
            <w:tcW w:w="3969" w:type="dxa"/>
            <w:tcBorders>
              <w:right w:val="single" w:sz="4" w:space="0" w:color="7F7F7F" w:themeColor="text1" w:themeTint="80"/>
            </w:tcBorders>
          </w:tcPr>
          <w:p w14:paraId="223A9BB6" w14:textId="77777777" w:rsidR="00215408" w:rsidRPr="00A34F55" w:rsidRDefault="00215408" w:rsidP="006F6C61">
            <w:pPr>
              <w:pStyle w:val="Tabellentext"/>
            </w:pPr>
          </w:p>
        </w:tc>
        <w:tc>
          <w:tcPr>
            <w:tcW w:w="3969" w:type="dxa"/>
            <w:tcBorders>
              <w:left w:val="single" w:sz="4" w:space="0" w:color="7F7F7F" w:themeColor="text1" w:themeTint="80"/>
            </w:tcBorders>
          </w:tcPr>
          <w:p w14:paraId="3D746418" w14:textId="77777777" w:rsidR="00215408" w:rsidRPr="00A34F55" w:rsidRDefault="00215408" w:rsidP="006F6C61">
            <w:pPr>
              <w:pStyle w:val="Tabellentext"/>
            </w:pPr>
          </w:p>
        </w:tc>
      </w:tr>
      <w:tr w:rsidR="00215408" w:rsidRPr="00A34F55" w14:paraId="613CB463" w14:textId="77777777" w:rsidTr="00194F1E">
        <w:tc>
          <w:tcPr>
            <w:tcW w:w="1134" w:type="dxa"/>
          </w:tcPr>
          <w:p w14:paraId="28139218" w14:textId="77777777" w:rsidR="00215408" w:rsidRPr="00A34F55" w:rsidRDefault="00215408" w:rsidP="006F6C61">
            <w:pPr>
              <w:pStyle w:val="Tabellentext"/>
            </w:pPr>
            <w:r w:rsidRPr="00A34F55">
              <w:t>7.2.4</w:t>
            </w:r>
          </w:p>
        </w:tc>
        <w:tc>
          <w:tcPr>
            <w:tcW w:w="3969" w:type="dxa"/>
            <w:tcBorders>
              <w:right w:val="single" w:sz="4" w:space="0" w:color="7F7F7F" w:themeColor="text1" w:themeTint="80"/>
            </w:tcBorders>
          </w:tcPr>
          <w:p w14:paraId="11D860FD" w14:textId="77777777" w:rsidR="00215408" w:rsidRPr="00A34F55" w:rsidRDefault="00215408" w:rsidP="006F6C61">
            <w:pPr>
              <w:pStyle w:val="Tabellentext"/>
            </w:pPr>
          </w:p>
        </w:tc>
        <w:tc>
          <w:tcPr>
            <w:tcW w:w="3969" w:type="dxa"/>
            <w:tcBorders>
              <w:left w:val="single" w:sz="4" w:space="0" w:color="7F7F7F" w:themeColor="text1" w:themeTint="80"/>
            </w:tcBorders>
          </w:tcPr>
          <w:p w14:paraId="350D7B37" w14:textId="77777777" w:rsidR="00215408" w:rsidRPr="00A34F55" w:rsidRDefault="00215408" w:rsidP="006F6C61">
            <w:pPr>
              <w:pStyle w:val="Tabellentext"/>
            </w:pPr>
          </w:p>
        </w:tc>
      </w:tr>
      <w:tr w:rsidR="00215408" w:rsidRPr="00A34F55" w14:paraId="0BA5093F" w14:textId="77777777" w:rsidTr="00194F1E">
        <w:tc>
          <w:tcPr>
            <w:tcW w:w="1134" w:type="dxa"/>
          </w:tcPr>
          <w:p w14:paraId="70E117C6" w14:textId="77777777" w:rsidR="00215408" w:rsidRPr="00A34F55" w:rsidRDefault="00215408" w:rsidP="006F6C61">
            <w:pPr>
              <w:pStyle w:val="Tabellentext"/>
            </w:pPr>
            <w:r w:rsidRPr="00A34F55">
              <w:t>7.2.5</w:t>
            </w:r>
          </w:p>
        </w:tc>
        <w:tc>
          <w:tcPr>
            <w:tcW w:w="3969" w:type="dxa"/>
            <w:tcBorders>
              <w:right w:val="single" w:sz="4" w:space="0" w:color="7F7F7F" w:themeColor="text1" w:themeTint="80"/>
            </w:tcBorders>
          </w:tcPr>
          <w:p w14:paraId="0659F0A8" w14:textId="77777777" w:rsidR="00215408" w:rsidRPr="00A34F55" w:rsidRDefault="00215408" w:rsidP="006F6C61">
            <w:pPr>
              <w:pStyle w:val="Tabellentext"/>
            </w:pPr>
          </w:p>
        </w:tc>
        <w:tc>
          <w:tcPr>
            <w:tcW w:w="3969" w:type="dxa"/>
            <w:tcBorders>
              <w:left w:val="single" w:sz="4" w:space="0" w:color="7F7F7F" w:themeColor="text1" w:themeTint="80"/>
            </w:tcBorders>
          </w:tcPr>
          <w:p w14:paraId="43721BE5" w14:textId="77777777" w:rsidR="00215408" w:rsidRPr="00A34F55" w:rsidRDefault="00215408" w:rsidP="006F6C61">
            <w:pPr>
              <w:pStyle w:val="Tabellentext"/>
            </w:pPr>
          </w:p>
        </w:tc>
      </w:tr>
      <w:tr w:rsidR="00215408" w:rsidRPr="00A34F55" w14:paraId="49286F36" w14:textId="77777777" w:rsidTr="00194F1E">
        <w:tc>
          <w:tcPr>
            <w:tcW w:w="1134" w:type="dxa"/>
          </w:tcPr>
          <w:p w14:paraId="55605C53" w14:textId="77777777" w:rsidR="00215408" w:rsidRPr="00A34F55" w:rsidRDefault="00215408" w:rsidP="006F6C61">
            <w:pPr>
              <w:pStyle w:val="Tabellentext"/>
            </w:pPr>
            <w:r w:rsidRPr="00A34F55">
              <w:t>7.2.6</w:t>
            </w:r>
          </w:p>
        </w:tc>
        <w:tc>
          <w:tcPr>
            <w:tcW w:w="3969" w:type="dxa"/>
            <w:tcBorders>
              <w:right w:val="single" w:sz="4" w:space="0" w:color="7F7F7F" w:themeColor="text1" w:themeTint="80"/>
            </w:tcBorders>
          </w:tcPr>
          <w:p w14:paraId="6CC2BCF5" w14:textId="77777777" w:rsidR="00215408" w:rsidRPr="00A34F55" w:rsidRDefault="00215408" w:rsidP="006F6C61">
            <w:pPr>
              <w:pStyle w:val="Tabellentext"/>
            </w:pPr>
          </w:p>
        </w:tc>
        <w:tc>
          <w:tcPr>
            <w:tcW w:w="3969" w:type="dxa"/>
            <w:tcBorders>
              <w:left w:val="single" w:sz="4" w:space="0" w:color="7F7F7F" w:themeColor="text1" w:themeTint="80"/>
            </w:tcBorders>
          </w:tcPr>
          <w:p w14:paraId="05D7F6EC" w14:textId="77777777" w:rsidR="00215408" w:rsidRPr="00A34F55" w:rsidRDefault="00215408" w:rsidP="006F6C61">
            <w:pPr>
              <w:pStyle w:val="Tabellentext"/>
            </w:pPr>
          </w:p>
        </w:tc>
      </w:tr>
      <w:tr w:rsidR="00215408" w:rsidRPr="00A34F55" w14:paraId="30D5D3C9" w14:textId="77777777" w:rsidTr="00194F1E">
        <w:tc>
          <w:tcPr>
            <w:tcW w:w="1134" w:type="dxa"/>
          </w:tcPr>
          <w:p w14:paraId="2F3F3C4A" w14:textId="77777777" w:rsidR="00215408" w:rsidRPr="00A34F55" w:rsidRDefault="00215408" w:rsidP="006F6C61">
            <w:pPr>
              <w:pStyle w:val="Tabellentext"/>
            </w:pPr>
            <w:r w:rsidRPr="00A34F55">
              <w:t>7.2.7</w:t>
            </w:r>
          </w:p>
        </w:tc>
        <w:tc>
          <w:tcPr>
            <w:tcW w:w="3969" w:type="dxa"/>
            <w:tcBorders>
              <w:right w:val="single" w:sz="4" w:space="0" w:color="7F7F7F" w:themeColor="text1" w:themeTint="80"/>
            </w:tcBorders>
          </w:tcPr>
          <w:p w14:paraId="27F8BC46" w14:textId="77777777" w:rsidR="00215408" w:rsidRPr="00A34F55" w:rsidRDefault="00215408" w:rsidP="006F6C61">
            <w:pPr>
              <w:pStyle w:val="Tabellentext"/>
            </w:pPr>
          </w:p>
        </w:tc>
        <w:tc>
          <w:tcPr>
            <w:tcW w:w="3969" w:type="dxa"/>
            <w:tcBorders>
              <w:left w:val="single" w:sz="4" w:space="0" w:color="7F7F7F" w:themeColor="text1" w:themeTint="80"/>
            </w:tcBorders>
          </w:tcPr>
          <w:p w14:paraId="0C5B97A9" w14:textId="77777777" w:rsidR="00215408" w:rsidRPr="00A34F55" w:rsidRDefault="00215408" w:rsidP="006F6C61">
            <w:pPr>
              <w:pStyle w:val="Tabellentext"/>
            </w:pPr>
          </w:p>
        </w:tc>
      </w:tr>
      <w:tr w:rsidR="00215408" w:rsidRPr="00A34F55" w14:paraId="3E7037AE" w14:textId="77777777" w:rsidTr="00194F1E">
        <w:tc>
          <w:tcPr>
            <w:tcW w:w="1134" w:type="dxa"/>
          </w:tcPr>
          <w:p w14:paraId="1EB6B20C" w14:textId="77777777" w:rsidR="00215408" w:rsidRPr="00A34F55" w:rsidRDefault="00215408" w:rsidP="006F6C61">
            <w:pPr>
              <w:pStyle w:val="Tabellentext"/>
            </w:pPr>
            <w:r w:rsidRPr="00A34F55">
              <w:t>7.2.8</w:t>
            </w:r>
          </w:p>
        </w:tc>
        <w:tc>
          <w:tcPr>
            <w:tcW w:w="3969" w:type="dxa"/>
            <w:tcBorders>
              <w:right w:val="single" w:sz="4" w:space="0" w:color="7F7F7F" w:themeColor="text1" w:themeTint="80"/>
            </w:tcBorders>
          </w:tcPr>
          <w:p w14:paraId="61D929FC" w14:textId="77777777" w:rsidR="00215408" w:rsidRPr="00A34F55" w:rsidRDefault="00215408" w:rsidP="006F6C61">
            <w:pPr>
              <w:pStyle w:val="Tabellentext"/>
            </w:pPr>
          </w:p>
        </w:tc>
        <w:tc>
          <w:tcPr>
            <w:tcW w:w="3969" w:type="dxa"/>
            <w:tcBorders>
              <w:left w:val="single" w:sz="4" w:space="0" w:color="7F7F7F" w:themeColor="text1" w:themeTint="80"/>
            </w:tcBorders>
          </w:tcPr>
          <w:p w14:paraId="632C8827" w14:textId="77777777" w:rsidR="00215408" w:rsidRPr="00A34F55" w:rsidRDefault="00215408" w:rsidP="006F6C61">
            <w:pPr>
              <w:pStyle w:val="Tabellentext"/>
            </w:pPr>
          </w:p>
        </w:tc>
      </w:tr>
      <w:tr w:rsidR="00215408" w:rsidRPr="00A34F55" w14:paraId="66605E52" w14:textId="77777777" w:rsidTr="00194F1E">
        <w:tc>
          <w:tcPr>
            <w:tcW w:w="1134" w:type="dxa"/>
          </w:tcPr>
          <w:p w14:paraId="7214DD2F" w14:textId="77777777" w:rsidR="00215408" w:rsidRPr="00A34F55" w:rsidRDefault="00215408" w:rsidP="006F6C61">
            <w:pPr>
              <w:pStyle w:val="Tabellentext"/>
            </w:pPr>
            <w:r w:rsidRPr="00A34F55">
              <w:t>7.2.9</w:t>
            </w:r>
          </w:p>
        </w:tc>
        <w:tc>
          <w:tcPr>
            <w:tcW w:w="3969" w:type="dxa"/>
            <w:tcBorders>
              <w:right w:val="single" w:sz="4" w:space="0" w:color="7F7F7F" w:themeColor="text1" w:themeTint="80"/>
            </w:tcBorders>
          </w:tcPr>
          <w:p w14:paraId="25763F26" w14:textId="77777777" w:rsidR="00215408" w:rsidRPr="00A34F55" w:rsidRDefault="00215408" w:rsidP="006F6C61">
            <w:pPr>
              <w:pStyle w:val="Tabellentext"/>
            </w:pPr>
          </w:p>
        </w:tc>
        <w:tc>
          <w:tcPr>
            <w:tcW w:w="3969" w:type="dxa"/>
            <w:tcBorders>
              <w:left w:val="single" w:sz="4" w:space="0" w:color="7F7F7F" w:themeColor="text1" w:themeTint="80"/>
            </w:tcBorders>
          </w:tcPr>
          <w:p w14:paraId="44615E02" w14:textId="77777777" w:rsidR="00215408" w:rsidRPr="00A34F55" w:rsidRDefault="00215408" w:rsidP="006F6C61">
            <w:pPr>
              <w:pStyle w:val="Tabellentext"/>
            </w:pPr>
          </w:p>
        </w:tc>
      </w:tr>
      <w:tr w:rsidR="00215408" w:rsidRPr="00A34F55" w14:paraId="09488A88" w14:textId="77777777" w:rsidTr="00194F1E">
        <w:tc>
          <w:tcPr>
            <w:tcW w:w="1134" w:type="dxa"/>
          </w:tcPr>
          <w:p w14:paraId="1A0F69B3" w14:textId="77777777" w:rsidR="00215408" w:rsidRPr="00A34F55" w:rsidRDefault="00215408" w:rsidP="006F6C61">
            <w:pPr>
              <w:pStyle w:val="Tabellentext"/>
            </w:pPr>
            <w:r w:rsidRPr="00A34F55">
              <w:t>7.2.10</w:t>
            </w:r>
          </w:p>
        </w:tc>
        <w:tc>
          <w:tcPr>
            <w:tcW w:w="3969" w:type="dxa"/>
            <w:tcBorders>
              <w:right w:val="single" w:sz="4" w:space="0" w:color="7F7F7F" w:themeColor="text1" w:themeTint="80"/>
            </w:tcBorders>
          </w:tcPr>
          <w:p w14:paraId="5C56BFCF" w14:textId="77777777" w:rsidR="00215408" w:rsidRPr="00A34F55" w:rsidRDefault="00215408" w:rsidP="006F6C61">
            <w:pPr>
              <w:pStyle w:val="Tabellentext"/>
            </w:pPr>
          </w:p>
        </w:tc>
        <w:tc>
          <w:tcPr>
            <w:tcW w:w="3969" w:type="dxa"/>
            <w:tcBorders>
              <w:left w:val="single" w:sz="4" w:space="0" w:color="7F7F7F" w:themeColor="text1" w:themeTint="80"/>
            </w:tcBorders>
          </w:tcPr>
          <w:p w14:paraId="0709427E" w14:textId="77777777" w:rsidR="00215408" w:rsidRPr="00A34F55" w:rsidRDefault="00215408" w:rsidP="006F6C61">
            <w:pPr>
              <w:pStyle w:val="Tabellentext"/>
            </w:pPr>
          </w:p>
        </w:tc>
      </w:tr>
      <w:tr w:rsidR="00215408" w:rsidRPr="00A34F55" w14:paraId="4C9F01B3" w14:textId="77777777" w:rsidTr="00194F1E">
        <w:tc>
          <w:tcPr>
            <w:tcW w:w="1134" w:type="dxa"/>
          </w:tcPr>
          <w:p w14:paraId="3EF74412" w14:textId="77777777" w:rsidR="00215408" w:rsidRPr="00A34F55" w:rsidRDefault="00215408" w:rsidP="006F6C61">
            <w:pPr>
              <w:pStyle w:val="Tabellentext"/>
            </w:pPr>
            <w:r w:rsidRPr="00A34F55">
              <w:t>7.2.11</w:t>
            </w:r>
          </w:p>
        </w:tc>
        <w:tc>
          <w:tcPr>
            <w:tcW w:w="3969" w:type="dxa"/>
            <w:tcBorders>
              <w:right w:val="single" w:sz="4" w:space="0" w:color="7F7F7F" w:themeColor="text1" w:themeTint="80"/>
            </w:tcBorders>
          </w:tcPr>
          <w:p w14:paraId="2EFB3703" w14:textId="77777777" w:rsidR="00215408" w:rsidRPr="00A34F55" w:rsidRDefault="00215408" w:rsidP="006F6C61">
            <w:pPr>
              <w:pStyle w:val="Tabellentext"/>
            </w:pPr>
          </w:p>
        </w:tc>
        <w:tc>
          <w:tcPr>
            <w:tcW w:w="3969" w:type="dxa"/>
            <w:tcBorders>
              <w:left w:val="single" w:sz="4" w:space="0" w:color="7F7F7F" w:themeColor="text1" w:themeTint="80"/>
            </w:tcBorders>
          </w:tcPr>
          <w:p w14:paraId="767A4B13" w14:textId="77777777" w:rsidR="00215408" w:rsidRPr="00A34F55" w:rsidRDefault="00215408" w:rsidP="006F6C61">
            <w:pPr>
              <w:pStyle w:val="Tabellentext"/>
            </w:pPr>
          </w:p>
        </w:tc>
      </w:tr>
    </w:tbl>
    <w:p w14:paraId="0B111C27" w14:textId="77777777" w:rsidR="006A72D3" w:rsidRPr="00A34F55" w:rsidRDefault="006A72D3" w:rsidP="00110F1E">
      <w:pPr>
        <w:pStyle w:val="berschrift2"/>
      </w:pPr>
      <w:bookmarkStart w:id="18" w:name="_Toc163239391"/>
      <w:r w:rsidRPr="00A34F55">
        <w:t>Einsatz einzelner externer Auditoren und externer Fachexperten</w:t>
      </w:r>
      <w:bookmarkEnd w:id="18"/>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5042F4F9"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A71BBC4"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83D1F80" w14:textId="402357F1"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BEE4E6A" w14:textId="77777777" w:rsidR="00215408" w:rsidRPr="00A34F55" w:rsidRDefault="00215408" w:rsidP="0025046E">
            <w:pPr>
              <w:pStyle w:val="Tabellentitel"/>
              <w:suppressAutoHyphens w:val="0"/>
            </w:pPr>
            <w:r>
              <w:t>Bemerkungen der SAS (leer lassen)</w:t>
            </w:r>
          </w:p>
        </w:tc>
      </w:tr>
      <w:tr w:rsidR="00215408" w:rsidRPr="00A34F55" w14:paraId="4CCE4FB6" w14:textId="77777777" w:rsidTr="00194F1E">
        <w:tc>
          <w:tcPr>
            <w:tcW w:w="1134" w:type="dxa"/>
            <w:tcBorders>
              <w:top w:val="nil"/>
              <w:bottom w:val="single" w:sz="4" w:space="0" w:color="7F7F7F" w:themeColor="text1" w:themeTint="80"/>
            </w:tcBorders>
          </w:tcPr>
          <w:p w14:paraId="33BCE4B3" w14:textId="77777777" w:rsidR="00215408" w:rsidRPr="00A34F55" w:rsidRDefault="00215408" w:rsidP="006F6C61">
            <w:pPr>
              <w:pStyle w:val="Tabellentext"/>
            </w:pPr>
          </w:p>
        </w:tc>
        <w:tc>
          <w:tcPr>
            <w:tcW w:w="3969" w:type="dxa"/>
            <w:tcBorders>
              <w:top w:val="nil"/>
              <w:bottom w:val="single" w:sz="4" w:space="0" w:color="7F7F7F" w:themeColor="text1" w:themeTint="80"/>
              <w:right w:val="single" w:sz="4" w:space="0" w:color="7F7F7F" w:themeColor="text1" w:themeTint="80"/>
            </w:tcBorders>
          </w:tcPr>
          <w:p w14:paraId="709E849C" w14:textId="77777777" w:rsidR="00215408" w:rsidRPr="00A34F55" w:rsidRDefault="00215408" w:rsidP="006F6C61">
            <w:pPr>
              <w:pStyle w:val="Tabellentext"/>
            </w:pPr>
          </w:p>
        </w:tc>
        <w:tc>
          <w:tcPr>
            <w:tcW w:w="3969" w:type="dxa"/>
            <w:tcBorders>
              <w:top w:val="nil"/>
              <w:left w:val="single" w:sz="4" w:space="0" w:color="7F7F7F" w:themeColor="text1" w:themeTint="80"/>
              <w:bottom w:val="single" w:sz="4" w:space="0" w:color="7F7F7F" w:themeColor="text1" w:themeTint="80"/>
            </w:tcBorders>
          </w:tcPr>
          <w:p w14:paraId="0C524FDC" w14:textId="77777777" w:rsidR="00215408" w:rsidRPr="00A34F55" w:rsidRDefault="00215408" w:rsidP="006F6C61">
            <w:pPr>
              <w:pStyle w:val="Tabellentext"/>
              <w:rPr>
                <w:lang w:eastAsia="de-CH"/>
              </w:rPr>
            </w:pPr>
          </w:p>
        </w:tc>
      </w:tr>
    </w:tbl>
    <w:p w14:paraId="21D4DA14" w14:textId="77777777" w:rsidR="006A72D3" w:rsidRPr="00A34F55" w:rsidRDefault="006A72D3" w:rsidP="00110F1E">
      <w:pPr>
        <w:pStyle w:val="berschrift2"/>
      </w:pPr>
      <w:bookmarkStart w:id="19" w:name="_Toc163239392"/>
      <w:r w:rsidRPr="00A34F55">
        <w:t>Aufzeichnungen über Personal</w:t>
      </w:r>
      <w:bookmarkEnd w:id="1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26C507C6"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7DBEE663"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F995BDA" w14:textId="12846081"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96585A6" w14:textId="77777777" w:rsidR="00215408" w:rsidRPr="00A34F55" w:rsidRDefault="00215408" w:rsidP="0025046E">
            <w:pPr>
              <w:pStyle w:val="Tabellentitel"/>
              <w:suppressAutoHyphens w:val="0"/>
            </w:pPr>
            <w:r>
              <w:t>Bemerkungen der SAS (leer lassen)</w:t>
            </w:r>
          </w:p>
        </w:tc>
      </w:tr>
      <w:tr w:rsidR="00215408" w:rsidRPr="00A34F55" w14:paraId="53886F4D" w14:textId="77777777" w:rsidTr="00194F1E">
        <w:tc>
          <w:tcPr>
            <w:tcW w:w="1134" w:type="dxa"/>
          </w:tcPr>
          <w:p w14:paraId="6FC801EE" w14:textId="77777777" w:rsidR="00215408" w:rsidRPr="00A34F55" w:rsidRDefault="00215408" w:rsidP="006F6C61">
            <w:pPr>
              <w:pStyle w:val="Tabellentext"/>
            </w:pPr>
          </w:p>
        </w:tc>
        <w:tc>
          <w:tcPr>
            <w:tcW w:w="3969" w:type="dxa"/>
            <w:tcBorders>
              <w:right w:val="single" w:sz="4" w:space="0" w:color="7F7F7F" w:themeColor="text1" w:themeTint="80"/>
            </w:tcBorders>
          </w:tcPr>
          <w:p w14:paraId="66FF00D8" w14:textId="77777777" w:rsidR="00215408" w:rsidRPr="00A34F55" w:rsidRDefault="00215408" w:rsidP="006F6C61">
            <w:pPr>
              <w:pStyle w:val="Tabellentext"/>
            </w:pPr>
          </w:p>
        </w:tc>
        <w:tc>
          <w:tcPr>
            <w:tcW w:w="3969" w:type="dxa"/>
            <w:tcBorders>
              <w:left w:val="single" w:sz="4" w:space="0" w:color="7F7F7F" w:themeColor="text1" w:themeTint="80"/>
            </w:tcBorders>
          </w:tcPr>
          <w:p w14:paraId="5FD04232" w14:textId="77777777" w:rsidR="00215408" w:rsidRPr="00A34F55" w:rsidRDefault="00215408" w:rsidP="006F6C61">
            <w:pPr>
              <w:pStyle w:val="Tabellentext"/>
            </w:pPr>
          </w:p>
        </w:tc>
      </w:tr>
    </w:tbl>
    <w:p w14:paraId="3422AF78" w14:textId="77777777" w:rsidR="00D4733A" w:rsidRDefault="006A72D3" w:rsidP="006F6C61">
      <w:pPr>
        <w:pStyle w:val="berschrift2"/>
      </w:pPr>
      <w:bookmarkStart w:id="20" w:name="_Toc163239393"/>
      <w:r w:rsidRPr="00A34F55">
        <w:lastRenderedPageBreak/>
        <w:t>Ausgliederung</w:t>
      </w:r>
      <w:bookmarkEnd w:id="20"/>
      <w:r w:rsidRPr="00A34F55">
        <w:t xml:space="preserve"> </w:t>
      </w:r>
    </w:p>
    <w:p w14:paraId="31B267E9" w14:textId="77777777" w:rsidR="006A72D3" w:rsidRPr="00A34F55" w:rsidRDefault="00D4733A" w:rsidP="006F6C61">
      <w:pPr>
        <w:keepNext/>
        <w:keepLines/>
        <w:tabs>
          <w:tab w:val="left" w:pos="567"/>
        </w:tabs>
      </w:pPr>
      <w:r>
        <w:tab/>
      </w:r>
      <w:r w:rsidR="00BF04EA" w:rsidRPr="00BF04EA">
        <w:t>[</w:t>
      </w:r>
      <w:r w:rsidR="006A72D3" w:rsidRPr="00BF04EA">
        <w:t>Unterauftragsvergabe</w:t>
      </w:r>
      <w:r w:rsidR="00BF04EA" w:rsidRPr="00BF04EA">
        <w:t>]</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79FA56BC"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4491CE7" w14:textId="77777777" w:rsidR="00215408" w:rsidRPr="00A34F55" w:rsidRDefault="00215408" w:rsidP="006F6C61">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3E699CB" w14:textId="07A462D8" w:rsidR="00215408" w:rsidRPr="00A34F55" w:rsidRDefault="00390A16" w:rsidP="006F6C61">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0A6CC59" w14:textId="77777777" w:rsidR="00215408" w:rsidRPr="00A34F55" w:rsidRDefault="00215408" w:rsidP="006F6C61">
            <w:pPr>
              <w:pStyle w:val="Tabellentitel"/>
              <w:suppressAutoHyphens w:val="0"/>
            </w:pPr>
            <w:r>
              <w:t>Bemerkungen der SAS (leer lassen)</w:t>
            </w:r>
          </w:p>
        </w:tc>
      </w:tr>
      <w:tr w:rsidR="00215408" w:rsidRPr="00A34F55" w14:paraId="3AAF3B8A" w14:textId="77777777" w:rsidTr="00194F1E">
        <w:tc>
          <w:tcPr>
            <w:tcW w:w="1134" w:type="dxa"/>
            <w:tcBorders>
              <w:top w:val="single" w:sz="4" w:space="0" w:color="7F7F7F" w:themeColor="text1" w:themeTint="80"/>
            </w:tcBorders>
          </w:tcPr>
          <w:p w14:paraId="13DE536D" w14:textId="77777777" w:rsidR="00215408" w:rsidRPr="00A34F55" w:rsidRDefault="00215408" w:rsidP="006F6C61">
            <w:pPr>
              <w:pStyle w:val="Tabellentext"/>
            </w:pPr>
            <w:r w:rsidRPr="00A34F55">
              <w:t>7.5.1</w:t>
            </w:r>
          </w:p>
        </w:tc>
        <w:tc>
          <w:tcPr>
            <w:tcW w:w="3969" w:type="dxa"/>
            <w:tcBorders>
              <w:top w:val="single" w:sz="4" w:space="0" w:color="7F7F7F" w:themeColor="text1" w:themeTint="80"/>
              <w:right w:val="single" w:sz="4" w:space="0" w:color="7F7F7F" w:themeColor="text1" w:themeTint="80"/>
            </w:tcBorders>
          </w:tcPr>
          <w:p w14:paraId="53332A14"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tcBorders>
          </w:tcPr>
          <w:p w14:paraId="6CE224EB" w14:textId="77777777" w:rsidR="00215408" w:rsidRPr="00A34F55" w:rsidRDefault="00215408" w:rsidP="006F6C61">
            <w:pPr>
              <w:pStyle w:val="Tabellentext"/>
            </w:pPr>
          </w:p>
        </w:tc>
      </w:tr>
      <w:tr w:rsidR="00215408" w:rsidRPr="00A34F55" w14:paraId="0D916DF3" w14:textId="77777777" w:rsidTr="00194F1E">
        <w:tc>
          <w:tcPr>
            <w:tcW w:w="1134" w:type="dxa"/>
            <w:tcBorders>
              <w:top w:val="nil"/>
            </w:tcBorders>
          </w:tcPr>
          <w:p w14:paraId="6F8BF3D3" w14:textId="77777777" w:rsidR="00215408" w:rsidRPr="00A34F55" w:rsidRDefault="00215408" w:rsidP="006F6C61">
            <w:pPr>
              <w:pStyle w:val="Tabellentext"/>
            </w:pPr>
            <w:r w:rsidRPr="00A34F55">
              <w:t>7.5.2</w:t>
            </w:r>
          </w:p>
        </w:tc>
        <w:tc>
          <w:tcPr>
            <w:tcW w:w="3969" w:type="dxa"/>
            <w:tcBorders>
              <w:top w:val="nil"/>
              <w:right w:val="single" w:sz="4" w:space="0" w:color="7F7F7F" w:themeColor="text1" w:themeTint="80"/>
            </w:tcBorders>
          </w:tcPr>
          <w:p w14:paraId="6715C58F" w14:textId="77777777" w:rsidR="00215408" w:rsidRPr="00A34F55" w:rsidRDefault="00215408" w:rsidP="006F6C61">
            <w:pPr>
              <w:pStyle w:val="Tabellentext"/>
            </w:pPr>
          </w:p>
        </w:tc>
        <w:tc>
          <w:tcPr>
            <w:tcW w:w="3969" w:type="dxa"/>
            <w:tcBorders>
              <w:top w:val="nil"/>
              <w:left w:val="single" w:sz="4" w:space="0" w:color="7F7F7F" w:themeColor="text1" w:themeTint="80"/>
            </w:tcBorders>
          </w:tcPr>
          <w:p w14:paraId="4948EBF8" w14:textId="77777777" w:rsidR="00215408" w:rsidRPr="00A34F55" w:rsidRDefault="00215408" w:rsidP="006F6C61">
            <w:pPr>
              <w:pStyle w:val="Tabellentext"/>
            </w:pPr>
          </w:p>
        </w:tc>
      </w:tr>
      <w:tr w:rsidR="00215408" w:rsidRPr="00A34F55" w14:paraId="3E8FE810" w14:textId="77777777" w:rsidTr="00194F1E">
        <w:tc>
          <w:tcPr>
            <w:tcW w:w="1134" w:type="dxa"/>
          </w:tcPr>
          <w:p w14:paraId="1F33C97D" w14:textId="77777777" w:rsidR="00215408" w:rsidRPr="00A34F55" w:rsidRDefault="00215408" w:rsidP="006F6C61">
            <w:pPr>
              <w:pStyle w:val="Tabellentext"/>
            </w:pPr>
            <w:r w:rsidRPr="00A34F55">
              <w:t>7.5.3</w:t>
            </w:r>
          </w:p>
        </w:tc>
        <w:tc>
          <w:tcPr>
            <w:tcW w:w="3969" w:type="dxa"/>
            <w:tcBorders>
              <w:right w:val="single" w:sz="4" w:space="0" w:color="7F7F7F" w:themeColor="text1" w:themeTint="80"/>
            </w:tcBorders>
          </w:tcPr>
          <w:p w14:paraId="20C57B75" w14:textId="77777777" w:rsidR="00215408" w:rsidRPr="00A34F55" w:rsidRDefault="00215408" w:rsidP="006F6C61">
            <w:pPr>
              <w:pStyle w:val="Tabellentext"/>
            </w:pPr>
          </w:p>
        </w:tc>
        <w:tc>
          <w:tcPr>
            <w:tcW w:w="3969" w:type="dxa"/>
            <w:tcBorders>
              <w:left w:val="single" w:sz="4" w:space="0" w:color="7F7F7F" w:themeColor="text1" w:themeTint="80"/>
            </w:tcBorders>
          </w:tcPr>
          <w:p w14:paraId="531DF013" w14:textId="77777777" w:rsidR="00215408" w:rsidRPr="00A34F55" w:rsidRDefault="00215408" w:rsidP="006F6C61">
            <w:pPr>
              <w:pStyle w:val="Tabellentext"/>
            </w:pPr>
          </w:p>
        </w:tc>
      </w:tr>
      <w:tr w:rsidR="00215408" w:rsidRPr="00A34F55" w14:paraId="75629903" w14:textId="77777777" w:rsidTr="00194F1E">
        <w:tc>
          <w:tcPr>
            <w:tcW w:w="1134" w:type="dxa"/>
          </w:tcPr>
          <w:p w14:paraId="31C67B84" w14:textId="77777777" w:rsidR="00215408" w:rsidRPr="00A34F55" w:rsidRDefault="00215408" w:rsidP="006F6C61">
            <w:pPr>
              <w:pStyle w:val="Tabellentext"/>
            </w:pPr>
            <w:r w:rsidRPr="00A34F55">
              <w:t>7.5.4</w:t>
            </w:r>
          </w:p>
        </w:tc>
        <w:tc>
          <w:tcPr>
            <w:tcW w:w="3969" w:type="dxa"/>
            <w:tcBorders>
              <w:right w:val="single" w:sz="4" w:space="0" w:color="7F7F7F" w:themeColor="text1" w:themeTint="80"/>
            </w:tcBorders>
          </w:tcPr>
          <w:p w14:paraId="267D384B" w14:textId="77777777" w:rsidR="00215408" w:rsidRPr="00A34F55" w:rsidRDefault="00215408" w:rsidP="006F6C61">
            <w:pPr>
              <w:pStyle w:val="Tabellentext"/>
            </w:pPr>
          </w:p>
        </w:tc>
        <w:tc>
          <w:tcPr>
            <w:tcW w:w="3969" w:type="dxa"/>
            <w:tcBorders>
              <w:left w:val="single" w:sz="4" w:space="0" w:color="7F7F7F" w:themeColor="text1" w:themeTint="80"/>
            </w:tcBorders>
          </w:tcPr>
          <w:p w14:paraId="2CE557B5" w14:textId="77777777" w:rsidR="00215408" w:rsidRPr="00A34F55" w:rsidRDefault="00215408" w:rsidP="006F6C61">
            <w:pPr>
              <w:pStyle w:val="Tabellentext"/>
            </w:pPr>
          </w:p>
        </w:tc>
      </w:tr>
    </w:tbl>
    <w:p w14:paraId="01123E68" w14:textId="0F07DBD0" w:rsidR="003716D8" w:rsidRPr="00175B94" w:rsidRDefault="003716D8" w:rsidP="00110F1E">
      <w:pPr>
        <w:pStyle w:val="berschrift1"/>
      </w:pPr>
      <w:bookmarkStart w:id="21" w:name="_Toc163239394"/>
      <w:r w:rsidRPr="00175B94">
        <w:t>Anforderungen an Informationen</w:t>
      </w:r>
      <w:bookmarkEnd w:id="21"/>
      <w:r w:rsidRPr="00175B94">
        <w:t xml:space="preserve"> </w:t>
      </w:r>
    </w:p>
    <w:p w14:paraId="33F0D374" w14:textId="77777777" w:rsidR="003716D8" w:rsidRPr="00A34F55" w:rsidRDefault="003716D8" w:rsidP="00110F1E">
      <w:pPr>
        <w:pStyle w:val="berschrift2"/>
      </w:pPr>
      <w:bookmarkStart w:id="22" w:name="_Toc163239395"/>
      <w:r w:rsidRPr="00A34F55">
        <w:t>Öffentlich</w:t>
      </w:r>
      <w:r w:rsidR="005B4835" w:rsidRPr="00A34F55">
        <w:t>e</w:t>
      </w:r>
      <w:r w:rsidRPr="00A34F55">
        <w:t xml:space="preserve"> Informationen</w:t>
      </w:r>
      <w:bookmarkEnd w:id="22"/>
      <w:r w:rsidRPr="00A34F55">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36FA1C66"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8ECE168"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2903712" w14:textId="45B562FC"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19D9F6F" w14:textId="77777777" w:rsidR="00215408" w:rsidRPr="00A34F55" w:rsidRDefault="00215408" w:rsidP="0025046E">
            <w:pPr>
              <w:pStyle w:val="Tabellentitel"/>
              <w:suppressAutoHyphens w:val="0"/>
            </w:pPr>
            <w:r>
              <w:t>Bemerkungen der SAS (leer lassen)</w:t>
            </w:r>
          </w:p>
        </w:tc>
      </w:tr>
      <w:tr w:rsidR="00215408" w:rsidRPr="00A34F55" w14:paraId="18C56AC7" w14:textId="77777777" w:rsidTr="00194F1E">
        <w:tc>
          <w:tcPr>
            <w:tcW w:w="1134" w:type="dxa"/>
            <w:tcBorders>
              <w:top w:val="single" w:sz="4" w:space="0" w:color="7F7F7F" w:themeColor="text1" w:themeTint="80"/>
              <w:bottom w:val="nil"/>
            </w:tcBorders>
          </w:tcPr>
          <w:p w14:paraId="34203BF0" w14:textId="77777777" w:rsidR="00215408" w:rsidRPr="00A34F55" w:rsidRDefault="00215408" w:rsidP="006F6C61">
            <w:pPr>
              <w:pStyle w:val="Tabellentext"/>
            </w:pPr>
            <w:r w:rsidRPr="00A34F55">
              <w:t>8.1.1</w:t>
            </w:r>
          </w:p>
        </w:tc>
        <w:tc>
          <w:tcPr>
            <w:tcW w:w="3969" w:type="dxa"/>
            <w:tcBorders>
              <w:top w:val="single" w:sz="4" w:space="0" w:color="7F7F7F" w:themeColor="text1" w:themeTint="80"/>
              <w:bottom w:val="nil"/>
              <w:right w:val="single" w:sz="4" w:space="0" w:color="7F7F7F" w:themeColor="text1" w:themeTint="80"/>
            </w:tcBorders>
          </w:tcPr>
          <w:p w14:paraId="53A83995"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bottom w:val="nil"/>
            </w:tcBorders>
          </w:tcPr>
          <w:p w14:paraId="77B5E955" w14:textId="77777777" w:rsidR="00215408" w:rsidRPr="00A34F55" w:rsidRDefault="00215408" w:rsidP="006F6C61">
            <w:pPr>
              <w:pStyle w:val="Tabellentext"/>
            </w:pPr>
          </w:p>
        </w:tc>
      </w:tr>
      <w:tr w:rsidR="00215408" w:rsidRPr="00A34F55" w14:paraId="0D3DBBDA" w14:textId="77777777" w:rsidTr="00194F1E">
        <w:tc>
          <w:tcPr>
            <w:tcW w:w="1134" w:type="dxa"/>
            <w:tcBorders>
              <w:top w:val="nil"/>
              <w:bottom w:val="nil"/>
            </w:tcBorders>
          </w:tcPr>
          <w:p w14:paraId="689E025F" w14:textId="77777777" w:rsidR="00215408" w:rsidRPr="00A34F55" w:rsidRDefault="00215408" w:rsidP="006F6C61">
            <w:pPr>
              <w:pStyle w:val="Tabellentext"/>
              <w:jc w:val="right"/>
            </w:pPr>
            <w:r w:rsidRPr="00A34F55">
              <w:t>a)</w:t>
            </w:r>
          </w:p>
        </w:tc>
        <w:tc>
          <w:tcPr>
            <w:tcW w:w="3969" w:type="dxa"/>
            <w:tcBorders>
              <w:top w:val="nil"/>
              <w:bottom w:val="nil"/>
              <w:right w:val="single" w:sz="4" w:space="0" w:color="7F7F7F" w:themeColor="text1" w:themeTint="80"/>
            </w:tcBorders>
          </w:tcPr>
          <w:p w14:paraId="10CDEB8E" w14:textId="77777777" w:rsidR="00215408" w:rsidRPr="00A34F55" w:rsidRDefault="00215408" w:rsidP="006F6C61">
            <w:pPr>
              <w:pStyle w:val="Tabellentext"/>
            </w:pPr>
          </w:p>
        </w:tc>
        <w:tc>
          <w:tcPr>
            <w:tcW w:w="3969" w:type="dxa"/>
            <w:tcBorders>
              <w:top w:val="nil"/>
              <w:left w:val="single" w:sz="4" w:space="0" w:color="7F7F7F" w:themeColor="text1" w:themeTint="80"/>
              <w:bottom w:val="nil"/>
            </w:tcBorders>
          </w:tcPr>
          <w:p w14:paraId="46D24F6C" w14:textId="77777777" w:rsidR="00215408" w:rsidRPr="00A34F55" w:rsidRDefault="00215408" w:rsidP="006F6C61">
            <w:pPr>
              <w:pStyle w:val="Tabellentext"/>
            </w:pPr>
          </w:p>
        </w:tc>
      </w:tr>
      <w:tr w:rsidR="00215408" w:rsidRPr="00A34F55" w14:paraId="0663F91B" w14:textId="77777777" w:rsidTr="00194F1E">
        <w:tc>
          <w:tcPr>
            <w:tcW w:w="1134" w:type="dxa"/>
            <w:tcBorders>
              <w:top w:val="nil"/>
              <w:bottom w:val="nil"/>
            </w:tcBorders>
          </w:tcPr>
          <w:p w14:paraId="145C56F7" w14:textId="77777777" w:rsidR="00215408" w:rsidRPr="00A34F55" w:rsidRDefault="00215408" w:rsidP="006F6C61">
            <w:pPr>
              <w:pStyle w:val="Tabellentext"/>
              <w:jc w:val="right"/>
            </w:pPr>
            <w:r w:rsidRPr="00A34F55">
              <w:t>b)</w:t>
            </w:r>
          </w:p>
        </w:tc>
        <w:tc>
          <w:tcPr>
            <w:tcW w:w="3969" w:type="dxa"/>
            <w:tcBorders>
              <w:top w:val="nil"/>
              <w:bottom w:val="nil"/>
              <w:right w:val="single" w:sz="4" w:space="0" w:color="7F7F7F" w:themeColor="text1" w:themeTint="80"/>
            </w:tcBorders>
          </w:tcPr>
          <w:p w14:paraId="3581011F" w14:textId="77777777" w:rsidR="00215408" w:rsidRPr="00A34F55" w:rsidDel="000E7325" w:rsidRDefault="00215408" w:rsidP="006F6C61">
            <w:pPr>
              <w:pStyle w:val="Tabellentext"/>
            </w:pPr>
          </w:p>
        </w:tc>
        <w:tc>
          <w:tcPr>
            <w:tcW w:w="3969" w:type="dxa"/>
            <w:tcBorders>
              <w:top w:val="nil"/>
              <w:left w:val="single" w:sz="4" w:space="0" w:color="7F7F7F" w:themeColor="text1" w:themeTint="80"/>
              <w:bottom w:val="nil"/>
            </w:tcBorders>
          </w:tcPr>
          <w:p w14:paraId="3114CF5D" w14:textId="77777777" w:rsidR="00215408" w:rsidRPr="00A34F55" w:rsidRDefault="00215408" w:rsidP="006F6C61">
            <w:pPr>
              <w:pStyle w:val="Tabellentext"/>
            </w:pPr>
          </w:p>
        </w:tc>
      </w:tr>
      <w:tr w:rsidR="00215408" w:rsidRPr="00A34F55" w14:paraId="3F1262FB" w14:textId="77777777" w:rsidTr="00194F1E">
        <w:tc>
          <w:tcPr>
            <w:tcW w:w="1134" w:type="dxa"/>
            <w:tcBorders>
              <w:top w:val="nil"/>
              <w:bottom w:val="nil"/>
            </w:tcBorders>
          </w:tcPr>
          <w:p w14:paraId="44583DE0" w14:textId="77777777" w:rsidR="00215408" w:rsidRPr="00A34F55" w:rsidRDefault="00215408" w:rsidP="006F6C61">
            <w:pPr>
              <w:pStyle w:val="Tabellentext"/>
              <w:jc w:val="right"/>
            </w:pPr>
            <w:r w:rsidRPr="00A34F55">
              <w:t>c)</w:t>
            </w:r>
          </w:p>
        </w:tc>
        <w:tc>
          <w:tcPr>
            <w:tcW w:w="3969" w:type="dxa"/>
            <w:tcBorders>
              <w:top w:val="nil"/>
              <w:bottom w:val="nil"/>
              <w:right w:val="single" w:sz="4" w:space="0" w:color="7F7F7F" w:themeColor="text1" w:themeTint="80"/>
            </w:tcBorders>
          </w:tcPr>
          <w:p w14:paraId="084A95A4" w14:textId="77777777" w:rsidR="00215408" w:rsidRPr="00A34F55" w:rsidDel="000E7325" w:rsidRDefault="00215408" w:rsidP="006F6C61">
            <w:pPr>
              <w:pStyle w:val="Tabellentext"/>
            </w:pPr>
          </w:p>
        </w:tc>
        <w:tc>
          <w:tcPr>
            <w:tcW w:w="3969" w:type="dxa"/>
            <w:tcBorders>
              <w:top w:val="nil"/>
              <w:left w:val="single" w:sz="4" w:space="0" w:color="7F7F7F" w:themeColor="text1" w:themeTint="80"/>
              <w:bottom w:val="nil"/>
            </w:tcBorders>
          </w:tcPr>
          <w:p w14:paraId="305B7132" w14:textId="77777777" w:rsidR="00215408" w:rsidRPr="00A34F55" w:rsidRDefault="00215408" w:rsidP="006F6C61">
            <w:pPr>
              <w:pStyle w:val="Tabellentext"/>
            </w:pPr>
          </w:p>
        </w:tc>
      </w:tr>
      <w:tr w:rsidR="00215408" w:rsidRPr="00A34F55" w14:paraId="0AA5748E" w14:textId="77777777" w:rsidTr="00194F1E">
        <w:tc>
          <w:tcPr>
            <w:tcW w:w="1134" w:type="dxa"/>
            <w:tcBorders>
              <w:top w:val="nil"/>
              <w:bottom w:val="nil"/>
            </w:tcBorders>
          </w:tcPr>
          <w:p w14:paraId="3F6C0C87" w14:textId="77777777" w:rsidR="00215408" w:rsidRPr="00A34F55" w:rsidRDefault="00215408" w:rsidP="006F6C61">
            <w:pPr>
              <w:pStyle w:val="Tabellentext"/>
              <w:jc w:val="right"/>
            </w:pPr>
            <w:r w:rsidRPr="00A34F55">
              <w:t>d)</w:t>
            </w:r>
          </w:p>
        </w:tc>
        <w:tc>
          <w:tcPr>
            <w:tcW w:w="3969" w:type="dxa"/>
            <w:tcBorders>
              <w:top w:val="nil"/>
              <w:bottom w:val="nil"/>
              <w:right w:val="single" w:sz="4" w:space="0" w:color="7F7F7F" w:themeColor="text1" w:themeTint="80"/>
            </w:tcBorders>
          </w:tcPr>
          <w:p w14:paraId="2F296C9D" w14:textId="77777777" w:rsidR="00215408" w:rsidRPr="00A34F55" w:rsidDel="000E7325" w:rsidRDefault="00215408" w:rsidP="006F6C61">
            <w:pPr>
              <w:pStyle w:val="Tabellentext"/>
            </w:pPr>
          </w:p>
        </w:tc>
        <w:tc>
          <w:tcPr>
            <w:tcW w:w="3969" w:type="dxa"/>
            <w:tcBorders>
              <w:top w:val="nil"/>
              <w:left w:val="single" w:sz="4" w:space="0" w:color="7F7F7F" w:themeColor="text1" w:themeTint="80"/>
              <w:bottom w:val="nil"/>
            </w:tcBorders>
          </w:tcPr>
          <w:p w14:paraId="63388725" w14:textId="77777777" w:rsidR="00215408" w:rsidRPr="00A34F55" w:rsidRDefault="00215408" w:rsidP="006F6C61">
            <w:pPr>
              <w:pStyle w:val="Tabellentext"/>
            </w:pPr>
          </w:p>
        </w:tc>
      </w:tr>
      <w:tr w:rsidR="00215408" w:rsidRPr="00A34F55" w14:paraId="4861E583" w14:textId="77777777" w:rsidTr="00194F1E">
        <w:tc>
          <w:tcPr>
            <w:tcW w:w="1134" w:type="dxa"/>
            <w:tcBorders>
              <w:top w:val="nil"/>
              <w:bottom w:val="nil"/>
            </w:tcBorders>
          </w:tcPr>
          <w:p w14:paraId="08752476" w14:textId="77777777" w:rsidR="00215408" w:rsidRPr="00A34F55" w:rsidRDefault="00215408" w:rsidP="006F6C61">
            <w:pPr>
              <w:pStyle w:val="Tabellentext"/>
              <w:jc w:val="right"/>
            </w:pPr>
            <w:r w:rsidRPr="00A34F55">
              <w:t>e)</w:t>
            </w:r>
          </w:p>
        </w:tc>
        <w:tc>
          <w:tcPr>
            <w:tcW w:w="3969" w:type="dxa"/>
            <w:tcBorders>
              <w:top w:val="nil"/>
              <w:bottom w:val="nil"/>
              <w:right w:val="single" w:sz="4" w:space="0" w:color="7F7F7F" w:themeColor="text1" w:themeTint="80"/>
            </w:tcBorders>
          </w:tcPr>
          <w:p w14:paraId="1104712D" w14:textId="77777777" w:rsidR="00215408" w:rsidRPr="00A34F55" w:rsidDel="000E7325" w:rsidRDefault="00215408" w:rsidP="006F6C61">
            <w:pPr>
              <w:pStyle w:val="Tabellentext"/>
            </w:pPr>
          </w:p>
        </w:tc>
        <w:tc>
          <w:tcPr>
            <w:tcW w:w="3969" w:type="dxa"/>
            <w:tcBorders>
              <w:top w:val="nil"/>
              <w:left w:val="single" w:sz="4" w:space="0" w:color="7F7F7F" w:themeColor="text1" w:themeTint="80"/>
              <w:bottom w:val="nil"/>
            </w:tcBorders>
          </w:tcPr>
          <w:p w14:paraId="72768890" w14:textId="77777777" w:rsidR="00215408" w:rsidRPr="00A34F55" w:rsidRDefault="00215408" w:rsidP="006F6C61">
            <w:pPr>
              <w:pStyle w:val="Tabellentext"/>
            </w:pPr>
          </w:p>
        </w:tc>
      </w:tr>
      <w:tr w:rsidR="00215408" w:rsidRPr="00A34F55" w14:paraId="64900BEC" w14:textId="77777777" w:rsidTr="00194F1E">
        <w:tc>
          <w:tcPr>
            <w:tcW w:w="1134" w:type="dxa"/>
            <w:tcBorders>
              <w:top w:val="nil"/>
              <w:bottom w:val="nil"/>
            </w:tcBorders>
          </w:tcPr>
          <w:p w14:paraId="6EAEAD53" w14:textId="77777777" w:rsidR="00215408" w:rsidRPr="00A34F55" w:rsidRDefault="00215408" w:rsidP="006F6C61">
            <w:pPr>
              <w:pStyle w:val="Tabellentext"/>
              <w:jc w:val="right"/>
            </w:pPr>
            <w:r w:rsidRPr="00A34F55">
              <w:t>f)</w:t>
            </w:r>
          </w:p>
        </w:tc>
        <w:tc>
          <w:tcPr>
            <w:tcW w:w="3969" w:type="dxa"/>
            <w:tcBorders>
              <w:top w:val="nil"/>
              <w:bottom w:val="nil"/>
              <w:right w:val="single" w:sz="4" w:space="0" w:color="7F7F7F" w:themeColor="text1" w:themeTint="80"/>
            </w:tcBorders>
          </w:tcPr>
          <w:p w14:paraId="3E3C4815" w14:textId="77777777" w:rsidR="00215408" w:rsidRPr="00A34F55" w:rsidDel="000E7325" w:rsidRDefault="00215408" w:rsidP="006F6C61">
            <w:pPr>
              <w:pStyle w:val="Tabellentext"/>
            </w:pPr>
          </w:p>
        </w:tc>
        <w:tc>
          <w:tcPr>
            <w:tcW w:w="3969" w:type="dxa"/>
            <w:tcBorders>
              <w:top w:val="nil"/>
              <w:left w:val="single" w:sz="4" w:space="0" w:color="7F7F7F" w:themeColor="text1" w:themeTint="80"/>
              <w:bottom w:val="nil"/>
            </w:tcBorders>
          </w:tcPr>
          <w:p w14:paraId="29A61C15" w14:textId="77777777" w:rsidR="00215408" w:rsidRPr="00A34F55" w:rsidRDefault="00215408" w:rsidP="006F6C61">
            <w:pPr>
              <w:pStyle w:val="Tabellentext"/>
            </w:pPr>
          </w:p>
        </w:tc>
      </w:tr>
      <w:tr w:rsidR="00215408" w:rsidRPr="00A34F55" w14:paraId="4002E552" w14:textId="77777777" w:rsidTr="00194F1E">
        <w:tc>
          <w:tcPr>
            <w:tcW w:w="1134" w:type="dxa"/>
            <w:tcBorders>
              <w:top w:val="nil"/>
            </w:tcBorders>
          </w:tcPr>
          <w:p w14:paraId="052642B7" w14:textId="77777777" w:rsidR="00215408" w:rsidRPr="00A34F55" w:rsidRDefault="00215408" w:rsidP="006F6C61">
            <w:pPr>
              <w:pStyle w:val="Tabellentext"/>
            </w:pPr>
            <w:r w:rsidRPr="00A34F55">
              <w:t>8.1.2</w:t>
            </w:r>
          </w:p>
        </w:tc>
        <w:tc>
          <w:tcPr>
            <w:tcW w:w="3969" w:type="dxa"/>
            <w:tcBorders>
              <w:top w:val="nil"/>
              <w:right w:val="single" w:sz="4" w:space="0" w:color="7F7F7F" w:themeColor="text1" w:themeTint="80"/>
            </w:tcBorders>
          </w:tcPr>
          <w:p w14:paraId="27DA2220" w14:textId="77777777" w:rsidR="00215408" w:rsidRPr="00A34F55" w:rsidRDefault="00215408" w:rsidP="006F6C61">
            <w:pPr>
              <w:pStyle w:val="Tabellentext"/>
            </w:pPr>
          </w:p>
        </w:tc>
        <w:tc>
          <w:tcPr>
            <w:tcW w:w="3969" w:type="dxa"/>
            <w:tcBorders>
              <w:top w:val="nil"/>
              <w:left w:val="single" w:sz="4" w:space="0" w:color="7F7F7F" w:themeColor="text1" w:themeTint="80"/>
            </w:tcBorders>
          </w:tcPr>
          <w:p w14:paraId="765BEF94" w14:textId="77777777" w:rsidR="00215408" w:rsidRPr="00A34F55" w:rsidRDefault="00215408" w:rsidP="006F6C61">
            <w:pPr>
              <w:pStyle w:val="Tabellentext"/>
            </w:pPr>
          </w:p>
        </w:tc>
      </w:tr>
      <w:tr w:rsidR="00215408" w:rsidRPr="00A34F55" w14:paraId="6BEE127C" w14:textId="77777777" w:rsidTr="00194F1E">
        <w:tc>
          <w:tcPr>
            <w:tcW w:w="1134" w:type="dxa"/>
          </w:tcPr>
          <w:p w14:paraId="4A244BA3"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tcPr>
          <w:p w14:paraId="6D7685AD" w14:textId="77777777" w:rsidR="00215408" w:rsidRPr="00A34F55" w:rsidRDefault="00215408" w:rsidP="006F6C61">
            <w:pPr>
              <w:pStyle w:val="Tabellentext"/>
            </w:pPr>
          </w:p>
        </w:tc>
        <w:tc>
          <w:tcPr>
            <w:tcW w:w="3969" w:type="dxa"/>
            <w:tcBorders>
              <w:left w:val="single" w:sz="4" w:space="0" w:color="7F7F7F" w:themeColor="text1" w:themeTint="80"/>
            </w:tcBorders>
          </w:tcPr>
          <w:p w14:paraId="76F33967" w14:textId="77777777" w:rsidR="00215408" w:rsidRPr="00A34F55" w:rsidRDefault="00215408" w:rsidP="006F6C61">
            <w:pPr>
              <w:pStyle w:val="Tabellentext"/>
            </w:pPr>
          </w:p>
        </w:tc>
      </w:tr>
      <w:tr w:rsidR="00215408" w:rsidRPr="00A34F55" w14:paraId="0763504F" w14:textId="77777777" w:rsidTr="00194F1E">
        <w:tc>
          <w:tcPr>
            <w:tcW w:w="1134" w:type="dxa"/>
          </w:tcPr>
          <w:p w14:paraId="274818CF"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tcPr>
          <w:p w14:paraId="13EC771F" w14:textId="77777777" w:rsidR="00215408" w:rsidRPr="00A34F55" w:rsidRDefault="00215408" w:rsidP="006F6C61">
            <w:pPr>
              <w:pStyle w:val="Tabellentext"/>
            </w:pPr>
          </w:p>
        </w:tc>
        <w:tc>
          <w:tcPr>
            <w:tcW w:w="3969" w:type="dxa"/>
            <w:tcBorders>
              <w:left w:val="single" w:sz="4" w:space="0" w:color="7F7F7F" w:themeColor="text1" w:themeTint="80"/>
            </w:tcBorders>
          </w:tcPr>
          <w:p w14:paraId="71A2A365" w14:textId="77777777" w:rsidR="00215408" w:rsidRPr="00A34F55" w:rsidRDefault="00215408" w:rsidP="006F6C61">
            <w:pPr>
              <w:pStyle w:val="Tabellentext"/>
            </w:pPr>
          </w:p>
        </w:tc>
      </w:tr>
      <w:tr w:rsidR="00215408" w:rsidRPr="00A34F55" w14:paraId="7B9C769F" w14:textId="77777777" w:rsidTr="00194F1E">
        <w:tc>
          <w:tcPr>
            <w:tcW w:w="1134" w:type="dxa"/>
          </w:tcPr>
          <w:p w14:paraId="080C887F"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tcPr>
          <w:p w14:paraId="63DD208A" w14:textId="77777777" w:rsidR="00215408" w:rsidRPr="00A34F55" w:rsidRDefault="00215408" w:rsidP="006F6C61">
            <w:pPr>
              <w:pStyle w:val="Tabellentext"/>
              <w:rPr>
                <w:i/>
                <w:sz w:val="18"/>
                <w:szCs w:val="18"/>
              </w:rPr>
            </w:pPr>
          </w:p>
        </w:tc>
        <w:tc>
          <w:tcPr>
            <w:tcW w:w="3969" w:type="dxa"/>
            <w:tcBorders>
              <w:left w:val="single" w:sz="4" w:space="0" w:color="7F7F7F" w:themeColor="text1" w:themeTint="80"/>
            </w:tcBorders>
          </w:tcPr>
          <w:p w14:paraId="35363503" w14:textId="77777777" w:rsidR="00215408" w:rsidRPr="00A34F55" w:rsidRDefault="00215408" w:rsidP="006F6C61">
            <w:pPr>
              <w:pStyle w:val="Tabellentext"/>
            </w:pPr>
          </w:p>
        </w:tc>
      </w:tr>
      <w:tr w:rsidR="00215408" w:rsidRPr="00A34F55" w14:paraId="6DDFB622" w14:textId="77777777" w:rsidTr="00194F1E">
        <w:tc>
          <w:tcPr>
            <w:tcW w:w="1134" w:type="dxa"/>
          </w:tcPr>
          <w:p w14:paraId="3C7FBD5B" w14:textId="77777777" w:rsidR="00215408" w:rsidRPr="00A34F55" w:rsidRDefault="00215408" w:rsidP="006F6C61">
            <w:pPr>
              <w:pStyle w:val="Tabellentext"/>
            </w:pPr>
            <w:r w:rsidRPr="00A34F55">
              <w:t>8.1.3</w:t>
            </w:r>
          </w:p>
        </w:tc>
        <w:tc>
          <w:tcPr>
            <w:tcW w:w="3969" w:type="dxa"/>
            <w:tcBorders>
              <w:right w:val="single" w:sz="4" w:space="0" w:color="7F7F7F" w:themeColor="text1" w:themeTint="80"/>
            </w:tcBorders>
          </w:tcPr>
          <w:p w14:paraId="0B900ED3" w14:textId="77777777" w:rsidR="00215408" w:rsidRPr="00A34F55" w:rsidRDefault="00215408" w:rsidP="006F6C61">
            <w:pPr>
              <w:pStyle w:val="Tabellentext"/>
            </w:pPr>
          </w:p>
        </w:tc>
        <w:tc>
          <w:tcPr>
            <w:tcW w:w="3969" w:type="dxa"/>
            <w:tcBorders>
              <w:left w:val="single" w:sz="4" w:space="0" w:color="7F7F7F" w:themeColor="text1" w:themeTint="80"/>
            </w:tcBorders>
          </w:tcPr>
          <w:p w14:paraId="3095620F" w14:textId="77777777" w:rsidR="00215408" w:rsidRPr="00A34F55" w:rsidRDefault="00215408" w:rsidP="006F6C61">
            <w:pPr>
              <w:pStyle w:val="Tabellentext"/>
            </w:pPr>
          </w:p>
        </w:tc>
      </w:tr>
    </w:tbl>
    <w:p w14:paraId="3A5B2AA4" w14:textId="77777777" w:rsidR="003716D8" w:rsidRPr="00A34F55" w:rsidRDefault="003716D8" w:rsidP="00110F1E">
      <w:pPr>
        <w:pStyle w:val="berschrift2"/>
      </w:pPr>
      <w:bookmarkStart w:id="23" w:name="_Toc163239396"/>
      <w:r w:rsidRPr="00A34F55">
        <w:t>Zertifizierungsdokumente</w:t>
      </w:r>
      <w:bookmarkEnd w:id="2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42993708"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67FABD2"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AEF73BF" w14:textId="67546B19"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F386C22" w14:textId="77777777" w:rsidR="00215408" w:rsidRPr="00A34F55" w:rsidRDefault="00215408" w:rsidP="0025046E">
            <w:pPr>
              <w:pStyle w:val="Tabellentitel"/>
              <w:suppressAutoHyphens w:val="0"/>
            </w:pPr>
            <w:r>
              <w:t>Bemerkungen der SAS (leer lassen)</w:t>
            </w:r>
          </w:p>
        </w:tc>
      </w:tr>
      <w:tr w:rsidR="00215408" w:rsidRPr="00A34F55" w14:paraId="25BC0165" w14:textId="77777777" w:rsidTr="00194F1E">
        <w:tc>
          <w:tcPr>
            <w:tcW w:w="1134" w:type="dxa"/>
            <w:tcBorders>
              <w:top w:val="single" w:sz="4" w:space="0" w:color="7F7F7F" w:themeColor="text1" w:themeTint="80"/>
            </w:tcBorders>
          </w:tcPr>
          <w:p w14:paraId="0AE11037" w14:textId="77777777" w:rsidR="00215408" w:rsidRPr="00A34F55" w:rsidRDefault="00215408" w:rsidP="006F6C61">
            <w:pPr>
              <w:pStyle w:val="Tabellentext"/>
            </w:pPr>
            <w:r w:rsidRPr="00A34F55">
              <w:t>8.2.1</w:t>
            </w:r>
          </w:p>
        </w:tc>
        <w:tc>
          <w:tcPr>
            <w:tcW w:w="3969" w:type="dxa"/>
            <w:tcBorders>
              <w:top w:val="single" w:sz="4" w:space="0" w:color="7F7F7F" w:themeColor="text1" w:themeTint="80"/>
              <w:right w:val="single" w:sz="4" w:space="0" w:color="7F7F7F" w:themeColor="text1" w:themeTint="80"/>
            </w:tcBorders>
          </w:tcPr>
          <w:p w14:paraId="7737CD71" w14:textId="77777777" w:rsidR="00215408" w:rsidRPr="00A34F55" w:rsidRDefault="00215408" w:rsidP="006F6C61">
            <w:pPr>
              <w:pStyle w:val="Tabellentext"/>
              <w:rPr>
                <w:i/>
                <w:sz w:val="18"/>
                <w:szCs w:val="18"/>
              </w:rPr>
            </w:pPr>
          </w:p>
        </w:tc>
        <w:tc>
          <w:tcPr>
            <w:tcW w:w="3969" w:type="dxa"/>
            <w:tcBorders>
              <w:top w:val="single" w:sz="4" w:space="0" w:color="7F7F7F" w:themeColor="text1" w:themeTint="80"/>
              <w:left w:val="single" w:sz="4" w:space="0" w:color="7F7F7F" w:themeColor="text1" w:themeTint="80"/>
            </w:tcBorders>
          </w:tcPr>
          <w:p w14:paraId="32D1627C" w14:textId="77777777" w:rsidR="00215408" w:rsidRPr="00A34F55" w:rsidRDefault="00215408" w:rsidP="006F6C61">
            <w:pPr>
              <w:pStyle w:val="Tabellentext"/>
            </w:pPr>
          </w:p>
        </w:tc>
      </w:tr>
      <w:tr w:rsidR="00215408" w:rsidRPr="00A34F55" w14:paraId="606D1F67" w14:textId="77777777" w:rsidTr="00194F1E">
        <w:tc>
          <w:tcPr>
            <w:tcW w:w="1134" w:type="dxa"/>
          </w:tcPr>
          <w:p w14:paraId="484EC083" w14:textId="77777777" w:rsidR="00215408" w:rsidRPr="00A34F55" w:rsidRDefault="00215408" w:rsidP="006F6C61">
            <w:pPr>
              <w:pStyle w:val="Tabellentext"/>
            </w:pPr>
            <w:r w:rsidRPr="00A34F55">
              <w:t>8.2.2</w:t>
            </w:r>
          </w:p>
        </w:tc>
        <w:tc>
          <w:tcPr>
            <w:tcW w:w="3969" w:type="dxa"/>
            <w:tcBorders>
              <w:right w:val="single" w:sz="4" w:space="0" w:color="7F7F7F" w:themeColor="text1" w:themeTint="80"/>
            </w:tcBorders>
          </w:tcPr>
          <w:p w14:paraId="103C46F9" w14:textId="77777777" w:rsidR="00215408" w:rsidRPr="00A34F55" w:rsidRDefault="00215408" w:rsidP="006F6C61">
            <w:pPr>
              <w:pStyle w:val="Tabellentext"/>
            </w:pPr>
          </w:p>
        </w:tc>
        <w:tc>
          <w:tcPr>
            <w:tcW w:w="3969" w:type="dxa"/>
            <w:tcBorders>
              <w:left w:val="single" w:sz="4" w:space="0" w:color="7F7F7F" w:themeColor="text1" w:themeTint="80"/>
            </w:tcBorders>
          </w:tcPr>
          <w:p w14:paraId="737B68B7" w14:textId="77777777" w:rsidR="00215408" w:rsidRPr="00A34F55" w:rsidRDefault="00215408" w:rsidP="006F6C61">
            <w:pPr>
              <w:pStyle w:val="Tabellentext"/>
            </w:pPr>
          </w:p>
        </w:tc>
      </w:tr>
      <w:tr w:rsidR="00215408" w:rsidRPr="00A34F55" w14:paraId="47EC1DFA" w14:textId="77777777" w:rsidTr="00194F1E">
        <w:tc>
          <w:tcPr>
            <w:tcW w:w="1134" w:type="dxa"/>
          </w:tcPr>
          <w:p w14:paraId="555A940C"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tcPr>
          <w:p w14:paraId="0EEE8434" w14:textId="77777777" w:rsidR="00215408" w:rsidRPr="00A34F55" w:rsidRDefault="00215408" w:rsidP="006F6C61">
            <w:pPr>
              <w:pStyle w:val="Tabellentext"/>
            </w:pPr>
          </w:p>
        </w:tc>
        <w:tc>
          <w:tcPr>
            <w:tcW w:w="3969" w:type="dxa"/>
            <w:tcBorders>
              <w:left w:val="single" w:sz="4" w:space="0" w:color="7F7F7F" w:themeColor="text1" w:themeTint="80"/>
            </w:tcBorders>
          </w:tcPr>
          <w:p w14:paraId="6F526B52" w14:textId="77777777" w:rsidR="00215408" w:rsidRPr="00A34F55" w:rsidRDefault="00215408" w:rsidP="006F6C61">
            <w:pPr>
              <w:pStyle w:val="Tabellentext"/>
              <w:rPr>
                <w:lang w:eastAsia="de-CH"/>
              </w:rPr>
            </w:pPr>
          </w:p>
        </w:tc>
      </w:tr>
      <w:tr w:rsidR="00215408" w:rsidRPr="00A34F55" w14:paraId="7D044CD2" w14:textId="77777777" w:rsidTr="00194F1E">
        <w:tc>
          <w:tcPr>
            <w:tcW w:w="1134" w:type="dxa"/>
          </w:tcPr>
          <w:p w14:paraId="4846DCF5"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tcPr>
          <w:p w14:paraId="61977460" w14:textId="77777777" w:rsidR="00215408" w:rsidRPr="00A34F55" w:rsidRDefault="00215408" w:rsidP="006F6C61">
            <w:pPr>
              <w:pStyle w:val="Tabellentext"/>
              <w:rPr>
                <w:i/>
                <w:szCs w:val="20"/>
              </w:rPr>
            </w:pPr>
          </w:p>
        </w:tc>
        <w:tc>
          <w:tcPr>
            <w:tcW w:w="3969" w:type="dxa"/>
            <w:tcBorders>
              <w:left w:val="single" w:sz="4" w:space="0" w:color="7F7F7F" w:themeColor="text1" w:themeTint="80"/>
            </w:tcBorders>
          </w:tcPr>
          <w:p w14:paraId="0A586AC2" w14:textId="77777777" w:rsidR="00215408" w:rsidRPr="00A34F55" w:rsidRDefault="00215408" w:rsidP="006F6C61">
            <w:pPr>
              <w:pStyle w:val="Tabellentext"/>
            </w:pPr>
          </w:p>
        </w:tc>
      </w:tr>
      <w:tr w:rsidR="00215408" w:rsidRPr="00A34F55" w14:paraId="5F6351C6" w14:textId="77777777" w:rsidTr="00194F1E">
        <w:tc>
          <w:tcPr>
            <w:tcW w:w="1134" w:type="dxa"/>
          </w:tcPr>
          <w:p w14:paraId="290404E8"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tcPr>
          <w:p w14:paraId="1A3D126C" w14:textId="77777777" w:rsidR="00215408" w:rsidRPr="00A34F55" w:rsidRDefault="00215408" w:rsidP="006F6C61">
            <w:pPr>
              <w:pStyle w:val="Tabellentext"/>
            </w:pPr>
          </w:p>
        </w:tc>
        <w:tc>
          <w:tcPr>
            <w:tcW w:w="3969" w:type="dxa"/>
            <w:tcBorders>
              <w:left w:val="single" w:sz="4" w:space="0" w:color="7F7F7F" w:themeColor="text1" w:themeTint="80"/>
            </w:tcBorders>
          </w:tcPr>
          <w:p w14:paraId="33F8806B" w14:textId="77777777" w:rsidR="00215408" w:rsidRPr="00A34F55" w:rsidRDefault="00215408" w:rsidP="006F6C61">
            <w:pPr>
              <w:pStyle w:val="Tabellentext"/>
            </w:pPr>
          </w:p>
        </w:tc>
      </w:tr>
      <w:tr w:rsidR="00215408" w:rsidRPr="00A34F55" w14:paraId="64F10C46" w14:textId="77777777" w:rsidTr="00194F1E">
        <w:tc>
          <w:tcPr>
            <w:tcW w:w="1134" w:type="dxa"/>
          </w:tcPr>
          <w:p w14:paraId="00450F05" w14:textId="77777777" w:rsidR="00215408" w:rsidRPr="00A34F55" w:rsidRDefault="00215408" w:rsidP="006F6C61">
            <w:pPr>
              <w:pStyle w:val="Tabellentext"/>
              <w:jc w:val="right"/>
            </w:pPr>
            <w:r w:rsidRPr="00A34F55">
              <w:lastRenderedPageBreak/>
              <w:t>d)</w:t>
            </w:r>
          </w:p>
        </w:tc>
        <w:tc>
          <w:tcPr>
            <w:tcW w:w="3969" w:type="dxa"/>
            <w:tcBorders>
              <w:right w:val="single" w:sz="4" w:space="0" w:color="7F7F7F" w:themeColor="text1" w:themeTint="80"/>
            </w:tcBorders>
          </w:tcPr>
          <w:p w14:paraId="745DF07B" w14:textId="77777777" w:rsidR="00215408" w:rsidRPr="00A34F55" w:rsidRDefault="00215408" w:rsidP="006F6C61">
            <w:pPr>
              <w:pStyle w:val="Tabellentext"/>
            </w:pPr>
          </w:p>
        </w:tc>
        <w:tc>
          <w:tcPr>
            <w:tcW w:w="3969" w:type="dxa"/>
            <w:tcBorders>
              <w:left w:val="single" w:sz="4" w:space="0" w:color="7F7F7F" w:themeColor="text1" w:themeTint="80"/>
            </w:tcBorders>
          </w:tcPr>
          <w:p w14:paraId="52DF8B55" w14:textId="77777777" w:rsidR="00215408" w:rsidRPr="00A34F55" w:rsidRDefault="00215408" w:rsidP="006F6C61">
            <w:pPr>
              <w:pStyle w:val="Tabellentext"/>
            </w:pPr>
          </w:p>
        </w:tc>
      </w:tr>
      <w:tr w:rsidR="00215408" w:rsidRPr="00A34F55" w14:paraId="18BA116D" w14:textId="77777777" w:rsidTr="00194F1E">
        <w:tc>
          <w:tcPr>
            <w:tcW w:w="1134" w:type="dxa"/>
          </w:tcPr>
          <w:p w14:paraId="0E70D5D0"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tcPr>
          <w:p w14:paraId="19C7541F" w14:textId="77777777" w:rsidR="00215408" w:rsidRPr="00A34F55" w:rsidRDefault="00215408" w:rsidP="006F6C61">
            <w:pPr>
              <w:pStyle w:val="Tabellentext"/>
            </w:pPr>
          </w:p>
        </w:tc>
        <w:tc>
          <w:tcPr>
            <w:tcW w:w="3969" w:type="dxa"/>
            <w:tcBorders>
              <w:left w:val="single" w:sz="4" w:space="0" w:color="7F7F7F" w:themeColor="text1" w:themeTint="80"/>
            </w:tcBorders>
          </w:tcPr>
          <w:p w14:paraId="0EF2EEA6" w14:textId="77777777" w:rsidR="00215408" w:rsidRPr="00A34F55" w:rsidRDefault="00215408" w:rsidP="006F6C61">
            <w:pPr>
              <w:pStyle w:val="Tabellentext"/>
            </w:pPr>
          </w:p>
        </w:tc>
      </w:tr>
      <w:tr w:rsidR="00215408" w:rsidRPr="00A34F55" w14:paraId="2B3B929E" w14:textId="77777777" w:rsidTr="00194F1E">
        <w:tc>
          <w:tcPr>
            <w:tcW w:w="1134" w:type="dxa"/>
          </w:tcPr>
          <w:p w14:paraId="353B4223" w14:textId="77777777" w:rsidR="00215408" w:rsidRPr="00A34F55" w:rsidRDefault="00215408" w:rsidP="006F6C61">
            <w:pPr>
              <w:pStyle w:val="Tabellentext"/>
              <w:jc w:val="right"/>
            </w:pPr>
            <w:r w:rsidRPr="00A34F55">
              <w:t>f)</w:t>
            </w:r>
          </w:p>
        </w:tc>
        <w:tc>
          <w:tcPr>
            <w:tcW w:w="3969" w:type="dxa"/>
            <w:tcBorders>
              <w:right w:val="single" w:sz="4" w:space="0" w:color="7F7F7F" w:themeColor="text1" w:themeTint="80"/>
            </w:tcBorders>
          </w:tcPr>
          <w:p w14:paraId="3D6513C1" w14:textId="77777777" w:rsidR="00215408" w:rsidRPr="00A34F55" w:rsidRDefault="00215408" w:rsidP="006F6C61">
            <w:pPr>
              <w:pStyle w:val="Tabellentext"/>
            </w:pPr>
          </w:p>
        </w:tc>
        <w:tc>
          <w:tcPr>
            <w:tcW w:w="3969" w:type="dxa"/>
            <w:tcBorders>
              <w:left w:val="single" w:sz="4" w:space="0" w:color="7F7F7F" w:themeColor="text1" w:themeTint="80"/>
            </w:tcBorders>
          </w:tcPr>
          <w:p w14:paraId="69B3A130" w14:textId="77777777" w:rsidR="00215408" w:rsidRPr="00A34F55" w:rsidRDefault="00215408" w:rsidP="006F6C61">
            <w:pPr>
              <w:pStyle w:val="Tabellentext"/>
            </w:pPr>
          </w:p>
        </w:tc>
      </w:tr>
      <w:tr w:rsidR="00215408" w:rsidRPr="00A34F55" w14:paraId="46D73A95" w14:textId="77777777" w:rsidTr="00194F1E">
        <w:tc>
          <w:tcPr>
            <w:tcW w:w="1134" w:type="dxa"/>
          </w:tcPr>
          <w:p w14:paraId="27748B9F" w14:textId="77777777" w:rsidR="00215408" w:rsidRPr="00A34F55" w:rsidRDefault="00215408" w:rsidP="006F6C61">
            <w:pPr>
              <w:pStyle w:val="Tabellentext"/>
              <w:jc w:val="right"/>
            </w:pPr>
            <w:r w:rsidRPr="00A34F55">
              <w:t>g)</w:t>
            </w:r>
          </w:p>
        </w:tc>
        <w:tc>
          <w:tcPr>
            <w:tcW w:w="3969" w:type="dxa"/>
            <w:tcBorders>
              <w:right w:val="single" w:sz="4" w:space="0" w:color="7F7F7F" w:themeColor="text1" w:themeTint="80"/>
            </w:tcBorders>
          </w:tcPr>
          <w:p w14:paraId="3D1D0C88" w14:textId="77777777" w:rsidR="00215408" w:rsidRPr="00A34F55" w:rsidRDefault="00215408" w:rsidP="006F6C61">
            <w:pPr>
              <w:pStyle w:val="Tabellentext"/>
            </w:pPr>
          </w:p>
        </w:tc>
        <w:tc>
          <w:tcPr>
            <w:tcW w:w="3969" w:type="dxa"/>
            <w:tcBorders>
              <w:left w:val="single" w:sz="4" w:space="0" w:color="7F7F7F" w:themeColor="text1" w:themeTint="80"/>
            </w:tcBorders>
          </w:tcPr>
          <w:p w14:paraId="1E7698F9" w14:textId="77777777" w:rsidR="00215408" w:rsidRPr="00A34F55" w:rsidRDefault="00215408" w:rsidP="006F6C61">
            <w:pPr>
              <w:pStyle w:val="Tabellentext"/>
            </w:pPr>
          </w:p>
        </w:tc>
      </w:tr>
      <w:tr w:rsidR="00215408" w:rsidRPr="00A34F55" w14:paraId="753A4153" w14:textId="77777777" w:rsidTr="00194F1E">
        <w:tc>
          <w:tcPr>
            <w:tcW w:w="1134" w:type="dxa"/>
          </w:tcPr>
          <w:p w14:paraId="49EF53D3" w14:textId="77777777" w:rsidR="00215408" w:rsidRPr="00A34F55" w:rsidRDefault="00215408" w:rsidP="006F6C61">
            <w:pPr>
              <w:pStyle w:val="Tabellentext"/>
              <w:jc w:val="right"/>
            </w:pPr>
            <w:r w:rsidRPr="00A34F55">
              <w:t>h)</w:t>
            </w:r>
          </w:p>
        </w:tc>
        <w:tc>
          <w:tcPr>
            <w:tcW w:w="3969" w:type="dxa"/>
            <w:tcBorders>
              <w:right w:val="single" w:sz="4" w:space="0" w:color="7F7F7F" w:themeColor="text1" w:themeTint="80"/>
            </w:tcBorders>
          </w:tcPr>
          <w:p w14:paraId="7D6F9C7E" w14:textId="77777777" w:rsidR="00215408" w:rsidRPr="00A34F55" w:rsidRDefault="00215408" w:rsidP="006F6C61">
            <w:pPr>
              <w:pStyle w:val="Tabellentext"/>
            </w:pPr>
          </w:p>
        </w:tc>
        <w:tc>
          <w:tcPr>
            <w:tcW w:w="3969" w:type="dxa"/>
            <w:tcBorders>
              <w:left w:val="single" w:sz="4" w:space="0" w:color="7F7F7F" w:themeColor="text1" w:themeTint="80"/>
            </w:tcBorders>
          </w:tcPr>
          <w:p w14:paraId="3DD37B9E" w14:textId="77777777" w:rsidR="00215408" w:rsidRPr="00A34F55" w:rsidRDefault="00215408" w:rsidP="006F6C61">
            <w:pPr>
              <w:pStyle w:val="Tabellentext"/>
            </w:pPr>
          </w:p>
        </w:tc>
      </w:tr>
      <w:tr w:rsidR="00215408" w:rsidRPr="00A34F55" w14:paraId="105677E5" w14:textId="77777777" w:rsidTr="00194F1E">
        <w:tc>
          <w:tcPr>
            <w:tcW w:w="1134" w:type="dxa"/>
          </w:tcPr>
          <w:p w14:paraId="56E900B1" w14:textId="77777777" w:rsidR="00215408" w:rsidRPr="00A34F55" w:rsidRDefault="00215408" w:rsidP="006F6C61">
            <w:pPr>
              <w:pStyle w:val="Tabellentext"/>
              <w:jc w:val="right"/>
            </w:pPr>
            <w:r w:rsidRPr="00A34F55">
              <w:t>i)</w:t>
            </w:r>
          </w:p>
        </w:tc>
        <w:tc>
          <w:tcPr>
            <w:tcW w:w="3969" w:type="dxa"/>
            <w:tcBorders>
              <w:right w:val="single" w:sz="4" w:space="0" w:color="7F7F7F" w:themeColor="text1" w:themeTint="80"/>
            </w:tcBorders>
          </w:tcPr>
          <w:p w14:paraId="43CC63BD" w14:textId="77777777" w:rsidR="00215408" w:rsidRPr="00A34F55" w:rsidRDefault="00215408" w:rsidP="006F6C61">
            <w:pPr>
              <w:pStyle w:val="Tabellentext"/>
            </w:pPr>
          </w:p>
        </w:tc>
        <w:tc>
          <w:tcPr>
            <w:tcW w:w="3969" w:type="dxa"/>
            <w:tcBorders>
              <w:left w:val="single" w:sz="4" w:space="0" w:color="7F7F7F" w:themeColor="text1" w:themeTint="80"/>
            </w:tcBorders>
          </w:tcPr>
          <w:p w14:paraId="131B108C" w14:textId="77777777" w:rsidR="00215408" w:rsidRPr="00A34F55" w:rsidRDefault="00215408" w:rsidP="006F6C61">
            <w:pPr>
              <w:pStyle w:val="Tabellentext"/>
            </w:pPr>
          </w:p>
        </w:tc>
      </w:tr>
    </w:tbl>
    <w:p w14:paraId="60424609" w14:textId="77777777" w:rsidR="003716D8" w:rsidRPr="00A34F55" w:rsidRDefault="003716D8" w:rsidP="00110F1E">
      <w:pPr>
        <w:pStyle w:val="berschrift2"/>
      </w:pPr>
      <w:bookmarkStart w:id="24" w:name="_Toc163239397"/>
      <w:r w:rsidRPr="00A34F55">
        <w:t xml:space="preserve">Verweis auf Zertifizierung und </w:t>
      </w:r>
      <w:r w:rsidR="005A6B47">
        <w:t>Zeichenn</w:t>
      </w:r>
      <w:r w:rsidRPr="00A34F55">
        <w:t>utzung</w:t>
      </w:r>
      <w:bookmarkEnd w:id="2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644F98AB"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985A9CC"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7CFF1D7" w14:textId="4513D8A4"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F7DB32E" w14:textId="77777777" w:rsidR="00215408" w:rsidRPr="00A34F55" w:rsidRDefault="00215408" w:rsidP="0025046E">
            <w:pPr>
              <w:pStyle w:val="Tabellentitel"/>
              <w:suppressAutoHyphens w:val="0"/>
            </w:pPr>
            <w:r>
              <w:t>Bemerkungen der SAS (leer lassen)</w:t>
            </w:r>
          </w:p>
        </w:tc>
      </w:tr>
      <w:tr w:rsidR="00215408" w:rsidRPr="00A34F55" w14:paraId="4BB863C8" w14:textId="77777777" w:rsidTr="00194F1E">
        <w:tc>
          <w:tcPr>
            <w:tcW w:w="1134" w:type="dxa"/>
            <w:tcBorders>
              <w:top w:val="single" w:sz="4" w:space="0" w:color="7F7F7F" w:themeColor="text1" w:themeTint="80"/>
            </w:tcBorders>
          </w:tcPr>
          <w:p w14:paraId="5CA0B15C" w14:textId="77777777" w:rsidR="00215408" w:rsidRPr="00A34F55" w:rsidRDefault="00215408" w:rsidP="006F6C61">
            <w:pPr>
              <w:pStyle w:val="Tabellentext"/>
            </w:pPr>
            <w:r w:rsidRPr="00A34F55">
              <w:t>8.3.1</w:t>
            </w:r>
          </w:p>
        </w:tc>
        <w:tc>
          <w:tcPr>
            <w:tcW w:w="3969" w:type="dxa"/>
            <w:tcBorders>
              <w:top w:val="single" w:sz="4" w:space="0" w:color="7F7F7F" w:themeColor="text1" w:themeTint="80"/>
              <w:right w:val="single" w:sz="4" w:space="0" w:color="7F7F7F" w:themeColor="text1" w:themeTint="80"/>
            </w:tcBorders>
          </w:tcPr>
          <w:p w14:paraId="1BC0FD13"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tcBorders>
          </w:tcPr>
          <w:p w14:paraId="55B995E5" w14:textId="77777777" w:rsidR="00215408" w:rsidRPr="00A34F55" w:rsidRDefault="00215408" w:rsidP="006F6C61">
            <w:pPr>
              <w:pStyle w:val="Tabellentext"/>
            </w:pPr>
          </w:p>
        </w:tc>
      </w:tr>
      <w:tr w:rsidR="00215408" w:rsidRPr="00A34F55" w14:paraId="129208F2" w14:textId="77777777" w:rsidTr="00194F1E">
        <w:tc>
          <w:tcPr>
            <w:tcW w:w="1134" w:type="dxa"/>
          </w:tcPr>
          <w:p w14:paraId="7BD8D794" w14:textId="77777777" w:rsidR="00215408" w:rsidRPr="00A34F55" w:rsidRDefault="00215408" w:rsidP="006F6C61">
            <w:pPr>
              <w:pStyle w:val="Tabellentext"/>
            </w:pPr>
            <w:r w:rsidRPr="00A34F55">
              <w:t>8.3.2</w:t>
            </w:r>
          </w:p>
        </w:tc>
        <w:tc>
          <w:tcPr>
            <w:tcW w:w="3969" w:type="dxa"/>
            <w:tcBorders>
              <w:right w:val="single" w:sz="4" w:space="0" w:color="7F7F7F" w:themeColor="text1" w:themeTint="80"/>
            </w:tcBorders>
          </w:tcPr>
          <w:p w14:paraId="48D3467F" w14:textId="77777777" w:rsidR="00215408" w:rsidRPr="00A34F55" w:rsidRDefault="00215408" w:rsidP="006F6C61">
            <w:pPr>
              <w:pStyle w:val="Tabellentext"/>
            </w:pPr>
          </w:p>
        </w:tc>
        <w:tc>
          <w:tcPr>
            <w:tcW w:w="3969" w:type="dxa"/>
            <w:tcBorders>
              <w:left w:val="single" w:sz="4" w:space="0" w:color="7F7F7F" w:themeColor="text1" w:themeTint="80"/>
            </w:tcBorders>
          </w:tcPr>
          <w:p w14:paraId="6C44482E" w14:textId="77777777" w:rsidR="00215408" w:rsidRPr="00A34F55" w:rsidRDefault="00215408" w:rsidP="006F6C61">
            <w:pPr>
              <w:pStyle w:val="Tabellentext"/>
            </w:pPr>
          </w:p>
        </w:tc>
      </w:tr>
      <w:tr w:rsidR="00215408" w:rsidRPr="00A34F55" w14:paraId="364F0996" w14:textId="77777777" w:rsidTr="00194F1E">
        <w:tc>
          <w:tcPr>
            <w:tcW w:w="1134" w:type="dxa"/>
          </w:tcPr>
          <w:p w14:paraId="076DE5B0" w14:textId="77777777" w:rsidR="00215408" w:rsidRPr="00A34F55" w:rsidRDefault="00215408" w:rsidP="006F6C61">
            <w:pPr>
              <w:pStyle w:val="Tabellentext"/>
            </w:pPr>
            <w:r w:rsidRPr="00A34F55">
              <w:t>8.3.3</w:t>
            </w:r>
          </w:p>
        </w:tc>
        <w:tc>
          <w:tcPr>
            <w:tcW w:w="3969" w:type="dxa"/>
            <w:tcBorders>
              <w:right w:val="single" w:sz="4" w:space="0" w:color="7F7F7F" w:themeColor="text1" w:themeTint="80"/>
            </w:tcBorders>
          </w:tcPr>
          <w:p w14:paraId="1E114624" w14:textId="77777777" w:rsidR="00215408" w:rsidRPr="00A34F55" w:rsidRDefault="00215408" w:rsidP="006F6C61">
            <w:pPr>
              <w:pStyle w:val="Tabellentext"/>
            </w:pPr>
          </w:p>
        </w:tc>
        <w:tc>
          <w:tcPr>
            <w:tcW w:w="3969" w:type="dxa"/>
            <w:tcBorders>
              <w:left w:val="single" w:sz="4" w:space="0" w:color="7F7F7F" w:themeColor="text1" w:themeTint="80"/>
            </w:tcBorders>
          </w:tcPr>
          <w:p w14:paraId="17BC8535" w14:textId="77777777" w:rsidR="00215408" w:rsidRPr="00A34F55" w:rsidRDefault="00215408" w:rsidP="006F6C61">
            <w:pPr>
              <w:pStyle w:val="Tabellentext"/>
            </w:pPr>
          </w:p>
        </w:tc>
      </w:tr>
      <w:tr w:rsidR="00215408" w:rsidRPr="00A34F55" w14:paraId="35081A27" w14:textId="77777777" w:rsidTr="00194F1E">
        <w:tc>
          <w:tcPr>
            <w:tcW w:w="1134" w:type="dxa"/>
          </w:tcPr>
          <w:p w14:paraId="112F9656" w14:textId="77777777" w:rsidR="00215408" w:rsidRPr="00A34F55" w:rsidRDefault="00215408" w:rsidP="006F6C61">
            <w:pPr>
              <w:pStyle w:val="Tabellentext"/>
            </w:pPr>
            <w:r w:rsidRPr="00A34F55">
              <w:t>8.3.4</w:t>
            </w:r>
          </w:p>
        </w:tc>
        <w:tc>
          <w:tcPr>
            <w:tcW w:w="3969" w:type="dxa"/>
            <w:tcBorders>
              <w:right w:val="single" w:sz="4" w:space="0" w:color="7F7F7F" w:themeColor="text1" w:themeTint="80"/>
            </w:tcBorders>
          </w:tcPr>
          <w:p w14:paraId="69A728B9" w14:textId="77777777" w:rsidR="00215408" w:rsidRPr="00A34F55" w:rsidRDefault="00215408" w:rsidP="006F6C61">
            <w:pPr>
              <w:pStyle w:val="Tabellentext"/>
            </w:pPr>
          </w:p>
        </w:tc>
        <w:tc>
          <w:tcPr>
            <w:tcW w:w="3969" w:type="dxa"/>
            <w:tcBorders>
              <w:left w:val="single" w:sz="4" w:space="0" w:color="7F7F7F" w:themeColor="text1" w:themeTint="80"/>
            </w:tcBorders>
          </w:tcPr>
          <w:p w14:paraId="4CD225FC" w14:textId="77777777" w:rsidR="00215408" w:rsidRPr="00A34F55" w:rsidRDefault="00215408" w:rsidP="006F6C61">
            <w:pPr>
              <w:pStyle w:val="Tabellentext"/>
            </w:pPr>
          </w:p>
        </w:tc>
      </w:tr>
      <w:tr w:rsidR="00215408" w:rsidRPr="00A34F55" w14:paraId="0035F775" w14:textId="77777777" w:rsidTr="00194F1E">
        <w:tc>
          <w:tcPr>
            <w:tcW w:w="1134" w:type="dxa"/>
          </w:tcPr>
          <w:p w14:paraId="12E00956"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tcPr>
          <w:p w14:paraId="37D2E070" w14:textId="77777777" w:rsidR="00215408" w:rsidRPr="00A34F55" w:rsidRDefault="00215408" w:rsidP="006F6C61">
            <w:pPr>
              <w:pStyle w:val="Tabellentext"/>
            </w:pPr>
          </w:p>
        </w:tc>
        <w:tc>
          <w:tcPr>
            <w:tcW w:w="3969" w:type="dxa"/>
            <w:tcBorders>
              <w:left w:val="single" w:sz="4" w:space="0" w:color="7F7F7F" w:themeColor="text1" w:themeTint="80"/>
            </w:tcBorders>
          </w:tcPr>
          <w:p w14:paraId="2FF90B5F" w14:textId="77777777" w:rsidR="00215408" w:rsidRPr="00A34F55" w:rsidRDefault="00215408" w:rsidP="006F6C61">
            <w:pPr>
              <w:pStyle w:val="Tabellentext"/>
            </w:pPr>
          </w:p>
        </w:tc>
      </w:tr>
      <w:tr w:rsidR="00215408" w:rsidRPr="00A34F55" w14:paraId="04CB2E1E" w14:textId="77777777" w:rsidTr="00194F1E">
        <w:tc>
          <w:tcPr>
            <w:tcW w:w="1134" w:type="dxa"/>
          </w:tcPr>
          <w:p w14:paraId="316302F8"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tcPr>
          <w:p w14:paraId="3E75B82A" w14:textId="77777777" w:rsidR="00215408" w:rsidRPr="00A34F55" w:rsidRDefault="00215408" w:rsidP="006F6C61">
            <w:pPr>
              <w:pStyle w:val="Tabellentext"/>
            </w:pPr>
          </w:p>
        </w:tc>
        <w:tc>
          <w:tcPr>
            <w:tcW w:w="3969" w:type="dxa"/>
            <w:tcBorders>
              <w:left w:val="single" w:sz="4" w:space="0" w:color="7F7F7F" w:themeColor="text1" w:themeTint="80"/>
            </w:tcBorders>
          </w:tcPr>
          <w:p w14:paraId="452703D7" w14:textId="77777777" w:rsidR="00215408" w:rsidRPr="00A34F55" w:rsidRDefault="00215408" w:rsidP="006F6C61">
            <w:pPr>
              <w:pStyle w:val="Tabellentext"/>
            </w:pPr>
          </w:p>
        </w:tc>
      </w:tr>
      <w:tr w:rsidR="00215408" w:rsidRPr="00A34F55" w14:paraId="58443DBB" w14:textId="77777777" w:rsidTr="00194F1E">
        <w:tc>
          <w:tcPr>
            <w:tcW w:w="1134" w:type="dxa"/>
          </w:tcPr>
          <w:p w14:paraId="01B4F4AB"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tcPr>
          <w:p w14:paraId="161AE757" w14:textId="77777777" w:rsidR="00215408" w:rsidRPr="00A34F55" w:rsidRDefault="00215408" w:rsidP="006F6C61">
            <w:pPr>
              <w:pStyle w:val="Tabellentext"/>
            </w:pPr>
          </w:p>
        </w:tc>
        <w:tc>
          <w:tcPr>
            <w:tcW w:w="3969" w:type="dxa"/>
            <w:tcBorders>
              <w:left w:val="single" w:sz="4" w:space="0" w:color="7F7F7F" w:themeColor="text1" w:themeTint="80"/>
            </w:tcBorders>
          </w:tcPr>
          <w:p w14:paraId="2129B652" w14:textId="77777777" w:rsidR="00215408" w:rsidRPr="00A34F55" w:rsidRDefault="00215408" w:rsidP="006F6C61">
            <w:pPr>
              <w:pStyle w:val="Tabellentext"/>
            </w:pPr>
          </w:p>
        </w:tc>
      </w:tr>
      <w:tr w:rsidR="00215408" w:rsidRPr="00A34F55" w14:paraId="6A69EAF3" w14:textId="77777777" w:rsidTr="00194F1E">
        <w:tc>
          <w:tcPr>
            <w:tcW w:w="1134" w:type="dxa"/>
          </w:tcPr>
          <w:p w14:paraId="4D0115E2"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tcPr>
          <w:p w14:paraId="3DB16EF8" w14:textId="77777777" w:rsidR="00215408" w:rsidRPr="00A34F55" w:rsidRDefault="00215408" w:rsidP="006F6C61">
            <w:pPr>
              <w:pStyle w:val="Tabellentext"/>
            </w:pPr>
          </w:p>
        </w:tc>
        <w:tc>
          <w:tcPr>
            <w:tcW w:w="3969" w:type="dxa"/>
            <w:tcBorders>
              <w:left w:val="single" w:sz="4" w:space="0" w:color="7F7F7F" w:themeColor="text1" w:themeTint="80"/>
            </w:tcBorders>
          </w:tcPr>
          <w:p w14:paraId="5AFB0133" w14:textId="77777777" w:rsidR="00215408" w:rsidRPr="00A34F55" w:rsidRDefault="00215408" w:rsidP="006F6C61">
            <w:pPr>
              <w:pStyle w:val="Tabellentext"/>
            </w:pPr>
          </w:p>
        </w:tc>
      </w:tr>
      <w:tr w:rsidR="00215408" w:rsidRPr="00A34F55" w14:paraId="6575150F" w14:textId="77777777" w:rsidTr="00194F1E">
        <w:tc>
          <w:tcPr>
            <w:tcW w:w="1134" w:type="dxa"/>
          </w:tcPr>
          <w:p w14:paraId="7C675BEB"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tcPr>
          <w:p w14:paraId="243E38F0" w14:textId="77777777" w:rsidR="00215408" w:rsidRPr="00A34F55" w:rsidRDefault="00215408" w:rsidP="006F6C61">
            <w:pPr>
              <w:pStyle w:val="Tabellentext"/>
            </w:pPr>
          </w:p>
        </w:tc>
        <w:tc>
          <w:tcPr>
            <w:tcW w:w="3969" w:type="dxa"/>
            <w:tcBorders>
              <w:left w:val="single" w:sz="4" w:space="0" w:color="7F7F7F" w:themeColor="text1" w:themeTint="80"/>
            </w:tcBorders>
          </w:tcPr>
          <w:p w14:paraId="021B1EB1" w14:textId="77777777" w:rsidR="00215408" w:rsidRPr="00A34F55" w:rsidRDefault="00215408" w:rsidP="006F6C61">
            <w:pPr>
              <w:pStyle w:val="Tabellentext"/>
            </w:pPr>
          </w:p>
        </w:tc>
      </w:tr>
      <w:tr w:rsidR="00215408" w:rsidRPr="00A34F55" w14:paraId="23B4FFD5" w14:textId="77777777" w:rsidTr="00194F1E">
        <w:tc>
          <w:tcPr>
            <w:tcW w:w="1134" w:type="dxa"/>
          </w:tcPr>
          <w:p w14:paraId="57B5D976" w14:textId="77777777" w:rsidR="00215408" w:rsidRPr="00A34F55" w:rsidRDefault="00215408" w:rsidP="006F6C61">
            <w:pPr>
              <w:pStyle w:val="Tabellentext"/>
              <w:jc w:val="right"/>
            </w:pPr>
            <w:r w:rsidRPr="00A34F55">
              <w:t>f)</w:t>
            </w:r>
          </w:p>
        </w:tc>
        <w:tc>
          <w:tcPr>
            <w:tcW w:w="3969" w:type="dxa"/>
            <w:tcBorders>
              <w:right w:val="single" w:sz="4" w:space="0" w:color="7F7F7F" w:themeColor="text1" w:themeTint="80"/>
            </w:tcBorders>
          </w:tcPr>
          <w:p w14:paraId="76645BC1" w14:textId="77777777" w:rsidR="00215408" w:rsidRPr="00A34F55" w:rsidRDefault="00215408" w:rsidP="006F6C61">
            <w:pPr>
              <w:pStyle w:val="Tabellentext"/>
            </w:pPr>
          </w:p>
        </w:tc>
        <w:tc>
          <w:tcPr>
            <w:tcW w:w="3969" w:type="dxa"/>
            <w:tcBorders>
              <w:left w:val="single" w:sz="4" w:space="0" w:color="7F7F7F" w:themeColor="text1" w:themeTint="80"/>
            </w:tcBorders>
          </w:tcPr>
          <w:p w14:paraId="0320FDCB" w14:textId="77777777" w:rsidR="00215408" w:rsidRPr="00A34F55" w:rsidRDefault="00215408" w:rsidP="006F6C61">
            <w:pPr>
              <w:pStyle w:val="Tabellentext"/>
            </w:pPr>
          </w:p>
        </w:tc>
      </w:tr>
      <w:tr w:rsidR="00215408" w:rsidRPr="00A34F55" w14:paraId="7121B756" w14:textId="77777777" w:rsidTr="00194F1E">
        <w:tc>
          <w:tcPr>
            <w:tcW w:w="1134" w:type="dxa"/>
          </w:tcPr>
          <w:p w14:paraId="71C752DD" w14:textId="77777777" w:rsidR="00215408" w:rsidRPr="00A34F55" w:rsidRDefault="00215408" w:rsidP="006F6C61">
            <w:pPr>
              <w:pStyle w:val="Tabellentext"/>
              <w:jc w:val="right"/>
            </w:pPr>
            <w:r w:rsidRPr="00A34F55">
              <w:t>g)</w:t>
            </w:r>
          </w:p>
        </w:tc>
        <w:tc>
          <w:tcPr>
            <w:tcW w:w="3969" w:type="dxa"/>
            <w:tcBorders>
              <w:right w:val="single" w:sz="4" w:space="0" w:color="7F7F7F" w:themeColor="text1" w:themeTint="80"/>
            </w:tcBorders>
          </w:tcPr>
          <w:p w14:paraId="06C2D9E1" w14:textId="77777777" w:rsidR="00215408" w:rsidRPr="00A34F55" w:rsidRDefault="00215408" w:rsidP="006F6C61">
            <w:pPr>
              <w:pStyle w:val="Tabellentext"/>
            </w:pPr>
          </w:p>
        </w:tc>
        <w:tc>
          <w:tcPr>
            <w:tcW w:w="3969" w:type="dxa"/>
            <w:tcBorders>
              <w:left w:val="single" w:sz="4" w:space="0" w:color="7F7F7F" w:themeColor="text1" w:themeTint="80"/>
            </w:tcBorders>
          </w:tcPr>
          <w:p w14:paraId="7C2D4E4C" w14:textId="77777777" w:rsidR="00215408" w:rsidRPr="00A34F55" w:rsidRDefault="00215408" w:rsidP="006F6C61">
            <w:pPr>
              <w:pStyle w:val="Tabellentext"/>
            </w:pPr>
          </w:p>
        </w:tc>
      </w:tr>
      <w:tr w:rsidR="00215408" w:rsidRPr="00A34F55" w14:paraId="4AC2F8A1" w14:textId="77777777" w:rsidTr="00194F1E">
        <w:tc>
          <w:tcPr>
            <w:tcW w:w="1134" w:type="dxa"/>
          </w:tcPr>
          <w:p w14:paraId="358356A7" w14:textId="77777777" w:rsidR="00215408" w:rsidRPr="00A34F55" w:rsidRDefault="00215408" w:rsidP="006F6C61">
            <w:pPr>
              <w:pStyle w:val="Tabellentext"/>
              <w:jc w:val="right"/>
            </w:pPr>
            <w:r w:rsidRPr="00A34F55">
              <w:t>h)</w:t>
            </w:r>
          </w:p>
        </w:tc>
        <w:tc>
          <w:tcPr>
            <w:tcW w:w="3969" w:type="dxa"/>
            <w:tcBorders>
              <w:right w:val="single" w:sz="4" w:space="0" w:color="7F7F7F" w:themeColor="text1" w:themeTint="80"/>
            </w:tcBorders>
          </w:tcPr>
          <w:p w14:paraId="0AA01A9D" w14:textId="77777777" w:rsidR="00215408" w:rsidRPr="00A34F55" w:rsidRDefault="00215408" w:rsidP="006F6C61">
            <w:pPr>
              <w:pStyle w:val="Tabellentext"/>
            </w:pPr>
          </w:p>
        </w:tc>
        <w:tc>
          <w:tcPr>
            <w:tcW w:w="3969" w:type="dxa"/>
            <w:tcBorders>
              <w:left w:val="single" w:sz="4" w:space="0" w:color="7F7F7F" w:themeColor="text1" w:themeTint="80"/>
            </w:tcBorders>
          </w:tcPr>
          <w:p w14:paraId="3B29B9A0" w14:textId="77777777" w:rsidR="00215408" w:rsidRPr="00A34F55" w:rsidRDefault="00215408" w:rsidP="006F6C61">
            <w:pPr>
              <w:pStyle w:val="Tabellentext"/>
            </w:pPr>
          </w:p>
        </w:tc>
      </w:tr>
      <w:tr w:rsidR="00215408" w:rsidRPr="00A34F55" w14:paraId="3F929AE9" w14:textId="77777777" w:rsidTr="00194F1E">
        <w:tc>
          <w:tcPr>
            <w:tcW w:w="1134" w:type="dxa"/>
          </w:tcPr>
          <w:p w14:paraId="34C91999" w14:textId="77777777" w:rsidR="00215408" w:rsidRPr="00A34F55" w:rsidRDefault="00215408" w:rsidP="006F6C61">
            <w:pPr>
              <w:pStyle w:val="Tabellentext"/>
            </w:pPr>
            <w:r w:rsidRPr="00A34F55">
              <w:t>8.3.5</w:t>
            </w:r>
          </w:p>
        </w:tc>
        <w:tc>
          <w:tcPr>
            <w:tcW w:w="3969" w:type="dxa"/>
            <w:tcBorders>
              <w:right w:val="single" w:sz="4" w:space="0" w:color="7F7F7F" w:themeColor="text1" w:themeTint="80"/>
            </w:tcBorders>
          </w:tcPr>
          <w:p w14:paraId="21E7C5A5" w14:textId="77777777" w:rsidR="00215408" w:rsidRPr="00A34F55" w:rsidRDefault="00215408" w:rsidP="006F6C61">
            <w:pPr>
              <w:pStyle w:val="Tabellentext"/>
            </w:pPr>
          </w:p>
        </w:tc>
        <w:tc>
          <w:tcPr>
            <w:tcW w:w="3969" w:type="dxa"/>
            <w:tcBorders>
              <w:left w:val="single" w:sz="4" w:space="0" w:color="7F7F7F" w:themeColor="text1" w:themeTint="80"/>
            </w:tcBorders>
          </w:tcPr>
          <w:p w14:paraId="53961438" w14:textId="77777777" w:rsidR="00215408" w:rsidRPr="00A34F55" w:rsidRDefault="00215408" w:rsidP="006F6C61">
            <w:pPr>
              <w:pStyle w:val="Tabellentext"/>
            </w:pPr>
          </w:p>
        </w:tc>
      </w:tr>
    </w:tbl>
    <w:p w14:paraId="764DAC11" w14:textId="77777777" w:rsidR="00897234" w:rsidRPr="00A34F55" w:rsidRDefault="00897234" w:rsidP="00110F1E">
      <w:pPr>
        <w:pStyle w:val="berschrift2"/>
      </w:pPr>
      <w:bookmarkStart w:id="25" w:name="_Toc163239398"/>
      <w:r w:rsidRPr="00A34F55">
        <w:t>Vertraulichkeit</w:t>
      </w:r>
      <w:bookmarkEnd w:id="2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7CA3A787"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CCEF6B3"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ADAE181" w14:textId="4100F518"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A09FFB5" w14:textId="77777777" w:rsidR="00215408" w:rsidRPr="00A34F55" w:rsidRDefault="00215408" w:rsidP="0025046E">
            <w:pPr>
              <w:pStyle w:val="Tabellentitel"/>
              <w:suppressAutoHyphens w:val="0"/>
            </w:pPr>
            <w:r>
              <w:t>Bemerkungen der SAS (leer lassen)</w:t>
            </w:r>
          </w:p>
        </w:tc>
      </w:tr>
      <w:tr w:rsidR="00215408" w:rsidRPr="00A34F55" w14:paraId="1CA322AB" w14:textId="77777777" w:rsidTr="00194F1E">
        <w:tc>
          <w:tcPr>
            <w:tcW w:w="1134" w:type="dxa"/>
            <w:tcBorders>
              <w:top w:val="single" w:sz="4" w:space="0" w:color="7F7F7F" w:themeColor="text1" w:themeTint="80"/>
            </w:tcBorders>
          </w:tcPr>
          <w:p w14:paraId="2D5EF203" w14:textId="77777777" w:rsidR="00215408" w:rsidRPr="00A34F55" w:rsidRDefault="00215408" w:rsidP="006F6C61">
            <w:pPr>
              <w:pStyle w:val="Tabellentext"/>
            </w:pPr>
            <w:r w:rsidRPr="00A34F55">
              <w:t>8.4.1</w:t>
            </w:r>
          </w:p>
        </w:tc>
        <w:tc>
          <w:tcPr>
            <w:tcW w:w="3969" w:type="dxa"/>
            <w:tcBorders>
              <w:top w:val="single" w:sz="4" w:space="0" w:color="7F7F7F" w:themeColor="text1" w:themeTint="80"/>
              <w:right w:val="single" w:sz="4" w:space="0" w:color="7F7F7F" w:themeColor="text1" w:themeTint="80"/>
            </w:tcBorders>
          </w:tcPr>
          <w:p w14:paraId="2E771C41"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tcBorders>
          </w:tcPr>
          <w:p w14:paraId="2A83C82D" w14:textId="77777777" w:rsidR="00215408" w:rsidRPr="00A34F55" w:rsidRDefault="00215408" w:rsidP="006F6C61">
            <w:pPr>
              <w:pStyle w:val="Tabellentext"/>
            </w:pPr>
          </w:p>
        </w:tc>
      </w:tr>
      <w:tr w:rsidR="00215408" w:rsidRPr="00A34F55" w14:paraId="1AE38EA7" w14:textId="77777777" w:rsidTr="00194F1E">
        <w:tc>
          <w:tcPr>
            <w:tcW w:w="1134" w:type="dxa"/>
          </w:tcPr>
          <w:p w14:paraId="3975B611" w14:textId="77777777" w:rsidR="00215408" w:rsidRPr="00A34F55" w:rsidRDefault="00215408" w:rsidP="006F6C61">
            <w:pPr>
              <w:pStyle w:val="Tabellentext"/>
            </w:pPr>
            <w:r w:rsidRPr="00A34F55">
              <w:t>8.4.2</w:t>
            </w:r>
          </w:p>
        </w:tc>
        <w:tc>
          <w:tcPr>
            <w:tcW w:w="3969" w:type="dxa"/>
            <w:tcBorders>
              <w:right w:val="single" w:sz="4" w:space="0" w:color="7F7F7F" w:themeColor="text1" w:themeTint="80"/>
            </w:tcBorders>
          </w:tcPr>
          <w:p w14:paraId="73D669A3" w14:textId="77777777" w:rsidR="00215408" w:rsidRPr="00A34F55" w:rsidRDefault="00215408" w:rsidP="006F6C61">
            <w:pPr>
              <w:pStyle w:val="Tabellentext"/>
            </w:pPr>
          </w:p>
        </w:tc>
        <w:tc>
          <w:tcPr>
            <w:tcW w:w="3969" w:type="dxa"/>
            <w:tcBorders>
              <w:left w:val="single" w:sz="4" w:space="0" w:color="7F7F7F" w:themeColor="text1" w:themeTint="80"/>
            </w:tcBorders>
          </w:tcPr>
          <w:p w14:paraId="039F8CA7" w14:textId="77777777" w:rsidR="00215408" w:rsidRPr="00A34F55" w:rsidRDefault="00215408" w:rsidP="006F6C61">
            <w:pPr>
              <w:pStyle w:val="Tabellentext"/>
            </w:pPr>
          </w:p>
        </w:tc>
      </w:tr>
      <w:tr w:rsidR="00215408" w:rsidRPr="00A34F55" w14:paraId="5DD6A501" w14:textId="77777777" w:rsidTr="00194F1E">
        <w:tc>
          <w:tcPr>
            <w:tcW w:w="1134" w:type="dxa"/>
          </w:tcPr>
          <w:p w14:paraId="26E4680C" w14:textId="77777777" w:rsidR="00215408" w:rsidRPr="00A34F55" w:rsidRDefault="00215408" w:rsidP="006F6C61">
            <w:pPr>
              <w:pStyle w:val="Tabellentext"/>
            </w:pPr>
            <w:r w:rsidRPr="00A34F55">
              <w:t>8.4.3</w:t>
            </w:r>
          </w:p>
        </w:tc>
        <w:tc>
          <w:tcPr>
            <w:tcW w:w="3969" w:type="dxa"/>
            <w:tcBorders>
              <w:right w:val="single" w:sz="4" w:space="0" w:color="7F7F7F" w:themeColor="text1" w:themeTint="80"/>
            </w:tcBorders>
          </w:tcPr>
          <w:p w14:paraId="237863DC" w14:textId="77777777" w:rsidR="00215408" w:rsidRPr="00A34F55" w:rsidRDefault="00215408" w:rsidP="006F6C61">
            <w:pPr>
              <w:pStyle w:val="Tabellentext"/>
            </w:pPr>
          </w:p>
        </w:tc>
        <w:tc>
          <w:tcPr>
            <w:tcW w:w="3969" w:type="dxa"/>
            <w:tcBorders>
              <w:left w:val="single" w:sz="4" w:space="0" w:color="7F7F7F" w:themeColor="text1" w:themeTint="80"/>
            </w:tcBorders>
          </w:tcPr>
          <w:p w14:paraId="5C9BBE0B" w14:textId="77777777" w:rsidR="00215408" w:rsidRPr="00A34F55" w:rsidRDefault="00215408" w:rsidP="006F6C61">
            <w:pPr>
              <w:pStyle w:val="Tabellentext"/>
            </w:pPr>
          </w:p>
        </w:tc>
      </w:tr>
      <w:tr w:rsidR="00215408" w:rsidRPr="00A34F55" w14:paraId="076EA5EA" w14:textId="77777777" w:rsidTr="00194F1E">
        <w:tc>
          <w:tcPr>
            <w:tcW w:w="1134" w:type="dxa"/>
          </w:tcPr>
          <w:p w14:paraId="0E84FE9E" w14:textId="77777777" w:rsidR="00215408" w:rsidRPr="00A34F55" w:rsidRDefault="00215408" w:rsidP="006F6C61">
            <w:pPr>
              <w:pStyle w:val="Tabellentext"/>
            </w:pPr>
            <w:r w:rsidRPr="00A34F55">
              <w:t>8.4.4</w:t>
            </w:r>
          </w:p>
        </w:tc>
        <w:tc>
          <w:tcPr>
            <w:tcW w:w="3969" w:type="dxa"/>
            <w:tcBorders>
              <w:right w:val="single" w:sz="4" w:space="0" w:color="7F7F7F" w:themeColor="text1" w:themeTint="80"/>
            </w:tcBorders>
          </w:tcPr>
          <w:p w14:paraId="1F28B26A" w14:textId="77777777" w:rsidR="00215408" w:rsidRPr="00A34F55" w:rsidRDefault="00215408" w:rsidP="006F6C61">
            <w:pPr>
              <w:pStyle w:val="Tabellentext"/>
            </w:pPr>
          </w:p>
        </w:tc>
        <w:tc>
          <w:tcPr>
            <w:tcW w:w="3969" w:type="dxa"/>
            <w:tcBorders>
              <w:left w:val="single" w:sz="4" w:space="0" w:color="7F7F7F" w:themeColor="text1" w:themeTint="80"/>
            </w:tcBorders>
          </w:tcPr>
          <w:p w14:paraId="77515D21" w14:textId="77777777" w:rsidR="00215408" w:rsidRPr="00A34F55" w:rsidRDefault="00215408" w:rsidP="006F6C61">
            <w:pPr>
              <w:pStyle w:val="Tabellentext"/>
            </w:pPr>
          </w:p>
        </w:tc>
      </w:tr>
      <w:tr w:rsidR="00215408" w:rsidRPr="00A34F55" w14:paraId="7E893C1B" w14:textId="77777777" w:rsidTr="00194F1E">
        <w:tc>
          <w:tcPr>
            <w:tcW w:w="1134" w:type="dxa"/>
          </w:tcPr>
          <w:p w14:paraId="3ADFBD47" w14:textId="77777777" w:rsidR="00215408" w:rsidRPr="00A34F55" w:rsidRDefault="00215408" w:rsidP="006F6C61">
            <w:pPr>
              <w:pStyle w:val="Tabellentext"/>
            </w:pPr>
            <w:r w:rsidRPr="00A34F55">
              <w:t>8.4.5</w:t>
            </w:r>
          </w:p>
        </w:tc>
        <w:tc>
          <w:tcPr>
            <w:tcW w:w="3969" w:type="dxa"/>
            <w:tcBorders>
              <w:right w:val="single" w:sz="4" w:space="0" w:color="7F7F7F" w:themeColor="text1" w:themeTint="80"/>
            </w:tcBorders>
          </w:tcPr>
          <w:p w14:paraId="346D1A45" w14:textId="77777777" w:rsidR="00215408" w:rsidRPr="00A34F55" w:rsidRDefault="00215408" w:rsidP="006F6C61">
            <w:pPr>
              <w:pStyle w:val="Tabellentext"/>
            </w:pPr>
          </w:p>
        </w:tc>
        <w:tc>
          <w:tcPr>
            <w:tcW w:w="3969" w:type="dxa"/>
            <w:tcBorders>
              <w:left w:val="single" w:sz="4" w:space="0" w:color="7F7F7F" w:themeColor="text1" w:themeTint="80"/>
            </w:tcBorders>
          </w:tcPr>
          <w:p w14:paraId="58959BDC" w14:textId="77777777" w:rsidR="00215408" w:rsidRPr="00A34F55" w:rsidRDefault="00215408" w:rsidP="006F6C61">
            <w:pPr>
              <w:pStyle w:val="Tabellentext"/>
            </w:pPr>
          </w:p>
        </w:tc>
      </w:tr>
      <w:tr w:rsidR="00215408" w:rsidRPr="00A34F55" w14:paraId="3DF2DE58" w14:textId="77777777" w:rsidTr="00194F1E">
        <w:tc>
          <w:tcPr>
            <w:tcW w:w="1134" w:type="dxa"/>
          </w:tcPr>
          <w:p w14:paraId="71D3DB4E" w14:textId="77777777" w:rsidR="00215408" w:rsidRPr="00A34F55" w:rsidRDefault="00215408" w:rsidP="006F6C61">
            <w:pPr>
              <w:pStyle w:val="Tabellentext"/>
            </w:pPr>
            <w:r w:rsidRPr="00A34F55">
              <w:t>8.4.6</w:t>
            </w:r>
          </w:p>
        </w:tc>
        <w:tc>
          <w:tcPr>
            <w:tcW w:w="3969" w:type="dxa"/>
            <w:tcBorders>
              <w:right w:val="single" w:sz="4" w:space="0" w:color="7F7F7F" w:themeColor="text1" w:themeTint="80"/>
            </w:tcBorders>
          </w:tcPr>
          <w:p w14:paraId="67913725" w14:textId="77777777" w:rsidR="00215408" w:rsidRPr="00A34F55" w:rsidRDefault="00215408" w:rsidP="006F6C61">
            <w:pPr>
              <w:pStyle w:val="Tabellentext"/>
            </w:pPr>
          </w:p>
        </w:tc>
        <w:tc>
          <w:tcPr>
            <w:tcW w:w="3969" w:type="dxa"/>
            <w:tcBorders>
              <w:left w:val="single" w:sz="4" w:space="0" w:color="7F7F7F" w:themeColor="text1" w:themeTint="80"/>
            </w:tcBorders>
          </w:tcPr>
          <w:p w14:paraId="48FD715D" w14:textId="77777777" w:rsidR="00215408" w:rsidRPr="00A34F55" w:rsidRDefault="00215408" w:rsidP="006F6C61">
            <w:pPr>
              <w:pStyle w:val="Tabellentext"/>
            </w:pPr>
          </w:p>
        </w:tc>
      </w:tr>
      <w:tr w:rsidR="00215408" w:rsidRPr="00A34F55" w14:paraId="36A68E55" w14:textId="77777777" w:rsidTr="00194F1E">
        <w:tc>
          <w:tcPr>
            <w:tcW w:w="1134" w:type="dxa"/>
          </w:tcPr>
          <w:p w14:paraId="29489C7A" w14:textId="77777777" w:rsidR="00215408" w:rsidRPr="00A34F55" w:rsidRDefault="00215408" w:rsidP="006F6C61">
            <w:pPr>
              <w:pStyle w:val="Tabellentext"/>
            </w:pPr>
            <w:r w:rsidRPr="00A34F55">
              <w:lastRenderedPageBreak/>
              <w:t>8.4.7</w:t>
            </w:r>
          </w:p>
        </w:tc>
        <w:tc>
          <w:tcPr>
            <w:tcW w:w="3969" w:type="dxa"/>
            <w:tcBorders>
              <w:right w:val="single" w:sz="4" w:space="0" w:color="7F7F7F" w:themeColor="text1" w:themeTint="80"/>
            </w:tcBorders>
          </w:tcPr>
          <w:p w14:paraId="61A7CB3C" w14:textId="77777777" w:rsidR="00215408" w:rsidRPr="00A34F55" w:rsidRDefault="00215408" w:rsidP="006F6C61">
            <w:pPr>
              <w:pStyle w:val="Tabellentext"/>
            </w:pPr>
          </w:p>
        </w:tc>
        <w:tc>
          <w:tcPr>
            <w:tcW w:w="3969" w:type="dxa"/>
            <w:tcBorders>
              <w:left w:val="single" w:sz="4" w:space="0" w:color="7F7F7F" w:themeColor="text1" w:themeTint="80"/>
            </w:tcBorders>
          </w:tcPr>
          <w:p w14:paraId="7D2CB19B" w14:textId="77777777" w:rsidR="00215408" w:rsidRPr="00A34F55" w:rsidRDefault="00215408" w:rsidP="006F6C61">
            <w:pPr>
              <w:pStyle w:val="Tabellentext"/>
            </w:pPr>
          </w:p>
        </w:tc>
      </w:tr>
    </w:tbl>
    <w:p w14:paraId="2EAF12A5" w14:textId="77777777" w:rsidR="00897234" w:rsidRPr="00A34F55" w:rsidRDefault="00897234" w:rsidP="00110F1E">
      <w:pPr>
        <w:pStyle w:val="berschrift2"/>
      </w:pPr>
      <w:bookmarkStart w:id="26" w:name="_Toc163239399"/>
      <w:r w:rsidRPr="00170F9C">
        <w:t>Informationsaustausch</w:t>
      </w:r>
      <w:r w:rsidRPr="00A34F55">
        <w:t xml:space="preserve"> zwischen </w:t>
      </w:r>
      <w:r w:rsidR="005A6B47">
        <w:t>einer</w:t>
      </w:r>
      <w:r w:rsidR="005F5AD5" w:rsidRPr="00A34F55">
        <w:t xml:space="preserve"> </w:t>
      </w:r>
      <w:r w:rsidRPr="00A34F55">
        <w:t xml:space="preserve">Zertifizierungsstelle und </w:t>
      </w:r>
      <w:r w:rsidR="005F5AD5" w:rsidRPr="00A34F55">
        <w:t xml:space="preserve">ihren </w:t>
      </w:r>
      <w:r w:rsidRPr="00A34F55">
        <w:t>Kunde</w:t>
      </w:r>
      <w:r w:rsidR="005F5AD5" w:rsidRPr="00A34F55">
        <w:t>n</w:t>
      </w:r>
      <w:bookmarkEnd w:id="2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68B11481"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D6B0D86"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EF28F64" w14:textId="24777F34" w:rsidR="00215408" w:rsidRPr="00A34F55" w:rsidRDefault="00390A16"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A73D4A2" w14:textId="77777777" w:rsidR="00215408" w:rsidRPr="00A34F55" w:rsidRDefault="00215408" w:rsidP="0025046E">
            <w:pPr>
              <w:pStyle w:val="Tabellentitel"/>
              <w:suppressAutoHyphens w:val="0"/>
            </w:pPr>
            <w:r>
              <w:t>Bemerkungen der SAS (leer lassen)</w:t>
            </w:r>
          </w:p>
        </w:tc>
      </w:tr>
      <w:tr w:rsidR="00215408" w:rsidRPr="00A34F55" w14:paraId="4DA3A25E" w14:textId="77777777" w:rsidTr="00194F1E">
        <w:tc>
          <w:tcPr>
            <w:tcW w:w="1134" w:type="dxa"/>
            <w:tcBorders>
              <w:top w:val="single" w:sz="4" w:space="0" w:color="7F7F7F" w:themeColor="text1" w:themeTint="80"/>
            </w:tcBorders>
          </w:tcPr>
          <w:p w14:paraId="6C6C87E8" w14:textId="77777777" w:rsidR="00215408" w:rsidRPr="006F6C61" w:rsidRDefault="00215408" w:rsidP="006F6C61">
            <w:pPr>
              <w:pStyle w:val="Tabellentext"/>
              <w:rPr>
                <w:b/>
                <w:bCs/>
              </w:rPr>
            </w:pPr>
            <w:r w:rsidRPr="006F6C61">
              <w:rPr>
                <w:b/>
                <w:bCs/>
              </w:rPr>
              <w:t>8.5.1</w:t>
            </w:r>
          </w:p>
        </w:tc>
        <w:tc>
          <w:tcPr>
            <w:tcW w:w="3969" w:type="dxa"/>
            <w:tcBorders>
              <w:top w:val="single" w:sz="4" w:space="0" w:color="7F7F7F" w:themeColor="text1" w:themeTint="80"/>
              <w:right w:val="single" w:sz="4" w:space="0" w:color="7F7F7F" w:themeColor="text1" w:themeTint="80"/>
            </w:tcBorders>
          </w:tcPr>
          <w:p w14:paraId="1AA6B077" w14:textId="77777777" w:rsidR="00215408" w:rsidRPr="006F6C61" w:rsidRDefault="00215408" w:rsidP="006F6C61">
            <w:pPr>
              <w:pStyle w:val="Tabellentext"/>
              <w:rPr>
                <w:b/>
                <w:bCs/>
              </w:rPr>
            </w:pPr>
            <w:r w:rsidRPr="006F6C61">
              <w:rPr>
                <w:b/>
                <w:bCs/>
              </w:rPr>
              <w:t>Informationen zu</w:t>
            </w:r>
            <w:r w:rsidR="005A6B47" w:rsidRPr="006F6C61">
              <w:rPr>
                <w:b/>
                <w:bCs/>
              </w:rPr>
              <w:t>r</w:t>
            </w:r>
            <w:r w:rsidRPr="006F6C61">
              <w:rPr>
                <w:b/>
                <w:bCs/>
              </w:rPr>
              <w:t xml:space="preserve"> Zertifizierungs</w:t>
            </w:r>
            <w:r w:rsidR="005A6B47" w:rsidRPr="006F6C61">
              <w:rPr>
                <w:b/>
                <w:bCs/>
              </w:rPr>
              <w:softHyphen/>
            </w:r>
            <w:r w:rsidRPr="006F6C61">
              <w:rPr>
                <w:b/>
                <w:bCs/>
              </w:rPr>
              <w:t>tätigkeit und</w:t>
            </w:r>
            <w:r w:rsidR="005A6B47" w:rsidRPr="006F6C61">
              <w:rPr>
                <w:b/>
                <w:bCs/>
              </w:rPr>
              <w:t xml:space="preserve"> zu</w:t>
            </w:r>
            <w:r w:rsidRPr="006F6C61">
              <w:rPr>
                <w:b/>
                <w:bCs/>
              </w:rPr>
              <w:t xml:space="preserve"> Anforderungen</w:t>
            </w:r>
          </w:p>
        </w:tc>
        <w:tc>
          <w:tcPr>
            <w:tcW w:w="3969" w:type="dxa"/>
            <w:tcBorders>
              <w:top w:val="single" w:sz="4" w:space="0" w:color="7F7F7F" w:themeColor="text1" w:themeTint="80"/>
              <w:left w:val="single" w:sz="4" w:space="0" w:color="7F7F7F" w:themeColor="text1" w:themeTint="80"/>
            </w:tcBorders>
          </w:tcPr>
          <w:p w14:paraId="07CC8F57" w14:textId="77777777" w:rsidR="00215408" w:rsidRPr="00A34F55" w:rsidRDefault="00215408" w:rsidP="006F6C61">
            <w:pPr>
              <w:pStyle w:val="Tabellentext"/>
            </w:pPr>
          </w:p>
        </w:tc>
      </w:tr>
      <w:tr w:rsidR="00215408" w:rsidRPr="00A34F55" w14:paraId="26F58E51" w14:textId="77777777" w:rsidTr="00194F1E">
        <w:tc>
          <w:tcPr>
            <w:tcW w:w="1134" w:type="dxa"/>
          </w:tcPr>
          <w:p w14:paraId="1998DEF8" w14:textId="77777777" w:rsidR="00215408" w:rsidRPr="00A34F55" w:rsidRDefault="00215408" w:rsidP="006F6C61">
            <w:pPr>
              <w:pStyle w:val="Tabellentext"/>
            </w:pPr>
          </w:p>
        </w:tc>
        <w:tc>
          <w:tcPr>
            <w:tcW w:w="3969" w:type="dxa"/>
            <w:tcBorders>
              <w:right w:val="single" w:sz="4" w:space="0" w:color="7F7F7F" w:themeColor="text1" w:themeTint="80"/>
            </w:tcBorders>
          </w:tcPr>
          <w:p w14:paraId="18AE9C60" w14:textId="77777777" w:rsidR="00215408" w:rsidRPr="00A34F55" w:rsidRDefault="00215408" w:rsidP="006F6C61">
            <w:pPr>
              <w:pStyle w:val="Tabellentext"/>
            </w:pPr>
          </w:p>
        </w:tc>
        <w:tc>
          <w:tcPr>
            <w:tcW w:w="3969" w:type="dxa"/>
            <w:tcBorders>
              <w:left w:val="single" w:sz="4" w:space="0" w:color="7F7F7F" w:themeColor="text1" w:themeTint="80"/>
            </w:tcBorders>
          </w:tcPr>
          <w:p w14:paraId="7DB1BEE7" w14:textId="77777777" w:rsidR="00215408" w:rsidRPr="00A34F55" w:rsidRDefault="00215408" w:rsidP="006F6C61">
            <w:pPr>
              <w:pStyle w:val="Tabellentext"/>
            </w:pPr>
          </w:p>
        </w:tc>
      </w:tr>
      <w:tr w:rsidR="00215408" w:rsidRPr="00A34F55" w14:paraId="3672F4B4" w14:textId="77777777" w:rsidTr="00194F1E">
        <w:tc>
          <w:tcPr>
            <w:tcW w:w="1134" w:type="dxa"/>
          </w:tcPr>
          <w:p w14:paraId="35619091"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tcPr>
          <w:p w14:paraId="7AF3EE07" w14:textId="77777777" w:rsidR="00215408" w:rsidRPr="00A34F55" w:rsidRDefault="00215408" w:rsidP="006F6C61">
            <w:pPr>
              <w:pStyle w:val="Tabellentext"/>
            </w:pPr>
          </w:p>
        </w:tc>
        <w:tc>
          <w:tcPr>
            <w:tcW w:w="3969" w:type="dxa"/>
            <w:tcBorders>
              <w:left w:val="single" w:sz="4" w:space="0" w:color="7F7F7F" w:themeColor="text1" w:themeTint="80"/>
            </w:tcBorders>
          </w:tcPr>
          <w:p w14:paraId="7AFF7D33" w14:textId="77777777" w:rsidR="00215408" w:rsidRPr="00A34F55" w:rsidRDefault="00215408" w:rsidP="006F6C61">
            <w:pPr>
              <w:pStyle w:val="Tabellentext"/>
            </w:pPr>
          </w:p>
        </w:tc>
      </w:tr>
      <w:tr w:rsidR="00215408" w:rsidRPr="00A34F55" w14:paraId="591C1453" w14:textId="77777777" w:rsidTr="00194F1E">
        <w:tc>
          <w:tcPr>
            <w:tcW w:w="1134" w:type="dxa"/>
          </w:tcPr>
          <w:p w14:paraId="73227BDF"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tcPr>
          <w:p w14:paraId="0CF71C17" w14:textId="77777777" w:rsidR="00215408" w:rsidRPr="00A34F55" w:rsidRDefault="00215408" w:rsidP="006F6C61">
            <w:pPr>
              <w:pStyle w:val="Tabellentext"/>
            </w:pPr>
          </w:p>
        </w:tc>
        <w:tc>
          <w:tcPr>
            <w:tcW w:w="3969" w:type="dxa"/>
            <w:tcBorders>
              <w:left w:val="single" w:sz="4" w:space="0" w:color="7F7F7F" w:themeColor="text1" w:themeTint="80"/>
            </w:tcBorders>
          </w:tcPr>
          <w:p w14:paraId="7EFD5E6A" w14:textId="77777777" w:rsidR="00215408" w:rsidRPr="00A34F55" w:rsidRDefault="00215408" w:rsidP="006F6C61">
            <w:pPr>
              <w:pStyle w:val="Tabellentext"/>
            </w:pPr>
          </w:p>
        </w:tc>
      </w:tr>
      <w:tr w:rsidR="00215408" w:rsidRPr="00A34F55" w14:paraId="3373ABE2" w14:textId="77777777" w:rsidTr="00194F1E">
        <w:tc>
          <w:tcPr>
            <w:tcW w:w="1134" w:type="dxa"/>
          </w:tcPr>
          <w:p w14:paraId="25448BE5"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tcPr>
          <w:p w14:paraId="51B79E91" w14:textId="77777777" w:rsidR="00215408" w:rsidRPr="00A34F55" w:rsidRDefault="00215408" w:rsidP="006F6C61">
            <w:pPr>
              <w:pStyle w:val="Tabellentext"/>
            </w:pPr>
          </w:p>
        </w:tc>
        <w:tc>
          <w:tcPr>
            <w:tcW w:w="3969" w:type="dxa"/>
            <w:tcBorders>
              <w:left w:val="single" w:sz="4" w:space="0" w:color="7F7F7F" w:themeColor="text1" w:themeTint="80"/>
            </w:tcBorders>
          </w:tcPr>
          <w:p w14:paraId="0C4AFA5E" w14:textId="77777777" w:rsidR="00215408" w:rsidRPr="00A34F55" w:rsidRDefault="00215408" w:rsidP="006F6C61">
            <w:pPr>
              <w:pStyle w:val="Tabellentext"/>
            </w:pPr>
          </w:p>
        </w:tc>
      </w:tr>
      <w:tr w:rsidR="00215408" w:rsidRPr="00A34F55" w14:paraId="07B00B24" w14:textId="77777777" w:rsidTr="00194F1E">
        <w:tc>
          <w:tcPr>
            <w:tcW w:w="1134" w:type="dxa"/>
          </w:tcPr>
          <w:p w14:paraId="7795DEBB"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tcPr>
          <w:p w14:paraId="4B8E9FC6" w14:textId="77777777" w:rsidR="00215408" w:rsidRPr="00A34F55" w:rsidRDefault="00215408" w:rsidP="006F6C61">
            <w:pPr>
              <w:pStyle w:val="Tabellentext"/>
            </w:pPr>
          </w:p>
        </w:tc>
        <w:tc>
          <w:tcPr>
            <w:tcW w:w="3969" w:type="dxa"/>
            <w:tcBorders>
              <w:left w:val="single" w:sz="4" w:space="0" w:color="7F7F7F" w:themeColor="text1" w:themeTint="80"/>
            </w:tcBorders>
          </w:tcPr>
          <w:p w14:paraId="399441E0" w14:textId="77777777" w:rsidR="00215408" w:rsidRPr="00A34F55" w:rsidRDefault="00215408" w:rsidP="006F6C61">
            <w:pPr>
              <w:pStyle w:val="Tabellentext"/>
            </w:pPr>
          </w:p>
        </w:tc>
      </w:tr>
      <w:tr w:rsidR="006F6C61" w:rsidRPr="00A34F55" w14:paraId="0739F3FF" w14:textId="77777777" w:rsidTr="00194F1E">
        <w:tc>
          <w:tcPr>
            <w:tcW w:w="1134" w:type="dxa"/>
          </w:tcPr>
          <w:p w14:paraId="07A8129D" w14:textId="6BFF8931" w:rsidR="006F6C61" w:rsidRDefault="006F6C61" w:rsidP="006F6C61">
            <w:pPr>
              <w:pStyle w:val="Tabellentext"/>
              <w:jc w:val="right"/>
            </w:pPr>
          </w:p>
        </w:tc>
        <w:tc>
          <w:tcPr>
            <w:tcW w:w="3969" w:type="dxa"/>
            <w:tcBorders>
              <w:right w:val="single" w:sz="4" w:space="0" w:color="7F7F7F" w:themeColor="text1" w:themeTint="80"/>
            </w:tcBorders>
          </w:tcPr>
          <w:p w14:paraId="55DEBCCB" w14:textId="5EF30FC4" w:rsidR="006F6C61" w:rsidRPr="00A34F55" w:rsidRDefault="006F6C61" w:rsidP="006F6C61">
            <w:pPr>
              <w:pStyle w:val="Tabellentext"/>
            </w:pPr>
            <w:r>
              <w:t>d) 1</w:t>
            </w:r>
            <w:r>
              <w:t xml:space="preserve"> </w:t>
            </w:r>
          </w:p>
        </w:tc>
        <w:tc>
          <w:tcPr>
            <w:tcW w:w="3969" w:type="dxa"/>
            <w:tcBorders>
              <w:left w:val="single" w:sz="4" w:space="0" w:color="7F7F7F" w:themeColor="text1" w:themeTint="80"/>
            </w:tcBorders>
          </w:tcPr>
          <w:p w14:paraId="5CFD9495" w14:textId="77777777" w:rsidR="006F6C61" w:rsidRPr="00A34F55" w:rsidRDefault="006F6C61" w:rsidP="006F6C61">
            <w:pPr>
              <w:pStyle w:val="Tabellentext"/>
            </w:pPr>
          </w:p>
        </w:tc>
      </w:tr>
      <w:tr w:rsidR="006F6C61" w:rsidRPr="00A34F55" w14:paraId="04F45922" w14:textId="77777777" w:rsidTr="00194F1E">
        <w:tc>
          <w:tcPr>
            <w:tcW w:w="1134" w:type="dxa"/>
          </w:tcPr>
          <w:p w14:paraId="55522546" w14:textId="453F1104" w:rsidR="006F6C61" w:rsidRDefault="006F6C61" w:rsidP="006F6C61">
            <w:pPr>
              <w:pStyle w:val="Tabellentext"/>
              <w:jc w:val="right"/>
            </w:pPr>
          </w:p>
        </w:tc>
        <w:tc>
          <w:tcPr>
            <w:tcW w:w="3969" w:type="dxa"/>
            <w:tcBorders>
              <w:right w:val="single" w:sz="4" w:space="0" w:color="7F7F7F" w:themeColor="text1" w:themeTint="80"/>
            </w:tcBorders>
          </w:tcPr>
          <w:p w14:paraId="4B6CCBA4" w14:textId="2DB0B8A2" w:rsidR="006F6C61" w:rsidRPr="00A34F55" w:rsidRDefault="006F6C61" w:rsidP="006F6C61">
            <w:pPr>
              <w:pStyle w:val="Tabellentext"/>
            </w:pPr>
            <w:r>
              <w:t>d) 2</w:t>
            </w:r>
            <w:r>
              <w:t xml:space="preserve"> </w:t>
            </w:r>
          </w:p>
        </w:tc>
        <w:tc>
          <w:tcPr>
            <w:tcW w:w="3969" w:type="dxa"/>
            <w:tcBorders>
              <w:left w:val="single" w:sz="4" w:space="0" w:color="7F7F7F" w:themeColor="text1" w:themeTint="80"/>
            </w:tcBorders>
          </w:tcPr>
          <w:p w14:paraId="27CD2AEC" w14:textId="77777777" w:rsidR="006F6C61" w:rsidRPr="00A34F55" w:rsidRDefault="006F6C61" w:rsidP="006F6C61">
            <w:pPr>
              <w:pStyle w:val="Tabellentext"/>
            </w:pPr>
          </w:p>
        </w:tc>
      </w:tr>
      <w:tr w:rsidR="006F6C61" w:rsidRPr="00A34F55" w14:paraId="16A96DF0" w14:textId="77777777" w:rsidTr="00194F1E">
        <w:tc>
          <w:tcPr>
            <w:tcW w:w="1134" w:type="dxa"/>
          </w:tcPr>
          <w:p w14:paraId="2D0C2613" w14:textId="1F7C95CE" w:rsidR="006F6C61" w:rsidRDefault="006F6C61" w:rsidP="006F6C61">
            <w:pPr>
              <w:pStyle w:val="Tabellentext"/>
              <w:jc w:val="right"/>
            </w:pPr>
          </w:p>
        </w:tc>
        <w:tc>
          <w:tcPr>
            <w:tcW w:w="3969" w:type="dxa"/>
            <w:tcBorders>
              <w:right w:val="single" w:sz="4" w:space="0" w:color="7F7F7F" w:themeColor="text1" w:themeTint="80"/>
            </w:tcBorders>
          </w:tcPr>
          <w:p w14:paraId="461D6DA2" w14:textId="6FA7E967" w:rsidR="006F6C61" w:rsidRPr="00A34F55" w:rsidRDefault="006F6C61" w:rsidP="006F6C61">
            <w:pPr>
              <w:pStyle w:val="Tabellentext"/>
            </w:pPr>
            <w:r>
              <w:t>d) 3</w:t>
            </w:r>
            <w:r>
              <w:t xml:space="preserve"> </w:t>
            </w:r>
          </w:p>
        </w:tc>
        <w:tc>
          <w:tcPr>
            <w:tcW w:w="3969" w:type="dxa"/>
            <w:tcBorders>
              <w:left w:val="single" w:sz="4" w:space="0" w:color="7F7F7F" w:themeColor="text1" w:themeTint="80"/>
            </w:tcBorders>
          </w:tcPr>
          <w:p w14:paraId="7203CBAC" w14:textId="77777777" w:rsidR="006F6C61" w:rsidRPr="00A34F55" w:rsidRDefault="006F6C61" w:rsidP="006F6C61">
            <w:pPr>
              <w:pStyle w:val="Tabellentext"/>
            </w:pPr>
          </w:p>
        </w:tc>
      </w:tr>
      <w:tr w:rsidR="006F6C61" w:rsidRPr="00A34F55" w14:paraId="34F7F390" w14:textId="77777777" w:rsidTr="00194F1E">
        <w:tc>
          <w:tcPr>
            <w:tcW w:w="1134" w:type="dxa"/>
          </w:tcPr>
          <w:p w14:paraId="7CEB4BC1" w14:textId="77777777" w:rsidR="006F6C61" w:rsidRPr="00A34F55" w:rsidRDefault="006F6C61" w:rsidP="006F6C61">
            <w:pPr>
              <w:pStyle w:val="Tabellentext"/>
              <w:jc w:val="right"/>
            </w:pPr>
            <w:r w:rsidRPr="00A34F55">
              <w:t>e)</w:t>
            </w:r>
          </w:p>
        </w:tc>
        <w:tc>
          <w:tcPr>
            <w:tcW w:w="3969" w:type="dxa"/>
            <w:tcBorders>
              <w:right w:val="single" w:sz="4" w:space="0" w:color="7F7F7F" w:themeColor="text1" w:themeTint="80"/>
            </w:tcBorders>
          </w:tcPr>
          <w:p w14:paraId="69C61476" w14:textId="77777777" w:rsidR="006F6C61" w:rsidRPr="00A34F55" w:rsidRDefault="006F6C61" w:rsidP="006F6C61">
            <w:pPr>
              <w:pStyle w:val="Tabellentext"/>
            </w:pPr>
          </w:p>
        </w:tc>
        <w:tc>
          <w:tcPr>
            <w:tcW w:w="3969" w:type="dxa"/>
            <w:tcBorders>
              <w:left w:val="single" w:sz="4" w:space="0" w:color="7F7F7F" w:themeColor="text1" w:themeTint="80"/>
            </w:tcBorders>
          </w:tcPr>
          <w:p w14:paraId="6F0BDBB0" w14:textId="77777777" w:rsidR="006F6C61" w:rsidRPr="00A34F55" w:rsidRDefault="006F6C61" w:rsidP="006F6C61">
            <w:pPr>
              <w:pStyle w:val="Tabellentext"/>
            </w:pPr>
          </w:p>
        </w:tc>
      </w:tr>
      <w:tr w:rsidR="006F6C61" w:rsidRPr="00A34F55" w14:paraId="04204A45" w14:textId="77777777" w:rsidTr="00194F1E">
        <w:tc>
          <w:tcPr>
            <w:tcW w:w="1134" w:type="dxa"/>
          </w:tcPr>
          <w:p w14:paraId="2747A245" w14:textId="77777777" w:rsidR="006F6C61" w:rsidRPr="00A34F55" w:rsidRDefault="006F6C61" w:rsidP="006F6C61">
            <w:pPr>
              <w:pStyle w:val="Tabellentext"/>
              <w:jc w:val="right"/>
            </w:pPr>
            <w:r w:rsidRPr="00A34F55">
              <w:t>f)</w:t>
            </w:r>
          </w:p>
        </w:tc>
        <w:tc>
          <w:tcPr>
            <w:tcW w:w="3969" w:type="dxa"/>
            <w:tcBorders>
              <w:right w:val="single" w:sz="4" w:space="0" w:color="7F7F7F" w:themeColor="text1" w:themeTint="80"/>
            </w:tcBorders>
          </w:tcPr>
          <w:p w14:paraId="02290B6F" w14:textId="77777777" w:rsidR="006F6C61" w:rsidRPr="00A34F55" w:rsidRDefault="006F6C61" w:rsidP="006F6C61">
            <w:pPr>
              <w:pStyle w:val="Tabellentext"/>
            </w:pPr>
          </w:p>
        </w:tc>
        <w:tc>
          <w:tcPr>
            <w:tcW w:w="3969" w:type="dxa"/>
            <w:tcBorders>
              <w:left w:val="single" w:sz="4" w:space="0" w:color="7F7F7F" w:themeColor="text1" w:themeTint="80"/>
            </w:tcBorders>
          </w:tcPr>
          <w:p w14:paraId="7BA8570B" w14:textId="77777777" w:rsidR="006F6C61" w:rsidRPr="00A34F55" w:rsidRDefault="006F6C61" w:rsidP="006F6C61">
            <w:pPr>
              <w:pStyle w:val="Tabellentext"/>
            </w:pPr>
          </w:p>
        </w:tc>
      </w:tr>
      <w:tr w:rsidR="006F6C61" w:rsidRPr="00A34F55" w14:paraId="1A9B5870" w14:textId="77777777" w:rsidTr="00194F1E">
        <w:tc>
          <w:tcPr>
            <w:tcW w:w="1134" w:type="dxa"/>
          </w:tcPr>
          <w:p w14:paraId="65CDFAA0" w14:textId="77777777" w:rsidR="006F6C61" w:rsidRPr="006F6C61" w:rsidRDefault="006F6C61" w:rsidP="006F6C61">
            <w:pPr>
              <w:pStyle w:val="Tabellentext"/>
              <w:rPr>
                <w:b/>
                <w:bCs/>
              </w:rPr>
            </w:pPr>
            <w:r w:rsidRPr="006F6C61">
              <w:rPr>
                <w:b/>
                <w:bCs/>
              </w:rPr>
              <w:t>8.5.2</w:t>
            </w:r>
          </w:p>
        </w:tc>
        <w:tc>
          <w:tcPr>
            <w:tcW w:w="3969" w:type="dxa"/>
            <w:tcBorders>
              <w:right w:val="single" w:sz="4" w:space="0" w:color="7F7F7F" w:themeColor="text1" w:themeTint="80"/>
            </w:tcBorders>
          </w:tcPr>
          <w:p w14:paraId="2A14C9DB" w14:textId="77777777" w:rsidR="006F6C61" w:rsidRPr="006F6C61" w:rsidRDefault="006F6C61" w:rsidP="006F6C61">
            <w:pPr>
              <w:pStyle w:val="Tabellentext"/>
              <w:rPr>
                <w:b/>
                <w:bCs/>
              </w:rPr>
            </w:pPr>
            <w:r w:rsidRPr="006F6C61">
              <w:rPr>
                <w:b/>
                <w:bCs/>
              </w:rPr>
              <w:t>Mitteilungen einer Zertifizierungs</w:t>
            </w:r>
            <w:r w:rsidRPr="006F6C61">
              <w:rPr>
                <w:b/>
                <w:bCs/>
              </w:rPr>
              <w:softHyphen/>
              <w:t>stelle über Änderungen</w:t>
            </w:r>
          </w:p>
        </w:tc>
        <w:tc>
          <w:tcPr>
            <w:tcW w:w="3969" w:type="dxa"/>
            <w:tcBorders>
              <w:left w:val="single" w:sz="4" w:space="0" w:color="7F7F7F" w:themeColor="text1" w:themeTint="80"/>
            </w:tcBorders>
          </w:tcPr>
          <w:p w14:paraId="7A90A874" w14:textId="77777777" w:rsidR="006F6C61" w:rsidRPr="00A34F55" w:rsidRDefault="006F6C61" w:rsidP="006F6C61">
            <w:pPr>
              <w:pStyle w:val="Tabellentext"/>
            </w:pPr>
          </w:p>
        </w:tc>
      </w:tr>
      <w:tr w:rsidR="006F6C61" w:rsidRPr="00A34F55" w14:paraId="67D67759" w14:textId="77777777" w:rsidTr="00194F1E">
        <w:tc>
          <w:tcPr>
            <w:tcW w:w="1134" w:type="dxa"/>
          </w:tcPr>
          <w:p w14:paraId="549C828C" w14:textId="77777777" w:rsidR="006F6C61" w:rsidRPr="00A34F55" w:rsidRDefault="006F6C61" w:rsidP="006F6C61">
            <w:pPr>
              <w:pStyle w:val="Tabellentext"/>
            </w:pPr>
          </w:p>
        </w:tc>
        <w:tc>
          <w:tcPr>
            <w:tcW w:w="3969" w:type="dxa"/>
            <w:tcBorders>
              <w:right w:val="single" w:sz="4" w:space="0" w:color="7F7F7F" w:themeColor="text1" w:themeTint="80"/>
            </w:tcBorders>
          </w:tcPr>
          <w:p w14:paraId="1349281A" w14:textId="77777777" w:rsidR="006F6C61" w:rsidRPr="00A34F55" w:rsidRDefault="006F6C61" w:rsidP="006F6C61">
            <w:pPr>
              <w:pStyle w:val="Tabellentext"/>
            </w:pPr>
          </w:p>
        </w:tc>
        <w:tc>
          <w:tcPr>
            <w:tcW w:w="3969" w:type="dxa"/>
            <w:tcBorders>
              <w:left w:val="single" w:sz="4" w:space="0" w:color="7F7F7F" w:themeColor="text1" w:themeTint="80"/>
            </w:tcBorders>
          </w:tcPr>
          <w:p w14:paraId="78942EDB" w14:textId="77777777" w:rsidR="006F6C61" w:rsidRPr="00A34F55" w:rsidRDefault="006F6C61" w:rsidP="006F6C61">
            <w:pPr>
              <w:pStyle w:val="Tabellentext"/>
            </w:pPr>
          </w:p>
        </w:tc>
      </w:tr>
      <w:tr w:rsidR="006F6C61" w:rsidRPr="00A34F55" w14:paraId="2D605C17" w14:textId="77777777" w:rsidTr="00194F1E">
        <w:trPr>
          <w:cantSplit/>
        </w:trPr>
        <w:tc>
          <w:tcPr>
            <w:tcW w:w="1134" w:type="dxa"/>
          </w:tcPr>
          <w:p w14:paraId="29AD91D6" w14:textId="77777777" w:rsidR="006F6C61" w:rsidRPr="006F6C61" w:rsidRDefault="006F6C61" w:rsidP="006F6C61">
            <w:pPr>
              <w:pStyle w:val="Tabellentext"/>
              <w:rPr>
                <w:b/>
                <w:bCs/>
              </w:rPr>
            </w:pPr>
            <w:r w:rsidRPr="006F6C61">
              <w:rPr>
                <w:b/>
                <w:bCs/>
              </w:rPr>
              <w:t>8.5.3</w:t>
            </w:r>
          </w:p>
        </w:tc>
        <w:tc>
          <w:tcPr>
            <w:tcW w:w="3969" w:type="dxa"/>
            <w:tcBorders>
              <w:right w:val="single" w:sz="4" w:space="0" w:color="7F7F7F" w:themeColor="text1" w:themeTint="80"/>
            </w:tcBorders>
          </w:tcPr>
          <w:p w14:paraId="02C085EE" w14:textId="77777777" w:rsidR="006F6C61" w:rsidRPr="006F6C61" w:rsidRDefault="006F6C61" w:rsidP="006F6C61">
            <w:pPr>
              <w:pStyle w:val="Tabellentext"/>
              <w:rPr>
                <w:b/>
                <w:bCs/>
              </w:rPr>
            </w:pPr>
            <w:r w:rsidRPr="006F6C61">
              <w:rPr>
                <w:b/>
                <w:bCs/>
              </w:rPr>
              <w:t>Mitteilung eines zertifizierten Kunden über Änderungen</w:t>
            </w:r>
          </w:p>
        </w:tc>
        <w:tc>
          <w:tcPr>
            <w:tcW w:w="3969" w:type="dxa"/>
            <w:tcBorders>
              <w:left w:val="single" w:sz="4" w:space="0" w:color="7F7F7F" w:themeColor="text1" w:themeTint="80"/>
            </w:tcBorders>
          </w:tcPr>
          <w:p w14:paraId="2EDE9E01" w14:textId="77777777" w:rsidR="006F6C61" w:rsidRPr="00A34F55" w:rsidRDefault="006F6C61" w:rsidP="006F6C61">
            <w:pPr>
              <w:pStyle w:val="Tabellentext"/>
            </w:pPr>
          </w:p>
        </w:tc>
      </w:tr>
      <w:tr w:rsidR="006F6C61" w:rsidRPr="00A34F55" w14:paraId="2B594696" w14:textId="77777777" w:rsidTr="00194F1E">
        <w:trPr>
          <w:cantSplit/>
        </w:trPr>
        <w:tc>
          <w:tcPr>
            <w:tcW w:w="1134" w:type="dxa"/>
          </w:tcPr>
          <w:p w14:paraId="64B9B306" w14:textId="77777777" w:rsidR="006F6C61" w:rsidRPr="00A34F55" w:rsidRDefault="006F6C61" w:rsidP="006F6C61">
            <w:pPr>
              <w:pStyle w:val="Tabellentext"/>
            </w:pPr>
          </w:p>
        </w:tc>
        <w:tc>
          <w:tcPr>
            <w:tcW w:w="3969" w:type="dxa"/>
            <w:tcBorders>
              <w:right w:val="single" w:sz="4" w:space="0" w:color="7F7F7F" w:themeColor="text1" w:themeTint="80"/>
            </w:tcBorders>
          </w:tcPr>
          <w:p w14:paraId="4315D0C2" w14:textId="77777777" w:rsidR="006F6C61" w:rsidRPr="00A34F55" w:rsidRDefault="006F6C61" w:rsidP="006F6C61">
            <w:pPr>
              <w:pStyle w:val="Tabellentext"/>
            </w:pPr>
          </w:p>
        </w:tc>
        <w:tc>
          <w:tcPr>
            <w:tcW w:w="3969" w:type="dxa"/>
            <w:tcBorders>
              <w:left w:val="single" w:sz="4" w:space="0" w:color="7F7F7F" w:themeColor="text1" w:themeTint="80"/>
            </w:tcBorders>
          </w:tcPr>
          <w:p w14:paraId="36F68BAD" w14:textId="77777777" w:rsidR="006F6C61" w:rsidRPr="00A34F55" w:rsidRDefault="006F6C61" w:rsidP="006F6C61">
            <w:pPr>
              <w:pStyle w:val="Tabellentext"/>
            </w:pPr>
          </w:p>
        </w:tc>
      </w:tr>
      <w:tr w:rsidR="006F6C61" w:rsidRPr="00A34F55" w14:paraId="4CCA1BD0" w14:textId="77777777" w:rsidTr="00194F1E">
        <w:tc>
          <w:tcPr>
            <w:tcW w:w="1134" w:type="dxa"/>
          </w:tcPr>
          <w:p w14:paraId="1AF5C10F" w14:textId="77777777" w:rsidR="006F6C61" w:rsidRPr="00A34F55" w:rsidRDefault="006F6C61" w:rsidP="006F6C61">
            <w:pPr>
              <w:pStyle w:val="Tabellentext"/>
              <w:jc w:val="right"/>
            </w:pPr>
            <w:r w:rsidRPr="00A34F55">
              <w:t>a)</w:t>
            </w:r>
          </w:p>
        </w:tc>
        <w:tc>
          <w:tcPr>
            <w:tcW w:w="3969" w:type="dxa"/>
            <w:tcBorders>
              <w:right w:val="single" w:sz="4" w:space="0" w:color="7F7F7F" w:themeColor="text1" w:themeTint="80"/>
            </w:tcBorders>
          </w:tcPr>
          <w:p w14:paraId="60FC2ABF" w14:textId="77777777" w:rsidR="006F6C61" w:rsidRPr="00A34F55" w:rsidRDefault="006F6C61" w:rsidP="006F6C61">
            <w:pPr>
              <w:pStyle w:val="Tabellentext"/>
            </w:pPr>
          </w:p>
        </w:tc>
        <w:tc>
          <w:tcPr>
            <w:tcW w:w="3969" w:type="dxa"/>
            <w:tcBorders>
              <w:left w:val="single" w:sz="4" w:space="0" w:color="7F7F7F" w:themeColor="text1" w:themeTint="80"/>
            </w:tcBorders>
          </w:tcPr>
          <w:p w14:paraId="4500DA79" w14:textId="77777777" w:rsidR="006F6C61" w:rsidRPr="00A34F55" w:rsidRDefault="006F6C61" w:rsidP="006F6C61">
            <w:pPr>
              <w:pStyle w:val="Tabellentext"/>
            </w:pPr>
          </w:p>
        </w:tc>
      </w:tr>
      <w:tr w:rsidR="006F6C61" w:rsidRPr="00A34F55" w14:paraId="3286E930" w14:textId="77777777" w:rsidTr="00194F1E">
        <w:tc>
          <w:tcPr>
            <w:tcW w:w="1134" w:type="dxa"/>
          </w:tcPr>
          <w:p w14:paraId="0099DBD3" w14:textId="77777777" w:rsidR="006F6C61" w:rsidRPr="00A34F55" w:rsidRDefault="006F6C61" w:rsidP="006F6C61">
            <w:pPr>
              <w:pStyle w:val="Tabellentext"/>
              <w:jc w:val="right"/>
            </w:pPr>
            <w:r w:rsidRPr="00A34F55">
              <w:t>b)</w:t>
            </w:r>
          </w:p>
        </w:tc>
        <w:tc>
          <w:tcPr>
            <w:tcW w:w="3969" w:type="dxa"/>
            <w:tcBorders>
              <w:right w:val="single" w:sz="4" w:space="0" w:color="7F7F7F" w:themeColor="text1" w:themeTint="80"/>
            </w:tcBorders>
          </w:tcPr>
          <w:p w14:paraId="2992D84A" w14:textId="77777777" w:rsidR="006F6C61" w:rsidRPr="00A34F55" w:rsidRDefault="006F6C61" w:rsidP="006F6C61">
            <w:pPr>
              <w:pStyle w:val="Tabellentext"/>
            </w:pPr>
          </w:p>
        </w:tc>
        <w:tc>
          <w:tcPr>
            <w:tcW w:w="3969" w:type="dxa"/>
            <w:tcBorders>
              <w:left w:val="single" w:sz="4" w:space="0" w:color="7F7F7F" w:themeColor="text1" w:themeTint="80"/>
            </w:tcBorders>
          </w:tcPr>
          <w:p w14:paraId="01804FED" w14:textId="77777777" w:rsidR="006F6C61" w:rsidRPr="00A34F55" w:rsidRDefault="006F6C61" w:rsidP="006F6C61">
            <w:pPr>
              <w:pStyle w:val="Tabellentext"/>
            </w:pPr>
          </w:p>
        </w:tc>
      </w:tr>
      <w:tr w:rsidR="006F6C61" w:rsidRPr="00A34F55" w14:paraId="3153E39A" w14:textId="77777777" w:rsidTr="00194F1E">
        <w:tc>
          <w:tcPr>
            <w:tcW w:w="1134" w:type="dxa"/>
          </w:tcPr>
          <w:p w14:paraId="7CACAD77" w14:textId="77777777" w:rsidR="006F6C61" w:rsidRPr="00A34F55" w:rsidRDefault="006F6C61" w:rsidP="006F6C61">
            <w:pPr>
              <w:pStyle w:val="Tabellentext"/>
              <w:jc w:val="right"/>
            </w:pPr>
            <w:r w:rsidRPr="00A34F55">
              <w:t>c)</w:t>
            </w:r>
          </w:p>
        </w:tc>
        <w:tc>
          <w:tcPr>
            <w:tcW w:w="3969" w:type="dxa"/>
            <w:tcBorders>
              <w:right w:val="single" w:sz="4" w:space="0" w:color="7F7F7F" w:themeColor="text1" w:themeTint="80"/>
            </w:tcBorders>
          </w:tcPr>
          <w:p w14:paraId="0787A5D2" w14:textId="77777777" w:rsidR="006F6C61" w:rsidRPr="00A34F55" w:rsidRDefault="006F6C61" w:rsidP="006F6C61">
            <w:pPr>
              <w:pStyle w:val="Tabellentext"/>
            </w:pPr>
          </w:p>
        </w:tc>
        <w:tc>
          <w:tcPr>
            <w:tcW w:w="3969" w:type="dxa"/>
            <w:tcBorders>
              <w:left w:val="single" w:sz="4" w:space="0" w:color="7F7F7F" w:themeColor="text1" w:themeTint="80"/>
            </w:tcBorders>
          </w:tcPr>
          <w:p w14:paraId="79F118DE" w14:textId="77777777" w:rsidR="006F6C61" w:rsidRPr="00A34F55" w:rsidRDefault="006F6C61" w:rsidP="006F6C61">
            <w:pPr>
              <w:pStyle w:val="Tabellentext"/>
            </w:pPr>
          </w:p>
        </w:tc>
      </w:tr>
      <w:tr w:rsidR="006F6C61" w:rsidRPr="00A34F55" w14:paraId="75C44F77" w14:textId="77777777" w:rsidTr="00194F1E">
        <w:tc>
          <w:tcPr>
            <w:tcW w:w="1134" w:type="dxa"/>
          </w:tcPr>
          <w:p w14:paraId="7A4F5499" w14:textId="77777777" w:rsidR="006F6C61" w:rsidRPr="00A34F55" w:rsidRDefault="006F6C61" w:rsidP="006F6C61">
            <w:pPr>
              <w:pStyle w:val="Tabellentext"/>
              <w:jc w:val="right"/>
            </w:pPr>
            <w:r w:rsidRPr="00A34F55">
              <w:t>d)</w:t>
            </w:r>
          </w:p>
        </w:tc>
        <w:tc>
          <w:tcPr>
            <w:tcW w:w="3969" w:type="dxa"/>
            <w:tcBorders>
              <w:right w:val="single" w:sz="4" w:space="0" w:color="7F7F7F" w:themeColor="text1" w:themeTint="80"/>
            </w:tcBorders>
          </w:tcPr>
          <w:p w14:paraId="506D60A0" w14:textId="77777777" w:rsidR="006F6C61" w:rsidRPr="00A34F55" w:rsidRDefault="006F6C61" w:rsidP="006F6C61">
            <w:pPr>
              <w:pStyle w:val="Tabellentext"/>
            </w:pPr>
          </w:p>
        </w:tc>
        <w:tc>
          <w:tcPr>
            <w:tcW w:w="3969" w:type="dxa"/>
            <w:tcBorders>
              <w:left w:val="single" w:sz="4" w:space="0" w:color="7F7F7F" w:themeColor="text1" w:themeTint="80"/>
            </w:tcBorders>
          </w:tcPr>
          <w:p w14:paraId="0F20BB76" w14:textId="77777777" w:rsidR="006F6C61" w:rsidRPr="00A34F55" w:rsidRDefault="006F6C61" w:rsidP="006F6C61">
            <w:pPr>
              <w:pStyle w:val="Tabellentext"/>
            </w:pPr>
          </w:p>
        </w:tc>
      </w:tr>
      <w:tr w:rsidR="006F6C61" w:rsidRPr="00A34F55" w14:paraId="21E68136" w14:textId="77777777" w:rsidTr="00194F1E">
        <w:tc>
          <w:tcPr>
            <w:tcW w:w="1134" w:type="dxa"/>
          </w:tcPr>
          <w:p w14:paraId="072991E1" w14:textId="77777777" w:rsidR="006F6C61" w:rsidRPr="00A34F55" w:rsidRDefault="006F6C61" w:rsidP="006F6C61">
            <w:pPr>
              <w:pStyle w:val="Tabellentext"/>
              <w:jc w:val="right"/>
            </w:pPr>
            <w:r w:rsidRPr="00A34F55">
              <w:t>e)</w:t>
            </w:r>
          </w:p>
        </w:tc>
        <w:tc>
          <w:tcPr>
            <w:tcW w:w="3969" w:type="dxa"/>
            <w:tcBorders>
              <w:right w:val="single" w:sz="4" w:space="0" w:color="7F7F7F" w:themeColor="text1" w:themeTint="80"/>
            </w:tcBorders>
          </w:tcPr>
          <w:p w14:paraId="60CE0BC6" w14:textId="77777777" w:rsidR="006F6C61" w:rsidRPr="00A34F55" w:rsidRDefault="006F6C61" w:rsidP="006F6C61">
            <w:pPr>
              <w:pStyle w:val="Tabellentext"/>
            </w:pPr>
          </w:p>
        </w:tc>
        <w:tc>
          <w:tcPr>
            <w:tcW w:w="3969" w:type="dxa"/>
            <w:tcBorders>
              <w:left w:val="single" w:sz="4" w:space="0" w:color="7F7F7F" w:themeColor="text1" w:themeTint="80"/>
            </w:tcBorders>
          </w:tcPr>
          <w:p w14:paraId="5BA69D1E" w14:textId="77777777" w:rsidR="006F6C61" w:rsidRPr="00A34F55" w:rsidRDefault="006F6C61" w:rsidP="006F6C61">
            <w:pPr>
              <w:pStyle w:val="Tabellentext"/>
            </w:pPr>
          </w:p>
        </w:tc>
      </w:tr>
    </w:tbl>
    <w:p w14:paraId="50036174" w14:textId="77777777" w:rsidR="002B10BF" w:rsidRPr="00175B94" w:rsidRDefault="004A284E" w:rsidP="00110F1E">
      <w:pPr>
        <w:pStyle w:val="berschrift1"/>
      </w:pPr>
      <w:bookmarkStart w:id="27" w:name="_Toc163239400"/>
      <w:r w:rsidRPr="00175B94">
        <w:lastRenderedPageBreak/>
        <w:t>Anforderungen an Prozesse</w:t>
      </w:r>
      <w:bookmarkEnd w:id="27"/>
    </w:p>
    <w:p w14:paraId="2CBE7BFA" w14:textId="77777777" w:rsidR="001B370C" w:rsidRPr="00A34F55" w:rsidRDefault="001B370C" w:rsidP="00110F1E">
      <w:pPr>
        <w:pStyle w:val="berschrift2"/>
      </w:pPr>
      <w:bookmarkStart w:id="28" w:name="_Toc163239401"/>
      <w:r w:rsidRPr="00A34F55">
        <w:t>Tätigkeiten vor der Zertifizierung</w:t>
      </w:r>
      <w:bookmarkEnd w:id="28"/>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7883B75F" w14:textId="77777777" w:rsidTr="006F6C6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2A701AF"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BF86492" w14:textId="516ABCE0" w:rsidR="00215408" w:rsidRPr="00A34F55" w:rsidRDefault="00FB1450"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337389E" w14:textId="77777777" w:rsidR="00215408" w:rsidRPr="00A34F55" w:rsidRDefault="00215408" w:rsidP="0025046E">
            <w:pPr>
              <w:pStyle w:val="Tabellentitel"/>
              <w:suppressAutoHyphens w:val="0"/>
            </w:pPr>
            <w:r>
              <w:t>Bemerkungen der SAS (leer lassen)</w:t>
            </w:r>
          </w:p>
        </w:tc>
      </w:tr>
      <w:tr w:rsidR="00215408" w:rsidRPr="00A34F55" w14:paraId="3769D064" w14:textId="77777777" w:rsidTr="006F6C61">
        <w:tc>
          <w:tcPr>
            <w:tcW w:w="1134" w:type="dxa"/>
            <w:tcBorders>
              <w:top w:val="single" w:sz="4" w:space="0" w:color="7F7F7F" w:themeColor="text1" w:themeTint="80"/>
              <w:bottom w:val="nil"/>
            </w:tcBorders>
            <w:shd w:val="clear" w:color="auto" w:fill="auto"/>
          </w:tcPr>
          <w:p w14:paraId="701EBDA2" w14:textId="77777777" w:rsidR="00215408" w:rsidRPr="006F6C61" w:rsidRDefault="00215408" w:rsidP="006F6C61">
            <w:pPr>
              <w:pStyle w:val="Tabellentext"/>
              <w:rPr>
                <w:b/>
                <w:bCs/>
              </w:rPr>
            </w:pPr>
            <w:r w:rsidRPr="006F6C61">
              <w:rPr>
                <w:b/>
                <w:bCs/>
              </w:rPr>
              <w:t>9.1.1</w:t>
            </w:r>
          </w:p>
        </w:tc>
        <w:tc>
          <w:tcPr>
            <w:tcW w:w="3969" w:type="dxa"/>
            <w:tcBorders>
              <w:top w:val="single" w:sz="4" w:space="0" w:color="7F7F7F" w:themeColor="text1" w:themeTint="80"/>
              <w:bottom w:val="nil"/>
              <w:right w:val="single" w:sz="4" w:space="0" w:color="7F7F7F" w:themeColor="text1" w:themeTint="80"/>
            </w:tcBorders>
            <w:shd w:val="clear" w:color="auto" w:fill="auto"/>
          </w:tcPr>
          <w:p w14:paraId="665DE603" w14:textId="77777777" w:rsidR="00215408" w:rsidRPr="006F6C61" w:rsidRDefault="00215408" w:rsidP="006F6C61">
            <w:pPr>
              <w:pStyle w:val="Tabellentext"/>
              <w:rPr>
                <w:b/>
                <w:bCs/>
              </w:rPr>
            </w:pPr>
            <w:r w:rsidRPr="006F6C61">
              <w:rPr>
                <w:b/>
                <w:bCs/>
              </w:rPr>
              <w:t>Antrag</w:t>
            </w:r>
          </w:p>
        </w:tc>
        <w:tc>
          <w:tcPr>
            <w:tcW w:w="3969" w:type="dxa"/>
            <w:tcBorders>
              <w:top w:val="single" w:sz="4" w:space="0" w:color="7F7F7F" w:themeColor="text1" w:themeTint="80"/>
              <w:left w:val="single" w:sz="4" w:space="0" w:color="7F7F7F" w:themeColor="text1" w:themeTint="80"/>
              <w:bottom w:val="nil"/>
            </w:tcBorders>
            <w:shd w:val="clear" w:color="auto" w:fill="auto"/>
          </w:tcPr>
          <w:p w14:paraId="3B4DEC2A" w14:textId="77777777" w:rsidR="00215408" w:rsidRPr="00A34F55" w:rsidRDefault="00215408" w:rsidP="006F6C61">
            <w:pPr>
              <w:pStyle w:val="Tabellentext"/>
            </w:pPr>
          </w:p>
        </w:tc>
      </w:tr>
      <w:tr w:rsidR="00215408" w:rsidRPr="00A34F55" w14:paraId="38E04790" w14:textId="77777777" w:rsidTr="006F6C61">
        <w:tc>
          <w:tcPr>
            <w:tcW w:w="1134" w:type="dxa"/>
            <w:tcBorders>
              <w:top w:val="nil"/>
            </w:tcBorders>
            <w:shd w:val="clear" w:color="auto" w:fill="auto"/>
          </w:tcPr>
          <w:p w14:paraId="716C4A97" w14:textId="77777777" w:rsidR="00215408" w:rsidRPr="00A34F55" w:rsidRDefault="00215408" w:rsidP="006F6C61">
            <w:pPr>
              <w:pStyle w:val="Tabellentext"/>
              <w:rPr>
                <w:highlight w:val="cyan"/>
              </w:rPr>
            </w:pPr>
          </w:p>
        </w:tc>
        <w:tc>
          <w:tcPr>
            <w:tcW w:w="3969" w:type="dxa"/>
            <w:tcBorders>
              <w:top w:val="nil"/>
              <w:right w:val="single" w:sz="4" w:space="0" w:color="7F7F7F" w:themeColor="text1" w:themeTint="80"/>
            </w:tcBorders>
            <w:shd w:val="clear" w:color="auto" w:fill="auto"/>
          </w:tcPr>
          <w:p w14:paraId="627680E2" w14:textId="77777777" w:rsidR="00215408" w:rsidRPr="00A34F55" w:rsidRDefault="00215408" w:rsidP="006F6C61">
            <w:pPr>
              <w:pStyle w:val="Tabellentext"/>
            </w:pPr>
          </w:p>
        </w:tc>
        <w:tc>
          <w:tcPr>
            <w:tcW w:w="3969" w:type="dxa"/>
            <w:tcBorders>
              <w:top w:val="nil"/>
              <w:left w:val="single" w:sz="4" w:space="0" w:color="7F7F7F" w:themeColor="text1" w:themeTint="80"/>
            </w:tcBorders>
            <w:shd w:val="clear" w:color="auto" w:fill="auto"/>
          </w:tcPr>
          <w:p w14:paraId="773B4C05" w14:textId="77777777" w:rsidR="00215408" w:rsidRPr="00A34F55" w:rsidRDefault="00215408" w:rsidP="006F6C61">
            <w:pPr>
              <w:pStyle w:val="Tabellentext"/>
            </w:pPr>
          </w:p>
        </w:tc>
      </w:tr>
      <w:tr w:rsidR="00215408" w:rsidRPr="00A34F55" w14:paraId="44B86673" w14:textId="77777777" w:rsidTr="00194F1E">
        <w:tc>
          <w:tcPr>
            <w:tcW w:w="1134" w:type="dxa"/>
            <w:shd w:val="clear" w:color="auto" w:fill="auto"/>
          </w:tcPr>
          <w:p w14:paraId="0F2640F3" w14:textId="77777777" w:rsidR="00215408" w:rsidRPr="00A34F55" w:rsidRDefault="00215408" w:rsidP="006F6C61">
            <w:pPr>
              <w:pStyle w:val="Tabellentext"/>
              <w:jc w:val="right"/>
              <w:rPr>
                <w:highlight w:val="cyan"/>
              </w:rPr>
            </w:pPr>
            <w:r w:rsidRPr="00A34F55">
              <w:t>a)</w:t>
            </w:r>
          </w:p>
        </w:tc>
        <w:tc>
          <w:tcPr>
            <w:tcW w:w="3969" w:type="dxa"/>
            <w:tcBorders>
              <w:right w:val="single" w:sz="4" w:space="0" w:color="7F7F7F" w:themeColor="text1" w:themeTint="80"/>
            </w:tcBorders>
            <w:shd w:val="clear" w:color="auto" w:fill="auto"/>
          </w:tcPr>
          <w:p w14:paraId="4996516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6BD3C20" w14:textId="77777777" w:rsidR="00215408" w:rsidRPr="00A34F55" w:rsidRDefault="00215408" w:rsidP="006F6C61">
            <w:pPr>
              <w:pStyle w:val="Tabellentext"/>
            </w:pPr>
          </w:p>
        </w:tc>
      </w:tr>
      <w:tr w:rsidR="00215408" w:rsidRPr="00A34F55" w14:paraId="3499E65A" w14:textId="77777777" w:rsidTr="00194F1E">
        <w:tc>
          <w:tcPr>
            <w:tcW w:w="1134" w:type="dxa"/>
            <w:shd w:val="clear" w:color="auto" w:fill="auto"/>
          </w:tcPr>
          <w:p w14:paraId="713F26E9" w14:textId="77777777" w:rsidR="00215408" w:rsidRPr="00A34F55" w:rsidRDefault="00215408" w:rsidP="006F6C61">
            <w:pPr>
              <w:pStyle w:val="Tabellentext"/>
              <w:jc w:val="right"/>
              <w:rPr>
                <w:highlight w:val="cyan"/>
              </w:rPr>
            </w:pPr>
            <w:r w:rsidRPr="00A34F55">
              <w:t>b)</w:t>
            </w:r>
          </w:p>
        </w:tc>
        <w:tc>
          <w:tcPr>
            <w:tcW w:w="3969" w:type="dxa"/>
            <w:tcBorders>
              <w:right w:val="single" w:sz="4" w:space="0" w:color="7F7F7F" w:themeColor="text1" w:themeTint="80"/>
            </w:tcBorders>
            <w:shd w:val="clear" w:color="auto" w:fill="auto"/>
          </w:tcPr>
          <w:p w14:paraId="1EC4B06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AAF5D44" w14:textId="77777777" w:rsidR="00215408" w:rsidRPr="00A34F55" w:rsidRDefault="00215408" w:rsidP="006F6C61">
            <w:pPr>
              <w:pStyle w:val="Tabellentext"/>
            </w:pPr>
          </w:p>
        </w:tc>
      </w:tr>
      <w:tr w:rsidR="00215408" w:rsidRPr="00A34F55" w14:paraId="3B32BA34" w14:textId="77777777" w:rsidTr="00194F1E">
        <w:tc>
          <w:tcPr>
            <w:tcW w:w="1134" w:type="dxa"/>
            <w:shd w:val="clear" w:color="auto" w:fill="auto"/>
          </w:tcPr>
          <w:p w14:paraId="0F26CCDC"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5E8DD64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2636BFF" w14:textId="77777777" w:rsidR="00215408" w:rsidRPr="00A34F55" w:rsidRDefault="00215408" w:rsidP="006F6C61">
            <w:pPr>
              <w:pStyle w:val="Tabellentext"/>
            </w:pPr>
          </w:p>
        </w:tc>
      </w:tr>
      <w:tr w:rsidR="00215408" w:rsidRPr="00A34F55" w14:paraId="653EBC60" w14:textId="77777777" w:rsidTr="00194F1E">
        <w:tc>
          <w:tcPr>
            <w:tcW w:w="1134" w:type="dxa"/>
            <w:shd w:val="clear" w:color="auto" w:fill="auto"/>
          </w:tcPr>
          <w:p w14:paraId="241E28F2"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3415A46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D50F11D" w14:textId="77777777" w:rsidR="00215408" w:rsidRPr="00A34F55" w:rsidRDefault="00215408" w:rsidP="006F6C61">
            <w:pPr>
              <w:pStyle w:val="Tabellentext"/>
            </w:pPr>
          </w:p>
        </w:tc>
      </w:tr>
      <w:tr w:rsidR="00215408" w:rsidRPr="00A34F55" w14:paraId="1A6C8551" w14:textId="77777777" w:rsidTr="00194F1E">
        <w:tc>
          <w:tcPr>
            <w:tcW w:w="1134" w:type="dxa"/>
            <w:shd w:val="clear" w:color="auto" w:fill="auto"/>
          </w:tcPr>
          <w:p w14:paraId="32CD9CB9"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150223A0"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E1D705E" w14:textId="77777777" w:rsidR="00215408" w:rsidRPr="00A34F55" w:rsidRDefault="00215408" w:rsidP="006F6C61">
            <w:pPr>
              <w:pStyle w:val="Tabellentext"/>
            </w:pPr>
          </w:p>
        </w:tc>
      </w:tr>
      <w:tr w:rsidR="00215408" w:rsidRPr="00A34F55" w14:paraId="65D637E2" w14:textId="77777777" w:rsidTr="00194F1E">
        <w:tc>
          <w:tcPr>
            <w:tcW w:w="1134" w:type="dxa"/>
            <w:shd w:val="clear" w:color="auto" w:fill="auto"/>
          </w:tcPr>
          <w:p w14:paraId="50432C9F" w14:textId="77777777" w:rsidR="00215408" w:rsidRPr="006F6C61" w:rsidRDefault="00215408" w:rsidP="006F6C61">
            <w:pPr>
              <w:pStyle w:val="Tabellentext"/>
              <w:rPr>
                <w:b/>
                <w:bCs/>
              </w:rPr>
            </w:pPr>
            <w:r w:rsidRPr="006F6C61">
              <w:rPr>
                <w:b/>
                <w:bCs/>
              </w:rPr>
              <w:t>9.1.2</w:t>
            </w:r>
          </w:p>
        </w:tc>
        <w:tc>
          <w:tcPr>
            <w:tcW w:w="3969" w:type="dxa"/>
            <w:tcBorders>
              <w:right w:val="single" w:sz="4" w:space="0" w:color="7F7F7F" w:themeColor="text1" w:themeTint="80"/>
            </w:tcBorders>
            <w:shd w:val="clear" w:color="auto" w:fill="auto"/>
          </w:tcPr>
          <w:p w14:paraId="3C13B271" w14:textId="77777777" w:rsidR="00215408" w:rsidRPr="006F6C61" w:rsidRDefault="00215408" w:rsidP="006F6C61">
            <w:pPr>
              <w:pStyle w:val="Tabellentext"/>
              <w:rPr>
                <w:b/>
                <w:bCs/>
              </w:rPr>
            </w:pPr>
            <w:r w:rsidRPr="006F6C61">
              <w:rPr>
                <w:b/>
                <w:bCs/>
              </w:rPr>
              <w:t>Antragsprüfung</w:t>
            </w:r>
          </w:p>
        </w:tc>
        <w:tc>
          <w:tcPr>
            <w:tcW w:w="3969" w:type="dxa"/>
            <w:tcBorders>
              <w:left w:val="single" w:sz="4" w:space="0" w:color="7F7F7F" w:themeColor="text1" w:themeTint="80"/>
            </w:tcBorders>
            <w:shd w:val="clear" w:color="auto" w:fill="auto"/>
          </w:tcPr>
          <w:p w14:paraId="5AB17B5B" w14:textId="77777777" w:rsidR="00215408" w:rsidRPr="00A34F55" w:rsidRDefault="00215408" w:rsidP="006F6C61">
            <w:pPr>
              <w:pStyle w:val="Tabellentext"/>
            </w:pPr>
          </w:p>
        </w:tc>
      </w:tr>
      <w:tr w:rsidR="00215408" w:rsidRPr="00A34F55" w14:paraId="141E4A83" w14:textId="77777777" w:rsidTr="00194F1E">
        <w:tc>
          <w:tcPr>
            <w:tcW w:w="1134" w:type="dxa"/>
            <w:shd w:val="clear" w:color="auto" w:fill="auto"/>
          </w:tcPr>
          <w:p w14:paraId="662AD388" w14:textId="77777777" w:rsidR="00215408" w:rsidRPr="00A34F55" w:rsidRDefault="00215408" w:rsidP="006F6C61">
            <w:pPr>
              <w:pStyle w:val="Tabellentext"/>
              <w:jc w:val="right"/>
            </w:pPr>
            <w:r w:rsidRPr="00A34F55">
              <w:t>9.1.2.1</w:t>
            </w:r>
          </w:p>
        </w:tc>
        <w:tc>
          <w:tcPr>
            <w:tcW w:w="3969" w:type="dxa"/>
            <w:tcBorders>
              <w:right w:val="single" w:sz="4" w:space="0" w:color="7F7F7F" w:themeColor="text1" w:themeTint="80"/>
            </w:tcBorders>
            <w:shd w:val="clear" w:color="auto" w:fill="auto"/>
          </w:tcPr>
          <w:p w14:paraId="140200F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BEBE789" w14:textId="77777777" w:rsidR="00215408" w:rsidRPr="00A34F55" w:rsidRDefault="00215408" w:rsidP="006F6C61">
            <w:pPr>
              <w:pStyle w:val="Tabellentext"/>
            </w:pPr>
          </w:p>
        </w:tc>
      </w:tr>
      <w:tr w:rsidR="00215408" w:rsidRPr="00A34F55" w14:paraId="05CC0FBB" w14:textId="77777777" w:rsidTr="00194F1E">
        <w:tc>
          <w:tcPr>
            <w:tcW w:w="1134" w:type="dxa"/>
            <w:shd w:val="clear" w:color="auto" w:fill="auto"/>
          </w:tcPr>
          <w:p w14:paraId="691D51F6"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24DE4A6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ED9D4F7" w14:textId="77777777" w:rsidR="00215408" w:rsidRPr="00A34F55" w:rsidRDefault="00215408" w:rsidP="006F6C61">
            <w:pPr>
              <w:pStyle w:val="Tabellentext"/>
            </w:pPr>
          </w:p>
        </w:tc>
      </w:tr>
      <w:tr w:rsidR="00215408" w:rsidRPr="00A34F55" w14:paraId="051BCBDD" w14:textId="77777777" w:rsidTr="00194F1E">
        <w:tc>
          <w:tcPr>
            <w:tcW w:w="1134" w:type="dxa"/>
            <w:shd w:val="clear" w:color="auto" w:fill="auto"/>
          </w:tcPr>
          <w:p w14:paraId="00842020"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67D11F0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CA01A3F" w14:textId="77777777" w:rsidR="00215408" w:rsidRPr="00A34F55" w:rsidRDefault="00215408" w:rsidP="006F6C61">
            <w:pPr>
              <w:pStyle w:val="Tabellentext"/>
            </w:pPr>
          </w:p>
        </w:tc>
      </w:tr>
      <w:tr w:rsidR="00215408" w:rsidRPr="00A34F55" w14:paraId="14122917" w14:textId="77777777" w:rsidTr="00194F1E">
        <w:tc>
          <w:tcPr>
            <w:tcW w:w="1134" w:type="dxa"/>
            <w:shd w:val="clear" w:color="auto" w:fill="auto"/>
          </w:tcPr>
          <w:p w14:paraId="1668A31F"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47469AD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AAE8430" w14:textId="77777777" w:rsidR="00215408" w:rsidRPr="00A34F55" w:rsidRDefault="00215408" w:rsidP="006F6C61">
            <w:pPr>
              <w:pStyle w:val="Tabellentext"/>
            </w:pPr>
          </w:p>
        </w:tc>
      </w:tr>
      <w:tr w:rsidR="00215408" w:rsidRPr="00A34F55" w14:paraId="6AFD08C3" w14:textId="77777777" w:rsidTr="00194F1E">
        <w:tc>
          <w:tcPr>
            <w:tcW w:w="1134" w:type="dxa"/>
            <w:shd w:val="clear" w:color="auto" w:fill="auto"/>
          </w:tcPr>
          <w:p w14:paraId="17BF1061"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17E4157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418EB06" w14:textId="77777777" w:rsidR="00215408" w:rsidRPr="00A34F55" w:rsidRDefault="00215408" w:rsidP="006F6C61">
            <w:pPr>
              <w:pStyle w:val="Tabellentext"/>
            </w:pPr>
          </w:p>
        </w:tc>
      </w:tr>
      <w:tr w:rsidR="00215408" w:rsidRPr="00A34F55" w14:paraId="69423214" w14:textId="77777777" w:rsidTr="00194F1E">
        <w:tc>
          <w:tcPr>
            <w:tcW w:w="1134" w:type="dxa"/>
            <w:shd w:val="clear" w:color="auto" w:fill="auto"/>
          </w:tcPr>
          <w:p w14:paraId="08461AE7" w14:textId="77777777" w:rsidR="00215408" w:rsidRPr="00A34F55" w:rsidRDefault="00215408" w:rsidP="006F6C61">
            <w:pPr>
              <w:pStyle w:val="Tabellentext"/>
              <w:jc w:val="right"/>
            </w:pPr>
            <w:r w:rsidRPr="00A34F55">
              <w:t>9.1.2.2</w:t>
            </w:r>
          </w:p>
        </w:tc>
        <w:tc>
          <w:tcPr>
            <w:tcW w:w="3969" w:type="dxa"/>
            <w:tcBorders>
              <w:right w:val="single" w:sz="4" w:space="0" w:color="7F7F7F" w:themeColor="text1" w:themeTint="80"/>
            </w:tcBorders>
            <w:shd w:val="clear" w:color="auto" w:fill="auto"/>
          </w:tcPr>
          <w:p w14:paraId="0482BF5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6F39259" w14:textId="77777777" w:rsidR="00215408" w:rsidRPr="00A34F55" w:rsidRDefault="00215408" w:rsidP="006F6C61">
            <w:pPr>
              <w:pStyle w:val="Tabellentext"/>
            </w:pPr>
          </w:p>
        </w:tc>
      </w:tr>
      <w:tr w:rsidR="00215408" w:rsidRPr="00A34F55" w14:paraId="6472A4C4" w14:textId="77777777" w:rsidTr="00194F1E">
        <w:tc>
          <w:tcPr>
            <w:tcW w:w="1134" w:type="dxa"/>
            <w:shd w:val="clear" w:color="auto" w:fill="auto"/>
          </w:tcPr>
          <w:p w14:paraId="2B8809A0" w14:textId="77777777" w:rsidR="00215408" w:rsidRPr="00A34F55" w:rsidRDefault="00215408" w:rsidP="006F6C61">
            <w:pPr>
              <w:pStyle w:val="Tabellentext"/>
              <w:jc w:val="right"/>
            </w:pPr>
            <w:r w:rsidRPr="00A34F55">
              <w:t>9.1.2.3</w:t>
            </w:r>
          </w:p>
        </w:tc>
        <w:tc>
          <w:tcPr>
            <w:tcW w:w="3969" w:type="dxa"/>
            <w:tcBorders>
              <w:right w:val="single" w:sz="4" w:space="0" w:color="7F7F7F" w:themeColor="text1" w:themeTint="80"/>
            </w:tcBorders>
            <w:shd w:val="clear" w:color="auto" w:fill="auto"/>
          </w:tcPr>
          <w:p w14:paraId="1CE6093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FFCE890" w14:textId="77777777" w:rsidR="00215408" w:rsidRPr="00A34F55" w:rsidRDefault="00215408" w:rsidP="006F6C61">
            <w:pPr>
              <w:pStyle w:val="Tabellentext"/>
            </w:pPr>
          </w:p>
        </w:tc>
      </w:tr>
      <w:tr w:rsidR="00215408" w:rsidRPr="00A34F55" w14:paraId="47E187EE" w14:textId="77777777" w:rsidTr="00194F1E">
        <w:tc>
          <w:tcPr>
            <w:tcW w:w="1134" w:type="dxa"/>
            <w:shd w:val="clear" w:color="auto" w:fill="auto"/>
          </w:tcPr>
          <w:p w14:paraId="1D27E5D9" w14:textId="77777777" w:rsidR="00215408" w:rsidRPr="006F6C61" w:rsidRDefault="00215408" w:rsidP="006F6C61">
            <w:pPr>
              <w:pStyle w:val="Tabellentext"/>
              <w:rPr>
                <w:b/>
                <w:bCs/>
              </w:rPr>
            </w:pPr>
            <w:r w:rsidRPr="006F6C61">
              <w:rPr>
                <w:b/>
                <w:bCs/>
              </w:rPr>
              <w:t>9.1.3</w:t>
            </w:r>
          </w:p>
        </w:tc>
        <w:tc>
          <w:tcPr>
            <w:tcW w:w="3969" w:type="dxa"/>
            <w:tcBorders>
              <w:right w:val="single" w:sz="4" w:space="0" w:color="7F7F7F" w:themeColor="text1" w:themeTint="80"/>
            </w:tcBorders>
            <w:shd w:val="clear" w:color="auto" w:fill="auto"/>
          </w:tcPr>
          <w:p w14:paraId="1EA965DD" w14:textId="77777777" w:rsidR="00215408" w:rsidRPr="006F6C61" w:rsidRDefault="00215408" w:rsidP="006F6C61">
            <w:pPr>
              <w:pStyle w:val="Tabellentext"/>
              <w:rPr>
                <w:b/>
                <w:bCs/>
              </w:rPr>
            </w:pPr>
            <w:r w:rsidRPr="006F6C61">
              <w:rPr>
                <w:b/>
                <w:bCs/>
              </w:rPr>
              <w:t>Auditprogramm</w:t>
            </w:r>
          </w:p>
        </w:tc>
        <w:tc>
          <w:tcPr>
            <w:tcW w:w="3969" w:type="dxa"/>
            <w:tcBorders>
              <w:left w:val="single" w:sz="4" w:space="0" w:color="7F7F7F" w:themeColor="text1" w:themeTint="80"/>
            </w:tcBorders>
            <w:shd w:val="clear" w:color="auto" w:fill="auto"/>
          </w:tcPr>
          <w:p w14:paraId="63B59351" w14:textId="77777777" w:rsidR="00215408" w:rsidRPr="00A34F55" w:rsidRDefault="00215408" w:rsidP="006F6C61">
            <w:pPr>
              <w:pStyle w:val="Tabellentext"/>
            </w:pPr>
          </w:p>
        </w:tc>
      </w:tr>
      <w:tr w:rsidR="00215408" w:rsidRPr="00A34F55" w14:paraId="5C3EF9DB" w14:textId="77777777" w:rsidTr="00194F1E">
        <w:tc>
          <w:tcPr>
            <w:tcW w:w="1134" w:type="dxa"/>
            <w:shd w:val="clear" w:color="auto" w:fill="auto"/>
          </w:tcPr>
          <w:p w14:paraId="322898D1" w14:textId="77777777" w:rsidR="00215408" w:rsidRPr="00A34F55" w:rsidRDefault="00215408" w:rsidP="006F6C61">
            <w:pPr>
              <w:pStyle w:val="Tabellentext"/>
              <w:jc w:val="right"/>
            </w:pPr>
            <w:r w:rsidRPr="00A34F55">
              <w:t>9.1.3.1</w:t>
            </w:r>
          </w:p>
        </w:tc>
        <w:tc>
          <w:tcPr>
            <w:tcW w:w="3969" w:type="dxa"/>
            <w:tcBorders>
              <w:right w:val="single" w:sz="4" w:space="0" w:color="7F7F7F" w:themeColor="text1" w:themeTint="80"/>
            </w:tcBorders>
            <w:shd w:val="clear" w:color="auto" w:fill="auto"/>
          </w:tcPr>
          <w:p w14:paraId="5A7B5E3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9DA7172" w14:textId="77777777" w:rsidR="00215408" w:rsidRPr="00A34F55" w:rsidRDefault="00215408" w:rsidP="006F6C61">
            <w:pPr>
              <w:pStyle w:val="Tabellentext"/>
            </w:pPr>
          </w:p>
        </w:tc>
      </w:tr>
      <w:tr w:rsidR="00215408" w:rsidRPr="00A34F55" w14:paraId="33C65AE7" w14:textId="77777777" w:rsidTr="00194F1E">
        <w:tc>
          <w:tcPr>
            <w:tcW w:w="1134" w:type="dxa"/>
            <w:shd w:val="clear" w:color="auto" w:fill="auto"/>
          </w:tcPr>
          <w:p w14:paraId="77041F6C" w14:textId="77777777" w:rsidR="00215408" w:rsidRPr="00A34F55" w:rsidRDefault="00215408" w:rsidP="006F6C61">
            <w:pPr>
              <w:pStyle w:val="Tabellentext"/>
              <w:jc w:val="right"/>
            </w:pPr>
            <w:r w:rsidRPr="00A34F55">
              <w:t>9.1.3.2</w:t>
            </w:r>
          </w:p>
        </w:tc>
        <w:tc>
          <w:tcPr>
            <w:tcW w:w="3969" w:type="dxa"/>
            <w:tcBorders>
              <w:right w:val="single" w:sz="4" w:space="0" w:color="7F7F7F" w:themeColor="text1" w:themeTint="80"/>
            </w:tcBorders>
            <w:shd w:val="clear" w:color="auto" w:fill="auto"/>
          </w:tcPr>
          <w:p w14:paraId="74365C6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483EA74" w14:textId="77777777" w:rsidR="00215408" w:rsidRPr="00A34F55" w:rsidRDefault="00215408" w:rsidP="006F6C61">
            <w:pPr>
              <w:pStyle w:val="Tabellentext"/>
            </w:pPr>
          </w:p>
        </w:tc>
      </w:tr>
      <w:tr w:rsidR="00215408" w:rsidRPr="00A34F55" w14:paraId="6B81A20C" w14:textId="77777777" w:rsidTr="00194F1E">
        <w:tc>
          <w:tcPr>
            <w:tcW w:w="1134" w:type="dxa"/>
            <w:shd w:val="clear" w:color="auto" w:fill="auto"/>
          </w:tcPr>
          <w:p w14:paraId="5B9A25EF" w14:textId="77777777" w:rsidR="00215408" w:rsidRPr="00A34F55" w:rsidRDefault="00215408" w:rsidP="006F6C61">
            <w:pPr>
              <w:pStyle w:val="Tabellentext"/>
              <w:jc w:val="right"/>
            </w:pPr>
            <w:r w:rsidRPr="00A34F55">
              <w:t>9.1.3.3</w:t>
            </w:r>
          </w:p>
        </w:tc>
        <w:tc>
          <w:tcPr>
            <w:tcW w:w="3969" w:type="dxa"/>
            <w:tcBorders>
              <w:right w:val="single" w:sz="4" w:space="0" w:color="7F7F7F" w:themeColor="text1" w:themeTint="80"/>
            </w:tcBorders>
            <w:shd w:val="clear" w:color="auto" w:fill="auto"/>
          </w:tcPr>
          <w:p w14:paraId="43AE2FBE" w14:textId="77777777" w:rsidR="00215408" w:rsidRPr="00A34F55" w:rsidRDefault="00215408" w:rsidP="006F6C61">
            <w:pPr>
              <w:pStyle w:val="Tabellentext"/>
              <w:rPr>
                <w:highlight w:val="cyan"/>
              </w:rPr>
            </w:pPr>
          </w:p>
        </w:tc>
        <w:tc>
          <w:tcPr>
            <w:tcW w:w="3969" w:type="dxa"/>
            <w:tcBorders>
              <w:left w:val="single" w:sz="4" w:space="0" w:color="7F7F7F" w:themeColor="text1" w:themeTint="80"/>
            </w:tcBorders>
            <w:shd w:val="clear" w:color="auto" w:fill="auto"/>
          </w:tcPr>
          <w:p w14:paraId="0C6A77C6" w14:textId="77777777" w:rsidR="00215408" w:rsidRPr="00A34F55" w:rsidRDefault="00215408" w:rsidP="006F6C61">
            <w:pPr>
              <w:pStyle w:val="Tabellentext"/>
            </w:pPr>
          </w:p>
        </w:tc>
      </w:tr>
      <w:tr w:rsidR="00215408" w:rsidRPr="00A34F55" w14:paraId="6F59053D" w14:textId="77777777" w:rsidTr="00194F1E">
        <w:tc>
          <w:tcPr>
            <w:tcW w:w="1134" w:type="dxa"/>
            <w:shd w:val="clear" w:color="auto" w:fill="auto"/>
          </w:tcPr>
          <w:p w14:paraId="67328C43" w14:textId="77777777" w:rsidR="00215408" w:rsidRPr="00A34F55" w:rsidRDefault="00215408" w:rsidP="006F6C61">
            <w:pPr>
              <w:pStyle w:val="Tabellentext"/>
              <w:jc w:val="right"/>
            </w:pPr>
            <w:r w:rsidRPr="00A34F55">
              <w:t>9.1.3.4</w:t>
            </w:r>
          </w:p>
        </w:tc>
        <w:tc>
          <w:tcPr>
            <w:tcW w:w="3969" w:type="dxa"/>
            <w:tcBorders>
              <w:right w:val="single" w:sz="4" w:space="0" w:color="7F7F7F" w:themeColor="text1" w:themeTint="80"/>
            </w:tcBorders>
            <w:shd w:val="clear" w:color="auto" w:fill="auto"/>
          </w:tcPr>
          <w:p w14:paraId="193BC16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4767451" w14:textId="77777777" w:rsidR="00215408" w:rsidRPr="00A34F55" w:rsidRDefault="00215408" w:rsidP="006F6C61">
            <w:pPr>
              <w:pStyle w:val="Tabellentext"/>
            </w:pPr>
          </w:p>
        </w:tc>
      </w:tr>
      <w:tr w:rsidR="00215408" w:rsidRPr="00A34F55" w14:paraId="60002F35" w14:textId="77777777" w:rsidTr="00194F1E">
        <w:tc>
          <w:tcPr>
            <w:tcW w:w="1134" w:type="dxa"/>
            <w:tcBorders>
              <w:top w:val="nil"/>
              <w:bottom w:val="nil"/>
            </w:tcBorders>
            <w:shd w:val="clear" w:color="auto" w:fill="auto"/>
          </w:tcPr>
          <w:p w14:paraId="452AEFBE" w14:textId="77777777" w:rsidR="00215408" w:rsidRPr="00A34F55" w:rsidRDefault="00215408" w:rsidP="006F6C61">
            <w:pPr>
              <w:pStyle w:val="Tabellentext"/>
              <w:jc w:val="right"/>
            </w:pPr>
            <w:r>
              <w:t>9.1.3.5</w:t>
            </w:r>
          </w:p>
        </w:tc>
        <w:tc>
          <w:tcPr>
            <w:tcW w:w="3969" w:type="dxa"/>
            <w:tcBorders>
              <w:top w:val="nil"/>
              <w:bottom w:val="nil"/>
              <w:right w:val="single" w:sz="4" w:space="0" w:color="7F7F7F" w:themeColor="text1" w:themeTint="80"/>
            </w:tcBorders>
            <w:shd w:val="clear" w:color="auto" w:fill="auto"/>
          </w:tcPr>
          <w:p w14:paraId="1B3C2C29" w14:textId="77777777" w:rsidR="00215408" w:rsidRPr="00A34F55" w:rsidRDefault="00215408" w:rsidP="006F6C61">
            <w:pPr>
              <w:pStyle w:val="Tabellentext"/>
            </w:pPr>
          </w:p>
        </w:tc>
        <w:tc>
          <w:tcPr>
            <w:tcW w:w="3969" w:type="dxa"/>
            <w:tcBorders>
              <w:top w:val="nil"/>
              <w:left w:val="single" w:sz="4" w:space="0" w:color="7F7F7F" w:themeColor="text1" w:themeTint="80"/>
              <w:bottom w:val="nil"/>
            </w:tcBorders>
            <w:shd w:val="clear" w:color="auto" w:fill="auto"/>
          </w:tcPr>
          <w:p w14:paraId="6E76D617" w14:textId="77777777" w:rsidR="00215408" w:rsidRPr="00A34F55" w:rsidRDefault="00215408" w:rsidP="006F6C61">
            <w:pPr>
              <w:pStyle w:val="Tabellentext"/>
            </w:pPr>
          </w:p>
        </w:tc>
      </w:tr>
      <w:tr w:rsidR="00215408" w:rsidRPr="00A34F55" w14:paraId="6162BF02" w14:textId="77777777" w:rsidTr="00194F1E">
        <w:tc>
          <w:tcPr>
            <w:tcW w:w="1134" w:type="dxa"/>
            <w:tcBorders>
              <w:top w:val="nil"/>
              <w:bottom w:val="nil"/>
            </w:tcBorders>
            <w:shd w:val="clear" w:color="auto" w:fill="auto"/>
          </w:tcPr>
          <w:p w14:paraId="021FF207" w14:textId="77777777" w:rsidR="00215408" w:rsidRPr="006F6C61" w:rsidRDefault="00215408" w:rsidP="006F6C61">
            <w:pPr>
              <w:pStyle w:val="Tabellentext"/>
              <w:rPr>
                <w:b/>
                <w:bCs/>
              </w:rPr>
            </w:pPr>
            <w:r w:rsidRPr="006F6C61">
              <w:rPr>
                <w:b/>
                <w:bCs/>
              </w:rPr>
              <w:t>9.1.4</w:t>
            </w:r>
          </w:p>
        </w:tc>
        <w:tc>
          <w:tcPr>
            <w:tcW w:w="3969" w:type="dxa"/>
            <w:tcBorders>
              <w:top w:val="nil"/>
              <w:bottom w:val="nil"/>
              <w:right w:val="single" w:sz="4" w:space="0" w:color="7F7F7F" w:themeColor="text1" w:themeTint="80"/>
            </w:tcBorders>
            <w:shd w:val="clear" w:color="auto" w:fill="auto"/>
          </w:tcPr>
          <w:p w14:paraId="1E94ADFE" w14:textId="77777777" w:rsidR="00215408" w:rsidRPr="006F6C61" w:rsidRDefault="00215408" w:rsidP="006F6C61">
            <w:pPr>
              <w:pStyle w:val="Tabellentext"/>
              <w:rPr>
                <w:b/>
                <w:bCs/>
              </w:rPr>
            </w:pPr>
            <w:r w:rsidRPr="006F6C61">
              <w:rPr>
                <w:b/>
                <w:bCs/>
              </w:rPr>
              <w:t>Ermittlung de</w:t>
            </w:r>
            <w:r w:rsidR="0025046E" w:rsidRPr="006F6C61">
              <w:rPr>
                <w:b/>
                <w:bCs/>
              </w:rPr>
              <w:t>s</w:t>
            </w:r>
            <w:r w:rsidRPr="006F6C61">
              <w:rPr>
                <w:b/>
                <w:bCs/>
              </w:rPr>
              <w:t xml:space="preserve"> Audit</w:t>
            </w:r>
            <w:r w:rsidR="0025046E" w:rsidRPr="006F6C61">
              <w:rPr>
                <w:b/>
                <w:bCs/>
              </w:rPr>
              <w:t>zeitaufwandes</w:t>
            </w:r>
          </w:p>
        </w:tc>
        <w:tc>
          <w:tcPr>
            <w:tcW w:w="3969" w:type="dxa"/>
            <w:tcBorders>
              <w:top w:val="nil"/>
              <w:left w:val="single" w:sz="4" w:space="0" w:color="7F7F7F" w:themeColor="text1" w:themeTint="80"/>
              <w:bottom w:val="nil"/>
            </w:tcBorders>
            <w:shd w:val="clear" w:color="auto" w:fill="auto"/>
          </w:tcPr>
          <w:p w14:paraId="48E3ACA3" w14:textId="77777777" w:rsidR="00215408" w:rsidRPr="00A34F55" w:rsidRDefault="00215408" w:rsidP="006F6C61">
            <w:pPr>
              <w:pStyle w:val="Tabellentext"/>
            </w:pPr>
          </w:p>
        </w:tc>
      </w:tr>
      <w:tr w:rsidR="00215408" w:rsidRPr="00A34F55" w14:paraId="3142C134" w14:textId="77777777" w:rsidTr="00194F1E">
        <w:tc>
          <w:tcPr>
            <w:tcW w:w="1134" w:type="dxa"/>
            <w:tcBorders>
              <w:top w:val="nil"/>
            </w:tcBorders>
            <w:shd w:val="clear" w:color="auto" w:fill="auto"/>
          </w:tcPr>
          <w:p w14:paraId="244688BE" w14:textId="77777777" w:rsidR="00215408" w:rsidRPr="00A34F55" w:rsidRDefault="00215408" w:rsidP="006F6C61">
            <w:pPr>
              <w:pStyle w:val="Tabellentext"/>
              <w:jc w:val="right"/>
            </w:pPr>
            <w:r w:rsidRPr="00A34F55">
              <w:t>9.1.4.1</w:t>
            </w:r>
          </w:p>
        </w:tc>
        <w:tc>
          <w:tcPr>
            <w:tcW w:w="3969" w:type="dxa"/>
            <w:tcBorders>
              <w:top w:val="nil"/>
              <w:right w:val="single" w:sz="4" w:space="0" w:color="7F7F7F" w:themeColor="text1" w:themeTint="80"/>
            </w:tcBorders>
            <w:shd w:val="clear" w:color="auto" w:fill="auto"/>
          </w:tcPr>
          <w:p w14:paraId="40F8B2C5" w14:textId="77777777" w:rsidR="00215408" w:rsidRPr="00A34F55" w:rsidRDefault="00215408" w:rsidP="006F6C61">
            <w:pPr>
              <w:pStyle w:val="Tabellentext"/>
            </w:pPr>
          </w:p>
        </w:tc>
        <w:tc>
          <w:tcPr>
            <w:tcW w:w="3969" w:type="dxa"/>
            <w:tcBorders>
              <w:top w:val="nil"/>
              <w:left w:val="single" w:sz="4" w:space="0" w:color="7F7F7F" w:themeColor="text1" w:themeTint="80"/>
            </w:tcBorders>
            <w:shd w:val="clear" w:color="auto" w:fill="auto"/>
          </w:tcPr>
          <w:p w14:paraId="1FEF0FED" w14:textId="77777777" w:rsidR="00215408" w:rsidRPr="00A34F55" w:rsidRDefault="00215408" w:rsidP="006F6C61">
            <w:pPr>
              <w:pStyle w:val="Tabellentext"/>
            </w:pPr>
          </w:p>
        </w:tc>
      </w:tr>
      <w:tr w:rsidR="00215408" w:rsidRPr="00A34F55" w14:paraId="6000C74B" w14:textId="77777777" w:rsidTr="00194F1E">
        <w:tc>
          <w:tcPr>
            <w:tcW w:w="1134" w:type="dxa"/>
            <w:shd w:val="clear" w:color="auto" w:fill="auto"/>
          </w:tcPr>
          <w:p w14:paraId="68FAB404" w14:textId="77777777" w:rsidR="00215408" w:rsidRPr="00A34F55" w:rsidRDefault="00215408" w:rsidP="006F6C61">
            <w:pPr>
              <w:pStyle w:val="Tabellentext"/>
              <w:jc w:val="right"/>
            </w:pPr>
            <w:r w:rsidRPr="00A34F55">
              <w:t>9.1.4.2</w:t>
            </w:r>
          </w:p>
        </w:tc>
        <w:tc>
          <w:tcPr>
            <w:tcW w:w="3969" w:type="dxa"/>
            <w:tcBorders>
              <w:right w:val="single" w:sz="4" w:space="0" w:color="7F7F7F" w:themeColor="text1" w:themeTint="80"/>
            </w:tcBorders>
            <w:shd w:val="clear" w:color="auto" w:fill="auto"/>
          </w:tcPr>
          <w:p w14:paraId="74D8EC45"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0ED05B5" w14:textId="77777777" w:rsidR="00215408" w:rsidRPr="00A34F55" w:rsidRDefault="00215408" w:rsidP="006F6C61">
            <w:pPr>
              <w:pStyle w:val="Tabellentext"/>
            </w:pPr>
          </w:p>
        </w:tc>
      </w:tr>
      <w:tr w:rsidR="00215408" w:rsidRPr="00A34F55" w14:paraId="0DD7D88F" w14:textId="77777777" w:rsidTr="00194F1E">
        <w:tc>
          <w:tcPr>
            <w:tcW w:w="1134" w:type="dxa"/>
            <w:shd w:val="clear" w:color="auto" w:fill="auto"/>
          </w:tcPr>
          <w:p w14:paraId="18EA8095"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7753A30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EA227A5" w14:textId="77777777" w:rsidR="00215408" w:rsidRPr="00A34F55" w:rsidRDefault="00215408" w:rsidP="006F6C61">
            <w:pPr>
              <w:pStyle w:val="Tabellentext"/>
            </w:pPr>
          </w:p>
        </w:tc>
      </w:tr>
      <w:tr w:rsidR="00215408" w:rsidRPr="00A34F55" w14:paraId="205AEEEA" w14:textId="77777777" w:rsidTr="00194F1E">
        <w:tc>
          <w:tcPr>
            <w:tcW w:w="1134" w:type="dxa"/>
            <w:shd w:val="clear" w:color="auto" w:fill="auto"/>
          </w:tcPr>
          <w:p w14:paraId="2C9BA3D7"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69E94A4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5D3FB42" w14:textId="77777777" w:rsidR="00215408" w:rsidRPr="00A34F55" w:rsidRDefault="00215408" w:rsidP="006F6C61">
            <w:pPr>
              <w:pStyle w:val="Tabellentext"/>
            </w:pPr>
          </w:p>
        </w:tc>
      </w:tr>
      <w:tr w:rsidR="00215408" w:rsidRPr="00A34F55" w14:paraId="740F4AA8" w14:textId="77777777" w:rsidTr="00194F1E">
        <w:tc>
          <w:tcPr>
            <w:tcW w:w="1134" w:type="dxa"/>
            <w:shd w:val="clear" w:color="auto" w:fill="auto"/>
          </w:tcPr>
          <w:p w14:paraId="5B8C5BFA"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32B15EE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992E95C" w14:textId="77777777" w:rsidR="00215408" w:rsidRPr="00A34F55" w:rsidRDefault="00215408" w:rsidP="006F6C61">
            <w:pPr>
              <w:pStyle w:val="Tabellentext"/>
            </w:pPr>
          </w:p>
        </w:tc>
      </w:tr>
      <w:tr w:rsidR="00215408" w:rsidRPr="00A34F55" w14:paraId="296901FD" w14:textId="77777777" w:rsidTr="00194F1E">
        <w:tc>
          <w:tcPr>
            <w:tcW w:w="1134" w:type="dxa"/>
            <w:shd w:val="clear" w:color="auto" w:fill="auto"/>
          </w:tcPr>
          <w:p w14:paraId="09AFFFE0"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3FF7FD2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7B6C324" w14:textId="77777777" w:rsidR="00215408" w:rsidRPr="00A34F55" w:rsidRDefault="00215408" w:rsidP="006F6C61">
            <w:pPr>
              <w:pStyle w:val="Tabellentext"/>
            </w:pPr>
          </w:p>
        </w:tc>
      </w:tr>
      <w:tr w:rsidR="00215408" w:rsidRPr="00A34F55" w14:paraId="0EB0F867" w14:textId="77777777" w:rsidTr="00194F1E">
        <w:tc>
          <w:tcPr>
            <w:tcW w:w="1134" w:type="dxa"/>
            <w:shd w:val="clear" w:color="auto" w:fill="auto"/>
          </w:tcPr>
          <w:p w14:paraId="3C7E0C72"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4AB03A7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5BFEB41" w14:textId="77777777" w:rsidR="00215408" w:rsidRPr="00A34F55" w:rsidRDefault="00215408" w:rsidP="006F6C61">
            <w:pPr>
              <w:pStyle w:val="Tabellentext"/>
            </w:pPr>
          </w:p>
        </w:tc>
      </w:tr>
      <w:tr w:rsidR="00215408" w:rsidRPr="00A34F55" w14:paraId="66CC0EFE" w14:textId="77777777" w:rsidTr="00194F1E">
        <w:tc>
          <w:tcPr>
            <w:tcW w:w="1134" w:type="dxa"/>
            <w:shd w:val="clear" w:color="auto" w:fill="auto"/>
          </w:tcPr>
          <w:p w14:paraId="36364E73" w14:textId="77777777" w:rsidR="00215408" w:rsidRPr="00A34F55" w:rsidRDefault="00215408" w:rsidP="006F6C61">
            <w:pPr>
              <w:pStyle w:val="Tabellentext"/>
              <w:jc w:val="right"/>
            </w:pPr>
            <w:r w:rsidRPr="00A34F55">
              <w:lastRenderedPageBreak/>
              <w:t>f)</w:t>
            </w:r>
          </w:p>
        </w:tc>
        <w:tc>
          <w:tcPr>
            <w:tcW w:w="3969" w:type="dxa"/>
            <w:tcBorders>
              <w:right w:val="single" w:sz="4" w:space="0" w:color="7F7F7F" w:themeColor="text1" w:themeTint="80"/>
            </w:tcBorders>
            <w:shd w:val="clear" w:color="auto" w:fill="auto"/>
          </w:tcPr>
          <w:p w14:paraId="5C6C731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788D123" w14:textId="77777777" w:rsidR="00215408" w:rsidRPr="00A34F55" w:rsidRDefault="00215408" w:rsidP="006F6C61">
            <w:pPr>
              <w:pStyle w:val="Tabellentext"/>
            </w:pPr>
          </w:p>
        </w:tc>
      </w:tr>
      <w:tr w:rsidR="00215408" w:rsidRPr="00A34F55" w14:paraId="2F0AFA1F" w14:textId="77777777" w:rsidTr="00194F1E">
        <w:tc>
          <w:tcPr>
            <w:tcW w:w="1134" w:type="dxa"/>
            <w:shd w:val="clear" w:color="auto" w:fill="auto"/>
          </w:tcPr>
          <w:p w14:paraId="3D6819F7" w14:textId="77777777" w:rsidR="00215408" w:rsidRPr="00A34F55" w:rsidRDefault="00215408" w:rsidP="006F6C61">
            <w:pPr>
              <w:pStyle w:val="Tabellentext"/>
              <w:jc w:val="right"/>
            </w:pPr>
            <w:r w:rsidRPr="00A34F55">
              <w:t>g)</w:t>
            </w:r>
          </w:p>
        </w:tc>
        <w:tc>
          <w:tcPr>
            <w:tcW w:w="3969" w:type="dxa"/>
            <w:tcBorders>
              <w:right w:val="single" w:sz="4" w:space="0" w:color="7F7F7F" w:themeColor="text1" w:themeTint="80"/>
            </w:tcBorders>
            <w:shd w:val="clear" w:color="auto" w:fill="auto"/>
          </w:tcPr>
          <w:p w14:paraId="5DB8DD97"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819C0ED" w14:textId="77777777" w:rsidR="00215408" w:rsidRPr="00A34F55" w:rsidRDefault="00215408" w:rsidP="006F6C61">
            <w:pPr>
              <w:pStyle w:val="Tabellentext"/>
            </w:pPr>
          </w:p>
        </w:tc>
      </w:tr>
      <w:tr w:rsidR="00215408" w:rsidRPr="00A34F55" w14:paraId="57212D41" w14:textId="77777777" w:rsidTr="00194F1E">
        <w:tc>
          <w:tcPr>
            <w:tcW w:w="1134" w:type="dxa"/>
            <w:shd w:val="clear" w:color="auto" w:fill="auto"/>
          </w:tcPr>
          <w:p w14:paraId="532A4FAD" w14:textId="77777777" w:rsidR="00215408" w:rsidRPr="00A34F55" w:rsidRDefault="00215408" w:rsidP="006F6C61">
            <w:pPr>
              <w:pStyle w:val="Tabellentext"/>
              <w:jc w:val="right"/>
            </w:pPr>
            <w:r w:rsidRPr="00A34F55">
              <w:t>h)</w:t>
            </w:r>
          </w:p>
        </w:tc>
        <w:tc>
          <w:tcPr>
            <w:tcW w:w="3969" w:type="dxa"/>
            <w:tcBorders>
              <w:right w:val="single" w:sz="4" w:space="0" w:color="7F7F7F" w:themeColor="text1" w:themeTint="80"/>
            </w:tcBorders>
            <w:shd w:val="clear" w:color="auto" w:fill="auto"/>
          </w:tcPr>
          <w:p w14:paraId="193F869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51A905E" w14:textId="77777777" w:rsidR="00215408" w:rsidRPr="00A34F55" w:rsidRDefault="00215408" w:rsidP="006F6C61">
            <w:pPr>
              <w:pStyle w:val="Tabellentext"/>
            </w:pPr>
          </w:p>
        </w:tc>
      </w:tr>
      <w:tr w:rsidR="00215408" w:rsidRPr="00A34F55" w14:paraId="604604FF" w14:textId="77777777" w:rsidTr="00194F1E">
        <w:tc>
          <w:tcPr>
            <w:tcW w:w="1134" w:type="dxa"/>
            <w:shd w:val="clear" w:color="auto" w:fill="auto"/>
          </w:tcPr>
          <w:p w14:paraId="2ED1FEEA" w14:textId="77777777" w:rsidR="00215408" w:rsidRPr="00A34F55" w:rsidRDefault="00215408" w:rsidP="006F6C61">
            <w:pPr>
              <w:pStyle w:val="Tabellentext"/>
              <w:jc w:val="right"/>
            </w:pPr>
            <w:r w:rsidRPr="00A34F55">
              <w:t>9.1.4.3</w:t>
            </w:r>
          </w:p>
        </w:tc>
        <w:tc>
          <w:tcPr>
            <w:tcW w:w="3969" w:type="dxa"/>
            <w:tcBorders>
              <w:right w:val="single" w:sz="4" w:space="0" w:color="7F7F7F" w:themeColor="text1" w:themeTint="80"/>
            </w:tcBorders>
            <w:shd w:val="clear" w:color="auto" w:fill="auto"/>
          </w:tcPr>
          <w:p w14:paraId="492D2AD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4D1D0D9" w14:textId="77777777" w:rsidR="00215408" w:rsidRPr="00A34F55" w:rsidRDefault="00215408" w:rsidP="006F6C61">
            <w:pPr>
              <w:pStyle w:val="Tabellentext"/>
            </w:pPr>
          </w:p>
        </w:tc>
      </w:tr>
      <w:tr w:rsidR="00215408" w:rsidRPr="00A34F55" w14:paraId="5F30F0F3" w14:textId="77777777" w:rsidTr="00194F1E">
        <w:tc>
          <w:tcPr>
            <w:tcW w:w="1134" w:type="dxa"/>
            <w:shd w:val="clear" w:color="auto" w:fill="auto"/>
          </w:tcPr>
          <w:p w14:paraId="793AA79D" w14:textId="77777777" w:rsidR="00215408" w:rsidRPr="00A34F55" w:rsidRDefault="00215408" w:rsidP="006F6C61">
            <w:pPr>
              <w:pStyle w:val="Tabellentext"/>
              <w:jc w:val="right"/>
            </w:pPr>
            <w:r w:rsidRPr="00A34F55">
              <w:t>9.1.4.4</w:t>
            </w:r>
          </w:p>
        </w:tc>
        <w:tc>
          <w:tcPr>
            <w:tcW w:w="3969" w:type="dxa"/>
            <w:tcBorders>
              <w:right w:val="single" w:sz="4" w:space="0" w:color="7F7F7F" w:themeColor="text1" w:themeTint="80"/>
            </w:tcBorders>
            <w:shd w:val="clear" w:color="auto" w:fill="auto"/>
          </w:tcPr>
          <w:p w14:paraId="5A3D315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89AA175" w14:textId="77777777" w:rsidR="00215408" w:rsidRPr="00A34F55" w:rsidRDefault="00215408" w:rsidP="006F6C61">
            <w:pPr>
              <w:pStyle w:val="Tabellentext"/>
            </w:pPr>
          </w:p>
        </w:tc>
      </w:tr>
      <w:tr w:rsidR="00215408" w:rsidRPr="00A34F55" w14:paraId="745B2166" w14:textId="77777777" w:rsidTr="00194F1E">
        <w:tc>
          <w:tcPr>
            <w:tcW w:w="1134" w:type="dxa"/>
            <w:shd w:val="clear" w:color="auto" w:fill="auto"/>
          </w:tcPr>
          <w:p w14:paraId="73988665" w14:textId="77777777" w:rsidR="00215408" w:rsidRPr="006F6C61" w:rsidRDefault="00215408" w:rsidP="006F6C61">
            <w:pPr>
              <w:pStyle w:val="Tabellentext"/>
              <w:rPr>
                <w:b/>
                <w:bCs/>
              </w:rPr>
            </w:pPr>
            <w:r w:rsidRPr="006F6C61">
              <w:rPr>
                <w:b/>
                <w:bCs/>
              </w:rPr>
              <w:t>9.1.5</w:t>
            </w:r>
          </w:p>
        </w:tc>
        <w:tc>
          <w:tcPr>
            <w:tcW w:w="3969" w:type="dxa"/>
            <w:tcBorders>
              <w:right w:val="single" w:sz="4" w:space="0" w:color="7F7F7F" w:themeColor="text1" w:themeTint="80"/>
            </w:tcBorders>
            <w:shd w:val="clear" w:color="auto" w:fill="auto"/>
          </w:tcPr>
          <w:p w14:paraId="3D68D504" w14:textId="77777777" w:rsidR="00215408" w:rsidRPr="006F6C61" w:rsidRDefault="00215408" w:rsidP="006F6C61">
            <w:pPr>
              <w:pStyle w:val="Tabellentext"/>
              <w:rPr>
                <w:b/>
                <w:bCs/>
              </w:rPr>
            </w:pPr>
            <w:r w:rsidRPr="006F6C61">
              <w:rPr>
                <w:b/>
                <w:bCs/>
              </w:rPr>
              <w:t xml:space="preserve">Stichprobenprüfung </w:t>
            </w:r>
            <w:r w:rsidR="0025046E" w:rsidRPr="006F6C61">
              <w:rPr>
                <w:b/>
                <w:bCs/>
              </w:rPr>
              <w:t>an mehreren</w:t>
            </w:r>
            <w:r w:rsidRPr="006F6C61">
              <w:rPr>
                <w:b/>
                <w:bCs/>
              </w:rPr>
              <w:t xml:space="preserve"> </w:t>
            </w:r>
            <w:r w:rsidR="0025046E" w:rsidRPr="006F6C61">
              <w:rPr>
                <w:b/>
                <w:bCs/>
              </w:rPr>
              <w:t>S</w:t>
            </w:r>
            <w:r w:rsidRPr="006F6C61">
              <w:rPr>
                <w:b/>
                <w:bCs/>
              </w:rPr>
              <w:t>tandorte</w:t>
            </w:r>
            <w:r w:rsidR="0025046E" w:rsidRPr="006F6C61">
              <w:rPr>
                <w:b/>
                <w:bCs/>
              </w:rPr>
              <w:t>n</w:t>
            </w:r>
          </w:p>
        </w:tc>
        <w:tc>
          <w:tcPr>
            <w:tcW w:w="3969" w:type="dxa"/>
            <w:tcBorders>
              <w:left w:val="single" w:sz="4" w:space="0" w:color="7F7F7F" w:themeColor="text1" w:themeTint="80"/>
            </w:tcBorders>
            <w:shd w:val="clear" w:color="auto" w:fill="auto"/>
          </w:tcPr>
          <w:p w14:paraId="79C0CBE6" w14:textId="77777777" w:rsidR="00215408" w:rsidRPr="00A34F55" w:rsidRDefault="00215408" w:rsidP="006F6C61">
            <w:pPr>
              <w:pStyle w:val="Tabellentext"/>
            </w:pPr>
          </w:p>
        </w:tc>
      </w:tr>
      <w:tr w:rsidR="00215408" w:rsidRPr="00A34F55" w14:paraId="4EE35736" w14:textId="77777777" w:rsidTr="00194F1E">
        <w:tc>
          <w:tcPr>
            <w:tcW w:w="1134" w:type="dxa"/>
            <w:tcBorders>
              <w:bottom w:val="nil"/>
            </w:tcBorders>
            <w:shd w:val="clear" w:color="auto" w:fill="auto"/>
          </w:tcPr>
          <w:p w14:paraId="671D4727" w14:textId="77777777" w:rsidR="00215408" w:rsidRPr="00A34F55" w:rsidRDefault="00215408" w:rsidP="006F6C61">
            <w:pPr>
              <w:pStyle w:val="Tabellentext"/>
              <w:rPr>
                <w:highlight w:val="cyan"/>
              </w:rPr>
            </w:pPr>
          </w:p>
        </w:tc>
        <w:tc>
          <w:tcPr>
            <w:tcW w:w="3969" w:type="dxa"/>
            <w:tcBorders>
              <w:bottom w:val="nil"/>
              <w:right w:val="single" w:sz="4" w:space="0" w:color="7F7F7F" w:themeColor="text1" w:themeTint="80"/>
            </w:tcBorders>
            <w:shd w:val="clear" w:color="auto" w:fill="auto"/>
          </w:tcPr>
          <w:p w14:paraId="693FA22B" w14:textId="77777777" w:rsidR="00215408" w:rsidRPr="00A34F55" w:rsidRDefault="00215408" w:rsidP="006F6C61">
            <w:pPr>
              <w:pStyle w:val="Tabellentext"/>
            </w:pPr>
          </w:p>
        </w:tc>
        <w:tc>
          <w:tcPr>
            <w:tcW w:w="3969" w:type="dxa"/>
            <w:tcBorders>
              <w:left w:val="single" w:sz="4" w:space="0" w:color="7F7F7F" w:themeColor="text1" w:themeTint="80"/>
              <w:bottom w:val="nil"/>
            </w:tcBorders>
            <w:shd w:val="clear" w:color="auto" w:fill="auto"/>
          </w:tcPr>
          <w:p w14:paraId="493D4741" w14:textId="77777777" w:rsidR="00215408" w:rsidRPr="00A34F55" w:rsidRDefault="00215408" w:rsidP="006F6C61">
            <w:pPr>
              <w:pStyle w:val="Tabellentext"/>
            </w:pPr>
          </w:p>
        </w:tc>
      </w:tr>
      <w:tr w:rsidR="00215408" w:rsidRPr="00A34F55" w14:paraId="0AD6410F" w14:textId="77777777" w:rsidTr="00194F1E">
        <w:tc>
          <w:tcPr>
            <w:tcW w:w="1134" w:type="dxa"/>
            <w:tcBorders>
              <w:top w:val="nil"/>
              <w:bottom w:val="nil"/>
            </w:tcBorders>
            <w:shd w:val="clear" w:color="auto" w:fill="auto"/>
          </w:tcPr>
          <w:p w14:paraId="0295A137" w14:textId="77777777" w:rsidR="00215408" w:rsidRPr="006F6C61" w:rsidRDefault="00215408" w:rsidP="006F6C61">
            <w:pPr>
              <w:pStyle w:val="Tabellentext"/>
              <w:rPr>
                <w:b/>
                <w:bCs/>
              </w:rPr>
            </w:pPr>
            <w:r w:rsidRPr="006F6C61">
              <w:rPr>
                <w:b/>
                <w:bCs/>
              </w:rPr>
              <w:t>9.1.6</w:t>
            </w:r>
          </w:p>
        </w:tc>
        <w:tc>
          <w:tcPr>
            <w:tcW w:w="3969" w:type="dxa"/>
            <w:tcBorders>
              <w:top w:val="nil"/>
              <w:bottom w:val="nil"/>
              <w:right w:val="single" w:sz="4" w:space="0" w:color="7F7F7F" w:themeColor="text1" w:themeTint="80"/>
            </w:tcBorders>
            <w:shd w:val="clear" w:color="auto" w:fill="auto"/>
          </w:tcPr>
          <w:p w14:paraId="4156725A" w14:textId="77777777" w:rsidR="00215408" w:rsidRPr="006F6C61" w:rsidRDefault="00215408" w:rsidP="006F6C61">
            <w:pPr>
              <w:pStyle w:val="Tabellentext"/>
              <w:rPr>
                <w:b/>
                <w:bCs/>
              </w:rPr>
            </w:pPr>
            <w:r w:rsidRPr="006F6C61">
              <w:rPr>
                <w:b/>
                <w:bCs/>
              </w:rPr>
              <w:t>Mehr</w:t>
            </w:r>
            <w:r w:rsidR="0025046E" w:rsidRPr="006F6C61">
              <w:rPr>
                <w:b/>
                <w:bCs/>
              </w:rPr>
              <w:t>fach-</w:t>
            </w:r>
            <w:r w:rsidRPr="006F6C61">
              <w:rPr>
                <w:b/>
                <w:bCs/>
              </w:rPr>
              <w:t>Managementsysteme</w:t>
            </w:r>
          </w:p>
        </w:tc>
        <w:tc>
          <w:tcPr>
            <w:tcW w:w="3969" w:type="dxa"/>
            <w:tcBorders>
              <w:top w:val="nil"/>
              <w:left w:val="single" w:sz="4" w:space="0" w:color="7F7F7F" w:themeColor="text1" w:themeTint="80"/>
              <w:bottom w:val="nil"/>
            </w:tcBorders>
            <w:shd w:val="clear" w:color="auto" w:fill="auto"/>
          </w:tcPr>
          <w:p w14:paraId="2C6DC974" w14:textId="77777777" w:rsidR="00215408" w:rsidRPr="00A34F55" w:rsidRDefault="00215408" w:rsidP="006F6C61">
            <w:pPr>
              <w:pStyle w:val="Tabellentext"/>
            </w:pPr>
          </w:p>
        </w:tc>
      </w:tr>
      <w:tr w:rsidR="00215408" w:rsidRPr="00A34F55" w14:paraId="58E52FFC" w14:textId="77777777" w:rsidTr="00194F1E">
        <w:tc>
          <w:tcPr>
            <w:tcW w:w="1134" w:type="dxa"/>
            <w:tcBorders>
              <w:top w:val="nil"/>
            </w:tcBorders>
            <w:shd w:val="clear" w:color="auto" w:fill="auto"/>
          </w:tcPr>
          <w:p w14:paraId="588A8EBA" w14:textId="77777777" w:rsidR="00215408" w:rsidRPr="00A34F55" w:rsidRDefault="00215408" w:rsidP="006F6C61">
            <w:pPr>
              <w:pStyle w:val="Tabellentext"/>
              <w:rPr>
                <w:highlight w:val="cyan"/>
              </w:rPr>
            </w:pPr>
          </w:p>
        </w:tc>
        <w:tc>
          <w:tcPr>
            <w:tcW w:w="3969" w:type="dxa"/>
            <w:tcBorders>
              <w:top w:val="nil"/>
              <w:right w:val="single" w:sz="4" w:space="0" w:color="7F7F7F" w:themeColor="text1" w:themeTint="80"/>
            </w:tcBorders>
            <w:shd w:val="clear" w:color="auto" w:fill="auto"/>
          </w:tcPr>
          <w:p w14:paraId="56924AD6" w14:textId="77777777" w:rsidR="00215408" w:rsidRPr="00A34F55" w:rsidRDefault="00215408" w:rsidP="006F6C61">
            <w:pPr>
              <w:pStyle w:val="Tabellentext"/>
            </w:pPr>
          </w:p>
        </w:tc>
        <w:tc>
          <w:tcPr>
            <w:tcW w:w="3969" w:type="dxa"/>
            <w:tcBorders>
              <w:top w:val="nil"/>
              <w:left w:val="single" w:sz="4" w:space="0" w:color="7F7F7F" w:themeColor="text1" w:themeTint="80"/>
            </w:tcBorders>
            <w:shd w:val="clear" w:color="auto" w:fill="auto"/>
          </w:tcPr>
          <w:p w14:paraId="454DE8B5" w14:textId="77777777" w:rsidR="00215408" w:rsidRPr="00A34F55" w:rsidRDefault="00215408" w:rsidP="006F6C61">
            <w:pPr>
              <w:pStyle w:val="Tabellentext"/>
            </w:pPr>
          </w:p>
        </w:tc>
      </w:tr>
    </w:tbl>
    <w:p w14:paraId="6B6EB448" w14:textId="77777777" w:rsidR="00C608E6" w:rsidRPr="00A34F55" w:rsidRDefault="00C608E6" w:rsidP="00110F1E">
      <w:pPr>
        <w:pStyle w:val="berschrift2"/>
      </w:pPr>
      <w:bookmarkStart w:id="29" w:name="_Toc163239402"/>
      <w:r w:rsidRPr="00A34F55">
        <w:t>Plan</w:t>
      </w:r>
      <w:r w:rsidR="0025046E">
        <w:t xml:space="preserve">en von </w:t>
      </w:r>
      <w:r w:rsidRPr="00A34F55">
        <w:t>Audits</w:t>
      </w:r>
      <w:bookmarkEnd w:id="2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19C2B77E"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10710EA"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720A411" w14:textId="37B7C8F6"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A430FD2" w14:textId="77777777" w:rsidR="00215408" w:rsidRPr="00A34F55" w:rsidRDefault="00215408" w:rsidP="0025046E">
            <w:pPr>
              <w:pStyle w:val="Tabellentitel"/>
              <w:suppressAutoHyphens w:val="0"/>
            </w:pPr>
            <w:r>
              <w:t>Bemerkungen der SAS (leer lassen)</w:t>
            </w:r>
          </w:p>
        </w:tc>
      </w:tr>
      <w:tr w:rsidR="00215408" w:rsidRPr="00A34F55" w14:paraId="1BEE687C" w14:textId="77777777" w:rsidTr="00194F1E">
        <w:tc>
          <w:tcPr>
            <w:tcW w:w="1134" w:type="dxa"/>
            <w:tcBorders>
              <w:top w:val="single" w:sz="4" w:space="0" w:color="7F7F7F" w:themeColor="text1" w:themeTint="80"/>
            </w:tcBorders>
            <w:shd w:val="clear" w:color="auto" w:fill="auto"/>
          </w:tcPr>
          <w:p w14:paraId="5E062C32" w14:textId="77777777" w:rsidR="00215408" w:rsidRPr="006F6C61" w:rsidRDefault="00215408" w:rsidP="006F6C61">
            <w:pPr>
              <w:pStyle w:val="Tabellentext"/>
              <w:rPr>
                <w:b/>
                <w:bCs/>
              </w:rPr>
            </w:pPr>
            <w:r w:rsidRPr="006F6C61">
              <w:rPr>
                <w:b/>
                <w:bCs/>
              </w:rPr>
              <w:t>9.2.1</w:t>
            </w:r>
          </w:p>
        </w:tc>
        <w:tc>
          <w:tcPr>
            <w:tcW w:w="3969" w:type="dxa"/>
            <w:tcBorders>
              <w:top w:val="single" w:sz="4" w:space="0" w:color="7F7F7F" w:themeColor="text1" w:themeTint="80"/>
              <w:right w:val="single" w:sz="4" w:space="0" w:color="7F7F7F" w:themeColor="text1" w:themeTint="80"/>
            </w:tcBorders>
            <w:shd w:val="clear" w:color="auto" w:fill="auto"/>
          </w:tcPr>
          <w:p w14:paraId="2DDA68AF" w14:textId="50D921A3" w:rsidR="00215408" w:rsidRPr="006F6C61" w:rsidRDefault="00EE7868" w:rsidP="006F6C61">
            <w:pPr>
              <w:pStyle w:val="Tabellentext"/>
              <w:rPr>
                <w:b/>
                <w:bCs/>
              </w:rPr>
            </w:pPr>
            <w:r w:rsidRPr="006F6C61">
              <w:rPr>
                <w:b/>
                <w:bCs/>
              </w:rPr>
              <w:t>Festlegung</w:t>
            </w:r>
            <w:r w:rsidR="00215408" w:rsidRPr="006F6C61">
              <w:rPr>
                <w:b/>
                <w:bCs/>
              </w:rPr>
              <w:t xml:space="preserve"> der Auditziele, des Auditumfangs und der Audit</w:t>
            </w:r>
            <w:r w:rsidR="00004F4A" w:rsidRPr="006F6C61">
              <w:rPr>
                <w:b/>
                <w:bCs/>
              </w:rPr>
              <w:t>-</w:t>
            </w:r>
            <w:r w:rsidR="00215408" w:rsidRPr="006F6C61">
              <w:rPr>
                <w:b/>
                <w:bCs/>
              </w:rPr>
              <w:t>kriterien</w:t>
            </w:r>
          </w:p>
        </w:tc>
        <w:tc>
          <w:tcPr>
            <w:tcW w:w="3969" w:type="dxa"/>
            <w:tcBorders>
              <w:top w:val="single" w:sz="4" w:space="0" w:color="7F7F7F" w:themeColor="text1" w:themeTint="80"/>
              <w:left w:val="single" w:sz="4" w:space="0" w:color="7F7F7F" w:themeColor="text1" w:themeTint="80"/>
            </w:tcBorders>
            <w:shd w:val="clear" w:color="auto" w:fill="auto"/>
          </w:tcPr>
          <w:p w14:paraId="2EEED858" w14:textId="77777777" w:rsidR="00215408" w:rsidRPr="00A34F55" w:rsidRDefault="00215408" w:rsidP="006F6C61">
            <w:pPr>
              <w:pStyle w:val="Tabellentext"/>
            </w:pPr>
          </w:p>
        </w:tc>
      </w:tr>
      <w:tr w:rsidR="00215408" w:rsidRPr="00A34F55" w14:paraId="2D4A36FA" w14:textId="77777777" w:rsidTr="00194F1E">
        <w:tc>
          <w:tcPr>
            <w:tcW w:w="1134" w:type="dxa"/>
            <w:shd w:val="clear" w:color="auto" w:fill="auto"/>
          </w:tcPr>
          <w:p w14:paraId="242B1F96" w14:textId="77777777" w:rsidR="00215408" w:rsidRPr="00A34F55" w:rsidRDefault="00215408" w:rsidP="006F6C61">
            <w:pPr>
              <w:pStyle w:val="Tabellentext"/>
              <w:jc w:val="right"/>
            </w:pPr>
            <w:r w:rsidRPr="00A34F55">
              <w:t>9.2.1.1</w:t>
            </w:r>
          </w:p>
        </w:tc>
        <w:tc>
          <w:tcPr>
            <w:tcW w:w="3969" w:type="dxa"/>
            <w:tcBorders>
              <w:right w:val="single" w:sz="4" w:space="0" w:color="7F7F7F" w:themeColor="text1" w:themeTint="80"/>
            </w:tcBorders>
            <w:shd w:val="clear" w:color="auto" w:fill="auto"/>
          </w:tcPr>
          <w:p w14:paraId="25677C5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E1A981D" w14:textId="77777777" w:rsidR="00215408" w:rsidRPr="00A34F55" w:rsidRDefault="00215408" w:rsidP="006F6C61">
            <w:pPr>
              <w:pStyle w:val="Tabellentext"/>
            </w:pPr>
          </w:p>
        </w:tc>
      </w:tr>
      <w:tr w:rsidR="00215408" w:rsidRPr="00A34F55" w14:paraId="43E0A7F1" w14:textId="77777777" w:rsidTr="00194F1E">
        <w:tc>
          <w:tcPr>
            <w:tcW w:w="1134" w:type="dxa"/>
            <w:shd w:val="clear" w:color="auto" w:fill="auto"/>
          </w:tcPr>
          <w:p w14:paraId="132BCF44" w14:textId="77777777" w:rsidR="00215408" w:rsidRPr="00A34F55" w:rsidRDefault="00215408" w:rsidP="006F6C61">
            <w:pPr>
              <w:pStyle w:val="Tabellentext"/>
              <w:jc w:val="right"/>
            </w:pPr>
            <w:r w:rsidRPr="00A34F55">
              <w:t>9.2.1.2</w:t>
            </w:r>
          </w:p>
        </w:tc>
        <w:tc>
          <w:tcPr>
            <w:tcW w:w="3969" w:type="dxa"/>
            <w:tcBorders>
              <w:right w:val="single" w:sz="4" w:space="0" w:color="7F7F7F" w:themeColor="text1" w:themeTint="80"/>
            </w:tcBorders>
            <w:shd w:val="clear" w:color="auto" w:fill="auto"/>
          </w:tcPr>
          <w:p w14:paraId="12BB314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25D6461" w14:textId="77777777" w:rsidR="00215408" w:rsidRPr="00A34F55" w:rsidRDefault="00215408" w:rsidP="006F6C61">
            <w:pPr>
              <w:pStyle w:val="Tabellentext"/>
            </w:pPr>
          </w:p>
        </w:tc>
      </w:tr>
      <w:tr w:rsidR="00215408" w:rsidRPr="00A34F55" w14:paraId="0608E17E" w14:textId="77777777" w:rsidTr="00194F1E">
        <w:tc>
          <w:tcPr>
            <w:tcW w:w="1134" w:type="dxa"/>
            <w:shd w:val="clear" w:color="auto" w:fill="auto"/>
          </w:tcPr>
          <w:p w14:paraId="1C97A610"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00CA81A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3DD2607" w14:textId="77777777" w:rsidR="00215408" w:rsidRPr="00A34F55" w:rsidRDefault="00215408" w:rsidP="006F6C61">
            <w:pPr>
              <w:pStyle w:val="Tabellentext"/>
            </w:pPr>
          </w:p>
        </w:tc>
      </w:tr>
      <w:tr w:rsidR="00215408" w:rsidRPr="00A34F55" w14:paraId="10B20446" w14:textId="77777777" w:rsidTr="00194F1E">
        <w:tc>
          <w:tcPr>
            <w:tcW w:w="1134" w:type="dxa"/>
            <w:shd w:val="clear" w:color="auto" w:fill="auto"/>
          </w:tcPr>
          <w:p w14:paraId="1DBF6309"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524715F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C2208A3" w14:textId="77777777" w:rsidR="00215408" w:rsidRPr="00A34F55" w:rsidRDefault="00215408" w:rsidP="006F6C61">
            <w:pPr>
              <w:pStyle w:val="Tabellentext"/>
            </w:pPr>
          </w:p>
        </w:tc>
      </w:tr>
      <w:tr w:rsidR="00215408" w:rsidRPr="00A34F55" w14:paraId="62BAFB6E" w14:textId="77777777" w:rsidTr="00194F1E">
        <w:tc>
          <w:tcPr>
            <w:tcW w:w="1134" w:type="dxa"/>
            <w:shd w:val="clear" w:color="auto" w:fill="auto"/>
          </w:tcPr>
          <w:p w14:paraId="185AA79B"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68DCA54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3BE3317" w14:textId="77777777" w:rsidR="00215408" w:rsidRPr="00A34F55" w:rsidRDefault="00215408" w:rsidP="006F6C61">
            <w:pPr>
              <w:pStyle w:val="Tabellentext"/>
            </w:pPr>
          </w:p>
        </w:tc>
      </w:tr>
      <w:tr w:rsidR="00215408" w:rsidRPr="00A34F55" w14:paraId="7C779DAA" w14:textId="77777777" w:rsidTr="00194F1E">
        <w:tc>
          <w:tcPr>
            <w:tcW w:w="1134" w:type="dxa"/>
            <w:shd w:val="clear" w:color="auto" w:fill="auto"/>
          </w:tcPr>
          <w:p w14:paraId="3A4C9163"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2672686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E1CA877" w14:textId="77777777" w:rsidR="00215408" w:rsidRPr="00A34F55" w:rsidRDefault="00215408" w:rsidP="006F6C61">
            <w:pPr>
              <w:pStyle w:val="Tabellentext"/>
            </w:pPr>
          </w:p>
        </w:tc>
      </w:tr>
      <w:tr w:rsidR="00215408" w:rsidRPr="00A34F55" w14:paraId="2B423A32" w14:textId="77777777" w:rsidTr="00194F1E">
        <w:tc>
          <w:tcPr>
            <w:tcW w:w="1134" w:type="dxa"/>
            <w:shd w:val="clear" w:color="auto" w:fill="auto"/>
          </w:tcPr>
          <w:p w14:paraId="13E88B0E" w14:textId="77777777" w:rsidR="00215408" w:rsidRPr="00A34F55" w:rsidRDefault="00215408" w:rsidP="006F6C61">
            <w:pPr>
              <w:pStyle w:val="Tabellentext"/>
              <w:jc w:val="right"/>
            </w:pPr>
            <w:r w:rsidRPr="00A34F55">
              <w:t>9.2.1.3</w:t>
            </w:r>
          </w:p>
        </w:tc>
        <w:tc>
          <w:tcPr>
            <w:tcW w:w="3969" w:type="dxa"/>
            <w:tcBorders>
              <w:right w:val="single" w:sz="4" w:space="0" w:color="7F7F7F" w:themeColor="text1" w:themeTint="80"/>
            </w:tcBorders>
            <w:shd w:val="clear" w:color="auto" w:fill="auto"/>
          </w:tcPr>
          <w:p w14:paraId="5B2B5B25"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9548A16" w14:textId="77777777" w:rsidR="00215408" w:rsidRPr="00A34F55" w:rsidRDefault="00215408" w:rsidP="006F6C61">
            <w:pPr>
              <w:pStyle w:val="Tabellentext"/>
            </w:pPr>
          </w:p>
        </w:tc>
      </w:tr>
      <w:tr w:rsidR="00215408" w:rsidRPr="00A34F55" w14:paraId="431E896F" w14:textId="77777777" w:rsidTr="00194F1E">
        <w:tc>
          <w:tcPr>
            <w:tcW w:w="1134" w:type="dxa"/>
            <w:shd w:val="clear" w:color="auto" w:fill="auto"/>
          </w:tcPr>
          <w:p w14:paraId="26BF5F97" w14:textId="77777777" w:rsidR="00215408" w:rsidRPr="00A34F55" w:rsidRDefault="00215408" w:rsidP="006F6C61">
            <w:pPr>
              <w:pStyle w:val="Tabellentext"/>
              <w:jc w:val="right"/>
            </w:pPr>
            <w:r>
              <w:t>9.2.1.4</w:t>
            </w:r>
          </w:p>
        </w:tc>
        <w:tc>
          <w:tcPr>
            <w:tcW w:w="3969" w:type="dxa"/>
            <w:tcBorders>
              <w:right w:val="single" w:sz="4" w:space="0" w:color="7F7F7F" w:themeColor="text1" w:themeTint="80"/>
            </w:tcBorders>
            <w:shd w:val="clear" w:color="auto" w:fill="auto"/>
          </w:tcPr>
          <w:p w14:paraId="16C2EC0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EE505DB" w14:textId="77777777" w:rsidR="00215408" w:rsidRPr="00A34F55" w:rsidRDefault="00215408" w:rsidP="006F6C61">
            <w:pPr>
              <w:pStyle w:val="Tabellentext"/>
            </w:pPr>
          </w:p>
        </w:tc>
      </w:tr>
      <w:tr w:rsidR="00215408" w:rsidRPr="00A34F55" w14:paraId="01574A2E" w14:textId="77777777" w:rsidTr="00194F1E">
        <w:tc>
          <w:tcPr>
            <w:tcW w:w="1134" w:type="dxa"/>
            <w:shd w:val="clear" w:color="auto" w:fill="auto"/>
          </w:tcPr>
          <w:p w14:paraId="058B503A" w14:textId="77777777" w:rsidR="00215408" w:rsidRPr="00803DAB" w:rsidRDefault="00215408" w:rsidP="006F6C61">
            <w:pPr>
              <w:pStyle w:val="Tabellentext"/>
              <w:rPr>
                <w:b/>
              </w:rPr>
            </w:pPr>
            <w:r w:rsidRPr="00803DAB">
              <w:rPr>
                <w:b/>
              </w:rPr>
              <w:t>9.2.2</w:t>
            </w:r>
          </w:p>
        </w:tc>
        <w:tc>
          <w:tcPr>
            <w:tcW w:w="3969" w:type="dxa"/>
            <w:tcBorders>
              <w:right w:val="single" w:sz="4" w:space="0" w:color="7F7F7F" w:themeColor="text1" w:themeTint="80"/>
            </w:tcBorders>
            <w:shd w:val="clear" w:color="auto" w:fill="auto"/>
          </w:tcPr>
          <w:p w14:paraId="4C917FEF" w14:textId="77777777" w:rsidR="00215408" w:rsidRPr="00803DAB" w:rsidRDefault="00215408" w:rsidP="006F6C61">
            <w:pPr>
              <w:pStyle w:val="Tabellentext"/>
              <w:rPr>
                <w:b/>
              </w:rPr>
            </w:pPr>
            <w:r w:rsidRPr="00803DAB">
              <w:rPr>
                <w:b/>
              </w:rPr>
              <w:t>Auswahl des Auditteams und Aufgabenzuordnung</w:t>
            </w:r>
          </w:p>
        </w:tc>
        <w:tc>
          <w:tcPr>
            <w:tcW w:w="3969" w:type="dxa"/>
            <w:tcBorders>
              <w:left w:val="single" w:sz="4" w:space="0" w:color="7F7F7F" w:themeColor="text1" w:themeTint="80"/>
            </w:tcBorders>
            <w:shd w:val="clear" w:color="auto" w:fill="auto"/>
          </w:tcPr>
          <w:p w14:paraId="04E5DCE1" w14:textId="77777777" w:rsidR="00215408" w:rsidRPr="00A34F55" w:rsidRDefault="00215408" w:rsidP="006F6C61">
            <w:pPr>
              <w:pStyle w:val="Tabellentext"/>
            </w:pPr>
          </w:p>
        </w:tc>
      </w:tr>
      <w:tr w:rsidR="00215408" w:rsidRPr="00803DAB" w14:paraId="07807D8C" w14:textId="77777777" w:rsidTr="00194F1E">
        <w:tc>
          <w:tcPr>
            <w:tcW w:w="1134" w:type="dxa"/>
            <w:shd w:val="clear" w:color="auto" w:fill="auto"/>
          </w:tcPr>
          <w:p w14:paraId="0CC58129" w14:textId="77777777" w:rsidR="00215408" w:rsidRPr="006F6C61" w:rsidRDefault="00215408" w:rsidP="006F6C61">
            <w:pPr>
              <w:pStyle w:val="Tabellentext"/>
              <w:rPr>
                <w:b/>
                <w:bCs/>
              </w:rPr>
            </w:pPr>
            <w:r w:rsidRPr="006F6C61">
              <w:rPr>
                <w:b/>
                <w:bCs/>
              </w:rPr>
              <w:t>9.2.2.1</w:t>
            </w:r>
          </w:p>
        </w:tc>
        <w:tc>
          <w:tcPr>
            <w:tcW w:w="3969" w:type="dxa"/>
            <w:tcBorders>
              <w:right w:val="single" w:sz="4" w:space="0" w:color="7F7F7F" w:themeColor="text1" w:themeTint="80"/>
            </w:tcBorders>
            <w:shd w:val="clear" w:color="auto" w:fill="auto"/>
          </w:tcPr>
          <w:p w14:paraId="0FF8A916" w14:textId="77777777" w:rsidR="00215408" w:rsidRPr="006F6C61" w:rsidRDefault="00215408" w:rsidP="006F6C61">
            <w:pPr>
              <w:pStyle w:val="Tabellentext"/>
              <w:rPr>
                <w:b/>
                <w:bCs/>
              </w:rPr>
            </w:pPr>
            <w:r w:rsidRPr="006F6C61">
              <w:rPr>
                <w:b/>
                <w:bCs/>
              </w:rPr>
              <w:t>Allgemeines</w:t>
            </w:r>
          </w:p>
        </w:tc>
        <w:tc>
          <w:tcPr>
            <w:tcW w:w="3969" w:type="dxa"/>
            <w:tcBorders>
              <w:left w:val="single" w:sz="4" w:space="0" w:color="7F7F7F" w:themeColor="text1" w:themeTint="80"/>
            </w:tcBorders>
            <w:shd w:val="clear" w:color="auto" w:fill="auto"/>
          </w:tcPr>
          <w:p w14:paraId="517B6FE5" w14:textId="77777777" w:rsidR="00215408" w:rsidRPr="00803DAB" w:rsidRDefault="00215408" w:rsidP="006F6C61">
            <w:pPr>
              <w:pStyle w:val="Tabellentext"/>
              <w:rPr>
                <w:b/>
              </w:rPr>
            </w:pPr>
          </w:p>
        </w:tc>
      </w:tr>
      <w:tr w:rsidR="00215408" w:rsidRPr="00803DAB" w14:paraId="0E811B6F" w14:textId="77777777" w:rsidTr="00194F1E">
        <w:tc>
          <w:tcPr>
            <w:tcW w:w="1134" w:type="dxa"/>
            <w:shd w:val="clear" w:color="auto" w:fill="auto"/>
          </w:tcPr>
          <w:p w14:paraId="675D1B74" w14:textId="77777777" w:rsidR="00215408" w:rsidRDefault="00215408" w:rsidP="006F6C61">
            <w:pPr>
              <w:pStyle w:val="Tabellentext"/>
              <w:jc w:val="right"/>
            </w:pPr>
            <w:r>
              <w:t>9.2.2.1.1</w:t>
            </w:r>
          </w:p>
        </w:tc>
        <w:tc>
          <w:tcPr>
            <w:tcW w:w="3969" w:type="dxa"/>
            <w:tcBorders>
              <w:right w:val="single" w:sz="4" w:space="0" w:color="7F7F7F" w:themeColor="text1" w:themeTint="80"/>
            </w:tcBorders>
            <w:shd w:val="clear" w:color="auto" w:fill="auto"/>
          </w:tcPr>
          <w:p w14:paraId="79F328CC"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00711D63" w14:textId="77777777" w:rsidR="00215408" w:rsidRPr="00803DAB" w:rsidRDefault="00215408" w:rsidP="006F6C61">
            <w:pPr>
              <w:pStyle w:val="Tabellentext"/>
              <w:rPr>
                <w:b/>
              </w:rPr>
            </w:pPr>
          </w:p>
        </w:tc>
      </w:tr>
      <w:tr w:rsidR="00215408" w:rsidRPr="00803DAB" w14:paraId="3F5D4673" w14:textId="77777777" w:rsidTr="00194F1E">
        <w:tc>
          <w:tcPr>
            <w:tcW w:w="1134" w:type="dxa"/>
            <w:shd w:val="clear" w:color="auto" w:fill="auto"/>
          </w:tcPr>
          <w:p w14:paraId="0A063B35" w14:textId="77777777" w:rsidR="00215408" w:rsidRDefault="00215408" w:rsidP="006F6C61">
            <w:pPr>
              <w:pStyle w:val="Tabellentext"/>
              <w:jc w:val="right"/>
            </w:pPr>
            <w:r>
              <w:t>9.2.2.1.2</w:t>
            </w:r>
          </w:p>
        </w:tc>
        <w:tc>
          <w:tcPr>
            <w:tcW w:w="3969" w:type="dxa"/>
            <w:tcBorders>
              <w:right w:val="single" w:sz="4" w:space="0" w:color="7F7F7F" w:themeColor="text1" w:themeTint="80"/>
            </w:tcBorders>
            <w:shd w:val="clear" w:color="auto" w:fill="auto"/>
          </w:tcPr>
          <w:p w14:paraId="2C1A22FB"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01BCB44B" w14:textId="77777777" w:rsidR="00215408" w:rsidRPr="00803DAB" w:rsidRDefault="00215408" w:rsidP="006F6C61">
            <w:pPr>
              <w:pStyle w:val="Tabellentext"/>
              <w:rPr>
                <w:b/>
              </w:rPr>
            </w:pPr>
          </w:p>
        </w:tc>
      </w:tr>
      <w:tr w:rsidR="00215408" w:rsidRPr="00803DAB" w14:paraId="4CDD4C4C" w14:textId="77777777" w:rsidTr="00194F1E">
        <w:tc>
          <w:tcPr>
            <w:tcW w:w="1134" w:type="dxa"/>
            <w:shd w:val="clear" w:color="auto" w:fill="auto"/>
          </w:tcPr>
          <w:p w14:paraId="78647784" w14:textId="77777777" w:rsidR="00215408" w:rsidRDefault="00215408" w:rsidP="006F6C61">
            <w:pPr>
              <w:pStyle w:val="Tabellentext"/>
              <w:jc w:val="right"/>
            </w:pPr>
            <w:r>
              <w:t>a)</w:t>
            </w:r>
          </w:p>
        </w:tc>
        <w:tc>
          <w:tcPr>
            <w:tcW w:w="3969" w:type="dxa"/>
            <w:tcBorders>
              <w:right w:val="single" w:sz="4" w:space="0" w:color="7F7F7F" w:themeColor="text1" w:themeTint="80"/>
            </w:tcBorders>
            <w:shd w:val="clear" w:color="auto" w:fill="auto"/>
          </w:tcPr>
          <w:p w14:paraId="4149F1EC"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4CD2C506" w14:textId="77777777" w:rsidR="00215408" w:rsidRPr="00803DAB" w:rsidRDefault="00215408" w:rsidP="006F6C61">
            <w:pPr>
              <w:pStyle w:val="Tabellentext"/>
              <w:rPr>
                <w:b/>
              </w:rPr>
            </w:pPr>
          </w:p>
        </w:tc>
      </w:tr>
      <w:tr w:rsidR="00215408" w:rsidRPr="00803DAB" w14:paraId="6627769B" w14:textId="77777777" w:rsidTr="00194F1E">
        <w:tc>
          <w:tcPr>
            <w:tcW w:w="1134" w:type="dxa"/>
            <w:shd w:val="clear" w:color="auto" w:fill="auto"/>
          </w:tcPr>
          <w:p w14:paraId="60C4E6A2" w14:textId="77777777" w:rsidR="00215408" w:rsidRDefault="00215408" w:rsidP="006F6C61">
            <w:pPr>
              <w:pStyle w:val="Tabellentext"/>
              <w:jc w:val="right"/>
            </w:pPr>
            <w:r>
              <w:t>b)</w:t>
            </w:r>
          </w:p>
        </w:tc>
        <w:tc>
          <w:tcPr>
            <w:tcW w:w="3969" w:type="dxa"/>
            <w:tcBorders>
              <w:right w:val="single" w:sz="4" w:space="0" w:color="7F7F7F" w:themeColor="text1" w:themeTint="80"/>
            </w:tcBorders>
            <w:shd w:val="clear" w:color="auto" w:fill="auto"/>
          </w:tcPr>
          <w:p w14:paraId="7CD0CBAF"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7122FBEC" w14:textId="77777777" w:rsidR="00215408" w:rsidRPr="00803DAB" w:rsidRDefault="00215408" w:rsidP="006F6C61">
            <w:pPr>
              <w:pStyle w:val="Tabellentext"/>
              <w:rPr>
                <w:b/>
              </w:rPr>
            </w:pPr>
          </w:p>
        </w:tc>
      </w:tr>
      <w:tr w:rsidR="00215408" w:rsidRPr="00803DAB" w14:paraId="52648AE0" w14:textId="77777777" w:rsidTr="00194F1E">
        <w:tc>
          <w:tcPr>
            <w:tcW w:w="1134" w:type="dxa"/>
            <w:shd w:val="clear" w:color="auto" w:fill="auto"/>
          </w:tcPr>
          <w:p w14:paraId="12FE0B7A" w14:textId="77777777" w:rsidR="00215408" w:rsidRDefault="00215408" w:rsidP="006F6C61">
            <w:pPr>
              <w:pStyle w:val="Tabellentext"/>
              <w:jc w:val="right"/>
            </w:pPr>
            <w:r>
              <w:t>c)</w:t>
            </w:r>
          </w:p>
        </w:tc>
        <w:tc>
          <w:tcPr>
            <w:tcW w:w="3969" w:type="dxa"/>
            <w:tcBorders>
              <w:right w:val="single" w:sz="4" w:space="0" w:color="7F7F7F" w:themeColor="text1" w:themeTint="80"/>
            </w:tcBorders>
            <w:shd w:val="clear" w:color="auto" w:fill="auto"/>
          </w:tcPr>
          <w:p w14:paraId="370B01C4"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3C4F89C1" w14:textId="77777777" w:rsidR="00215408" w:rsidRPr="00803DAB" w:rsidRDefault="00215408" w:rsidP="006F6C61">
            <w:pPr>
              <w:pStyle w:val="Tabellentext"/>
              <w:rPr>
                <w:b/>
              </w:rPr>
            </w:pPr>
          </w:p>
        </w:tc>
      </w:tr>
      <w:tr w:rsidR="00215408" w:rsidRPr="00803DAB" w14:paraId="0A311489" w14:textId="77777777" w:rsidTr="00194F1E">
        <w:tc>
          <w:tcPr>
            <w:tcW w:w="1134" w:type="dxa"/>
            <w:shd w:val="clear" w:color="auto" w:fill="auto"/>
          </w:tcPr>
          <w:p w14:paraId="7630A470" w14:textId="77777777" w:rsidR="00215408" w:rsidRDefault="00215408" w:rsidP="006F6C61">
            <w:pPr>
              <w:pStyle w:val="Tabellentext"/>
              <w:jc w:val="right"/>
            </w:pPr>
            <w:r>
              <w:t>d)</w:t>
            </w:r>
          </w:p>
        </w:tc>
        <w:tc>
          <w:tcPr>
            <w:tcW w:w="3969" w:type="dxa"/>
            <w:tcBorders>
              <w:right w:val="single" w:sz="4" w:space="0" w:color="7F7F7F" w:themeColor="text1" w:themeTint="80"/>
            </w:tcBorders>
            <w:shd w:val="clear" w:color="auto" w:fill="auto"/>
          </w:tcPr>
          <w:p w14:paraId="43216090"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72824229" w14:textId="77777777" w:rsidR="00215408" w:rsidRPr="00803DAB" w:rsidRDefault="00215408" w:rsidP="006F6C61">
            <w:pPr>
              <w:pStyle w:val="Tabellentext"/>
              <w:rPr>
                <w:b/>
              </w:rPr>
            </w:pPr>
          </w:p>
        </w:tc>
      </w:tr>
      <w:tr w:rsidR="00215408" w:rsidRPr="00803DAB" w14:paraId="5D93C27C" w14:textId="77777777" w:rsidTr="00194F1E">
        <w:tc>
          <w:tcPr>
            <w:tcW w:w="1134" w:type="dxa"/>
            <w:shd w:val="clear" w:color="auto" w:fill="auto"/>
          </w:tcPr>
          <w:p w14:paraId="17ED8624" w14:textId="77777777" w:rsidR="00215408" w:rsidRDefault="00215408" w:rsidP="006F6C61">
            <w:pPr>
              <w:pStyle w:val="Tabellentext"/>
              <w:jc w:val="right"/>
            </w:pPr>
            <w:r>
              <w:lastRenderedPageBreak/>
              <w:t>e)</w:t>
            </w:r>
          </w:p>
        </w:tc>
        <w:tc>
          <w:tcPr>
            <w:tcW w:w="3969" w:type="dxa"/>
            <w:tcBorders>
              <w:right w:val="single" w:sz="4" w:space="0" w:color="7F7F7F" w:themeColor="text1" w:themeTint="80"/>
            </w:tcBorders>
            <w:shd w:val="clear" w:color="auto" w:fill="auto"/>
          </w:tcPr>
          <w:p w14:paraId="0E3FD9AA"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428E0648" w14:textId="77777777" w:rsidR="00215408" w:rsidRPr="00803DAB" w:rsidRDefault="00215408" w:rsidP="006F6C61">
            <w:pPr>
              <w:pStyle w:val="Tabellentext"/>
              <w:rPr>
                <w:b/>
              </w:rPr>
            </w:pPr>
          </w:p>
        </w:tc>
      </w:tr>
      <w:tr w:rsidR="00215408" w:rsidRPr="00803DAB" w14:paraId="4AD23393" w14:textId="77777777" w:rsidTr="00194F1E">
        <w:tc>
          <w:tcPr>
            <w:tcW w:w="1134" w:type="dxa"/>
            <w:shd w:val="clear" w:color="auto" w:fill="auto"/>
          </w:tcPr>
          <w:p w14:paraId="0898F015" w14:textId="77777777" w:rsidR="00215408" w:rsidRDefault="00215408" w:rsidP="006F6C61">
            <w:pPr>
              <w:pStyle w:val="Tabellentext"/>
              <w:jc w:val="right"/>
            </w:pPr>
            <w:r>
              <w:t>9.2.2.1.3</w:t>
            </w:r>
          </w:p>
        </w:tc>
        <w:tc>
          <w:tcPr>
            <w:tcW w:w="3969" w:type="dxa"/>
            <w:tcBorders>
              <w:right w:val="single" w:sz="4" w:space="0" w:color="7F7F7F" w:themeColor="text1" w:themeTint="80"/>
            </w:tcBorders>
            <w:shd w:val="clear" w:color="auto" w:fill="auto"/>
          </w:tcPr>
          <w:p w14:paraId="6E3F11B8"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0497B39D" w14:textId="77777777" w:rsidR="00215408" w:rsidRPr="00803DAB" w:rsidRDefault="00215408" w:rsidP="006F6C61">
            <w:pPr>
              <w:pStyle w:val="Tabellentext"/>
              <w:rPr>
                <w:b/>
              </w:rPr>
            </w:pPr>
          </w:p>
        </w:tc>
      </w:tr>
      <w:tr w:rsidR="00215408" w:rsidRPr="00803DAB" w14:paraId="375DE4E3" w14:textId="77777777" w:rsidTr="00194F1E">
        <w:tc>
          <w:tcPr>
            <w:tcW w:w="1134" w:type="dxa"/>
            <w:shd w:val="clear" w:color="auto" w:fill="auto"/>
          </w:tcPr>
          <w:p w14:paraId="7D116850" w14:textId="77777777" w:rsidR="00215408" w:rsidRDefault="00215408" w:rsidP="006F6C61">
            <w:pPr>
              <w:pStyle w:val="Tabellentext"/>
              <w:jc w:val="right"/>
            </w:pPr>
            <w:r>
              <w:t>9.2.2.1.4</w:t>
            </w:r>
          </w:p>
        </w:tc>
        <w:tc>
          <w:tcPr>
            <w:tcW w:w="3969" w:type="dxa"/>
            <w:tcBorders>
              <w:right w:val="single" w:sz="4" w:space="0" w:color="7F7F7F" w:themeColor="text1" w:themeTint="80"/>
            </w:tcBorders>
            <w:shd w:val="clear" w:color="auto" w:fill="auto"/>
          </w:tcPr>
          <w:p w14:paraId="1FDBC411"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4CFD9585" w14:textId="77777777" w:rsidR="00215408" w:rsidRPr="00803DAB" w:rsidRDefault="00215408" w:rsidP="006F6C61">
            <w:pPr>
              <w:pStyle w:val="Tabellentext"/>
              <w:rPr>
                <w:b/>
              </w:rPr>
            </w:pPr>
          </w:p>
        </w:tc>
      </w:tr>
      <w:tr w:rsidR="00215408" w:rsidRPr="00803DAB" w14:paraId="1BFECC53" w14:textId="77777777" w:rsidTr="00194F1E">
        <w:tc>
          <w:tcPr>
            <w:tcW w:w="1134" w:type="dxa"/>
            <w:shd w:val="clear" w:color="auto" w:fill="auto"/>
          </w:tcPr>
          <w:p w14:paraId="28229C94" w14:textId="77777777" w:rsidR="00215408" w:rsidRDefault="00215408" w:rsidP="006F6C61">
            <w:pPr>
              <w:pStyle w:val="Tabellentext"/>
              <w:jc w:val="right"/>
            </w:pPr>
            <w:r>
              <w:t>9.2.2.1.5</w:t>
            </w:r>
          </w:p>
        </w:tc>
        <w:tc>
          <w:tcPr>
            <w:tcW w:w="3969" w:type="dxa"/>
            <w:tcBorders>
              <w:right w:val="single" w:sz="4" w:space="0" w:color="7F7F7F" w:themeColor="text1" w:themeTint="80"/>
            </w:tcBorders>
            <w:shd w:val="clear" w:color="auto" w:fill="auto"/>
          </w:tcPr>
          <w:p w14:paraId="52DD9183" w14:textId="77777777" w:rsidR="00215408" w:rsidRPr="00803DAB" w:rsidRDefault="00215408" w:rsidP="006F6C61">
            <w:pPr>
              <w:pStyle w:val="Tabellentext"/>
              <w:rPr>
                <w:b/>
              </w:rPr>
            </w:pPr>
          </w:p>
        </w:tc>
        <w:tc>
          <w:tcPr>
            <w:tcW w:w="3969" w:type="dxa"/>
            <w:tcBorders>
              <w:left w:val="single" w:sz="4" w:space="0" w:color="7F7F7F" w:themeColor="text1" w:themeTint="80"/>
            </w:tcBorders>
            <w:shd w:val="clear" w:color="auto" w:fill="auto"/>
          </w:tcPr>
          <w:p w14:paraId="19242DD4" w14:textId="77777777" w:rsidR="00215408" w:rsidRPr="00803DAB" w:rsidRDefault="00215408" w:rsidP="006F6C61">
            <w:pPr>
              <w:pStyle w:val="Tabellentext"/>
              <w:rPr>
                <w:b/>
              </w:rPr>
            </w:pPr>
          </w:p>
        </w:tc>
      </w:tr>
      <w:tr w:rsidR="00215408" w:rsidRPr="00A34F55" w14:paraId="770CFC2D" w14:textId="77777777" w:rsidTr="00194F1E">
        <w:tc>
          <w:tcPr>
            <w:tcW w:w="1134" w:type="dxa"/>
            <w:shd w:val="clear" w:color="auto" w:fill="auto"/>
          </w:tcPr>
          <w:p w14:paraId="18F1495F" w14:textId="77777777" w:rsidR="00215408" w:rsidRPr="006F6C61" w:rsidRDefault="00215408" w:rsidP="006F6C61">
            <w:pPr>
              <w:pStyle w:val="Tabellentext"/>
              <w:rPr>
                <w:b/>
                <w:bCs/>
              </w:rPr>
            </w:pPr>
            <w:r w:rsidRPr="006F6C61">
              <w:rPr>
                <w:b/>
                <w:bCs/>
              </w:rPr>
              <w:t>9.2.2.2</w:t>
            </w:r>
          </w:p>
        </w:tc>
        <w:tc>
          <w:tcPr>
            <w:tcW w:w="3969" w:type="dxa"/>
            <w:tcBorders>
              <w:right w:val="single" w:sz="4" w:space="0" w:color="7F7F7F" w:themeColor="text1" w:themeTint="80"/>
            </w:tcBorders>
            <w:shd w:val="clear" w:color="auto" w:fill="auto"/>
          </w:tcPr>
          <w:p w14:paraId="7B988458" w14:textId="77777777" w:rsidR="00215408" w:rsidRPr="006F6C61" w:rsidRDefault="00215408" w:rsidP="006F6C61">
            <w:pPr>
              <w:pStyle w:val="Tabellentext"/>
              <w:rPr>
                <w:b/>
                <w:bCs/>
              </w:rPr>
            </w:pPr>
            <w:r w:rsidRPr="006F6C61">
              <w:rPr>
                <w:b/>
                <w:bCs/>
              </w:rPr>
              <w:t xml:space="preserve">Beobachter, </w:t>
            </w:r>
            <w:r w:rsidR="00663517" w:rsidRPr="006F6C61">
              <w:rPr>
                <w:b/>
                <w:bCs/>
              </w:rPr>
              <w:t>Fache</w:t>
            </w:r>
            <w:r w:rsidRPr="006F6C61">
              <w:rPr>
                <w:b/>
                <w:bCs/>
              </w:rPr>
              <w:t>xperten und Betreuer</w:t>
            </w:r>
          </w:p>
        </w:tc>
        <w:tc>
          <w:tcPr>
            <w:tcW w:w="3969" w:type="dxa"/>
            <w:tcBorders>
              <w:left w:val="single" w:sz="4" w:space="0" w:color="7F7F7F" w:themeColor="text1" w:themeTint="80"/>
            </w:tcBorders>
            <w:shd w:val="clear" w:color="auto" w:fill="auto"/>
          </w:tcPr>
          <w:p w14:paraId="251A2512" w14:textId="77777777" w:rsidR="00215408" w:rsidRPr="00A34F55" w:rsidRDefault="00215408" w:rsidP="006F6C61">
            <w:pPr>
              <w:pStyle w:val="Tabellentext"/>
            </w:pPr>
          </w:p>
        </w:tc>
      </w:tr>
      <w:tr w:rsidR="00215408" w:rsidRPr="00A34F55" w14:paraId="73008FEA" w14:textId="77777777" w:rsidTr="00194F1E">
        <w:tc>
          <w:tcPr>
            <w:tcW w:w="1134" w:type="dxa"/>
            <w:shd w:val="clear" w:color="auto" w:fill="auto"/>
          </w:tcPr>
          <w:p w14:paraId="483345FB" w14:textId="77777777" w:rsidR="00215408" w:rsidRPr="006F6C61" w:rsidRDefault="00215408" w:rsidP="006F6C61">
            <w:pPr>
              <w:pStyle w:val="Tabellentext"/>
              <w:rPr>
                <w:b/>
                <w:bCs/>
              </w:rPr>
            </w:pPr>
            <w:r w:rsidRPr="006F6C61">
              <w:rPr>
                <w:b/>
                <w:bCs/>
              </w:rPr>
              <w:t xml:space="preserve">9.2.2.2.1 </w:t>
            </w:r>
          </w:p>
        </w:tc>
        <w:tc>
          <w:tcPr>
            <w:tcW w:w="3969" w:type="dxa"/>
            <w:tcBorders>
              <w:right w:val="single" w:sz="4" w:space="0" w:color="7F7F7F" w:themeColor="text1" w:themeTint="80"/>
            </w:tcBorders>
            <w:shd w:val="clear" w:color="auto" w:fill="auto"/>
          </w:tcPr>
          <w:p w14:paraId="72107CEE" w14:textId="77777777" w:rsidR="00215408" w:rsidRPr="006F6C61" w:rsidDel="006363C3" w:rsidRDefault="00215408" w:rsidP="006F6C61">
            <w:pPr>
              <w:pStyle w:val="Tabellentext"/>
              <w:rPr>
                <w:b/>
                <w:bCs/>
              </w:rPr>
            </w:pPr>
            <w:r w:rsidRPr="006F6C61">
              <w:rPr>
                <w:b/>
                <w:bCs/>
              </w:rPr>
              <w:t>Beobachter</w:t>
            </w:r>
          </w:p>
        </w:tc>
        <w:tc>
          <w:tcPr>
            <w:tcW w:w="3969" w:type="dxa"/>
            <w:tcBorders>
              <w:left w:val="single" w:sz="4" w:space="0" w:color="7F7F7F" w:themeColor="text1" w:themeTint="80"/>
            </w:tcBorders>
            <w:shd w:val="clear" w:color="auto" w:fill="auto"/>
          </w:tcPr>
          <w:p w14:paraId="7D95B2FD" w14:textId="77777777" w:rsidR="00215408" w:rsidRPr="00A34F55" w:rsidRDefault="00215408" w:rsidP="006F6C61">
            <w:pPr>
              <w:pStyle w:val="Tabellentext"/>
            </w:pPr>
          </w:p>
        </w:tc>
      </w:tr>
      <w:tr w:rsidR="00215408" w:rsidRPr="00A34F55" w14:paraId="07EB62AE" w14:textId="77777777" w:rsidTr="00194F1E">
        <w:tc>
          <w:tcPr>
            <w:tcW w:w="1134" w:type="dxa"/>
            <w:shd w:val="clear" w:color="auto" w:fill="auto"/>
          </w:tcPr>
          <w:p w14:paraId="779DF585"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01E0F6B7"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E6586A6" w14:textId="77777777" w:rsidR="00215408" w:rsidRPr="00A34F55" w:rsidRDefault="00215408" w:rsidP="006F6C61">
            <w:pPr>
              <w:pStyle w:val="Tabellentext"/>
            </w:pPr>
          </w:p>
        </w:tc>
      </w:tr>
      <w:tr w:rsidR="00215408" w:rsidRPr="00A34F55" w14:paraId="6E34DC16" w14:textId="77777777" w:rsidTr="00194F1E">
        <w:tc>
          <w:tcPr>
            <w:tcW w:w="1134" w:type="dxa"/>
            <w:shd w:val="clear" w:color="auto" w:fill="auto"/>
          </w:tcPr>
          <w:p w14:paraId="6C35658E" w14:textId="77777777" w:rsidR="00215408" w:rsidRPr="006F6C61" w:rsidRDefault="00215408" w:rsidP="006F6C61">
            <w:pPr>
              <w:pStyle w:val="Tabellentext"/>
              <w:rPr>
                <w:b/>
                <w:bCs/>
              </w:rPr>
            </w:pPr>
            <w:r w:rsidRPr="006F6C61">
              <w:rPr>
                <w:b/>
                <w:bCs/>
              </w:rPr>
              <w:t>9.2.2.2.2</w:t>
            </w:r>
          </w:p>
        </w:tc>
        <w:tc>
          <w:tcPr>
            <w:tcW w:w="3969" w:type="dxa"/>
            <w:tcBorders>
              <w:right w:val="single" w:sz="4" w:space="0" w:color="7F7F7F" w:themeColor="text1" w:themeTint="80"/>
            </w:tcBorders>
            <w:shd w:val="clear" w:color="auto" w:fill="auto"/>
          </w:tcPr>
          <w:p w14:paraId="5785E934" w14:textId="77777777" w:rsidR="00215408" w:rsidRPr="006F6C61" w:rsidRDefault="00663517" w:rsidP="006F6C61">
            <w:pPr>
              <w:pStyle w:val="Tabellentext"/>
              <w:rPr>
                <w:b/>
                <w:bCs/>
              </w:rPr>
            </w:pPr>
            <w:r w:rsidRPr="006F6C61">
              <w:rPr>
                <w:b/>
                <w:bCs/>
              </w:rPr>
              <w:t>Fache</w:t>
            </w:r>
            <w:r w:rsidR="00215408" w:rsidRPr="006F6C61">
              <w:rPr>
                <w:b/>
                <w:bCs/>
              </w:rPr>
              <w:t>xperten</w:t>
            </w:r>
          </w:p>
        </w:tc>
        <w:tc>
          <w:tcPr>
            <w:tcW w:w="3969" w:type="dxa"/>
            <w:tcBorders>
              <w:left w:val="single" w:sz="4" w:space="0" w:color="7F7F7F" w:themeColor="text1" w:themeTint="80"/>
            </w:tcBorders>
            <w:shd w:val="clear" w:color="auto" w:fill="auto"/>
          </w:tcPr>
          <w:p w14:paraId="47504A07" w14:textId="77777777" w:rsidR="00215408" w:rsidRPr="00A34F55" w:rsidRDefault="00215408" w:rsidP="006F6C61">
            <w:pPr>
              <w:pStyle w:val="Tabellentext"/>
            </w:pPr>
          </w:p>
        </w:tc>
      </w:tr>
      <w:tr w:rsidR="00215408" w:rsidRPr="00A34F55" w14:paraId="00D1E084" w14:textId="77777777" w:rsidTr="00194F1E">
        <w:tc>
          <w:tcPr>
            <w:tcW w:w="1134" w:type="dxa"/>
            <w:shd w:val="clear" w:color="auto" w:fill="auto"/>
          </w:tcPr>
          <w:p w14:paraId="7CEC2742"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0AAB052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DF0FAC9" w14:textId="77777777" w:rsidR="00215408" w:rsidRPr="00A34F55" w:rsidRDefault="00215408" w:rsidP="006F6C61">
            <w:pPr>
              <w:pStyle w:val="Tabellentext"/>
            </w:pPr>
          </w:p>
        </w:tc>
      </w:tr>
      <w:tr w:rsidR="00215408" w:rsidRPr="00A34F55" w14:paraId="1B05CE19" w14:textId="77777777" w:rsidTr="00194F1E">
        <w:tc>
          <w:tcPr>
            <w:tcW w:w="1134" w:type="dxa"/>
            <w:shd w:val="clear" w:color="auto" w:fill="auto"/>
          </w:tcPr>
          <w:p w14:paraId="0E9EE639" w14:textId="77777777" w:rsidR="00215408" w:rsidRPr="006F6C61" w:rsidRDefault="00215408" w:rsidP="006F6C61">
            <w:pPr>
              <w:pStyle w:val="Tabellentext"/>
              <w:rPr>
                <w:b/>
                <w:bCs/>
              </w:rPr>
            </w:pPr>
            <w:r w:rsidRPr="006F6C61">
              <w:rPr>
                <w:b/>
                <w:bCs/>
              </w:rPr>
              <w:t>9.2.2.2.3</w:t>
            </w:r>
          </w:p>
        </w:tc>
        <w:tc>
          <w:tcPr>
            <w:tcW w:w="3969" w:type="dxa"/>
            <w:tcBorders>
              <w:right w:val="single" w:sz="4" w:space="0" w:color="7F7F7F" w:themeColor="text1" w:themeTint="80"/>
            </w:tcBorders>
            <w:shd w:val="clear" w:color="auto" w:fill="auto"/>
          </w:tcPr>
          <w:p w14:paraId="00F2CA04" w14:textId="77777777" w:rsidR="00215408" w:rsidRPr="006F6C61" w:rsidRDefault="00215408" w:rsidP="006F6C61">
            <w:pPr>
              <w:pStyle w:val="Tabellentext"/>
              <w:rPr>
                <w:b/>
                <w:bCs/>
              </w:rPr>
            </w:pPr>
            <w:r w:rsidRPr="006F6C61">
              <w:rPr>
                <w:b/>
                <w:bCs/>
              </w:rPr>
              <w:t>Betreuer</w:t>
            </w:r>
          </w:p>
        </w:tc>
        <w:tc>
          <w:tcPr>
            <w:tcW w:w="3969" w:type="dxa"/>
            <w:tcBorders>
              <w:left w:val="single" w:sz="4" w:space="0" w:color="7F7F7F" w:themeColor="text1" w:themeTint="80"/>
            </w:tcBorders>
            <w:shd w:val="clear" w:color="auto" w:fill="auto"/>
          </w:tcPr>
          <w:p w14:paraId="7D3CA7FF" w14:textId="77777777" w:rsidR="00215408" w:rsidRPr="00A34F55" w:rsidRDefault="00215408" w:rsidP="006F6C61">
            <w:pPr>
              <w:pStyle w:val="Tabellentext"/>
            </w:pPr>
          </w:p>
        </w:tc>
      </w:tr>
      <w:tr w:rsidR="00215408" w:rsidRPr="00A34F55" w14:paraId="475FE9D2" w14:textId="77777777" w:rsidTr="00194F1E">
        <w:tc>
          <w:tcPr>
            <w:tcW w:w="1134" w:type="dxa"/>
            <w:shd w:val="clear" w:color="auto" w:fill="auto"/>
          </w:tcPr>
          <w:p w14:paraId="48C0646E"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17D9B78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661F77B" w14:textId="77777777" w:rsidR="00215408" w:rsidRPr="00A34F55" w:rsidRDefault="00215408" w:rsidP="006F6C61">
            <w:pPr>
              <w:pStyle w:val="Tabellentext"/>
            </w:pPr>
          </w:p>
        </w:tc>
      </w:tr>
      <w:tr w:rsidR="00215408" w:rsidRPr="00A34F55" w14:paraId="69618987" w14:textId="77777777" w:rsidTr="00194F1E">
        <w:tc>
          <w:tcPr>
            <w:tcW w:w="1134" w:type="dxa"/>
            <w:shd w:val="clear" w:color="auto" w:fill="auto"/>
          </w:tcPr>
          <w:p w14:paraId="459A09B6" w14:textId="77777777" w:rsidR="00215408" w:rsidRPr="006F6C61" w:rsidRDefault="00215408" w:rsidP="006F6C61">
            <w:pPr>
              <w:pStyle w:val="Tabellentext"/>
              <w:rPr>
                <w:b/>
                <w:bCs/>
                <w:highlight w:val="cyan"/>
              </w:rPr>
            </w:pPr>
            <w:r w:rsidRPr="006F6C61">
              <w:rPr>
                <w:b/>
                <w:bCs/>
              </w:rPr>
              <w:t>9.2.3</w:t>
            </w:r>
          </w:p>
        </w:tc>
        <w:tc>
          <w:tcPr>
            <w:tcW w:w="3969" w:type="dxa"/>
            <w:tcBorders>
              <w:right w:val="single" w:sz="4" w:space="0" w:color="7F7F7F" w:themeColor="text1" w:themeTint="80"/>
            </w:tcBorders>
            <w:shd w:val="clear" w:color="auto" w:fill="auto"/>
          </w:tcPr>
          <w:p w14:paraId="41735E96" w14:textId="77777777" w:rsidR="00215408" w:rsidRPr="006F6C61" w:rsidRDefault="00215408" w:rsidP="006F6C61">
            <w:pPr>
              <w:pStyle w:val="Tabellentext"/>
              <w:rPr>
                <w:b/>
                <w:bCs/>
                <w:highlight w:val="cyan"/>
              </w:rPr>
            </w:pPr>
            <w:r w:rsidRPr="006F6C61">
              <w:rPr>
                <w:b/>
                <w:bCs/>
              </w:rPr>
              <w:t>Auditplan</w:t>
            </w:r>
          </w:p>
        </w:tc>
        <w:tc>
          <w:tcPr>
            <w:tcW w:w="3969" w:type="dxa"/>
            <w:tcBorders>
              <w:left w:val="single" w:sz="4" w:space="0" w:color="7F7F7F" w:themeColor="text1" w:themeTint="80"/>
            </w:tcBorders>
            <w:shd w:val="clear" w:color="auto" w:fill="auto"/>
          </w:tcPr>
          <w:p w14:paraId="020087AC" w14:textId="77777777" w:rsidR="00215408" w:rsidRPr="00A34F55" w:rsidRDefault="00215408" w:rsidP="006F6C61">
            <w:pPr>
              <w:pStyle w:val="Tabellentext"/>
            </w:pPr>
          </w:p>
        </w:tc>
      </w:tr>
      <w:tr w:rsidR="00215408" w:rsidRPr="00A34F55" w14:paraId="61F52379" w14:textId="77777777" w:rsidTr="00194F1E">
        <w:tc>
          <w:tcPr>
            <w:tcW w:w="1134" w:type="dxa"/>
            <w:shd w:val="clear" w:color="auto" w:fill="auto"/>
          </w:tcPr>
          <w:p w14:paraId="5DE5FB27" w14:textId="77777777" w:rsidR="00215408" w:rsidRPr="006F6C61" w:rsidRDefault="00215408" w:rsidP="006F6C61">
            <w:pPr>
              <w:pStyle w:val="Tabellentext"/>
              <w:rPr>
                <w:b/>
                <w:bCs/>
              </w:rPr>
            </w:pPr>
            <w:r w:rsidRPr="006F6C61">
              <w:rPr>
                <w:b/>
                <w:bCs/>
              </w:rPr>
              <w:t>9.2.3.1</w:t>
            </w:r>
          </w:p>
        </w:tc>
        <w:tc>
          <w:tcPr>
            <w:tcW w:w="3969" w:type="dxa"/>
            <w:tcBorders>
              <w:right w:val="single" w:sz="4" w:space="0" w:color="7F7F7F" w:themeColor="text1" w:themeTint="80"/>
            </w:tcBorders>
            <w:shd w:val="clear" w:color="auto" w:fill="auto"/>
          </w:tcPr>
          <w:p w14:paraId="5AE0E25B" w14:textId="77777777" w:rsidR="00215408" w:rsidRPr="006F6C61" w:rsidRDefault="00215408" w:rsidP="006F6C61">
            <w:pPr>
              <w:pStyle w:val="Tabellentext"/>
              <w:rPr>
                <w:b/>
                <w:bCs/>
              </w:rPr>
            </w:pPr>
            <w:r w:rsidRPr="006F6C61">
              <w:rPr>
                <w:b/>
                <w:bCs/>
              </w:rPr>
              <w:t>Allgemeines</w:t>
            </w:r>
          </w:p>
        </w:tc>
        <w:tc>
          <w:tcPr>
            <w:tcW w:w="3969" w:type="dxa"/>
            <w:tcBorders>
              <w:left w:val="single" w:sz="4" w:space="0" w:color="7F7F7F" w:themeColor="text1" w:themeTint="80"/>
            </w:tcBorders>
            <w:shd w:val="clear" w:color="auto" w:fill="auto"/>
          </w:tcPr>
          <w:p w14:paraId="00589913" w14:textId="77777777" w:rsidR="00215408" w:rsidRPr="00A34F55" w:rsidRDefault="00215408" w:rsidP="006F6C61">
            <w:pPr>
              <w:pStyle w:val="Tabellentext"/>
            </w:pPr>
          </w:p>
        </w:tc>
      </w:tr>
      <w:tr w:rsidR="00215408" w:rsidRPr="00A34F55" w14:paraId="1CE98F3B" w14:textId="77777777" w:rsidTr="00194F1E">
        <w:tc>
          <w:tcPr>
            <w:tcW w:w="1134" w:type="dxa"/>
            <w:shd w:val="clear" w:color="auto" w:fill="auto"/>
          </w:tcPr>
          <w:p w14:paraId="145ED44B"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1503025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F7E5758" w14:textId="77777777" w:rsidR="00215408" w:rsidRPr="00A34F55" w:rsidRDefault="00215408" w:rsidP="006F6C61">
            <w:pPr>
              <w:pStyle w:val="Tabellentext"/>
            </w:pPr>
          </w:p>
        </w:tc>
      </w:tr>
      <w:tr w:rsidR="00215408" w:rsidRPr="00A34F55" w14:paraId="30D0DA6D" w14:textId="77777777" w:rsidTr="00194F1E">
        <w:tc>
          <w:tcPr>
            <w:tcW w:w="1134" w:type="dxa"/>
            <w:shd w:val="clear" w:color="auto" w:fill="auto"/>
          </w:tcPr>
          <w:p w14:paraId="4728901E" w14:textId="77777777" w:rsidR="00215408" w:rsidRPr="006F6C61" w:rsidRDefault="00215408" w:rsidP="006F6C61">
            <w:pPr>
              <w:pStyle w:val="Tabellentext"/>
              <w:rPr>
                <w:b/>
                <w:bCs/>
              </w:rPr>
            </w:pPr>
            <w:r w:rsidRPr="006F6C61">
              <w:rPr>
                <w:b/>
                <w:bCs/>
              </w:rPr>
              <w:t>9.2.3.2</w:t>
            </w:r>
          </w:p>
        </w:tc>
        <w:tc>
          <w:tcPr>
            <w:tcW w:w="3969" w:type="dxa"/>
            <w:tcBorders>
              <w:right w:val="single" w:sz="4" w:space="0" w:color="7F7F7F" w:themeColor="text1" w:themeTint="80"/>
            </w:tcBorders>
            <w:shd w:val="clear" w:color="auto" w:fill="auto"/>
          </w:tcPr>
          <w:p w14:paraId="7A2DA5E3" w14:textId="77777777" w:rsidR="00215408" w:rsidRPr="006F6C61" w:rsidRDefault="00215408" w:rsidP="006F6C61">
            <w:pPr>
              <w:pStyle w:val="Tabellentext"/>
              <w:rPr>
                <w:b/>
                <w:bCs/>
              </w:rPr>
            </w:pPr>
            <w:r w:rsidRPr="006F6C61">
              <w:rPr>
                <w:b/>
                <w:bCs/>
              </w:rPr>
              <w:t>Erstellung des Auditplans</w:t>
            </w:r>
          </w:p>
        </w:tc>
        <w:tc>
          <w:tcPr>
            <w:tcW w:w="3969" w:type="dxa"/>
            <w:tcBorders>
              <w:left w:val="single" w:sz="4" w:space="0" w:color="7F7F7F" w:themeColor="text1" w:themeTint="80"/>
            </w:tcBorders>
            <w:shd w:val="clear" w:color="auto" w:fill="auto"/>
          </w:tcPr>
          <w:p w14:paraId="4441F13F" w14:textId="77777777" w:rsidR="00215408" w:rsidRPr="00A34F55" w:rsidRDefault="00215408" w:rsidP="006F6C61">
            <w:pPr>
              <w:pStyle w:val="Tabellentext"/>
            </w:pPr>
          </w:p>
        </w:tc>
      </w:tr>
      <w:tr w:rsidR="00215408" w:rsidRPr="00A34F55" w14:paraId="347E8CD6" w14:textId="77777777" w:rsidTr="00194F1E">
        <w:tc>
          <w:tcPr>
            <w:tcW w:w="1134" w:type="dxa"/>
            <w:shd w:val="clear" w:color="auto" w:fill="auto"/>
          </w:tcPr>
          <w:p w14:paraId="57584796"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70BF23F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FD40988" w14:textId="77777777" w:rsidR="00215408" w:rsidRPr="00A34F55" w:rsidRDefault="00215408" w:rsidP="006F6C61">
            <w:pPr>
              <w:pStyle w:val="Tabellentext"/>
            </w:pPr>
          </w:p>
        </w:tc>
      </w:tr>
      <w:tr w:rsidR="00215408" w:rsidRPr="00A34F55" w14:paraId="4D73C111" w14:textId="77777777" w:rsidTr="00194F1E">
        <w:tc>
          <w:tcPr>
            <w:tcW w:w="1134" w:type="dxa"/>
            <w:shd w:val="clear" w:color="auto" w:fill="auto"/>
          </w:tcPr>
          <w:p w14:paraId="75EDACE7"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3A0F1ED7"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11F00EF" w14:textId="77777777" w:rsidR="00215408" w:rsidRPr="00A34F55" w:rsidRDefault="00215408" w:rsidP="006F6C61">
            <w:pPr>
              <w:pStyle w:val="Tabellentext"/>
            </w:pPr>
          </w:p>
        </w:tc>
      </w:tr>
      <w:tr w:rsidR="00215408" w:rsidRPr="00A34F55" w14:paraId="4426F50A" w14:textId="77777777" w:rsidTr="00194F1E">
        <w:tc>
          <w:tcPr>
            <w:tcW w:w="1134" w:type="dxa"/>
            <w:shd w:val="clear" w:color="auto" w:fill="auto"/>
          </w:tcPr>
          <w:p w14:paraId="6CC286E9"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7DBE7B6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F90E17B" w14:textId="77777777" w:rsidR="00215408" w:rsidRPr="00A34F55" w:rsidRDefault="00215408" w:rsidP="006F6C61">
            <w:pPr>
              <w:pStyle w:val="Tabellentext"/>
            </w:pPr>
          </w:p>
        </w:tc>
      </w:tr>
      <w:tr w:rsidR="00215408" w:rsidRPr="00A34F55" w14:paraId="48EFA5EB" w14:textId="77777777" w:rsidTr="00194F1E">
        <w:tc>
          <w:tcPr>
            <w:tcW w:w="1134" w:type="dxa"/>
            <w:shd w:val="clear" w:color="auto" w:fill="auto"/>
          </w:tcPr>
          <w:p w14:paraId="259353CE"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2002D12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71E1A9C" w14:textId="77777777" w:rsidR="00215408" w:rsidRPr="00A34F55" w:rsidRDefault="00215408" w:rsidP="006F6C61">
            <w:pPr>
              <w:pStyle w:val="Tabellentext"/>
            </w:pPr>
          </w:p>
        </w:tc>
      </w:tr>
      <w:tr w:rsidR="00215408" w:rsidRPr="00A34F55" w14:paraId="6CFED22C" w14:textId="77777777" w:rsidTr="00194F1E">
        <w:tc>
          <w:tcPr>
            <w:tcW w:w="1134" w:type="dxa"/>
            <w:shd w:val="clear" w:color="auto" w:fill="auto"/>
          </w:tcPr>
          <w:p w14:paraId="2CBCFAA5"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68E8505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35F6051" w14:textId="77777777" w:rsidR="00215408" w:rsidRPr="00A34F55" w:rsidRDefault="00215408" w:rsidP="006F6C61">
            <w:pPr>
              <w:pStyle w:val="Tabellentext"/>
            </w:pPr>
          </w:p>
        </w:tc>
      </w:tr>
      <w:tr w:rsidR="00215408" w:rsidRPr="00A34F55" w14:paraId="597DA062" w14:textId="77777777" w:rsidTr="00194F1E">
        <w:tc>
          <w:tcPr>
            <w:tcW w:w="1134" w:type="dxa"/>
            <w:shd w:val="clear" w:color="auto" w:fill="auto"/>
          </w:tcPr>
          <w:p w14:paraId="06D1DE85"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3C52439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AF80FA9" w14:textId="77777777" w:rsidR="00215408" w:rsidRPr="00A34F55" w:rsidRDefault="00215408" w:rsidP="006F6C61">
            <w:pPr>
              <w:pStyle w:val="Tabellentext"/>
            </w:pPr>
          </w:p>
        </w:tc>
      </w:tr>
      <w:tr w:rsidR="00215408" w:rsidRPr="00A34F55" w14:paraId="0E1DF293" w14:textId="77777777" w:rsidTr="00194F1E">
        <w:tc>
          <w:tcPr>
            <w:tcW w:w="1134" w:type="dxa"/>
            <w:shd w:val="clear" w:color="auto" w:fill="auto"/>
          </w:tcPr>
          <w:p w14:paraId="437EAF36" w14:textId="77777777" w:rsidR="00215408" w:rsidRPr="00A34F55" w:rsidRDefault="00215408" w:rsidP="006F6C61">
            <w:pPr>
              <w:pStyle w:val="Tabellentext"/>
              <w:jc w:val="right"/>
            </w:pPr>
            <w:r w:rsidRPr="00A34F55">
              <w:t>f)</w:t>
            </w:r>
          </w:p>
        </w:tc>
        <w:tc>
          <w:tcPr>
            <w:tcW w:w="3969" w:type="dxa"/>
            <w:tcBorders>
              <w:right w:val="single" w:sz="4" w:space="0" w:color="7F7F7F" w:themeColor="text1" w:themeTint="80"/>
            </w:tcBorders>
            <w:shd w:val="clear" w:color="auto" w:fill="auto"/>
          </w:tcPr>
          <w:p w14:paraId="6E147BC3"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2DCDD2E" w14:textId="77777777" w:rsidR="00215408" w:rsidRPr="00A34F55" w:rsidRDefault="00215408" w:rsidP="006F6C61">
            <w:pPr>
              <w:pStyle w:val="Tabellentext"/>
            </w:pPr>
          </w:p>
        </w:tc>
      </w:tr>
      <w:tr w:rsidR="00215408" w:rsidRPr="00A34F55" w14:paraId="6C16A47D" w14:textId="77777777" w:rsidTr="00194F1E">
        <w:tc>
          <w:tcPr>
            <w:tcW w:w="1134" w:type="dxa"/>
            <w:shd w:val="clear" w:color="auto" w:fill="auto"/>
          </w:tcPr>
          <w:p w14:paraId="2DEFA21B" w14:textId="77777777" w:rsidR="00215408" w:rsidRPr="006F6C61" w:rsidRDefault="00215408" w:rsidP="006F6C61">
            <w:pPr>
              <w:pStyle w:val="Tabellentext"/>
              <w:rPr>
                <w:b/>
                <w:bCs/>
              </w:rPr>
            </w:pPr>
            <w:r w:rsidRPr="006F6C61">
              <w:rPr>
                <w:b/>
                <w:bCs/>
              </w:rPr>
              <w:t>9.2.3.3</w:t>
            </w:r>
          </w:p>
        </w:tc>
        <w:tc>
          <w:tcPr>
            <w:tcW w:w="3969" w:type="dxa"/>
            <w:tcBorders>
              <w:right w:val="single" w:sz="4" w:space="0" w:color="7F7F7F" w:themeColor="text1" w:themeTint="80"/>
            </w:tcBorders>
            <w:shd w:val="clear" w:color="auto" w:fill="auto"/>
          </w:tcPr>
          <w:p w14:paraId="5D2AC232" w14:textId="77777777" w:rsidR="00215408" w:rsidRPr="006F6C61" w:rsidRDefault="00215408" w:rsidP="006F6C61">
            <w:pPr>
              <w:pStyle w:val="Tabellentext"/>
              <w:rPr>
                <w:b/>
                <w:bCs/>
              </w:rPr>
            </w:pPr>
            <w:r w:rsidRPr="006F6C61">
              <w:rPr>
                <w:b/>
                <w:bCs/>
              </w:rPr>
              <w:t>Kommunikation der dem Auditteam übertragenen Aufgaben</w:t>
            </w:r>
          </w:p>
        </w:tc>
        <w:tc>
          <w:tcPr>
            <w:tcW w:w="3969" w:type="dxa"/>
            <w:tcBorders>
              <w:left w:val="single" w:sz="4" w:space="0" w:color="7F7F7F" w:themeColor="text1" w:themeTint="80"/>
            </w:tcBorders>
            <w:shd w:val="clear" w:color="auto" w:fill="auto"/>
          </w:tcPr>
          <w:p w14:paraId="4C68D094" w14:textId="77777777" w:rsidR="00215408" w:rsidRPr="00A34F55" w:rsidRDefault="00215408" w:rsidP="006F6C61">
            <w:pPr>
              <w:pStyle w:val="Tabellentext"/>
            </w:pPr>
          </w:p>
        </w:tc>
      </w:tr>
      <w:tr w:rsidR="00215408" w:rsidRPr="00A34F55" w14:paraId="0F42F87E" w14:textId="77777777" w:rsidTr="00194F1E">
        <w:tc>
          <w:tcPr>
            <w:tcW w:w="1134" w:type="dxa"/>
            <w:shd w:val="clear" w:color="auto" w:fill="auto"/>
          </w:tcPr>
          <w:p w14:paraId="3BB150BD"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1C7329E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91BEC40" w14:textId="77777777" w:rsidR="00215408" w:rsidRPr="00A34F55" w:rsidRDefault="00215408" w:rsidP="006F6C61">
            <w:pPr>
              <w:pStyle w:val="Tabellentext"/>
            </w:pPr>
          </w:p>
        </w:tc>
      </w:tr>
      <w:tr w:rsidR="00215408" w:rsidRPr="00A34F55" w14:paraId="46A1CA71" w14:textId="77777777" w:rsidTr="00194F1E">
        <w:tc>
          <w:tcPr>
            <w:tcW w:w="1134" w:type="dxa"/>
            <w:shd w:val="clear" w:color="auto" w:fill="auto"/>
          </w:tcPr>
          <w:p w14:paraId="1743B7D1"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1BEF8FB0"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06826B5" w14:textId="77777777" w:rsidR="00215408" w:rsidRPr="00A34F55" w:rsidRDefault="00215408" w:rsidP="006F6C61">
            <w:pPr>
              <w:pStyle w:val="Tabellentext"/>
            </w:pPr>
          </w:p>
        </w:tc>
      </w:tr>
      <w:tr w:rsidR="00215408" w:rsidRPr="00A34F55" w14:paraId="5C9661F6" w14:textId="77777777" w:rsidTr="00194F1E">
        <w:tc>
          <w:tcPr>
            <w:tcW w:w="1134" w:type="dxa"/>
            <w:shd w:val="clear" w:color="auto" w:fill="auto"/>
          </w:tcPr>
          <w:p w14:paraId="47E01EFA"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7C11330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AE0C946" w14:textId="77777777" w:rsidR="00215408" w:rsidRPr="00A34F55" w:rsidRDefault="00215408" w:rsidP="006F6C61">
            <w:pPr>
              <w:pStyle w:val="Tabellentext"/>
            </w:pPr>
          </w:p>
        </w:tc>
      </w:tr>
      <w:tr w:rsidR="00215408" w:rsidRPr="00A34F55" w14:paraId="51155613" w14:textId="77777777" w:rsidTr="00194F1E">
        <w:tc>
          <w:tcPr>
            <w:tcW w:w="1134" w:type="dxa"/>
            <w:shd w:val="clear" w:color="auto" w:fill="auto"/>
          </w:tcPr>
          <w:p w14:paraId="10390AEA"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77645FB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0B9C05B" w14:textId="77777777" w:rsidR="00215408" w:rsidRPr="00A34F55" w:rsidRDefault="00215408" w:rsidP="006F6C61">
            <w:pPr>
              <w:pStyle w:val="Tabellentext"/>
            </w:pPr>
          </w:p>
        </w:tc>
      </w:tr>
      <w:tr w:rsidR="00215408" w:rsidRPr="00A34F55" w14:paraId="31063C74" w14:textId="77777777" w:rsidTr="00194F1E">
        <w:tc>
          <w:tcPr>
            <w:tcW w:w="1134" w:type="dxa"/>
            <w:shd w:val="clear" w:color="auto" w:fill="auto"/>
          </w:tcPr>
          <w:p w14:paraId="3A93E9C6"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577C26B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0E66039" w14:textId="77777777" w:rsidR="00215408" w:rsidRPr="00A34F55" w:rsidRDefault="00215408" w:rsidP="006F6C61">
            <w:pPr>
              <w:pStyle w:val="Tabellentext"/>
            </w:pPr>
          </w:p>
        </w:tc>
      </w:tr>
      <w:tr w:rsidR="00215408" w:rsidRPr="00A34F55" w14:paraId="57ABBD24" w14:textId="77777777" w:rsidTr="00194F1E">
        <w:tc>
          <w:tcPr>
            <w:tcW w:w="1134" w:type="dxa"/>
            <w:shd w:val="clear" w:color="auto" w:fill="auto"/>
          </w:tcPr>
          <w:p w14:paraId="574A0E7F" w14:textId="77777777" w:rsidR="00215408" w:rsidRPr="006F6C61" w:rsidRDefault="00215408" w:rsidP="006F6C61">
            <w:pPr>
              <w:pStyle w:val="Tabellentext"/>
              <w:rPr>
                <w:b/>
                <w:bCs/>
              </w:rPr>
            </w:pPr>
            <w:r w:rsidRPr="006F6C61">
              <w:rPr>
                <w:b/>
                <w:bCs/>
              </w:rPr>
              <w:t>9.2.3.4</w:t>
            </w:r>
          </w:p>
        </w:tc>
        <w:tc>
          <w:tcPr>
            <w:tcW w:w="3969" w:type="dxa"/>
            <w:tcBorders>
              <w:right w:val="single" w:sz="4" w:space="0" w:color="7F7F7F" w:themeColor="text1" w:themeTint="80"/>
            </w:tcBorders>
            <w:shd w:val="clear" w:color="auto" w:fill="auto"/>
          </w:tcPr>
          <w:p w14:paraId="4F1B0E9A" w14:textId="77777777" w:rsidR="00215408" w:rsidRPr="006F6C61" w:rsidRDefault="00215408" w:rsidP="006F6C61">
            <w:pPr>
              <w:pStyle w:val="Tabellentext"/>
              <w:rPr>
                <w:b/>
                <w:bCs/>
              </w:rPr>
            </w:pPr>
            <w:r w:rsidRPr="006F6C61">
              <w:rPr>
                <w:b/>
                <w:bCs/>
              </w:rPr>
              <w:t>Kommunikation des Auditplans</w:t>
            </w:r>
          </w:p>
        </w:tc>
        <w:tc>
          <w:tcPr>
            <w:tcW w:w="3969" w:type="dxa"/>
            <w:tcBorders>
              <w:left w:val="single" w:sz="4" w:space="0" w:color="7F7F7F" w:themeColor="text1" w:themeTint="80"/>
            </w:tcBorders>
            <w:shd w:val="clear" w:color="auto" w:fill="auto"/>
          </w:tcPr>
          <w:p w14:paraId="5C0C1C6F" w14:textId="77777777" w:rsidR="00215408" w:rsidRPr="00A34F55" w:rsidRDefault="00215408" w:rsidP="006F6C61">
            <w:pPr>
              <w:pStyle w:val="Tabellentext"/>
            </w:pPr>
          </w:p>
        </w:tc>
      </w:tr>
      <w:tr w:rsidR="00215408" w:rsidRPr="00A34F55" w14:paraId="0E4FEE2E" w14:textId="77777777" w:rsidTr="00194F1E">
        <w:tc>
          <w:tcPr>
            <w:tcW w:w="1134" w:type="dxa"/>
            <w:shd w:val="clear" w:color="auto" w:fill="auto"/>
          </w:tcPr>
          <w:p w14:paraId="728400B7"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4D1C693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5FE0D45" w14:textId="77777777" w:rsidR="00215408" w:rsidRPr="00A34F55" w:rsidRDefault="00215408" w:rsidP="006F6C61">
            <w:pPr>
              <w:pStyle w:val="Tabellentext"/>
            </w:pPr>
          </w:p>
        </w:tc>
      </w:tr>
      <w:tr w:rsidR="00215408" w:rsidRPr="00A34F55" w14:paraId="617E9123" w14:textId="77777777" w:rsidTr="00194F1E">
        <w:tc>
          <w:tcPr>
            <w:tcW w:w="1134" w:type="dxa"/>
            <w:shd w:val="clear" w:color="auto" w:fill="auto"/>
          </w:tcPr>
          <w:p w14:paraId="2B711395" w14:textId="77777777" w:rsidR="00215408" w:rsidRPr="006F6C61" w:rsidRDefault="00215408" w:rsidP="006F6C61">
            <w:pPr>
              <w:pStyle w:val="Tabellentext"/>
              <w:rPr>
                <w:b/>
                <w:bCs/>
              </w:rPr>
            </w:pPr>
            <w:r w:rsidRPr="006F6C61">
              <w:rPr>
                <w:b/>
                <w:bCs/>
              </w:rPr>
              <w:lastRenderedPageBreak/>
              <w:t>9.2.3.5</w:t>
            </w:r>
          </w:p>
        </w:tc>
        <w:tc>
          <w:tcPr>
            <w:tcW w:w="3969" w:type="dxa"/>
            <w:tcBorders>
              <w:right w:val="single" w:sz="4" w:space="0" w:color="7F7F7F" w:themeColor="text1" w:themeTint="80"/>
            </w:tcBorders>
            <w:shd w:val="clear" w:color="auto" w:fill="auto"/>
          </w:tcPr>
          <w:p w14:paraId="2C090FCD" w14:textId="77777777" w:rsidR="00215408" w:rsidRPr="006F6C61" w:rsidRDefault="00215408" w:rsidP="006F6C61">
            <w:pPr>
              <w:pStyle w:val="Tabellentext"/>
              <w:rPr>
                <w:b/>
                <w:bCs/>
              </w:rPr>
            </w:pPr>
            <w:r w:rsidRPr="006F6C61">
              <w:rPr>
                <w:b/>
                <w:bCs/>
              </w:rPr>
              <w:t>Kommunikation bezüglich der Mitglieder des Auditteams</w:t>
            </w:r>
          </w:p>
        </w:tc>
        <w:tc>
          <w:tcPr>
            <w:tcW w:w="3969" w:type="dxa"/>
            <w:tcBorders>
              <w:left w:val="single" w:sz="4" w:space="0" w:color="7F7F7F" w:themeColor="text1" w:themeTint="80"/>
            </w:tcBorders>
            <w:shd w:val="clear" w:color="auto" w:fill="auto"/>
          </w:tcPr>
          <w:p w14:paraId="72AFE8B0" w14:textId="77777777" w:rsidR="00215408" w:rsidRPr="00A34F55" w:rsidRDefault="00215408" w:rsidP="006F6C61">
            <w:pPr>
              <w:pStyle w:val="Tabellentext"/>
            </w:pPr>
          </w:p>
        </w:tc>
      </w:tr>
      <w:tr w:rsidR="00215408" w:rsidRPr="00A34F55" w14:paraId="31FFC9CF" w14:textId="77777777" w:rsidTr="00194F1E">
        <w:tc>
          <w:tcPr>
            <w:tcW w:w="1134" w:type="dxa"/>
            <w:shd w:val="clear" w:color="auto" w:fill="auto"/>
          </w:tcPr>
          <w:p w14:paraId="4F92C674"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4CD428B5"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22A760F" w14:textId="77777777" w:rsidR="00215408" w:rsidRPr="00A34F55" w:rsidRDefault="00215408" w:rsidP="006F6C61">
            <w:pPr>
              <w:pStyle w:val="Tabellentext"/>
            </w:pPr>
          </w:p>
        </w:tc>
      </w:tr>
    </w:tbl>
    <w:p w14:paraId="3CEDD20F" w14:textId="77777777" w:rsidR="00E44445" w:rsidRPr="00A34F55" w:rsidRDefault="00E44445" w:rsidP="00110F1E">
      <w:pPr>
        <w:pStyle w:val="berschrift2"/>
      </w:pPr>
      <w:bookmarkStart w:id="30" w:name="_Toc163239403"/>
      <w:r w:rsidRPr="00A34F55">
        <w:t>Erstzertifizierung</w:t>
      </w:r>
      <w:bookmarkEnd w:id="3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4945C68D"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AA05B59"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4DD2D43" w14:textId="14D9DBE5"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41E4B90" w14:textId="77777777" w:rsidR="00215408" w:rsidRPr="00A34F55" w:rsidRDefault="00215408" w:rsidP="0025046E">
            <w:pPr>
              <w:pStyle w:val="Tabellentitel"/>
              <w:suppressAutoHyphens w:val="0"/>
            </w:pPr>
            <w:r>
              <w:t>Bemerkungen der SAS (leer lassen)</w:t>
            </w:r>
          </w:p>
        </w:tc>
      </w:tr>
      <w:tr w:rsidR="00215408" w:rsidRPr="00A34F55" w14:paraId="28D72F09" w14:textId="77777777" w:rsidTr="00194F1E">
        <w:tc>
          <w:tcPr>
            <w:tcW w:w="1134" w:type="dxa"/>
            <w:tcBorders>
              <w:top w:val="single" w:sz="4" w:space="0" w:color="7F7F7F" w:themeColor="text1" w:themeTint="80"/>
            </w:tcBorders>
            <w:shd w:val="clear" w:color="auto" w:fill="auto"/>
          </w:tcPr>
          <w:p w14:paraId="14DEF727" w14:textId="77777777" w:rsidR="00215408" w:rsidRPr="006F6C61" w:rsidRDefault="00215408" w:rsidP="006F6C61">
            <w:pPr>
              <w:pStyle w:val="Tabellentext"/>
              <w:rPr>
                <w:b/>
                <w:bCs/>
              </w:rPr>
            </w:pPr>
            <w:r w:rsidRPr="006F6C61">
              <w:rPr>
                <w:b/>
                <w:bCs/>
              </w:rPr>
              <w:t>9.3.1</w:t>
            </w:r>
          </w:p>
        </w:tc>
        <w:tc>
          <w:tcPr>
            <w:tcW w:w="3969" w:type="dxa"/>
            <w:tcBorders>
              <w:top w:val="single" w:sz="4" w:space="0" w:color="7F7F7F" w:themeColor="text1" w:themeTint="80"/>
              <w:right w:val="single" w:sz="4" w:space="0" w:color="7F7F7F" w:themeColor="text1" w:themeTint="80"/>
            </w:tcBorders>
            <w:shd w:val="clear" w:color="auto" w:fill="auto"/>
          </w:tcPr>
          <w:p w14:paraId="48BC442C" w14:textId="77777777" w:rsidR="00215408" w:rsidRPr="006F6C61" w:rsidRDefault="00215408" w:rsidP="006F6C61">
            <w:pPr>
              <w:pStyle w:val="Tabellentext"/>
              <w:rPr>
                <w:b/>
                <w:bCs/>
              </w:rPr>
            </w:pPr>
            <w:r w:rsidRPr="006F6C61">
              <w:rPr>
                <w:b/>
                <w:bCs/>
              </w:rPr>
              <w:t>Erstzertifizierungs</w:t>
            </w:r>
            <w:r w:rsidR="00663517" w:rsidRPr="006F6C61">
              <w:rPr>
                <w:b/>
                <w:bCs/>
              </w:rPr>
              <w:t>-A</w:t>
            </w:r>
            <w:r w:rsidRPr="006F6C61">
              <w:rPr>
                <w:b/>
                <w:bCs/>
              </w:rPr>
              <w:t>udit</w:t>
            </w:r>
          </w:p>
        </w:tc>
        <w:tc>
          <w:tcPr>
            <w:tcW w:w="3969" w:type="dxa"/>
            <w:tcBorders>
              <w:top w:val="single" w:sz="4" w:space="0" w:color="7F7F7F" w:themeColor="text1" w:themeTint="80"/>
              <w:left w:val="single" w:sz="4" w:space="0" w:color="7F7F7F" w:themeColor="text1" w:themeTint="80"/>
            </w:tcBorders>
            <w:shd w:val="clear" w:color="auto" w:fill="auto"/>
          </w:tcPr>
          <w:p w14:paraId="79901DE1" w14:textId="77777777" w:rsidR="00215408" w:rsidRPr="00A34F55" w:rsidRDefault="00215408" w:rsidP="006F6C61">
            <w:pPr>
              <w:pStyle w:val="Tabellentext"/>
            </w:pPr>
          </w:p>
        </w:tc>
      </w:tr>
      <w:tr w:rsidR="00215408" w:rsidRPr="00A34F55" w14:paraId="11A83944" w14:textId="77777777" w:rsidTr="00194F1E">
        <w:tc>
          <w:tcPr>
            <w:tcW w:w="1134" w:type="dxa"/>
            <w:shd w:val="clear" w:color="auto" w:fill="auto"/>
          </w:tcPr>
          <w:p w14:paraId="62342E21" w14:textId="77777777" w:rsidR="00215408" w:rsidRPr="006F6C61" w:rsidRDefault="00215408" w:rsidP="006F6C61">
            <w:pPr>
              <w:pStyle w:val="Tabellentext"/>
              <w:rPr>
                <w:b/>
                <w:bCs/>
              </w:rPr>
            </w:pPr>
            <w:r w:rsidRPr="006F6C61">
              <w:rPr>
                <w:b/>
                <w:bCs/>
              </w:rPr>
              <w:t>9.3.1.1</w:t>
            </w:r>
          </w:p>
        </w:tc>
        <w:tc>
          <w:tcPr>
            <w:tcW w:w="3969" w:type="dxa"/>
            <w:tcBorders>
              <w:right w:val="single" w:sz="4" w:space="0" w:color="7F7F7F" w:themeColor="text1" w:themeTint="80"/>
            </w:tcBorders>
            <w:shd w:val="clear" w:color="auto" w:fill="auto"/>
          </w:tcPr>
          <w:p w14:paraId="06DA9B3B" w14:textId="77777777" w:rsidR="00215408" w:rsidRPr="006F6C61" w:rsidRDefault="00215408" w:rsidP="006F6C61">
            <w:pPr>
              <w:pStyle w:val="Tabellentext"/>
              <w:rPr>
                <w:b/>
                <w:bCs/>
              </w:rPr>
            </w:pPr>
            <w:r w:rsidRPr="006F6C61">
              <w:rPr>
                <w:b/>
                <w:bCs/>
              </w:rPr>
              <w:t>Allgemeines</w:t>
            </w:r>
          </w:p>
        </w:tc>
        <w:tc>
          <w:tcPr>
            <w:tcW w:w="3969" w:type="dxa"/>
            <w:tcBorders>
              <w:left w:val="single" w:sz="4" w:space="0" w:color="7F7F7F" w:themeColor="text1" w:themeTint="80"/>
            </w:tcBorders>
            <w:shd w:val="clear" w:color="auto" w:fill="auto"/>
          </w:tcPr>
          <w:p w14:paraId="0B81E7D9" w14:textId="77777777" w:rsidR="00215408" w:rsidRPr="00A34F55" w:rsidRDefault="00215408" w:rsidP="006F6C61">
            <w:pPr>
              <w:pStyle w:val="Tabellentext"/>
            </w:pPr>
          </w:p>
        </w:tc>
      </w:tr>
      <w:tr w:rsidR="00215408" w:rsidRPr="00A34F55" w14:paraId="404A2A20" w14:textId="77777777" w:rsidTr="00194F1E">
        <w:tc>
          <w:tcPr>
            <w:tcW w:w="1134" w:type="dxa"/>
            <w:shd w:val="clear" w:color="auto" w:fill="auto"/>
          </w:tcPr>
          <w:p w14:paraId="7DA9997A" w14:textId="77777777" w:rsidR="00215408" w:rsidRPr="00A34F55" w:rsidDel="00572C61" w:rsidRDefault="00215408" w:rsidP="006F6C61">
            <w:pPr>
              <w:pStyle w:val="Tabellentext"/>
            </w:pPr>
          </w:p>
        </w:tc>
        <w:tc>
          <w:tcPr>
            <w:tcW w:w="3969" w:type="dxa"/>
            <w:tcBorders>
              <w:right w:val="single" w:sz="4" w:space="0" w:color="7F7F7F" w:themeColor="text1" w:themeTint="80"/>
            </w:tcBorders>
            <w:shd w:val="clear" w:color="auto" w:fill="auto"/>
          </w:tcPr>
          <w:p w14:paraId="6E71CAD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E806FB5" w14:textId="77777777" w:rsidR="00215408" w:rsidRPr="00A34F55" w:rsidRDefault="00215408" w:rsidP="006F6C61">
            <w:pPr>
              <w:pStyle w:val="Tabellentext"/>
            </w:pPr>
          </w:p>
        </w:tc>
      </w:tr>
      <w:tr w:rsidR="00215408" w:rsidRPr="00A34F55" w14:paraId="37CDE0ED" w14:textId="77777777" w:rsidTr="00194F1E">
        <w:tc>
          <w:tcPr>
            <w:tcW w:w="1134" w:type="dxa"/>
            <w:shd w:val="clear" w:color="auto" w:fill="auto"/>
          </w:tcPr>
          <w:p w14:paraId="783EF061" w14:textId="77777777" w:rsidR="00215408" w:rsidRPr="006F6C61" w:rsidDel="00572C61" w:rsidRDefault="00215408" w:rsidP="006F6C61">
            <w:pPr>
              <w:pStyle w:val="Tabellentext"/>
              <w:rPr>
                <w:b/>
                <w:bCs/>
              </w:rPr>
            </w:pPr>
            <w:r w:rsidRPr="006F6C61">
              <w:rPr>
                <w:b/>
                <w:bCs/>
              </w:rPr>
              <w:t>9.3.1.2</w:t>
            </w:r>
          </w:p>
        </w:tc>
        <w:tc>
          <w:tcPr>
            <w:tcW w:w="3969" w:type="dxa"/>
            <w:tcBorders>
              <w:right w:val="single" w:sz="4" w:space="0" w:color="7F7F7F" w:themeColor="text1" w:themeTint="80"/>
            </w:tcBorders>
            <w:shd w:val="clear" w:color="auto" w:fill="auto"/>
          </w:tcPr>
          <w:p w14:paraId="2198A284" w14:textId="77777777" w:rsidR="00215408" w:rsidRPr="006F6C61" w:rsidRDefault="00215408" w:rsidP="006F6C61">
            <w:pPr>
              <w:pStyle w:val="Tabellentext"/>
              <w:rPr>
                <w:b/>
                <w:bCs/>
              </w:rPr>
            </w:pPr>
            <w:r w:rsidRPr="006F6C61">
              <w:rPr>
                <w:b/>
                <w:bCs/>
              </w:rPr>
              <w:t>Stufe 1</w:t>
            </w:r>
          </w:p>
        </w:tc>
        <w:tc>
          <w:tcPr>
            <w:tcW w:w="3969" w:type="dxa"/>
            <w:tcBorders>
              <w:left w:val="single" w:sz="4" w:space="0" w:color="7F7F7F" w:themeColor="text1" w:themeTint="80"/>
            </w:tcBorders>
            <w:shd w:val="clear" w:color="auto" w:fill="auto"/>
          </w:tcPr>
          <w:p w14:paraId="779F5D5E" w14:textId="77777777" w:rsidR="00215408" w:rsidRPr="00A34F55" w:rsidRDefault="00215408" w:rsidP="006F6C61">
            <w:pPr>
              <w:pStyle w:val="Tabellentext"/>
            </w:pPr>
          </w:p>
        </w:tc>
      </w:tr>
      <w:tr w:rsidR="00215408" w:rsidRPr="00A34F55" w14:paraId="17BC47AB" w14:textId="77777777" w:rsidTr="00194F1E">
        <w:tc>
          <w:tcPr>
            <w:tcW w:w="1134" w:type="dxa"/>
            <w:shd w:val="clear" w:color="auto" w:fill="auto"/>
          </w:tcPr>
          <w:p w14:paraId="703AAEA6" w14:textId="77777777" w:rsidR="00215408" w:rsidRPr="00A34F55" w:rsidRDefault="00215408" w:rsidP="006F6C61">
            <w:pPr>
              <w:pStyle w:val="Tabellentext"/>
              <w:jc w:val="right"/>
            </w:pPr>
            <w:r>
              <w:t>9.3.1.2.1</w:t>
            </w:r>
          </w:p>
        </w:tc>
        <w:tc>
          <w:tcPr>
            <w:tcW w:w="3969" w:type="dxa"/>
            <w:tcBorders>
              <w:right w:val="single" w:sz="4" w:space="0" w:color="7F7F7F" w:themeColor="text1" w:themeTint="80"/>
            </w:tcBorders>
            <w:shd w:val="clear" w:color="auto" w:fill="auto"/>
          </w:tcPr>
          <w:p w14:paraId="164B0C3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8217CC4" w14:textId="77777777" w:rsidR="00215408" w:rsidRPr="00A34F55" w:rsidRDefault="00215408" w:rsidP="006F6C61">
            <w:pPr>
              <w:pStyle w:val="Tabellentext"/>
            </w:pPr>
          </w:p>
        </w:tc>
      </w:tr>
      <w:tr w:rsidR="00215408" w:rsidRPr="00A34F55" w14:paraId="57AD8B98" w14:textId="77777777" w:rsidTr="00194F1E">
        <w:tc>
          <w:tcPr>
            <w:tcW w:w="1134" w:type="dxa"/>
            <w:shd w:val="clear" w:color="auto" w:fill="auto"/>
          </w:tcPr>
          <w:p w14:paraId="2D162425" w14:textId="77777777" w:rsidR="00215408" w:rsidRPr="00A34F55" w:rsidDel="00572C61" w:rsidRDefault="00215408" w:rsidP="006F6C61">
            <w:pPr>
              <w:pStyle w:val="Tabellentext"/>
            </w:pPr>
          </w:p>
        </w:tc>
        <w:tc>
          <w:tcPr>
            <w:tcW w:w="3969" w:type="dxa"/>
            <w:tcBorders>
              <w:right w:val="single" w:sz="4" w:space="0" w:color="7F7F7F" w:themeColor="text1" w:themeTint="80"/>
            </w:tcBorders>
            <w:shd w:val="clear" w:color="auto" w:fill="auto"/>
          </w:tcPr>
          <w:p w14:paraId="45755BA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24B23E9" w14:textId="77777777" w:rsidR="00215408" w:rsidRPr="00A34F55" w:rsidRDefault="00215408" w:rsidP="006F6C61">
            <w:pPr>
              <w:pStyle w:val="Tabellentext"/>
            </w:pPr>
          </w:p>
        </w:tc>
      </w:tr>
      <w:tr w:rsidR="00215408" w:rsidRPr="00A34F55" w14:paraId="6039E357" w14:textId="77777777" w:rsidTr="00194F1E">
        <w:tc>
          <w:tcPr>
            <w:tcW w:w="1134" w:type="dxa"/>
            <w:shd w:val="clear" w:color="auto" w:fill="auto"/>
          </w:tcPr>
          <w:p w14:paraId="37D119EA" w14:textId="77777777" w:rsidR="00215408" w:rsidRPr="00A34F55" w:rsidDel="00572C61" w:rsidRDefault="00215408" w:rsidP="006F6C61">
            <w:pPr>
              <w:pStyle w:val="Tabellentext"/>
              <w:jc w:val="right"/>
            </w:pPr>
            <w:r w:rsidRPr="00A34F55">
              <w:t>9.3.1.2.2</w:t>
            </w:r>
          </w:p>
        </w:tc>
        <w:tc>
          <w:tcPr>
            <w:tcW w:w="3969" w:type="dxa"/>
            <w:tcBorders>
              <w:right w:val="single" w:sz="4" w:space="0" w:color="7F7F7F" w:themeColor="text1" w:themeTint="80"/>
            </w:tcBorders>
            <w:shd w:val="clear" w:color="auto" w:fill="auto"/>
          </w:tcPr>
          <w:p w14:paraId="6BDBFBB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154E09D" w14:textId="77777777" w:rsidR="00215408" w:rsidRPr="00A34F55" w:rsidRDefault="00215408" w:rsidP="006F6C61">
            <w:pPr>
              <w:pStyle w:val="Tabellentext"/>
            </w:pPr>
          </w:p>
        </w:tc>
      </w:tr>
      <w:tr w:rsidR="00215408" w:rsidRPr="00A34F55" w14:paraId="64643396" w14:textId="77777777" w:rsidTr="00194F1E">
        <w:tc>
          <w:tcPr>
            <w:tcW w:w="1134" w:type="dxa"/>
            <w:shd w:val="clear" w:color="auto" w:fill="auto"/>
          </w:tcPr>
          <w:p w14:paraId="27D367A2"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743B825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A038724" w14:textId="77777777" w:rsidR="00215408" w:rsidRPr="00A34F55" w:rsidRDefault="00215408" w:rsidP="006F6C61">
            <w:pPr>
              <w:pStyle w:val="Tabellentext"/>
            </w:pPr>
          </w:p>
        </w:tc>
      </w:tr>
      <w:tr w:rsidR="00215408" w:rsidRPr="00A34F55" w14:paraId="739A6076" w14:textId="77777777" w:rsidTr="00194F1E">
        <w:tc>
          <w:tcPr>
            <w:tcW w:w="1134" w:type="dxa"/>
            <w:shd w:val="clear" w:color="auto" w:fill="auto"/>
          </w:tcPr>
          <w:p w14:paraId="731BF494"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1282D1F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FBDE8D7" w14:textId="77777777" w:rsidR="00215408" w:rsidRPr="00A34F55" w:rsidRDefault="00215408" w:rsidP="006F6C61">
            <w:pPr>
              <w:pStyle w:val="Tabellentext"/>
            </w:pPr>
          </w:p>
        </w:tc>
      </w:tr>
      <w:tr w:rsidR="00215408" w:rsidRPr="00A34F55" w14:paraId="31B7B643" w14:textId="77777777" w:rsidTr="00194F1E">
        <w:tc>
          <w:tcPr>
            <w:tcW w:w="1134" w:type="dxa"/>
            <w:shd w:val="clear" w:color="auto" w:fill="auto"/>
          </w:tcPr>
          <w:p w14:paraId="04737F57"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5DE8D27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7DE2ED7" w14:textId="77777777" w:rsidR="00215408" w:rsidRPr="00A34F55" w:rsidRDefault="00215408" w:rsidP="006F6C61">
            <w:pPr>
              <w:pStyle w:val="Tabellentext"/>
            </w:pPr>
          </w:p>
        </w:tc>
      </w:tr>
      <w:tr w:rsidR="00215408" w:rsidRPr="00A34F55" w14:paraId="33CD3E0F" w14:textId="77777777" w:rsidTr="00194F1E">
        <w:tc>
          <w:tcPr>
            <w:tcW w:w="1134" w:type="dxa"/>
            <w:shd w:val="clear" w:color="auto" w:fill="auto"/>
          </w:tcPr>
          <w:p w14:paraId="6FD7FF1B"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4C6295A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D15438C" w14:textId="77777777" w:rsidR="00215408" w:rsidRPr="00A34F55" w:rsidRDefault="00215408" w:rsidP="006F6C61">
            <w:pPr>
              <w:pStyle w:val="Tabellentext"/>
            </w:pPr>
          </w:p>
        </w:tc>
      </w:tr>
      <w:tr w:rsidR="00215408" w:rsidRPr="00A34F55" w14:paraId="67381E3D" w14:textId="77777777" w:rsidTr="00194F1E">
        <w:tc>
          <w:tcPr>
            <w:tcW w:w="1134" w:type="dxa"/>
            <w:shd w:val="clear" w:color="auto" w:fill="auto"/>
          </w:tcPr>
          <w:p w14:paraId="63D28403"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1E1F5AA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3E4AFC6" w14:textId="77777777" w:rsidR="00215408" w:rsidRPr="00A34F55" w:rsidRDefault="00215408" w:rsidP="006F6C61">
            <w:pPr>
              <w:pStyle w:val="Tabellentext"/>
            </w:pPr>
          </w:p>
        </w:tc>
      </w:tr>
      <w:tr w:rsidR="00215408" w:rsidRPr="00A34F55" w14:paraId="4E1AF435" w14:textId="77777777" w:rsidTr="00194F1E">
        <w:tc>
          <w:tcPr>
            <w:tcW w:w="1134" w:type="dxa"/>
            <w:shd w:val="clear" w:color="auto" w:fill="auto"/>
          </w:tcPr>
          <w:p w14:paraId="6EECE5CB" w14:textId="77777777" w:rsidR="00215408" w:rsidRPr="00A34F55" w:rsidRDefault="00215408" w:rsidP="006F6C61">
            <w:pPr>
              <w:pStyle w:val="Tabellentext"/>
              <w:jc w:val="right"/>
            </w:pPr>
            <w:r w:rsidRPr="00A34F55">
              <w:t>f)</w:t>
            </w:r>
          </w:p>
        </w:tc>
        <w:tc>
          <w:tcPr>
            <w:tcW w:w="3969" w:type="dxa"/>
            <w:tcBorders>
              <w:right w:val="single" w:sz="4" w:space="0" w:color="7F7F7F" w:themeColor="text1" w:themeTint="80"/>
            </w:tcBorders>
            <w:shd w:val="clear" w:color="auto" w:fill="auto"/>
          </w:tcPr>
          <w:p w14:paraId="1138A29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4C17E66" w14:textId="77777777" w:rsidR="00215408" w:rsidRPr="00A34F55" w:rsidRDefault="00215408" w:rsidP="006F6C61">
            <w:pPr>
              <w:pStyle w:val="Tabellentext"/>
            </w:pPr>
          </w:p>
        </w:tc>
      </w:tr>
      <w:tr w:rsidR="00215408" w:rsidRPr="00A34F55" w14:paraId="27FF9D60" w14:textId="77777777" w:rsidTr="00194F1E">
        <w:tc>
          <w:tcPr>
            <w:tcW w:w="1134" w:type="dxa"/>
            <w:shd w:val="clear" w:color="auto" w:fill="auto"/>
          </w:tcPr>
          <w:p w14:paraId="7B177755" w14:textId="77777777" w:rsidR="00215408" w:rsidRPr="00A34F55" w:rsidRDefault="00215408" w:rsidP="006F6C61">
            <w:pPr>
              <w:pStyle w:val="Tabellentext"/>
              <w:jc w:val="right"/>
            </w:pPr>
            <w:r w:rsidRPr="00A34F55">
              <w:t>g)</w:t>
            </w:r>
          </w:p>
        </w:tc>
        <w:tc>
          <w:tcPr>
            <w:tcW w:w="3969" w:type="dxa"/>
            <w:tcBorders>
              <w:right w:val="single" w:sz="4" w:space="0" w:color="7F7F7F" w:themeColor="text1" w:themeTint="80"/>
            </w:tcBorders>
            <w:shd w:val="clear" w:color="auto" w:fill="auto"/>
          </w:tcPr>
          <w:p w14:paraId="4E49EF2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568FEB2" w14:textId="77777777" w:rsidR="00215408" w:rsidRPr="00A34F55" w:rsidRDefault="00215408" w:rsidP="006F6C61">
            <w:pPr>
              <w:pStyle w:val="Tabellentext"/>
            </w:pPr>
          </w:p>
        </w:tc>
      </w:tr>
      <w:tr w:rsidR="00215408" w:rsidRPr="00A34F55" w14:paraId="52E0FFEA" w14:textId="77777777" w:rsidTr="00194F1E">
        <w:tc>
          <w:tcPr>
            <w:tcW w:w="1134" w:type="dxa"/>
            <w:shd w:val="clear" w:color="auto" w:fill="auto"/>
          </w:tcPr>
          <w:p w14:paraId="144533E2" w14:textId="77777777" w:rsidR="00215408" w:rsidRPr="00A34F55" w:rsidDel="00572C61" w:rsidRDefault="00215408" w:rsidP="006F6C61">
            <w:pPr>
              <w:pStyle w:val="Tabellentext"/>
              <w:jc w:val="right"/>
            </w:pPr>
            <w:r w:rsidRPr="00A34F55">
              <w:t>9.3.1.2.3</w:t>
            </w:r>
          </w:p>
        </w:tc>
        <w:tc>
          <w:tcPr>
            <w:tcW w:w="3969" w:type="dxa"/>
            <w:tcBorders>
              <w:right w:val="single" w:sz="4" w:space="0" w:color="7F7F7F" w:themeColor="text1" w:themeTint="80"/>
            </w:tcBorders>
            <w:shd w:val="clear" w:color="auto" w:fill="auto"/>
          </w:tcPr>
          <w:p w14:paraId="3DE42DE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5C2F294" w14:textId="77777777" w:rsidR="00215408" w:rsidRPr="00A34F55" w:rsidRDefault="00215408" w:rsidP="006F6C61">
            <w:pPr>
              <w:pStyle w:val="Tabellentext"/>
            </w:pPr>
          </w:p>
        </w:tc>
      </w:tr>
      <w:tr w:rsidR="00215408" w:rsidRPr="00A34F55" w14:paraId="4CA83B20" w14:textId="77777777" w:rsidTr="00194F1E">
        <w:tc>
          <w:tcPr>
            <w:tcW w:w="1134" w:type="dxa"/>
            <w:shd w:val="clear" w:color="auto" w:fill="auto"/>
          </w:tcPr>
          <w:p w14:paraId="1CC6A06E"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0B056F6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A90B623" w14:textId="77777777" w:rsidR="00215408" w:rsidRPr="00A34F55" w:rsidRDefault="00215408" w:rsidP="006F6C61">
            <w:pPr>
              <w:pStyle w:val="Tabellentext"/>
            </w:pPr>
          </w:p>
        </w:tc>
      </w:tr>
      <w:tr w:rsidR="00215408" w:rsidRPr="00A34F55" w14:paraId="60B50BF3" w14:textId="77777777" w:rsidTr="00194F1E">
        <w:tc>
          <w:tcPr>
            <w:tcW w:w="1134" w:type="dxa"/>
            <w:shd w:val="clear" w:color="auto" w:fill="auto"/>
          </w:tcPr>
          <w:p w14:paraId="6CF10F5E" w14:textId="77777777" w:rsidR="00215408" w:rsidRPr="00A34F55" w:rsidDel="00572C61" w:rsidRDefault="00215408" w:rsidP="006F6C61">
            <w:pPr>
              <w:pStyle w:val="Tabellentext"/>
              <w:jc w:val="right"/>
            </w:pPr>
            <w:r w:rsidRPr="00A34F55">
              <w:t>9.3.1.2.4</w:t>
            </w:r>
          </w:p>
        </w:tc>
        <w:tc>
          <w:tcPr>
            <w:tcW w:w="3969" w:type="dxa"/>
            <w:tcBorders>
              <w:right w:val="single" w:sz="4" w:space="0" w:color="7F7F7F" w:themeColor="text1" w:themeTint="80"/>
            </w:tcBorders>
            <w:shd w:val="clear" w:color="auto" w:fill="auto"/>
          </w:tcPr>
          <w:p w14:paraId="76E773B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84E58E5" w14:textId="77777777" w:rsidR="00215408" w:rsidRPr="00A34F55" w:rsidRDefault="00215408" w:rsidP="006F6C61">
            <w:pPr>
              <w:pStyle w:val="Tabellentext"/>
            </w:pPr>
          </w:p>
        </w:tc>
      </w:tr>
      <w:tr w:rsidR="00215408" w:rsidRPr="00A34F55" w14:paraId="20CB0295" w14:textId="77777777" w:rsidTr="00194F1E">
        <w:tc>
          <w:tcPr>
            <w:tcW w:w="1134" w:type="dxa"/>
            <w:shd w:val="clear" w:color="auto" w:fill="auto"/>
          </w:tcPr>
          <w:p w14:paraId="1C98636A"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1D2A8FD5"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4DCAC4F" w14:textId="77777777" w:rsidR="00215408" w:rsidRPr="00A34F55" w:rsidRDefault="00215408" w:rsidP="006F6C61">
            <w:pPr>
              <w:pStyle w:val="Tabellentext"/>
            </w:pPr>
          </w:p>
        </w:tc>
      </w:tr>
      <w:tr w:rsidR="00215408" w:rsidRPr="00A34F55" w14:paraId="6B8812B9" w14:textId="77777777" w:rsidTr="00194F1E">
        <w:tc>
          <w:tcPr>
            <w:tcW w:w="1134" w:type="dxa"/>
            <w:shd w:val="clear" w:color="auto" w:fill="auto"/>
          </w:tcPr>
          <w:p w14:paraId="272EC43B" w14:textId="77777777" w:rsidR="00215408" w:rsidRPr="006F6C61" w:rsidDel="00572C61" w:rsidRDefault="00215408" w:rsidP="006F6C61">
            <w:pPr>
              <w:pStyle w:val="Tabellentext"/>
              <w:rPr>
                <w:b/>
                <w:bCs/>
              </w:rPr>
            </w:pPr>
            <w:r w:rsidRPr="006F6C61">
              <w:rPr>
                <w:b/>
                <w:bCs/>
              </w:rPr>
              <w:t xml:space="preserve">9.3.1.3 </w:t>
            </w:r>
          </w:p>
        </w:tc>
        <w:tc>
          <w:tcPr>
            <w:tcW w:w="3969" w:type="dxa"/>
            <w:tcBorders>
              <w:right w:val="single" w:sz="4" w:space="0" w:color="7F7F7F" w:themeColor="text1" w:themeTint="80"/>
            </w:tcBorders>
            <w:shd w:val="clear" w:color="auto" w:fill="auto"/>
          </w:tcPr>
          <w:p w14:paraId="482AC474" w14:textId="77777777" w:rsidR="00215408" w:rsidRPr="006F6C61" w:rsidRDefault="00215408" w:rsidP="006F6C61">
            <w:pPr>
              <w:pStyle w:val="Tabellentext"/>
              <w:rPr>
                <w:b/>
                <w:bCs/>
              </w:rPr>
            </w:pPr>
            <w:r w:rsidRPr="006F6C61">
              <w:rPr>
                <w:b/>
                <w:bCs/>
              </w:rPr>
              <w:t>Stufe 2</w:t>
            </w:r>
          </w:p>
        </w:tc>
        <w:tc>
          <w:tcPr>
            <w:tcW w:w="3969" w:type="dxa"/>
            <w:tcBorders>
              <w:left w:val="single" w:sz="4" w:space="0" w:color="7F7F7F" w:themeColor="text1" w:themeTint="80"/>
            </w:tcBorders>
            <w:shd w:val="clear" w:color="auto" w:fill="auto"/>
          </w:tcPr>
          <w:p w14:paraId="2BBF78BF" w14:textId="77777777" w:rsidR="00215408" w:rsidRPr="00A34F55" w:rsidRDefault="00215408" w:rsidP="006F6C61">
            <w:pPr>
              <w:pStyle w:val="Tabellentext"/>
            </w:pPr>
          </w:p>
        </w:tc>
      </w:tr>
      <w:tr w:rsidR="00215408" w:rsidRPr="00A34F55" w14:paraId="3EB65C36" w14:textId="77777777" w:rsidTr="00194F1E">
        <w:tc>
          <w:tcPr>
            <w:tcW w:w="1134" w:type="dxa"/>
            <w:shd w:val="clear" w:color="auto" w:fill="auto"/>
          </w:tcPr>
          <w:p w14:paraId="5E432D27" w14:textId="77777777" w:rsidR="00215408" w:rsidRPr="00A34F55" w:rsidDel="00572C61" w:rsidRDefault="00215408" w:rsidP="006F6C61">
            <w:pPr>
              <w:pStyle w:val="Tabellentext"/>
            </w:pPr>
          </w:p>
        </w:tc>
        <w:tc>
          <w:tcPr>
            <w:tcW w:w="3969" w:type="dxa"/>
            <w:tcBorders>
              <w:right w:val="single" w:sz="4" w:space="0" w:color="7F7F7F" w:themeColor="text1" w:themeTint="80"/>
            </w:tcBorders>
            <w:shd w:val="clear" w:color="auto" w:fill="auto"/>
          </w:tcPr>
          <w:p w14:paraId="52282B60"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A14E587" w14:textId="77777777" w:rsidR="00215408" w:rsidRPr="00A34F55" w:rsidRDefault="00215408" w:rsidP="006F6C61">
            <w:pPr>
              <w:pStyle w:val="Tabellentext"/>
            </w:pPr>
          </w:p>
        </w:tc>
      </w:tr>
      <w:tr w:rsidR="00215408" w:rsidRPr="00A34F55" w14:paraId="3DBEDE0A" w14:textId="77777777" w:rsidTr="00194F1E">
        <w:tc>
          <w:tcPr>
            <w:tcW w:w="1134" w:type="dxa"/>
            <w:shd w:val="clear" w:color="auto" w:fill="auto"/>
          </w:tcPr>
          <w:p w14:paraId="74FC5A3B"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101E88B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E708583" w14:textId="77777777" w:rsidR="00215408" w:rsidRPr="00A34F55" w:rsidRDefault="00215408" w:rsidP="006F6C61">
            <w:pPr>
              <w:pStyle w:val="Tabellentext"/>
            </w:pPr>
          </w:p>
        </w:tc>
      </w:tr>
      <w:tr w:rsidR="00215408" w:rsidRPr="00A34F55" w14:paraId="7E57CA9E" w14:textId="77777777" w:rsidTr="00194F1E">
        <w:tc>
          <w:tcPr>
            <w:tcW w:w="1134" w:type="dxa"/>
            <w:shd w:val="clear" w:color="auto" w:fill="auto"/>
          </w:tcPr>
          <w:p w14:paraId="5E58EB64"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144B394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4E19D2F" w14:textId="77777777" w:rsidR="00215408" w:rsidRPr="00A34F55" w:rsidRDefault="00215408" w:rsidP="006F6C61">
            <w:pPr>
              <w:pStyle w:val="Tabellentext"/>
            </w:pPr>
          </w:p>
        </w:tc>
      </w:tr>
      <w:tr w:rsidR="00215408" w:rsidRPr="00A34F55" w14:paraId="0570DBD6" w14:textId="77777777" w:rsidTr="00194F1E">
        <w:tc>
          <w:tcPr>
            <w:tcW w:w="1134" w:type="dxa"/>
            <w:shd w:val="clear" w:color="auto" w:fill="auto"/>
          </w:tcPr>
          <w:p w14:paraId="09051899"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238D492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E3D0189" w14:textId="77777777" w:rsidR="00215408" w:rsidRPr="00A34F55" w:rsidRDefault="00215408" w:rsidP="006F6C61">
            <w:pPr>
              <w:pStyle w:val="Tabellentext"/>
            </w:pPr>
          </w:p>
        </w:tc>
      </w:tr>
      <w:tr w:rsidR="00215408" w:rsidRPr="00A34F55" w14:paraId="4BE51A2B" w14:textId="77777777" w:rsidTr="00194F1E">
        <w:tc>
          <w:tcPr>
            <w:tcW w:w="1134" w:type="dxa"/>
            <w:shd w:val="clear" w:color="auto" w:fill="auto"/>
          </w:tcPr>
          <w:p w14:paraId="55AE45FB"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19BF9297"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5676D9D" w14:textId="77777777" w:rsidR="00215408" w:rsidRPr="00A34F55" w:rsidRDefault="00215408" w:rsidP="006F6C61">
            <w:pPr>
              <w:pStyle w:val="Tabellentext"/>
            </w:pPr>
          </w:p>
        </w:tc>
      </w:tr>
      <w:tr w:rsidR="00215408" w:rsidRPr="00A34F55" w14:paraId="0B9806B0" w14:textId="77777777" w:rsidTr="00194F1E">
        <w:tc>
          <w:tcPr>
            <w:tcW w:w="1134" w:type="dxa"/>
            <w:shd w:val="clear" w:color="auto" w:fill="auto"/>
          </w:tcPr>
          <w:p w14:paraId="2F29C04F"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6FC3649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5F8245E" w14:textId="77777777" w:rsidR="00215408" w:rsidRPr="00A34F55" w:rsidRDefault="00215408" w:rsidP="006F6C61">
            <w:pPr>
              <w:pStyle w:val="Tabellentext"/>
            </w:pPr>
          </w:p>
        </w:tc>
      </w:tr>
      <w:tr w:rsidR="00215408" w:rsidRPr="00A34F55" w14:paraId="65C8A488" w14:textId="77777777" w:rsidTr="00194F1E">
        <w:tc>
          <w:tcPr>
            <w:tcW w:w="1134" w:type="dxa"/>
            <w:shd w:val="clear" w:color="auto" w:fill="auto"/>
          </w:tcPr>
          <w:p w14:paraId="62454DED" w14:textId="77777777" w:rsidR="00215408" w:rsidRPr="00A34F55" w:rsidRDefault="00215408" w:rsidP="006F6C61">
            <w:pPr>
              <w:pStyle w:val="Tabellentext"/>
              <w:jc w:val="right"/>
            </w:pPr>
            <w:r w:rsidRPr="00A34F55">
              <w:lastRenderedPageBreak/>
              <w:t>f)</w:t>
            </w:r>
          </w:p>
        </w:tc>
        <w:tc>
          <w:tcPr>
            <w:tcW w:w="3969" w:type="dxa"/>
            <w:tcBorders>
              <w:right w:val="single" w:sz="4" w:space="0" w:color="7F7F7F" w:themeColor="text1" w:themeTint="80"/>
            </w:tcBorders>
            <w:shd w:val="clear" w:color="auto" w:fill="auto"/>
          </w:tcPr>
          <w:p w14:paraId="17CB5B9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F853ED7" w14:textId="77777777" w:rsidR="00215408" w:rsidRPr="00A34F55" w:rsidRDefault="00215408" w:rsidP="006F6C61">
            <w:pPr>
              <w:pStyle w:val="Tabellentext"/>
            </w:pPr>
          </w:p>
        </w:tc>
      </w:tr>
      <w:tr w:rsidR="00215408" w:rsidRPr="00A34F55" w14:paraId="72545F76" w14:textId="77777777" w:rsidTr="00194F1E">
        <w:tc>
          <w:tcPr>
            <w:tcW w:w="1134" w:type="dxa"/>
            <w:shd w:val="clear" w:color="auto" w:fill="auto"/>
          </w:tcPr>
          <w:p w14:paraId="5D5CDAEF" w14:textId="77777777" w:rsidR="00215408" w:rsidRPr="006F6C61" w:rsidDel="00572C61" w:rsidRDefault="00215408" w:rsidP="006F6C61">
            <w:pPr>
              <w:pStyle w:val="Tabellentext"/>
              <w:rPr>
                <w:b/>
                <w:bCs/>
              </w:rPr>
            </w:pPr>
            <w:r w:rsidRPr="006F6C61">
              <w:rPr>
                <w:b/>
                <w:bCs/>
              </w:rPr>
              <w:t xml:space="preserve">9.3.1.4 </w:t>
            </w:r>
          </w:p>
        </w:tc>
        <w:tc>
          <w:tcPr>
            <w:tcW w:w="3969" w:type="dxa"/>
            <w:tcBorders>
              <w:right w:val="single" w:sz="4" w:space="0" w:color="7F7F7F" w:themeColor="text1" w:themeTint="80"/>
            </w:tcBorders>
            <w:shd w:val="clear" w:color="auto" w:fill="auto"/>
          </w:tcPr>
          <w:p w14:paraId="4E47E162" w14:textId="77777777" w:rsidR="00215408" w:rsidRPr="006F6C61" w:rsidRDefault="00663517" w:rsidP="006F6C61">
            <w:pPr>
              <w:pStyle w:val="Tabellentext"/>
              <w:rPr>
                <w:b/>
                <w:bCs/>
              </w:rPr>
            </w:pPr>
            <w:r w:rsidRPr="006F6C61">
              <w:rPr>
                <w:b/>
                <w:bCs/>
              </w:rPr>
              <w:t xml:space="preserve">Auditbericht zur Erstzertifizierung und </w:t>
            </w:r>
            <w:r w:rsidR="00215408" w:rsidRPr="006F6C61">
              <w:rPr>
                <w:b/>
                <w:bCs/>
              </w:rPr>
              <w:t>Schlussfolgerungen</w:t>
            </w:r>
          </w:p>
        </w:tc>
        <w:tc>
          <w:tcPr>
            <w:tcW w:w="3969" w:type="dxa"/>
            <w:tcBorders>
              <w:left w:val="single" w:sz="4" w:space="0" w:color="7F7F7F" w:themeColor="text1" w:themeTint="80"/>
            </w:tcBorders>
            <w:shd w:val="clear" w:color="auto" w:fill="auto"/>
          </w:tcPr>
          <w:p w14:paraId="369E4F48" w14:textId="77777777" w:rsidR="00215408" w:rsidRPr="00A34F55" w:rsidRDefault="00215408" w:rsidP="006F6C61">
            <w:pPr>
              <w:pStyle w:val="Tabellentext"/>
            </w:pPr>
          </w:p>
        </w:tc>
      </w:tr>
      <w:tr w:rsidR="00215408" w:rsidRPr="00A34F55" w14:paraId="08D5689F" w14:textId="77777777" w:rsidTr="00194F1E">
        <w:tc>
          <w:tcPr>
            <w:tcW w:w="1134" w:type="dxa"/>
            <w:shd w:val="clear" w:color="auto" w:fill="auto"/>
          </w:tcPr>
          <w:p w14:paraId="29DF17B2" w14:textId="77777777" w:rsidR="00215408" w:rsidRPr="00A34F55" w:rsidDel="00572C61" w:rsidRDefault="00215408" w:rsidP="006F6C61">
            <w:pPr>
              <w:pStyle w:val="Tabellentext"/>
            </w:pPr>
          </w:p>
        </w:tc>
        <w:tc>
          <w:tcPr>
            <w:tcW w:w="3969" w:type="dxa"/>
            <w:tcBorders>
              <w:right w:val="single" w:sz="4" w:space="0" w:color="7F7F7F" w:themeColor="text1" w:themeTint="80"/>
            </w:tcBorders>
            <w:shd w:val="clear" w:color="auto" w:fill="auto"/>
          </w:tcPr>
          <w:p w14:paraId="6E9CDBCE"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2A96D5E" w14:textId="77777777" w:rsidR="00215408" w:rsidRPr="00A34F55" w:rsidRDefault="00215408" w:rsidP="006F6C61">
            <w:pPr>
              <w:pStyle w:val="Tabellentext"/>
            </w:pPr>
          </w:p>
        </w:tc>
      </w:tr>
    </w:tbl>
    <w:p w14:paraId="7E1B5B73" w14:textId="77777777" w:rsidR="00F679E5" w:rsidRPr="00A34F55" w:rsidRDefault="00F679E5" w:rsidP="00110F1E">
      <w:pPr>
        <w:pStyle w:val="berschrift2"/>
      </w:pPr>
      <w:bookmarkStart w:id="31" w:name="_Toc163239404"/>
      <w:r w:rsidRPr="00A34F55">
        <w:t>Durchführ</w:t>
      </w:r>
      <w:r w:rsidR="00663517">
        <w:t>en</w:t>
      </w:r>
      <w:r w:rsidRPr="00A34F55">
        <w:t xml:space="preserve"> von Audits</w:t>
      </w:r>
      <w:bookmarkEnd w:id="3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7653F567"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7A9033C0"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91E3906" w14:textId="647E036A"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77E60C9" w14:textId="77777777" w:rsidR="00215408" w:rsidRPr="00A34F55" w:rsidRDefault="00215408" w:rsidP="0025046E">
            <w:pPr>
              <w:pStyle w:val="Tabellentitel"/>
              <w:suppressAutoHyphens w:val="0"/>
            </w:pPr>
            <w:r>
              <w:t>Bemerkungen der SAS (leer lassen)</w:t>
            </w:r>
          </w:p>
        </w:tc>
      </w:tr>
      <w:tr w:rsidR="00215408" w:rsidRPr="00A34F55" w14:paraId="6C2FCFC8" w14:textId="77777777" w:rsidTr="00194F1E">
        <w:tc>
          <w:tcPr>
            <w:tcW w:w="1134" w:type="dxa"/>
            <w:tcBorders>
              <w:top w:val="single" w:sz="4" w:space="0" w:color="7F7F7F" w:themeColor="text1" w:themeTint="80"/>
            </w:tcBorders>
            <w:shd w:val="clear" w:color="auto" w:fill="auto"/>
          </w:tcPr>
          <w:p w14:paraId="0DFA7053" w14:textId="77777777" w:rsidR="00215408" w:rsidRPr="006F6C61" w:rsidDel="00572C61" w:rsidRDefault="00215408" w:rsidP="006F6C61">
            <w:pPr>
              <w:pStyle w:val="Tabellentext"/>
              <w:rPr>
                <w:b/>
                <w:bCs/>
              </w:rPr>
            </w:pPr>
            <w:r w:rsidRPr="006F6C61">
              <w:rPr>
                <w:b/>
                <w:bCs/>
              </w:rPr>
              <w:t>9.4.1</w:t>
            </w:r>
          </w:p>
        </w:tc>
        <w:tc>
          <w:tcPr>
            <w:tcW w:w="3969" w:type="dxa"/>
            <w:tcBorders>
              <w:top w:val="single" w:sz="4" w:space="0" w:color="7F7F7F" w:themeColor="text1" w:themeTint="80"/>
              <w:right w:val="single" w:sz="4" w:space="0" w:color="7F7F7F" w:themeColor="text1" w:themeTint="80"/>
            </w:tcBorders>
            <w:shd w:val="clear" w:color="auto" w:fill="auto"/>
          </w:tcPr>
          <w:p w14:paraId="5BB3D606" w14:textId="77777777" w:rsidR="00215408" w:rsidRPr="006F6C61" w:rsidRDefault="00215408" w:rsidP="006F6C61">
            <w:pPr>
              <w:pStyle w:val="Tabellentext"/>
              <w:rPr>
                <w:b/>
                <w:bCs/>
              </w:rPr>
            </w:pPr>
            <w:r w:rsidRPr="006F6C61">
              <w:rPr>
                <w:b/>
                <w:bCs/>
              </w:rPr>
              <w:t>Allgemeines</w:t>
            </w:r>
          </w:p>
        </w:tc>
        <w:tc>
          <w:tcPr>
            <w:tcW w:w="3969" w:type="dxa"/>
            <w:tcBorders>
              <w:top w:val="single" w:sz="4" w:space="0" w:color="7F7F7F" w:themeColor="text1" w:themeTint="80"/>
              <w:left w:val="single" w:sz="4" w:space="0" w:color="7F7F7F" w:themeColor="text1" w:themeTint="80"/>
            </w:tcBorders>
            <w:shd w:val="clear" w:color="auto" w:fill="auto"/>
          </w:tcPr>
          <w:p w14:paraId="1D269506" w14:textId="77777777" w:rsidR="00215408" w:rsidRPr="00A34F55" w:rsidRDefault="00215408" w:rsidP="006F6C61">
            <w:pPr>
              <w:pStyle w:val="Tabellentext"/>
            </w:pPr>
          </w:p>
        </w:tc>
      </w:tr>
      <w:tr w:rsidR="00215408" w:rsidRPr="00A34F55" w14:paraId="5D929369" w14:textId="77777777" w:rsidTr="00194F1E">
        <w:tc>
          <w:tcPr>
            <w:tcW w:w="1134" w:type="dxa"/>
            <w:shd w:val="clear" w:color="auto" w:fill="auto"/>
          </w:tcPr>
          <w:p w14:paraId="01432C3D" w14:textId="77777777" w:rsidR="00215408" w:rsidRPr="00A34F55" w:rsidDel="00572C61" w:rsidRDefault="00215408" w:rsidP="006F6C61">
            <w:pPr>
              <w:pStyle w:val="Tabellentext"/>
            </w:pPr>
          </w:p>
        </w:tc>
        <w:tc>
          <w:tcPr>
            <w:tcW w:w="3969" w:type="dxa"/>
            <w:tcBorders>
              <w:right w:val="single" w:sz="4" w:space="0" w:color="7F7F7F" w:themeColor="text1" w:themeTint="80"/>
            </w:tcBorders>
            <w:shd w:val="clear" w:color="auto" w:fill="auto"/>
          </w:tcPr>
          <w:p w14:paraId="0904C7F3"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7777A11" w14:textId="77777777" w:rsidR="00215408" w:rsidRPr="00A34F55" w:rsidRDefault="00215408" w:rsidP="006F6C61">
            <w:pPr>
              <w:pStyle w:val="Tabellentext"/>
            </w:pPr>
          </w:p>
        </w:tc>
      </w:tr>
      <w:tr w:rsidR="00215408" w:rsidRPr="00A34F55" w14:paraId="1297F944" w14:textId="77777777" w:rsidTr="00194F1E">
        <w:tc>
          <w:tcPr>
            <w:tcW w:w="1134" w:type="dxa"/>
            <w:shd w:val="clear" w:color="auto" w:fill="auto"/>
          </w:tcPr>
          <w:p w14:paraId="5B2E124D" w14:textId="77777777" w:rsidR="00215408" w:rsidRPr="006F6C61" w:rsidDel="00572C61" w:rsidRDefault="00215408" w:rsidP="006F6C61">
            <w:pPr>
              <w:pStyle w:val="Tabellentext"/>
              <w:rPr>
                <w:b/>
                <w:bCs/>
              </w:rPr>
            </w:pPr>
            <w:r w:rsidRPr="006F6C61">
              <w:rPr>
                <w:b/>
                <w:bCs/>
              </w:rPr>
              <w:t>9.4.2</w:t>
            </w:r>
          </w:p>
        </w:tc>
        <w:tc>
          <w:tcPr>
            <w:tcW w:w="3969" w:type="dxa"/>
            <w:tcBorders>
              <w:right w:val="single" w:sz="4" w:space="0" w:color="7F7F7F" w:themeColor="text1" w:themeTint="80"/>
            </w:tcBorders>
            <w:shd w:val="clear" w:color="auto" w:fill="auto"/>
          </w:tcPr>
          <w:p w14:paraId="1180EC64" w14:textId="77777777" w:rsidR="00215408" w:rsidRPr="006F6C61" w:rsidRDefault="00215408" w:rsidP="006F6C61">
            <w:pPr>
              <w:pStyle w:val="Tabellentext"/>
              <w:rPr>
                <w:b/>
                <w:bCs/>
              </w:rPr>
            </w:pPr>
            <w:r w:rsidRPr="006F6C61">
              <w:rPr>
                <w:b/>
                <w:bCs/>
              </w:rPr>
              <w:t>Durchführung der Eröffnungsbesprechung</w:t>
            </w:r>
          </w:p>
        </w:tc>
        <w:tc>
          <w:tcPr>
            <w:tcW w:w="3969" w:type="dxa"/>
            <w:tcBorders>
              <w:left w:val="single" w:sz="4" w:space="0" w:color="7F7F7F" w:themeColor="text1" w:themeTint="80"/>
            </w:tcBorders>
            <w:shd w:val="clear" w:color="auto" w:fill="auto"/>
          </w:tcPr>
          <w:p w14:paraId="19F978B2" w14:textId="77777777" w:rsidR="00215408" w:rsidRPr="00A34F55" w:rsidRDefault="00215408" w:rsidP="006F6C61">
            <w:pPr>
              <w:pStyle w:val="Tabellentext"/>
            </w:pPr>
          </w:p>
        </w:tc>
      </w:tr>
      <w:tr w:rsidR="00215408" w:rsidRPr="00A34F55" w14:paraId="4D28FEB3" w14:textId="77777777" w:rsidTr="00194F1E">
        <w:tc>
          <w:tcPr>
            <w:tcW w:w="1134" w:type="dxa"/>
            <w:shd w:val="clear" w:color="auto" w:fill="auto"/>
          </w:tcPr>
          <w:p w14:paraId="6B426CCF" w14:textId="77777777" w:rsidR="00215408" w:rsidRPr="00A34F55" w:rsidDel="00572C61" w:rsidRDefault="00215408" w:rsidP="006F6C61">
            <w:pPr>
              <w:pStyle w:val="Tabellentext"/>
            </w:pPr>
          </w:p>
        </w:tc>
        <w:tc>
          <w:tcPr>
            <w:tcW w:w="3969" w:type="dxa"/>
            <w:tcBorders>
              <w:right w:val="single" w:sz="4" w:space="0" w:color="7F7F7F" w:themeColor="text1" w:themeTint="80"/>
            </w:tcBorders>
            <w:shd w:val="clear" w:color="auto" w:fill="auto"/>
          </w:tcPr>
          <w:p w14:paraId="6E55297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425E758" w14:textId="77777777" w:rsidR="00215408" w:rsidRPr="00A34F55" w:rsidRDefault="00215408" w:rsidP="006F6C61">
            <w:pPr>
              <w:pStyle w:val="Tabellentext"/>
            </w:pPr>
          </w:p>
        </w:tc>
      </w:tr>
      <w:tr w:rsidR="00215408" w:rsidRPr="00A34F55" w14:paraId="6D928166" w14:textId="77777777" w:rsidTr="00194F1E">
        <w:tc>
          <w:tcPr>
            <w:tcW w:w="1134" w:type="dxa"/>
            <w:shd w:val="clear" w:color="auto" w:fill="auto"/>
          </w:tcPr>
          <w:p w14:paraId="38BFE9CD"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35792FF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532166A" w14:textId="77777777" w:rsidR="00215408" w:rsidRPr="00A34F55" w:rsidRDefault="00215408" w:rsidP="006F6C61">
            <w:pPr>
              <w:pStyle w:val="Tabellentext"/>
            </w:pPr>
          </w:p>
        </w:tc>
      </w:tr>
      <w:tr w:rsidR="00215408" w:rsidRPr="00A34F55" w14:paraId="1CC5B3B4" w14:textId="77777777" w:rsidTr="00194F1E">
        <w:tc>
          <w:tcPr>
            <w:tcW w:w="1134" w:type="dxa"/>
            <w:shd w:val="clear" w:color="auto" w:fill="auto"/>
          </w:tcPr>
          <w:p w14:paraId="287B1C4B"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15F93500"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4730CFB" w14:textId="77777777" w:rsidR="00215408" w:rsidRPr="00A34F55" w:rsidRDefault="00215408" w:rsidP="006F6C61">
            <w:pPr>
              <w:pStyle w:val="Tabellentext"/>
            </w:pPr>
          </w:p>
        </w:tc>
      </w:tr>
      <w:tr w:rsidR="00215408" w:rsidRPr="00A34F55" w14:paraId="56DD5881" w14:textId="77777777" w:rsidTr="00194F1E">
        <w:tc>
          <w:tcPr>
            <w:tcW w:w="1134" w:type="dxa"/>
            <w:shd w:val="clear" w:color="auto" w:fill="auto"/>
          </w:tcPr>
          <w:p w14:paraId="678BD4E8"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7A73C44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63E15F6" w14:textId="77777777" w:rsidR="00215408" w:rsidRPr="00A34F55" w:rsidRDefault="00215408" w:rsidP="006F6C61">
            <w:pPr>
              <w:pStyle w:val="Tabellentext"/>
            </w:pPr>
          </w:p>
        </w:tc>
      </w:tr>
      <w:tr w:rsidR="00215408" w:rsidRPr="00A34F55" w14:paraId="4D2A0271" w14:textId="77777777" w:rsidTr="00194F1E">
        <w:tc>
          <w:tcPr>
            <w:tcW w:w="1134" w:type="dxa"/>
            <w:shd w:val="clear" w:color="auto" w:fill="auto"/>
          </w:tcPr>
          <w:p w14:paraId="04993A6A"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0562970E"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2499D73" w14:textId="77777777" w:rsidR="00215408" w:rsidRPr="00A34F55" w:rsidRDefault="00215408" w:rsidP="006F6C61">
            <w:pPr>
              <w:pStyle w:val="Tabellentext"/>
            </w:pPr>
          </w:p>
        </w:tc>
      </w:tr>
      <w:tr w:rsidR="00215408" w:rsidRPr="00A34F55" w14:paraId="488C8CF3" w14:textId="77777777" w:rsidTr="00194F1E">
        <w:tc>
          <w:tcPr>
            <w:tcW w:w="1134" w:type="dxa"/>
            <w:shd w:val="clear" w:color="auto" w:fill="auto"/>
          </w:tcPr>
          <w:p w14:paraId="5FAC95B2"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7AF7B60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C0F7873" w14:textId="77777777" w:rsidR="00215408" w:rsidRPr="00A34F55" w:rsidRDefault="00215408" w:rsidP="006F6C61">
            <w:pPr>
              <w:pStyle w:val="Tabellentext"/>
            </w:pPr>
          </w:p>
        </w:tc>
      </w:tr>
      <w:tr w:rsidR="00215408" w:rsidRPr="00A34F55" w14:paraId="7DD9D1CE" w14:textId="77777777" w:rsidTr="00194F1E">
        <w:tc>
          <w:tcPr>
            <w:tcW w:w="1134" w:type="dxa"/>
            <w:shd w:val="clear" w:color="auto" w:fill="auto"/>
          </w:tcPr>
          <w:p w14:paraId="53081075" w14:textId="77777777" w:rsidR="00215408" w:rsidRPr="00A34F55" w:rsidRDefault="00215408" w:rsidP="006F6C61">
            <w:pPr>
              <w:pStyle w:val="Tabellentext"/>
              <w:jc w:val="right"/>
            </w:pPr>
            <w:r w:rsidRPr="00A34F55">
              <w:t>f)</w:t>
            </w:r>
          </w:p>
        </w:tc>
        <w:tc>
          <w:tcPr>
            <w:tcW w:w="3969" w:type="dxa"/>
            <w:tcBorders>
              <w:right w:val="single" w:sz="4" w:space="0" w:color="7F7F7F" w:themeColor="text1" w:themeTint="80"/>
            </w:tcBorders>
            <w:shd w:val="clear" w:color="auto" w:fill="auto"/>
          </w:tcPr>
          <w:p w14:paraId="776C2B9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BD17749" w14:textId="77777777" w:rsidR="00215408" w:rsidRPr="00A34F55" w:rsidRDefault="00215408" w:rsidP="006F6C61">
            <w:pPr>
              <w:pStyle w:val="Tabellentext"/>
            </w:pPr>
          </w:p>
        </w:tc>
      </w:tr>
      <w:tr w:rsidR="00215408" w:rsidRPr="00A34F55" w14:paraId="1D44B8B9" w14:textId="77777777" w:rsidTr="00194F1E">
        <w:tc>
          <w:tcPr>
            <w:tcW w:w="1134" w:type="dxa"/>
            <w:shd w:val="clear" w:color="auto" w:fill="auto"/>
          </w:tcPr>
          <w:p w14:paraId="2852C512" w14:textId="77777777" w:rsidR="00215408" w:rsidRPr="00A34F55" w:rsidRDefault="00215408" w:rsidP="006F6C61">
            <w:pPr>
              <w:pStyle w:val="Tabellentext"/>
              <w:jc w:val="right"/>
            </w:pPr>
            <w:r w:rsidRPr="00A34F55">
              <w:t>g)</w:t>
            </w:r>
          </w:p>
        </w:tc>
        <w:tc>
          <w:tcPr>
            <w:tcW w:w="3969" w:type="dxa"/>
            <w:tcBorders>
              <w:right w:val="single" w:sz="4" w:space="0" w:color="7F7F7F" w:themeColor="text1" w:themeTint="80"/>
            </w:tcBorders>
            <w:shd w:val="clear" w:color="auto" w:fill="auto"/>
          </w:tcPr>
          <w:p w14:paraId="0A5F197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D616AA2" w14:textId="77777777" w:rsidR="00215408" w:rsidRPr="00A34F55" w:rsidRDefault="00215408" w:rsidP="006F6C61">
            <w:pPr>
              <w:pStyle w:val="Tabellentext"/>
            </w:pPr>
          </w:p>
        </w:tc>
      </w:tr>
      <w:tr w:rsidR="00215408" w:rsidRPr="00A34F55" w14:paraId="0975FEF8" w14:textId="77777777" w:rsidTr="00194F1E">
        <w:tc>
          <w:tcPr>
            <w:tcW w:w="1134" w:type="dxa"/>
            <w:shd w:val="clear" w:color="auto" w:fill="auto"/>
          </w:tcPr>
          <w:p w14:paraId="706F4C06" w14:textId="77777777" w:rsidR="00215408" w:rsidRPr="00A34F55" w:rsidRDefault="00215408" w:rsidP="006F6C61">
            <w:pPr>
              <w:pStyle w:val="Tabellentext"/>
              <w:jc w:val="right"/>
            </w:pPr>
            <w:r w:rsidRPr="00A34F55">
              <w:t>h)</w:t>
            </w:r>
          </w:p>
        </w:tc>
        <w:tc>
          <w:tcPr>
            <w:tcW w:w="3969" w:type="dxa"/>
            <w:tcBorders>
              <w:right w:val="single" w:sz="4" w:space="0" w:color="7F7F7F" w:themeColor="text1" w:themeTint="80"/>
            </w:tcBorders>
            <w:shd w:val="clear" w:color="auto" w:fill="auto"/>
          </w:tcPr>
          <w:p w14:paraId="78C4729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36C3690" w14:textId="77777777" w:rsidR="00215408" w:rsidRPr="00A34F55" w:rsidRDefault="00215408" w:rsidP="006F6C61">
            <w:pPr>
              <w:pStyle w:val="Tabellentext"/>
            </w:pPr>
          </w:p>
        </w:tc>
      </w:tr>
      <w:tr w:rsidR="00215408" w:rsidRPr="00A34F55" w14:paraId="0A63DA99" w14:textId="77777777" w:rsidTr="00194F1E">
        <w:tc>
          <w:tcPr>
            <w:tcW w:w="1134" w:type="dxa"/>
            <w:shd w:val="clear" w:color="auto" w:fill="auto"/>
          </w:tcPr>
          <w:p w14:paraId="0EC31C9B" w14:textId="77777777" w:rsidR="00215408" w:rsidRPr="00A34F55" w:rsidRDefault="00215408" w:rsidP="006F6C61">
            <w:pPr>
              <w:pStyle w:val="Tabellentext"/>
              <w:jc w:val="right"/>
            </w:pPr>
            <w:r w:rsidRPr="00A34F55">
              <w:t>i)</w:t>
            </w:r>
          </w:p>
        </w:tc>
        <w:tc>
          <w:tcPr>
            <w:tcW w:w="3969" w:type="dxa"/>
            <w:tcBorders>
              <w:right w:val="single" w:sz="4" w:space="0" w:color="7F7F7F" w:themeColor="text1" w:themeTint="80"/>
            </w:tcBorders>
            <w:shd w:val="clear" w:color="auto" w:fill="auto"/>
          </w:tcPr>
          <w:p w14:paraId="6E2D15B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2A7CCAD" w14:textId="77777777" w:rsidR="00215408" w:rsidRPr="00A34F55" w:rsidRDefault="00215408" w:rsidP="006F6C61">
            <w:pPr>
              <w:pStyle w:val="Tabellentext"/>
            </w:pPr>
          </w:p>
        </w:tc>
      </w:tr>
      <w:tr w:rsidR="00215408" w:rsidRPr="00A34F55" w14:paraId="2E3A5489" w14:textId="77777777" w:rsidTr="00194F1E">
        <w:tc>
          <w:tcPr>
            <w:tcW w:w="1134" w:type="dxa"/>
            <w:shd w:val="clear" w:color="auto" w:fill="auto"/>
          </w:tcPr>
          <w:p w14:paraId="33C5D994" w14:textId="77777777" w:rsidR="00215408" w:rsidRPr="00A34F55" w:rsidRDefault="00215408" w:rsidP="006F6C61">
            <w:pPr>
              <w:pStyle w:val="Tabellentext"/>
              <w:jc w:val="right"/>
            </w:pPr>
            <w:r w:rsidRPr="00A34F55">
              <w:t>j)</w:t>
            </w:r>
          </w:p>
        </w:tc>
        <w:tc>
          <w:tcPr>
            <w:tcW w:w="3969" w:type="dxa"/>
            <w:tcBorders>
              <w:right w:val="single" w:sz="4" w:space="0" w:color="7F7F7F" w:themeColor="text1" w:themeTint="80"/>
            </w:tcBorders>
            <w:shd w:val="clear" w:color="auto" w:fill="auto"/>
          </w:tcPr>
          <w:p w14:paraId="4838CCD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6185324" w14:textId="77777777" w:rsidR="00215408" w:rsidRPr="00A34F55" w:rsidRDefault="00215408" w:rsidP="006F6C61">
            <w:pPr>
              <w:pStyle w:val="Tabellentext"/>
            </w:pPr>
          </w:p>
        </w:tc>
      </w:tr>
      <w:tr w:rsidR="00215408" w:rsidRPr="00A34F55" w14:paraId="161FE2F3" w14:textId="77777777" w:rsidTr="00194F1E">
        <w:tc>
          <w:tcPr>
            <w:tcW w:w="1134" w:type="dxa"/>
            <w:shd w:val="clear" w:color="auto" w:fill="auto"/>
          </w:tcPr>
          <w:p w14:paraId="0EC9D80D" w14:textId="77777777" w:rsidR="00215408" w:rsidRPr="00A34F55" w:rsidRDefault="00215408" w:rsidP="006F6C61">
            <w:pPr>
              <w:pStyle w:val="Tabellentext"/>
              <w:jc w:val="right"/>
            </w:pPr>
            <w:r w:rsidRPr="00A34F55">
              <w:t>k)</w:t>
            </w:r>
          </w:p>
        </w:tc>
        <w:tc>
          <w:tcPr>
            <w:tcW w:w="3969" w:type="dxa"/>
            <w:tcBorders>
              <w:right w:val="single" w:sz="4" w:space="0" w:color="7F7F7F" w:themeColor="text1" w:themeTint="80"/>
            </w:tcBorders>
            <w:shd w:val="clear" w:color="auto" w:fill="auto"/>
          </w:tcPr>
          <w:p w14:paraId="70721AC0"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4792225" w14:textId="77777777" w:rsidR="00215408" w:rsidRPr="00A34F55" w:rsidRDefault="00215408" w:rsidP="006F6C61">
            <w:pPr>
              <w:pStyle w:val="Tabellentext"/>
            </w:pPr>
          </w:p>
        </w:tc>
      </w:tr>
      <w:tr w:rsidR="00215408" w:rsidRPr="00A34F55" w14:paraId="1645E420" w14:textId="77777777" w:rsidTr="00194F1E">
        <w:tc>
          <w:tcPr>
            <w:tcW w:w="1134" w:type="dxa"/>
            <w:shd w:val="clear" w:color="auto" w:fill="auto"/>
          </w:tcPr>
          <w:p w14:paraId="60524144" w14:textId="77777777" w:rsidR="00215408" w:rsidRPr="00A34F55" w:rsidRDefault="00215408" w:rsidP="006F6C61">
            <w:pPr>
              <w:pStyle w:val="Tabellentext"/>
              <w:jc w:val="right"/>
            </w:pPr>
            <w:r w:rsidRPr="00A34F55">
              <w:t>l)</w:t>
            </w:r>
          </w:p>
        </w:tc>
        <w:tc>
          <w:tcPr>
            <w:tcW w:w="3969" w:type="dxa"/>
            <w:tcBorders>
              <w:right w:val="single" w:sz="4" w:space="0" w:color="7F7F7F" w:themeColor="text1" w:themeTint="80"/>
            </w:tcBorders>
            <w:shd w:val="clear" w:color="auto" w:fill="auto"/>
          </w:tcPr>
          <w:p w14:paraId="4E9EC85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C795886" w14:textId="77777777" w:rsidR="00215408" w:rsidRPr="00A34F55" w:rsidRDefault="00215408" w:rsidP="006F6C61">
            <w:pPr>
              <w:pStyle w:val="Tabellentext"/>
            </w:pPr>
          </w:p>
        </w:tc>
      </w:tr>
      <w:tr w:rsidR="00215408" w:rsidRPr="00A34F55" w14:paraId="262A1879" w14:textId="77777777" w:rsidTr="00194F1E">
        <w:tc>
          <w:tcPr>
            <w:tcW w:w="1134" w:type="dxa"/>
            <w:shd w:val="clear" w:color="auto" w:fill="auto"/>
          </w:tcPr>
          <w:p w14:paraId="124D5221" w14:textId="77777777" w:rsidR="00215408" w:rsidRPr="00A34F55" w:rsidRDefault="00215408" w:rsidP="006F6C61">
            <w:pPr>
              <w:pStyle w:val="Tabellentext"/>
              <w:jc w:val="right"/>
            </w:pPr>
            <w:r w:rsidRPr="00A34F55">
              <w:t>m)</w:t>
            </w:r>
          </w:p>
        </w:tc>
        <w:tc>
          <w:tcPr>
            <w:tcW w:w="3969" w:type="dxa"/>
            <w:tcBorders>
              <w:right w:val="single" w:sz="4" w:space="0" w:color="7F7F7F" w:themeColor="text1" w:themeTint="80"/>
            </w:tcBorders>
            <w:shd w:val="clear" w:color="auto" w:fill="auto"/>
          </w:tcPr>
          <w:p w14:paraId="3B547FC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3B79DB6" w14:textId="77777777" w:rsidR="00215408" w:rsidRPr="00A34F55" w:rsidRDefault="00215408" w:rsidP="006F6C61">
            <w:pPr>
              <w:pStyle w:val="Tabellentext"/>
            </w:pPr>
          </w:p>
        </w:tc>
      </w:tr>
      <w:tr w:rsidR="00215408" w:rsidRPr="00A34F55" w14:paraId="1E213C8B" w14:textId="77777777" w:rsidTr="00194F1E">
        <w:tc>
          <w:tcPr>
            <w:tcW w:w="1134" w:type="dxa"/>
            <w:shd w:val="clear" w:color="auto" w:fill="auto"/>
          </w:tcPr>
          <w:p w14:paraId="37F9AD21" w14:textId="77777777" w:rsidR="00215408" w:rsidRPr="00A34F55" w:rsidRDefault="00215408" w:rsidP="006F6C61">
            <w:pPr>
              <w:pStyle w:val="Tabellentext"/>
              <w:jc w:val="right"/>
            </w:pPr>
            <w:r w:rsidRPr="00A34F55">
              <w:t>n)</w:t>
            </w:r>
          </w:p>
        </w:tc>
        <w:tc>
          <w:tcPr>
            <w:tcW w:w="3969" w:type="dxa"/>
            <w:tcBorders>
              <w:right w:val="single" w:sz="4" w:space="0" w:color="7F7F7F" w:themeColor="text1" w:themeTint="80"/>
            </w:tcBorders>
            <w:shd w:val="clear" w:color="auto" w:fill="auto"/>
          </w:tcPr>
          <w:p w14:paraId="0073964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D5983C6" w14:textId="77777777" w:rsidR="00215408" w:rsidRPr="00A34F55" w:rsidRDefault="00215408" w:rsidP="006F6C61">
            <w:pPr>
              <w:pStyle w:val="Tabellentext"/>
            </w:pPr>
          </w:p>
        </w:tc>
      </w:tr>
      <w:tr w:rsidR="00215408" w:rsidRPr="00A34F55" w14:paraId="78A95269" w14:textId="77777777" w:rsidTr="00194F1E">
        <w:tc>
          <w:tcPr>
            <w:tcW w:w="1134" w:type="dxa"/>
            <w:shd w:val="clear" w:color="auto" w:fill="auto"/>
          </w:tcPr>
          <w:p w14:paraId="7C1C5804" w14:textId="77777777" w:rsidR="00215408" w:rsidRPr="00A34F55" w:rsidRDefault="00215408" w:rsidP="006F6C61">
            <w:pPr>
              <w:pStyle w:val="Tabellentext"/>
              <w:jc w:val="right"/>
            </w:pPr>
            <w:r w:rsidRPr="00A34F55">
              <w:t>o)</w:t>
            </w:r>
          </w:p>
        </w:tc>
        <w:tc>
          <w:tcPr>
            <w:tcW w:w="3969" w:type="dxa"/>
            <w:tcBorders>
              <w:right w:val="single" w:sz="4" w:space="0" w:color="7F7F7F" w:themeColor="text1" w:themeTint="80"/>
            </w:tcBorders>
            <w:shd w:val="clear" w:color="auto" w:fill="auto"/>
          </w:tcPr>
          <w:p w14:paraId="66698225"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8B2A678" w14:textId="77777777" w:rsidR="00215408" w:rsidRPr="00A34F55" w:rsidRDefault="00215408" w:rsidP="006F6C61">
            <w:pPr>
              <w:pStyle w:val="Tabellentext"/>
            </w:pPr>
          </w:p>
        </w:tc>
      </w:tr>
      <w:tr w:rsidR="00215408" w:rsidRPr="00A34F55" w14:paraId="6DDA6BF9" w14:textId="77777777" w:rsidTr="00194F1E">
        <w:tc>
          <w:tcPr>
            <w:tcW w:w="1134" w:type="dxa"/>
            <w:shd w:val="clear" w:color="auto" w:fill="auto"/>
          </w:tcPr>
          <w:p w14:paraId="12CB7A10" w14:textId="77777777" w:rsidR="00215408" w:rsidRPr="00A34F55" w:rsidRDefault="00215408" w:rsidP="006F6C61">
            <w:pPr>
              <w:pStyle w:val="Tabellentext"/>
              <w:jc w:val="right"/>
            </w:pPr>
            <w:r w:rsidRPr="00A34F55">
              <w:t>p)</w:t>
            </w:r>
          </w:p>
        </w:tc>
        <w:tc>
          <w:tcPr>
            <w:tcW w:w="3969" w:type="dxa"/>
            <w:tcBorders>
              <w:right w:val="single" w:sz="4" w:space="0" w:color="7F7F7F" w:themeColor="text1" w:themeTint="80"/>
            </w:tcBorders>
            <w:shd w:val="clear" w:color="auto" w:fill="auto"/>
          </w:tcPr>
          <w:p w14:paraId="23166B4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E1EC78E" w14:textId="77777777" w:rsidR="00215408" w:rsidRPr="00A34F55" w:rsidRDefault="00215408" w:rsidP="006F6C61">
            <w:pPr>
              <w:pStyle w:val="Tabellentext"/>
            </w:pPr>
          </w:p>
        </w:tc>
      </w:tr>
      <w:tr w:rsidR="00215408" w:rsidRPr="00A34F55" w14:paraId="05A48259" w14:textId="77777777" w:rsidTr="00194F1E">
        <w:tc>
          <w:tcPr>
            <w:tcW w:w="1134" w:type="dxa"/>
            <w:shd w:val="clear" w:color="auto" w:fill="auto"/>
          </w:tcPr>
          <w:p w14:paraId="6F6D240B" w14:textId="77777777" w:rsidR="00215408" w:rsidRPr="006F6C61" w:rsidRDefault="00215408" w:rsidP="006F6C61">
            <w:pPr>
              <w:pStyle w:val="Tabellentext"/>
              <w:rPr>
                <w:b/>
                <w:bCs/>
              </w:rPr>
            </w:pPr>
            <w:r w:rsidRPr="006F6C61">
              <w:rPr>
                <w:b/>
                <w:bCs/>
              </w:rPr>
              <w:t>9.4.3</w:t>
            </w:r>
          </w:p>
        </w:tc>
        <w:tc>
          <w:tcPr>
            <w:tcW w:w="3969" w:type="dxa"/>
            <w:tcBorders>
              <w:right w:val="single" w:sz="4" w:space="0" w:color="7F7F7F" w:themeColor="text1" w:themeTint="80"/>
            </w:tcBorders>
            <w:shd w:val="clear" w:color="auto" w:fill="auto"/>
          </w:tcPr>
          <w:p w14:paraId="490CAC1D" w14:textId="77777777" w:rsidR="00215408" w:rsidRPr="006F6C61" w:rsidRDefault="00215408" w:rsidP="006F6C61">
            <w:pPr>
              <w:pStyle w:val="Tabellentext"/>
              <w:rPr>
                <w:b/>
                <w:bCs/>
              </w:rPr>
            </w:pPr>
            <w:r w:rsidRPr="006F6C61">
              <w:rPr>
                <w:b/>
                <w:bCs/>
              </w:rPr>
              <w:t>Kommunikation während des Audits</w:t>
            </w:r>
          </w:p>
        </w:tc>
        <w:tc>
          <w:tcPr>
            <w:tcW w:w="3969" w:type="dxa"/>
            <w:tcBorders>
              <w:left w:val="single" w:sz="4" w:space="0" w:color="7F7F7F" w:themeColor="text1" w:themeTint="80"/>
            </w:tcBorders>
            <w:shd w:val="clear" w:color="auto" w:fill="auto"/>
          </w:tcPr>
          <w:p w14:paraId="0633A097" w14:textId="77777777" w:rsidR="00215408" w:rsidRPr="00A34F55" w:rsidRDefault="00215408" w:rsidP="006F6C61">
            <w:pPr>
              <w:pStyle w:val="Tabellentext"/>
            </w:pPr>
          </w:p>
        </w:tc>
      </w:tr>
      <w:tr w:rsidR="00215408" w:rsidRPr="00A34F55" w14:paraId="6B02CD18" w14:textId="77777777" w:rsidTr="00194F1E">
        <w:tc>
          <w:tcPr>
            <w:tcW w:w="1134" w:type="dxa"/>
            <w:shd w:val="clear" w:color="auto" w:fill="auto"/>
          </w:tcPr>
          <w:p w14:paraId="13293A5F" w14:textId="77777777" w:rsidR="00215408" w:rsidRPr="00A34F55" w:rsidRDefault="00215408" w:rsidP="006F6C61">
            <w:pPr>
              <w:pStyle w:val="Tabellentext"/>
              <w:jc w:val="right"/>
            </w:pPr>
            <w:r w:rsidRPr="00A34F55">
              <w:t>9.4.3.1</w:t>
            </w:r>
          </w:p>
        </w:tc>
        <w:tc>
          <w:tcPr>
            <w:tcW w:w="3969" w:type="dxa"/>
            <w:tcBorders>
              <w:right w:val="single" w:sz="4" w:space="0" w:color="7F7F7F" w:themeColor="text1" w:themeTint="80"/>
            </w:tcBorders>
            <w:shd w:val="clear" w:color="auto" w:fill="auto"/>
          </w:tcPr>
          <w:p w14:paraId="2FB0FE2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4137F2E" w14:textId="77777777" w:rsidR="00215408" w:rsidRPr="00A34F55" w:rsidRDefault="00215408" w:rsidP="006F6C61">
            <w:pPr>
              <w:pStyle w:val="Tabellentext"/>
            </w:pPr>
          </w:p>
        </w:tc>
      </w:tr>
      <w:tr w:rsidR="00215408" w:rsidRPr="00A34F55" w14:paraId="334EEBF8" w14:textId="77777777" w:rsidTr="00194F1E">
        <w:tc>
          <w:tcPr>
            <w:tcW w:w="1134" w:type="dxa"/>
            <w:shd w:val="clear" w:color="auto" w:fill="auto"/>
          </w:tcPr>
          <w:p w14:paraId="6582F333" w14:textId="77777777" w:rsidR="00215408" w:rsidRPr="00A34F55" w:rsidRDefault="00215408" w:rsidP="006F6C61">
            <w:pPr>
              <w:pStyle w:val="Tabellentext"/>
              <w:jc w:val="right"/>
            </w:pPr>
            <w:r w:rsidRPr="00A34F55">
              <w:t>9.4.3.2</w:t>
            </w:r>
          </w:p>
        </w:tc>
        <w:tc>
          <w:tcPr>
            <w:tcW w:w="3969" w:type="dxa"/>
            <w:tcBorders>
              <w:right w:val="single" w:sz="4" w:space="0" w:color="7F7F7F" w:themeColor="text1" w:themeTint="80"/>
            </w:tcBorders>
            <w:shd w:val="clear" w:color="auto" w:fill="auto"/>
          </w:tcPr>
          <w:p w14:paraId="6BB8D18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C4A23DF" w14:textId="77777777" w:rsidR="00215408" w:rsidRPr="00A34F55" w:rsidRDefault="00215408" w:rsidP="006F6C61">
            <w:pPr>
              <w:pStyle w:val="Tabellentext"/>
            </w:pPr>
          </w:p>
        </w:tc>
      </w:tr>
      <w:tr w:rsidR="00215408" w:rsidRPr="00A34F55" w14:paraId="26352752" w14:textId="77777777" w:rsidTr="00194F1E">
        <w:tc>
          <w:tcPr>
            <w:tcW w:w="1134" w:type="dxa"/>
            <w:shd w:val="clear" w:color="auto" w:fill="auto"/>
          </w:tcPr>
          <w:p w14:paraId="75BF4748" w14:textId="77777777" w:rsidR="00215408" w:rsidRPr="00A34F55" w:rsidRDefault="00215408" w:rsidP="006F6C61">
            <w:pPr>
              <w:pStyle w:val="Tabellentext"/>
              <w:jc w:val="right"/>
            </w:pPr>
            <w:r w:rsidRPr="00A34F55">
              <w:lastRenderedPageBreak/>
              <w:t>9.4.3.3</w:t>
            </w:r>
          </w:p>
        </w:tc>
        <w:tc>
          <w:tcPr>
            <w:tcW w:w="3969" w:type="dxa"/>
            <w:tcBorders>
              <w:right w:val="single" w:sz="4" w:space="0" w:color="7F7F7F" w:themeColor="text1" w:themeTint="80"/>
            </w:tcBorders>
            <w:shd w:val="clear" w:color="auto" w:fill="auto"/>
          </w:tcPr>
          <w:p w14:paraId="461E8C3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CF60BF3" w14:textId="77777777" w:rsidR="00215408" w:rsidRPr="00A34F55" w:rsidRDefault="00215408" w:rsidP="006F6C61">
            <w:pPr>
              <w:pStyle w:val="Tabellentext"/>
            </w:pPr>
          </w:p>
        </w:tc>
      </w:tr>
      <w:tr w:rsidR="00215408" w:rsidRPr="00A34F55" w14:paraId="67790E4B" w14:textId="77777777" w:rsidTr="00194F1E">
        <w:tc>
          <w:tcPr>
            <w:tcW w:w="1134" w:type="dxa"/>
            <w:shd w:val="clear" w:color="auto" w:fill="auto"/>
          </w:tcPr>
          <w:p w14:paraId="6032378C" w14:textId="77777777" w:rsidR="00215408" w:rsidRPr="006F6C61" w:rsidRDefault="00215408" w:rsidP="006F6C61">
            <w:pPr>
              <w:pStyle w:val="Tabellentext"/>
              <w:rPr>
                <w:b/>
                <w:bCs/>
              </w:rPr>
            </w:pPr>
            <w:r w:rsidRPr="006F6C61">
              <w:rPr>
                <w:b/>
                <w:bCs/>
              </w:rPr>
              <w:t xml:space="preserve">9.4.4 </w:t>
            </w:r>
          </w:p>
        </w:tc>
        <w:tc>
          <w:tcPr>
            <w:tcW w:w="3969" w:type="dxa"/>
            <w:tcBorders>
              <w:right w:val="single" w:sz="4" w:space="0" w:color="7F7F7F" w:themeColor="text1" w:themeTint="80"/>
            </w:tcBorders>
            <w:shd w:val="clear" w:color="auto" w:fill="auto"/>
          </w:tcPr>
          <w:p w14:paraId="0189EFFF" w14:textId="77777777" w:rsidR="00215408" w:rsidRPr="006F6C61" w:rsidRDefault="00663517" w:rsidP="006F6C61">
            <w:pPr>
              <w:pStyle w:val="Tabellentext"/>
              <w:rPr>
                <w:b/>
                <w:bCs/>
              </w:rPr>
            </w:pPr>
            <w:r w:rsidRPr="006F6C61">
              <w:rPr>
                <w:b/>
                <w:bCs/>
              </w:rPr>
              <w:t>Erlangung</w:t>
            </w:r>
            <w:r w:rsidR="00215408" w:rsidRPr="006F6C61">
              <w:rPr>
                <w:b/>
                <w:bCs/>
              </w:rPr>
              <w:t xml:space="preserve"> und Verifizierung von Informationen</w:t>
            </w:r>
          </w:p>
        </w:tc>
        <w:tc>
          <w:tcPr>
            <w:tcW w:w="3969" w:type="dxa"/>
            <w:tcBorders>
              <w:left w:val="single" w:sz="4" w:space="0" w:color="7F7F7F" w:themeColor="text1" w:themeTint="80"/>
            </w:tcBorders>
            <w:shd w:val="clear" w:color="auto" w:fill="auto"/>
          </w:tcPr>
          <w:p w14:paraId="23C8BFF6" w14:textId="77777777" w:rsidR="00215408" w:rsidRPr="00A34F55" w:rsidRDefault="00215408" w:rsidP="006F6C61">
            <w:pPr>
              <w:pStyle w:val="Tabellentext"/>
            </w:pPr>
          </w:p>
        </w:tc>
      </w:tr>
      <w:tr w:rsidR="00215408" w:rsidRPr="00A34F55" w14:paraId="005D8F5F" w14:textId="77777777" w:rsidTr="00194F1E">
        <w:tc>
          <w:tcPr>
            <w:tcW w:w="1134" w:type="dxa"/>
            <w:shd w:val="clear" w:color="auto" w:fill="auto"/>
          </w:tcPr>
          <w:p w14:paraId="2A2634FE" w14:textId="77777777" w:rsidR="00215408" w:rsidRPr="00A34F55" w:rsidRDefault="00215408" w:rsidP="006F6C61">
            <w:pPr>
              <w:pStyle w:val="Tabellentext"/>
              <w:jc w:val="right"/>
            </w:pPr>
            <w:r w:rsidRPr="00A34F55">
              <w:t xml:space="preserve">9.4.4.1 </w:t>
            </w:r>
          </w:p>
        </w:tc>
        <w:tc>
          <w:tcPr>
            <w:tcW w:w="3969" w:type="dxa"/>
            <w:tcBorders>
              <w:right w:val="single" w:sz="4" w:space="0" w:color="7F7F7F" w:themeColor="text1" w:themeTint="80"/>
            </w:tcBorders>
            <w:shd w:val="clear" w:color="auto" w:fill="auto"/>
          </w:tcPr>
          <w:p w14:paraId="16CBB90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087448D" w14:textId="77777777" w:rsidR="00215408" w:rsidRPr="00A34F55" w:rsidRDefault="00215408" w:rsidP="006F6C61">
            <w:pPr>
              <w:pStyle w:val="Tabellentext"/>
            </w:pPr>
          </w:p>
        </w:tc>
      </w:tr>
      <w:tr w:rsidR="00215408" w:rsidRPr="00702A1B" w14:paraId="16A3B4D9" w14:textId="77777777" w:rsidTr="00194F1E">
        <w:tc>
          <w:tcPr>
            <w:tcW w:w="1134" w:type="dxa"/>
            <w:shd w:val="clear" w:color="auto" w:fill="auto"/>
          </w:tcPr>
          <w:p w14:paraId="2051E131" w14:textId="77777777" w:rsidR="00215408" w:rsidRPr="00702A1B" w:rsidRDefault="00215408" w:rsidP="006F6C61">
            <w:pPr>
              <w:pStyle w:val="Tabellentext"/>
              <w:jc w:val="right"/>
              <w:rPr>
                <w:b/>
              </w:rPr>
            </w:pPr>
            <w:r w:rsidRPr="00702A1B">
              <w:t xml:space="preserve">9.4.4.2 </w:t>
            </w:r>
          </w:p>
        </w:tc>
        <w:tc>
          <w:tcPr>
            <w:tcW w:w="3969" w:type="dxa"/>
            <w:tcBorders>
              <w:right w:val="single" w:sz="4" w:space="0" w:color="7F7F7F" w:themeColor="text1" w:themeTint="80"/>
            </w:tcBorders>
            <w:shd w:val="clear" w:color="auto" w:fill="auto"/>
          </w:tcPr>
          <w:p w14:paraId="0038D8B1" w14:textId="77777777" w:rsidR="00215408" w:rsidRPr="00702A1B" w:rsidRDefault="00215408" w:rsidP="006F6C61">
            <w:pPr>
              <w:pStyle w:val="Tabellentext"/>
              <w:rPr>
                <w:b/>
              </w:rPr>
            </w:pPr>
          </w:p>
        </w:tc>
        <w:tc>
          <w:tcPr>
            <w:tcW w:w="3969" w:type="dxa"/>
            <w:tcBorders>
              <w:left w:val="single" w:sz="4" w:space="0" w:color="7F7F7F" w:themeColor="text1" w:themeTint="80"/>
            </w:tcBorders>
            <w:shd w:val="clear" w:color="auto" w:fill="auto"/>
          </w:tcPr>
          <w:p w14:paraId="1FDDAF88" w14:textId="77777777" w:rsidR="00215408" w:rsidRPr="00702A1B" w:rsidRDefault="00215408" w:rsidP="006F6C61">
            <w:pPr>
              <w:pStyle w:val="Tabellentext"/>
              <w:rPr>
                <w:b/>
              </w:rPr>
            </w:pPr>
          </w:p>
        </w:tc>
      </w:tr>
      <w:tr w:rsidR="00215408" w:rsidRPr="00A34F55" w14:paraId="05A9FDFA" w14:textId="77777777" w:rsidTr="00194F1E">
        <w:tc>
          <w:tcPr>
            <w:tcW w:w="1134" w:type="dxa"/>
            <w:shd w:val="clear" w:color="auto" w:fill="auto"/>
          </w:tcPr>
          <w:p w14:paraId="215DB2CA"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22A0AD93"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92FB11B" w14:textId="77777777" w:rsidR="00215408" w:rsidRPr="00A34F55" w:rsidRDefault="00215408" w:rsidP="006F6C61">
            <w:pPr>
              <w:pStyle w:val="Tabellentext"/>
              <w:rPr>
                <w:b/>
              </w:rPr>
            </w:pPr>
          </w:p>
        </w:tc>
      </w:tr>
      <w:tr w:rsidR="00215408" w:rsidRPr="00A34F55" w14:paraId="3EB905D1" w14:textId="77777777" w:rsidTr="00194F1E">
        <w:tc>
          <w:tcPr>
            <w:tcW w:w="1134" w:type="dxa"/>
            <w:shd w:val="clear" w:color="auto" w:fill="auto"/>
          </w:tcPr>
          <w:p w14:paraId="658116E4" w14:textId="77777777" w:rsidR="00215408" w:rsidRPr="00A34F55" w:rsidDel="005E69B8"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24581613" w14:textId="77777777" w:rsidR="00215408" w:rsidRPr="00A34F55" w:rsidDel="005E69B8" w:rsidRDefault="00215408" w:rsidP="006F6C61">
            <w:pPr>
              <w:pStyle w:val="Tabellentext"/>
            </w:pPr>
          </w:p>
        </w:tc>
        <w:tc>
          <w:tcPr>
            <w:tcW w:w="3969" w:type="dxa"/>
            <w:tcBorders>
              <w:left w:val="single" w:sz="4" w:space="0" w:color="7F7F7F" w:themeColor="text1" w:themeTint="80"/>
            </w:tcBorders>
            <w:shd w:val="clear" w:color="auto" w:fill="auto"/>
          </w:tcPr>
          <w:p w14:paraId="6253AA4C" w14:textId="77777777" w:rsidR="00215408" w:rsidRPr="00A34F55" w:rsidRDefault="00215408" w:rsidP="006F6C61">
            <w:pPr>
              <w:pStyle w:val="Tabellentext"/>
              <w:rPr>
                <w:b/>
              </w:rPr>
            </w:pPr>
          </w:p>
        </w:tc>
      </w:tr>
      <w:tr w:rsidR="00215408" w:rsidRPr="00A34F55" w14:paraId="676BA2F2" w14:textId="77777777" w:rsidTr="00194F1E">
        <w:tc>
          <w:tcPr>
            <w:tcW w:w="1134" w:type="dxa"/>
            <w:shd w:val="clear" w:color="auto" w:fill="auto"/>
          </w:tcPr>
          <w:p w14:paraId="5B210575" w14:textId="77777777" w:rsidR="00215408" w:rsidRPr="00A34F55" w:rsidDel="005E69B8"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1CDB2DE0" w14:textId="77777777" w:rsidR="00215408" w:rsidRPr="00A34F55" w:rsidDel="005E69B8" w:rsidRDefault="00215408" w:rsidP="006F6C61">
            <w:pPr>
              <w:pStyle w:val="Tabellentext"/>
            </w:pPr>
          </w:p>
        </w:tc>
        <w:tc>
          <w:tcPr>
            <w:tcW w:w="3969" w:type="dxa"/>
            <w:tcBorders>
              <w:left w:val="single" w:sz="4" w:space="0" w:color="7F7F7F" w:themeColor="text1" w:themeTint="80"/>
            </w:tcBorders>
            <w:shd w:val="clear" w:color="auto" w:fill="auto"/>
          </w:tcPr>
          <w:p w14:paraId="1F7BB215" w14:textId="77777777" w:rsidR="00215408" w:rsidRPr="00A34F55" w:rsidRDefault="00215408" w:rsidP="006F6C61">
            <w:pPr>
              <w:pStyle w:val="Tabellentext"/>
              <w:rPr>
                <w:b/>
              </w:rPr>
            </w:pPr>
          </w:p>
        </w:tc>
      </w:tr>
      <w:tr w:rsidR="00215408" w:rsidRPr="00A34F55" w14:paraId="4ABFC090" w14:textId="77777777" w:rsidTr="00194F1E">
        <w:tc>
          <w:tcPr>
            <w:tcW w:w="1134" w:type="dxa"/>
            <w:shd w:val="clear" w:color="auto" w:fill="auto"/>
          </w:tcPr>
          <w:p w14:paraId="27571D85" w14:textId="77777777" w:rsidR="00215408" w:rsidRPr="006F6C61" w:rsidDel="005E69B8" w:rsidRDefault="00215408" w:rsidP="006F6C61">
            <w:pPr>
              <w:pStyle w:val="Tabellentext"/>
              <w:rPr>
                <w:b/>
                <w:bCs/>
              </w:rPr>
            </w:pPr>
            <w:r w:rsidRPr="006F6C61">
              <w:rPr>
                <w:b/>
                <w:bCs/>
              </w:rPr>
              <w:t>9.4.5</w:t>
            </w:r>
          </w:p>
        </w:tc>
        <w:tc>
          <w:tcPr>
            <w:tcW w:w="3969" w:type="dxa"/>
            <w:tcBorders>
              <w:right w:val="single" w:sz="4" w:space="0" w:color="7F7F7F" w:themeColor="text1" w:themeTint="80"/>
            </w:tcBorders>
            <w:shd w:val="clear" w:color="auto" w:fill="auto"/>
          </w:tcPr>
          <w:p w14:paraId="5414379B" w14:textId="77777777" w:rsidR="00215408" w:rsidRPr="006F6C61" w:rsidDel="005E69B8" w:rsidRDefault="00215408" w:rsidP="006F6C61">
            <w:pPr>
              <w:pStyle w:val="Tabellentext"/>
              <w:rPr>
                <w:b/>
                <w:bCs/>
              </w:rPr>
            </w:pPr>
            <w:r w:rsidRPr="006F6C61">
              <w:rPr>
                <w:b/>
                <w:bCs/>
              </w:rPr>
              <w:t>Ermittlung und Aufzeichnung der Auditfeststellungen</w:t>
            </w:r>
          </w:p>
        </w:tc>
        <w:tc>
          <w:tcPr>
            <w:tcW w:w="3969" w:type="dxa"/>
            <w:tcBorders>
              <w:left w:val="single" w:sz="4" w:space="0" w:color="7F7F7F" w:themeColor="text1" w:themeTint="80"/>
            </w:tcBorders>
            <w:shd w:val="clear" w:color="auto" w:fill="auto"/>
          </w:tcPr>
          <w:p w14:paraId="26A6094E" w14:textId="77777777" w:rsidR="00215408" w:rsidRPr="00A34F55" w:rsidRDefault="00215408" w:rsidP="006F6C61">
            <w:pPr>
              <w:pStyle w:val="Tabellentext"/>
            </w:pPr>
          </w:p>
        </w:tc>
      </w:tr>
      <w:tr w:rsidR="00215408" w:rsidRPr="00A34F55" w14:paraId="7AE3807B" w14:textId="77777777" w:rsidTr="00194F1E">
        <w:tc>
          <w:tcPr>
            <w:tcW w:w="1134" w:type="dxa"/>
            <w:shd w:val="clear" w:color="auto" w:fill="auto"/>
          </w:tcPr>
          <w:p w14:paraId="394B3C3D" w14:textId="77777777" w:rsidR="00215408" w:rsidRPr="00A34F55" w:rsidDel="005E69B8" w:rsidRDefault="00215408" w:rsidP="006F6C61">
            <w:pPr>
              <w:pStyle w:val="Tabellentext"/>
              <w:jc w:val="right"/>
            </w:pPr>
            <w:r w:rsidRPr="00A34F55">
              <w:t>9.4.5.1</w:t>
            </w:r>
          </w:p>
        </w:tc>
        <w:tc>
          <w:tcPr>
            <w:tcW w:w="3969" w:type="dxa"/>
            <w:tcBorders>
              <w:right w:val="single" w:sz="4" w:space="0" w:color="7F7F7F" w:themeColor="text1" w:themeTint="80"/>
            </w:tcBorders>
            <w:shd w:val="clear" w:color="auto" w:fill="auto"/>
          </w:tcPr>
          <w:p w14:paraId="1652C788" w14:textId="77777777" w:rsidR="00215408" w:rsidRPr="00A34F55" w:rsidDel="005E69B8" w:rsidRDefault="00215408" w:rsidP="006F6C61">
            <w:pPr>
              <w:pStyle w:val="Tabellentext"/>
            </w:pPr>
          </w:p>
        </w:tc>
        <w:tc>
          <w:tcPr>
            <w:tcW w:w="3969" w:type="dxa"/>
            <w:tcBorders>
              <w:left w:val="single" w:sz="4" w:space="0" w:color="7F7F7F" w:themeColor="text1" w:themeTint="80"/>
            </w:tcBorders>
            <w:shd w:val="clear" w:color="auto" w:fill="auto"/>
          </w:tcPr>
          <w:p w14:paraId="00BD57F2" w14:textId="77777777" w:rsidR="00215408" w:rsidRPr="00A34F55" w:rsidRDefault="00215408" w:rsidP="006F6C61">
            <w:pPr>
              <w:pStyle w:val="Tabellentext"/>
              <w:rPr>
                <w:b/>
              </w:rPr>
            </w:pPr>
          </w:p>
        </w:tc>
      </w:tr>
      <w:tr w:rsidR="00215408" w:rsidRPr="00A34F55" w14:paraId="76FE1A33" w14:textId="77777777" w:rsidTr="00194F1E">
        <w:tc>
          <w:tcPr>
            <w:tcW w:w="1134" w:type="dxa"/>
            <w:shd w:val="clear" w:color="auto" w:fill="auto"/>
          </w:tcPr>
          <w:p w14:paraId="04C4D6EA" w14:textId="77777777" w:rsidR="00215408" w:rsidRPr="00A34F55" w:rsidDel="005E69B8" w:rsidRDefault="00215408" w:rsidP="006F6C61">
            <w:pPr>
              <w:pStyle w:val="Tabellentext"/>
              <w:jc w:val="right"/>
            </w:pPr>
            <w:r w:rsidRPr="00A34F55">
              <w:t>9.4.5.2</w:t>
            </w:r>
          </w:p>
        </w:tc>
        <w:tc>
          <w:tcPr>
            <w:tcW w:w="3969" w:type="dxa"/>
            <w:tcBorders>
              <w:right w:val="single" w:sz="4" w:space="0" w:color="7F7F7F" w:themeColor="text1" w:themeTint="80"/>
            </w:tcBorders>
            <w:shd w:val="clear" w:color="auto" w:fill="auto"/>
          </w:tcPr>
          <w:p w14:paraId="0E758123" w14:textId="77777777" w:rsidR="00215408" w:rsidRPr="00A34F55" w:rsidDel="005E69B8" w:rsidRDefault="00215408" w:rsidP="006F6C61">
            <w:pPr>
              <w:pStyle w:val="Tabellentext"/>
            </w:pPr>
          </w:p>
        </w:tc>
        <w:tc>
          <w:tcPr>
            <w:tcW w:w="3969" w:type="dxa"/>
            <w:tcBorders>
              <w:left w:val="single" w:sz="4" w:space="0" w:color="7F7F7F" w:themeColor="text1" w:themeTint="80"/>
            </w:tcBorders>
            <w:shd w:val="clear" w:color="auto" w:fill="auto"/>
          </w:tcPr>
          <w:p w14:paraId="4CE7E30C" w14:textId="77777777" w:rsidR="00215408" w:rsidRPr="00A34F55" w:rsidRDefault="00215408" w:rsidP="006F6C61">
            <w:pPr>
              <w:pStyle w:val="Tabellentext"/>
              <w:rPr>
                <w:b/>
              </w:rPr>
            </w:pPr>
          </w:p>
        </w:tc>
      </w:tr>
      <w:tr w:rsidR="00215408" w:rsidRPr="00A34F55" w14:paraId="5ED4D781" w14:textId="77777777" w:rsidTr="00194F1E">
        <w:tc>
          <w:tcPr>
            <w:tcW w:w="1134" w:type="dxa"/>
            <w:shd w:val="clear" w:color="auto" w:fill="auto"/>
          </w:tcPr>
          <w:p w14:paraId="0D400460" w14:textId="77777777" w:rsidR="00215408" w:rsidRPr="00A34F55" w:rsidDel="005E69B8" w:rsidRDefault="00215408" w:rsidP="006F6C61">
            <w:pPr>
              <w:pStyle w:val="Tabellentext"/>
              <w:jc w:val="right"/>
            </w:pPr>
            <w:r w:rsidRPr="00A34F55">
              <w:t>9.4.5.3</w:t>
            </w:r>
          </w:p>
        </w:tc>
        <w:tc>
          <w:tcPr>
            <w:tcW w:w="3969" w:type="dxa"/>
            <w:tcBorders>
              <w:right w:val="single" w:sz="4" w:space="0" w:color="7F7F7F" w:themeColor="text1" w:themeTint="80"/>
            </w:tcBorders>
            <w:shd w:val="clear" w:color="auto" w:fill="auto"/>
          </w:tcPr>
          <w:p w14:paraId="6BF49570" w14:textId="77777777" w:rsidR="00215408" w:rsidRPr="00A34F55" w:rsidDel="005E69B8" w:rsidRDefault="00215408" w:rsidP="006F6C61">
            <w:pPr>
              <w:pStyle w:val="Tabellentext"/>
            </w:pPr>
          </w:p>
        </w:tc>
        <w:tc>
          <w:tcPr>
            <w:tcW w:w="3969" w:type="dxa"/>
            <w:tcBorders>
              <w:left w:val="single" w:sz="4" w:space="0" w:color="7F7F7F" w:themeColor="text1" w:themeTint="80"/>
            </w:tcBorders>
            <w:shd w:val="clear" w:color="auto" w:fill="auto"/>
          </w:tcPr>
          <w:p w14:paraId="2115DD3B" w14:textId="77777777" w:rsidR="00215408" w:rsidRPr="00A34F55" w:rsidRDefault="00215408" w:rsidP="006F6C61">
            <w:pPr>
              <w:pStyle w:val="Tabellentext"/>
              <w:rPr>
                <w:b/>
              </w:rPr>
            </w:pPr>
          </w:p>
        </w:tc>
      </w:tr>
      <w:tr w:rsidR="00215408" w:rsidRPr="00A34F55" w14:paraId="352070A2" w14:textId="77777777" w:rsidTr="00194F1E">
        <w:tc>
          <w:tcPr>
            <w:tcW w:w="1134" w:type="dxa"/>
            <w:shd w:val="clear" w:color="auto" w:fill="auto"/>
          </w:tcPr>
          <w:p w14:paraId="265C5D1C" w14:textId="77777777" w:rsidR="00215408" w:rsidRPr="00A34F55" w:rsidRDefault="00215408" w:rsidP="006F6C61">
            <w:pPr>
              <w:pStyle w:val="Tabellentext"/>
              <w:jc w:val="right"/>
            </w:pPr>
            <w:r w:rsidRPr="00A34F55">
              <w:t>9.4.5.4</w:t>
            </w:r>
          </w:p>
        </w:tc>
        <w:tc>
          <w:tcPr>
            <w:tcW w:w="3969" w:type="dxa"/>
            <w:tcBorders>
              <w:right w:val="single" w:sz="4" w:space="0" w:color="7F7F7F" w:themeColor="text1" w:themeTint="80"/>
            </w:tcBorders>
            <w:shd w:val="clear" w:color="auto" w:fill="auto"/>
          </w:tcPr>
          <w:p w14:paraId="406CCE9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93D70E3" w14:textId="77777777" w:rsidR="00215408" w:rsidRPr="00A34F55" w:rsidRDefault="00215408" w:rsidP="006F6C61">
            <w:pPr>
              <w:pStyle w:val="Tabellentext"/>
              <w:rPr>
                <w:b/>
              </w:rPr>
            </w:pPr>
          </w:p>
        </w:tc>
      </w:tr>
      <w:tr w:rsidR="00215408" w:rsidRPr="00A34F55" w14:paraId="191CB842" w14:textId="77777777" w:rsidTr="00194F1E">
        <w:tc>
          <w:tcPr>
            <w:tcW w:w="1134" w:type="dxa"/>
            <w:shd w:val="clear" w:color="auto" w:fill="auto"/>
          </w:tcPr>
          <w:p w14:paraId="388DCB39" w14:textId="77777777" w:rsidR="00215408" w:rsidRPr="006F6C61" w:rsidRDefault="00215408" w:rsidP="006F6C61">
            <w:pPr>
              <w:pStyle w:val="Tabellentext"/>
              <w:rPr>
                <w:b/>
                <w:bCs/>
              </w:rPr>
            </w:pPr>
            <w:r w:rsidRPr="006F6C61">
              <w:rPr>
                <w:b/>
                <w:bCs/>
                <w:lang w:eastAsia="de-CH"/>
              </w:rPr>
              <w:t>9.4.6</w:t>
            </w:r>
          </w:p>
        </w:tc>
        <w:tc>
          <w:tcPr>
            <w:tcW w:w="3969" w:type="dxa"/>
            <w:tcBorders>
              <w:right w:val="single" w:sz="4" w:space="0" w:color="7F7F7F" w:themeColor="text1" w:themeTint="80"/>
            </w:tcBorders>
            <w:shd w:val="clear" w:color="auto" w:fill="auto"/>
          </w:tcPr>
          <w:p w14:paraId="32BA116A" w14:textId="77777777" w:rsidR="00215408" w:rsidRPr="006F6C61" w:rsidRDefault="00663517" w:rsidP="006F6C61">
            <w:pPr>
              <w:pStyle w:val="Tabellentext"/>
              <w:rPr>
                <w:b/>
                <w:bCs/>
              </w:rPr>
            </w:pPr>
            <w:r w:rsidRPr="006F6C61">
              <w:rPr>
                <w:b/>
                <w:bCs/>
              </w:rPr>
              <w:t>Erarbeiten</w:t>
            </w:r>
            <w:r w:rsidR="00215408" w:rsidRPr="006F6C61">
              <w:rPr>
                <w:b/>
                <w:bCs/>
              </w:rPr>
              <w:t xml:space="preserve"> der Auditschlussfol</w:t>
            </w:r>
            <w:r w:rsidRPr="006F6C61">
              <w:rPr>
                <w:b/>
                <w:bCs/>
              </w:rPr>
              <w:softHyphen/>
            </w:r>
            <w:r w:rsidR="00215408" w:rsidRPr="006F6C61">
              <w:rPr>
                <w:b/>
                <w:bCs/>
              </w:rPr>
              <w:t>gerungen</w:t>
            </w:r>
          </w:p>
        </w:tc>
        <w:tc>
          <w:tcPr>
            <w:tcW w:w="3969" w:type="dxa"/>
            <w:tcBorders>
              <w:left w:val="single" w:sz="4" w:space="0" w:color="7F7F7F" w:themeColor="text1" w:themeTint="80"/>
            </w:tcBorders>
            <w:shd w:val="clear" w:color="auto" w:fill="auto"/>
          </w:tcPr>
          <w:p w14:paraId="273AE2D4" w14:textId="77777777" w:rsidR="00215408" w:rsidRPr="00A34F55" w:rsidRDefault="00215408" w:rsidP="006F6C61">
            <w:pPr>
              <w:pStyle w:val="Tabellentext"/>
            </w:pPr>
          </w:p>
        </w:tc>
      </w:tr>
      <w:tr w:rsidR="00215408" w:rsidRPr="00A34F55" w14:paraId="0B037B6A" w14:textId="77777777" w:rsidTr="00194F1E">
        <w:tc>
          <w:tcPr>
            <w:tcW w:w="1134" w:type="dxa"/>
            <w:shd w:val="clear" w:color="auto" w:fill="auto"/>
          </w:tcPr>
          <w:p w14:paraId="7DD57C43"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020D10B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A466E54" w14:textId="77777777" w:rsidR="00215408" w:rsidRPr="00A34F55" w:rsidRDefault="00215408" w:rsidP="006F6C61">
            <w:pPr>
              <w:pStyle w:val="Tabellentext"/>
              <w:rPr>
                <w:b/>
              </w:rPr>
            </w:pPr>
          </w:p>
        </w:tc>
      </w:tr>
      <w:tr w:rsidR="00215408" w:rsidRPr="00A34F55" w14:paraId="383A10EE" w14:textId="77777777" w:rsidTr="00194F1E">
        <w:tc>
          <w:tcPr>
            <w:tcW w:w="1134" w:type="dxa"/>
            <w:shd w:val="clear" w:color="auto" w:fill="auto"/>
          </w:tcPr>
          <w:p w14:paraId="1FA25565"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31B2CCE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36B58CA" w14:textId="77777777" w:rsidR="00215408" w:rsidRPr="00A34F55" w:rsidRDefault="00215408" w:rsidP="006F6C61">
            <w:pPr>
              <w:pStyle w:val="Tabellentext"/>
              <w:rPr>
                <w:b/>
              </w:rPr>
            </w:pPr>
          </w:p>
        </w:tc>
      </w:tr>
      <w:tr w:rsidR="00215408" w:rsidRPr="00A34F55" w14:paraId="15F2883D" w14:textId="77777777" w:rsidTr="00194F1E">
        <w:tc>
          <w:tcPr>
            <w:tcW w:w="1134" w:type="dxa"/>
            <w:shd w:val="clear" w:color="auto" w:fill="auto"/>
          </w:tcPr>
          <w:p w14:paraId="26A8423E"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20021ED0"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C64E6AF" w14:textId="77777777" w:rsidR="00215408" w:rsidRPr="00A34F55" w:rsidRDefault="00215408" w:rsidP="006F6C61">
            <w:pPr>
              <w:pStyle w:val="Tabellentext"/>
              <w:rPr>
                <w:b/>
              </w:rPr>
            </w:pPr>
          </w:p>
        </w:tc>
      </w:tr>
      <w:tr w:rsidR="00215408" w:rsidRPr="00A34F55" w14:paraId="49811041" w14:textId="77777777" w:rsidTr="00194F1E">
        <w:tc>
          <w:tcPr>
            <w:tcW w:w="1134" w:type="dxa"/>
            <w:shd w:val="clear" w:color="auto" w:fill="auto"/>
          </w:tcPr>
          <w:p w14:paraId="14615CA3" w14:textId="77777777" w:rsidR="00215408" w:rsidRPr="00E616D2" w:rsidRDefault="00215408" w:rsidP="006F6C61">
            <w:pPr>
              <w:pStyle w:val="Tabellentext"/>
              <w:jc w:val="right"/>
            </w:pPr>
            <w:r w:rsidRPr="00E616D2">
              <w:t>c)</w:t>
            </w:r>
          </w:p>
        </w:tc>
        <w:tc>
          <w:tcPr>
            <w:tcW w:w="3969" w:type="dxa"/>
            <w:tcBorders>
              <w:right w:val="single" w:sz="4" w:space="0" w:color="7F7F7F" w:themeColor="text1" w:themeTint="80"/>
            </w:tcBorders>
            <w:shd w:val="clear" w:color="auto" w:fill="auto"/>
          </w:tcPr>
          <w:p w14:paraId="762B8FD6" w14:textId="77777777" w:rsidR="00215408" w:rsidRPr="00A34F55" w:rsidRDefault="00215408" w:rsidP="006F6C61">
            <w:pPr>
              <w:pStyle w:val="Tabellentext"/>
              <w:rPr>
                <w:b/>
              </w:rPr>
            </w:pPr>
          </w:p>
        </w:tc>
        <w:tc>
          <w:tcPr>
            <w:tcW w:w="3969" w:type="dxa"/>
            <w:tcBorders>
              <w:left w:val="single" w:sz="4" w:space="0" w:color="7F7F7F" w:themeColor="text1" w:themeTint="80"/>
            </w:tcBorders>
            <w:shd w:val="clear" w:color="auto" w:fill="auto"/>
          </w:tcPr>
          <w:p w14:paraId="0039EE8C" w14:textId="77777777" w:rsidR="00215408" w:rsidRPr="00A34F55" w:rsidRDefault="00215408" w:rsidP="006F6C61">
            <w:pPr>
              <w:pStyle w:val="Tabellentext"/>
              <w:rPr>
                <w:b/>
              </w:rPr>
            </w:pPr>
          </w:p>
        </w:tc>
      </w:tr>
      <w:tr w:rsidR="00215408" w:rsidRPr="00A34F55" w14:paraId="229266E6" w14:textId="77777777" w:rsidTr="00194F1E">
        <w:tc>
          <w:tcPr>
            <w:tcW w:w="1134" w:type="dxa"/>
            <w:shd w:val="clear" w:color="auto" w:fill="auto"/>
          </w:tcPr>
          <w:p w14:paraId="77596B92"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3C80C61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33C122F" w14:textId="77777777" w:rsidR="00215408" w:rsidRPr="00A34F55" w:rsidRDefault="00215408" w:rsidP="006F6C61">
            <w:pPr>
              <w:pStyle w:val="Tabellentext"/>
              <w:rPr>
                <w:b/>
              </w:rPr>
            </w:pPr>
          </w:p>
        </w:tc>
      </w:tr>
      <w:tr w:rsidR="00215408" w:rsidRPr="00A34F55" w14:paraId="4186FD41" w14:textId="77777777" w:rsidTr="00194F1E">
        <w:tc>
          <w:tcPr>
            <w:tcW w:w="1134" w:type="dxa"/>
            <w:shd w:val="clear" w:color="auto" w:fill="auto"/>
          </w:tcPr>
          <w:p w14:paraId="65824684" w14:textId="77777777" w:rsidR="00215408" w:rsidRPr="006F6C61" w:rsidRDefault="00215408" w:rsidP="006F6C61">
            <w:pPr>
              <w:pStyle w:val="Tabellentext"/>
              <w:rPr>
                <w:b/>
                <w:bCs/>
              </w:rPr>
            </w:pPr>
            <w:r w:rsidRPr="006F6C61">
              <w:rPr>
                <w:b/>
                <w:bCs/>
              </w:rPr>
              <w:t>9.4.7</w:t>
            </w:r>
          </w:p>
        </w:tc>
        <w:tc>
          <w:tcPr>
            <w:tcW w:w="3969" w:type="dxa"/>
            <w:tcBorders>
              <w:right w:val="single" w:sz="4" w:space="0" w:color="7F7F7F" w:themeColor="text1" w:themeTint="80"/>
            </w:tcBorders>
            <w:shd w:val="clear" w:color="auto" w:fill="auto"/>
          </w:tcPr>
          <w:p w14:paraId="51D8224C" w14:textId="77777777" w:rsidR="00215408" w:rsidRPr="006F6C61" w:rsidRDefault="00215408" w:rsidP="006F6C61">
            <w:pPr>
              <w:pStyle w:val="Tabellentext"/>
              <w:rPr>
                <w:b/>
                <w:bCs/>
              </w:rPr>
            </w:pPr>
            <w:r w:rsidRPr="006F6C61">
              <w:rPr>
                <w:b/>
                <w:bCs/>
              </w:rPr>
              <w:t>Durchführung der Abschlussbesprechung</w:t>
            </w:r>
          </w:p>
        </w:tc>
        <w:tc>
          <w:tcPr>
            <w:tcW w:w="3969" w:type="dxa"/>
            <w:tcBorders>
              <w:left w:val="single" w:sz="4" w:space="0" w:color="7F7F7F" w:themeColor="text1" w:themeTint="80"/>
            </w:tcBorders>
            <w:shd w:val="clear" w:color="auto" w:fill="auto"/>
          </w:tcPr>
          <w:p w14:paraId="6BA8B079" w14:textId="77777777" w:rsidR="00215408" w:rsidRPr="00A34F55" w:rsidRDefault="00215408" w:rsidP="006F6C61">
            <w:pPr>
              <w:pStyle w:val="Tabellentext"/>
            </w:pPr>
          </w:p>
        </w:tc>
      </w:tr>
      <w:tr w:rsidR="00215408" w:rsidRPr="00A34F55" w14:paraId="7043A8F6" w14:textId="77777777" w:rsidTr="00194F1E">
        <w:tc>
          <w:tcPr>
            <w:tcW w:w="1134" w:type="dxa"/>
            <w:shd w:val="clear" w:color="auto" w:fill="auto"/>
          </w:tcPr>
          <w:p w14:paraId="72AE84A5" w14:textId="77777777" w:rsidR="00215408" w:rsidRPr="00A34F55" w:rsidRDefault="00215408" w:rsidP="006F6C61">
            <w:pPr>
              <w:pStyle w:val="Tabellentext"/>
              <w:jc w:val="right"/>
            </w:pPr>
            <w:r w:rsidRPr="00A34F55">
              <w:t>9.4.7.1</w:t>
            </w:r>
          </w:p>
        </w:tc>
        <w:tc>
          <w:tcPr>
            <w:tcW w:w="3969" w:type="dxa"/>
            <w:tcBorders>
              <w:right w:val="single" w:sz="4" w:space="0" w:color="7F7F7F" w:themeColor="text1" w:themeTint="80"/>
            </w:tcBorders>
            <w:shd w:val="clear" w:color="auto" w:fill="auto"/>
          </w:tcPr>
          <w:p w14:paraId="2C23AC9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FA035FA" w14:textId="77777777" w:rsidR="00215408" w:rsidRPr="00A34F55" w:rsidRDefault="00215408" w:rsidP="006F6C61">
            <w:pPr>
              <w:pStyle w:val="Tabellentext"/>
              <w:rPr>
                <w:b/>
              </w:rPr>
            </w:pPr>
          </w:p>
        </w:tc>
      </w:tr>
      <w:tr w:rsidR="00215408" w:rsidRPr="00A34F55" w14:paraId="5B00C698" w14:textId="77777777" w:rsidTr="00194F1E">
        <w:tc>
          <w:tcPr>
            <w:tcW w:w="1134" w:type="dxa"/>
            <w:shd w:val="clear" w:color="auto" w:fill="auto"/>
          </w:tcPr>
          <w:p w14:paraId="6EB5C9FE" w14:textId="77777777" w:rsidR="00215408" w:rsidRPr="00A34F55" w:rsidRDefault="00215408" w:rsidP="006F6C61">
            <w:pPr>
              <w:pStyle w:val="Tabellentext"/>
              <w:jc w:val="right"/>
            </w:pPr>
            <w:r w:rsidRPr="00A34F55">
              <w:t>9.4.7.2</w:t>
            </w:r>
          </w:p>
        </w:tc>
        <w:tc>
          <w:tcPr>
            <w:tcW w:w="3969" w:type="dxa"/>
            <w:tcBorders>
              <w:right w:val="single" w:sz="4" w:space="0" w:color="7F7F7F" w:themeColor="text1" w:themeTint="80"/>
            </w:tcBorders>
            <w:shd w:val="clear" w:color="auto" w:fill="auto"/>
          </w:tcPr>
          <w:p w14:paraId="4F13136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9DB3EB1" w14:textId="77777777" w:rsidR="00215408" w:rsidRPr="00A34F55" w:rsidRDefault="00215408" w:rsidP="006F6C61">
            <w:pPr>
              <w:pStyle w:val="Tabellentext"/>
              <w:rPr>
                <w:b/>
              </w:rPr>
            </w:pPr>
          </w:p>
        </w:tc>
      </w:tr>
      <w:tr w:rsidR="00215408" w:rsidRPr="00A34F55" w14:paraId="18A67FBF" w14:textId="77777777" w:rsidTr="00194F1E">
        <w:tc>
          <w:tcPr>
            <w:tcW w:w="1134" w:type="dxa"/>
            <w:shd w:val="clear" w:color="auto" w:fill="auto"/>
          </w:tcPr>
          <w:p w14:paraId="47CF9B32"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0281AF2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429F4F0" w14:textId="77777777" w:rsidR="00215408" w:rsidRPr="00A34F55" w:rsidRDefault="00215408" w:rsidP="006F6C61">
            <w:pPr>
              <w:pStyle w:val="Tabellentext"/>
              <w:rPr>
                <w:b/>
              </w:rPr>
            </w:pPr>
          </w:p>
        </w:tc>
      </w:tr>
      <w:tr w:rsidR="00215408" w:rsidRPr="00A34F55" w14:paraId="2E0C266E" w14:textId="77777777" w:rsidTr="00194F1E">
        <w:tc>
          <w:tcPr>
            <w:tcW w:w="1134" w:type="dxa"/>
            <w:shd w:val="clear" w:color="auto" w:fill="auto"/>
          </w:tcPr>
          <w:p w14:paraId="467F83B9"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24ED390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BB1C62B" w14:textId="77777777" w:rsidR="00215408" w:rsidRPr="00A34F55" w:rsidRDefault="00215408" w:rsidP="006F6C61">
            <w:pPr>
              <w:pStyle w:val="Tabellentext"/>
              <w:rPr>
                <w:b/>
              </w:rPr>
            </w:pPr>
          </w:p>
        </w:tc>
      </w:tr>
      <w:tr w:rsidR="00215408" w:rsidRPr="00A34F55" w14:paraId="09980250" w14:textId="77777777" w:rsidTr="00194F1E">
        <w:tc>
          <w:tcPr>
            <w:tcW w:w="1134" w:type="dxa"/>
            <w:shd w:val="clear" w:color="auto" w:fill="auto"/>
          </w:tcPr>
          <w:p w14:paraId="232B1664"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4706B84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7D8F766" w14:textId="77777777" w:rsidR="00215408" w:rsidRPr="00A34F55" w:rsidRDefault="00215408" w:rsidP="006F6C61">
            <w:pPr>
              <w:pStyle w:val="Tabellentext"/>
              <w:rPr>
                <w:b/>
              </w:rPr>
            </w:pPr>
          </w:p>
        </w:tc>
      </w:tr>
      <w:tr w:rsidR="00215408" w:rsidRPr="00A34F55" w14:paraId="4C1076FD" w14:textId="77777777" w:rsidTr="00194F1E">
        <w:tc>
          <w:tcPr>
            <w:tcW w:w="1134" w:type="dxa"/>
            <w:shd w:val="clear" w:color="auto" w:fill="auto"/>
          </w:tcPr>
          <w:p w14:paraId="279D6D03"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5D6BDD8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E1EBB9F" w14:textId="77777777" w:rsidR="00215408" w:rsidRPr="00A34F55" w:rsidRDefault="00215408" w:rsidP="006F6C61">
            <w:pPr>
              <w:pStyle w:val="Tabellentext"/>
              <w:rPr>
                <w:b/>
              </w:rPr>
            </w:pPr>
          </w:p>
        </w:tc>
      </w:tr>
      <w:tr w:rsidR="00215408" w:rsidRPr="00A34F55" w14:paraId="39BFCB57" w14:textId="77777777" w:rsidTr="00194F1E">
        <w:tc>
          <w:tcPr>
            <w:tcW w:w="1134" w:type="dxa"/>
            <w:shd w:val="clear" w:color="auto" w:fill="auto"/>
          </w:tcPr>
          <w:p w14:paraId="2EB1928A"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6D4F8EA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02154D2" w14:textId="77777777" w:rsidR="00215408" w:rsidRPr="00A34F55" w:rsidRDefault="00215408" w:rsidP="006F6C61">
            <w:pPr>
              <w:pStyle w:val="Tabellentext"/>
              <w:rPr>
                <w:b/>
              </w:rPr>
            </w:pPr>
          </w:p>
        </w:tc>
      </w:tr>
      <w:tr w:rsidR="00215408" w:rsidRPr="00A34F55" w14:paraId="27404181" w14:textId="77777777" w:rsidTr="00194F1E">
        <w:tc>
          <w:tcPr>
            <w:tcW w:w="1134" w:type="dxa"/>
            <w:shd w:val="clear" w:color="auto" w:fill="auto"/>
          </w:tcPr>
          <w:p w14:paraId="0DE89449" w14:textId="77777777" w:rsidR="00215408" w:rsidRPr="00A34F55" w:rsidRDefault="00215408" w:rsidP="006F6C61">
            <w:pPr>
              <w:pStyle w:val="Tabellentext"/>
              <w:jc w:val="right"/>
            </w:pPr>
            <w:r w:rsidRPr="00A34F55">
              <w:t>f)</w:t>
            </w:r>
          </w:p>
        </w:tc>
        <w:tc>
          <w:tcPr>
            <w:tcW w:w="3969" w:type="dxa"/>
            <w:tcBorders>
              <w:right w:val="single" w:sz="4" w:space="0" w:color="7F7F7F" w:themeColor="text1" w:themeTint="80"/>
            </w:tcBorders>
            <w:shd w:val="clear" w:color="auto" w:fill="auto"/>
          </w:tcPr>
          <w:p w14:paraId="2E8D798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47C150D" w14:textId="77777777" w:rsidR="00215408" w:rsidRPr="00A34F55" w:rsidRDefault="00215408" w:rsidP="006F6C61">
            <w:pPr>
              <w:pStyle w:val="Tabellentext"/>
              <w:rPr>
                <w:b/>
              </w:rPr>
            </w:pPr>
          </w:p>
        </w:tc>
      </w:tr>
      <w:tr w:rsidR="00215408" w:rsidRPr="00A34F55" w14:paraId="5894044A" w14:textId="77777777" w:rsidTr="00194F1E">
        <w:tc>
          <w:tcPr>
            <w:tcW w:w="1134" w:type="dxa"/>
            <w:shd w:val="clear" w:color="auto" w:fill="auto"/>
          </w:tcPr>
          <w:p w14:paraId="671DCB07" w14:textId="77777777" w:rsidR="00215408" w:rsidRPr="00A34F55" w:rsidRDefault="00215408" w:rsidP="006F6C61">
            <w:pPr>
              <w:pStyle w:val="Tabellentext"/>
              <w:jc w:val="right"/>
            </w:pPr>
            <w:r w:rsidRPr="00A34F55">
              <w:t>9.4.7.3</w:t>
            </w:r>
          </w:p>
        </w:tc>
        <w:tc>
          <w:tcPr>
            <w:tcW w:w="3969" w:type="dxa"/>
            <w:tcBorders>
              <w:right w:val="single" w:sz="4" w:space="0" w:color="7F7F7F" w:themeColor="text1" w:themeTint="80"/>
            </w:tcBorders>
            <w:shd w:val="clear" w:color="auto" w:fill="auto"/>
          </w:tcPr>
          <w:p w14:paraId="7D02AB3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A6FA82F" w14:textId="77777777" w:rsidR="00215408" w:rsidRPr="00A34F55" w:rsidRDefault="00215408" w:rsidP="006F6C61">
            <w:pPr>
              <w:pStyle w:val="Tabellentext"/>
              <w:rPr>
                <w:b/>
              </w:rPr>
            </w:pPr>
          </w:p>
        </w:tc>
      </w:tr>
      <w:tr w:rsidR="00215408" w:rsidRPr="00A34F55" w14:paraId="0BB15ADE" w14:textId="77777777" w:rsidTr="00194F1E">
        <w:tc>
          <w:tcPr>
            <w:tcW w:w="1134" w:type="dxa"/>
            <w:shd w:val="clear" w:color="auto" w:fill="auto"/>
          </w:tcPr>
          <w:p w14:paraId="41757655" w14:textId="77777777" w:rsidR="00215408" w:rsidRPr="006F6C61" w:rsidRDefault="00215408" w:rsidP="006F6C61">
            <w:pPr>
              <w:pStyle w:val="Tabellentext"/>
              <w:rPr>
                <w:b/>
                <w:bCs/>
              </w:rPr>
            </w:pPr>
            <w:r w:rsidRPr="006F6C61">
              <w:rPr>
                <w:b/>
                <w:bCs/>
                <w:lang w:eastAsia="de-CH"/>
              </w:rPr>
              <w:t>9.4.8</w:t>
            </w:r>
          </w:p>
        </w:tc>
        <w:tc>
          <w:tcPr>
            <w:tcW w:w="3969" w:type="dxa"/>
            <w:tcBorders>
              <w:right w:val="single" w:sz="4" w:space="0" w:color="7F7F7F" w:themeColor="text1" w:themeTint="80"/>
            </w:tcBorders>
            <w:shd w:val="clear" w:color="auto" w:fill="auto"/>
          </w:tcPr>
          <w:p w14:paraId="5249607D" w14:textId="77777777" w:rsidR="00215408" w:rsidRPr="006F6C61" w:rsidRDefault="00215408" w:rsidP="006F6C61">
            <w:pPr>
              <w:pStyle w:val="Tabellentext"/>
              <w:rPr>
                <w:b/>
                <w:bCs/>
              </w:rPr>
            </w:pPr>
            <w:r w:rsidRPr="006F6C61">
              <w:rPr>
                <w:b/>
                <w:bCs/>
              </w:rPr>
              <w:t>Auditbericht</w:t>
            </w:r>
          </w:p>
        </w:tc>
        <w:tc>
          <w:tcPr>
            <w:tcW w:w="3969" w:type="dxa"/>
            <w:tcBorders>
              <w:left w:val="single" w:sz="4" w:space="0" w:color="7F7F7F" w:themeColor="text1" w:themeTint="80"/>
            </w:tcBorders>
            <w:shd w:val="clear" w:color="auto" w:fill="auto"/>
          </w:tcPr>
          <w:p w14:paraId="64076B6F" w14:textId="77777777" w:rsidR="00215408" w:rsidRPr="00A34F55" w:rsidRDefault="00215408" w:rsidP="006F6C61">
            <w:pPr>
              <w:pStyle w:val="Tabellentext"/>
            </w:pPr>
          </w:p>
        </w:tc>
      </w:tr>
      <w:tr w:rsidR="00215408" w:rsidRPr="00A34F55" w14:paraId="578A4483" w14:textId="77777777" w:rsidTr="00194F1E">
        <w:tc>
          <w:tcPr>
            <w:tcW w:w="1134" w:type="dxa"/>
            <w:shd w:val="clear" w:color="auto" w:fill="auto"/>
          </w:tcPr>
          <w:p w14:paraId="2DF7AC73" w14:textId="77777777" w:rsidR="00215408" w:rsidRPr="00A34F55" w:rsidRDefault="00215408" w:rsidP="006F6C61">
            <w:pPr>
              <w:pStyle w:val="Tabellentext"/>
              <w:jc w:val="right"/>
            </w:pPr>
            <w:r w:rsidRPr="00A34F55">
              <w:lastRenderedPageBreak/>
              <w:t>9.4.8.1</w:t>
            </w:r>
          </w:p>
        </w:tc>
        <w:tc>
          <w:tcPr>
            <w:tcW w:w="3969" w:type="dxa"/>
            <w:tcBorders>
              <w:right w:val="single" w:sz="4" w:space="0" w:color="7F7F7F" w:themeColor="text1" w:themeTint="80"/>
            </w:tcBorders>
            <w:shd w:val="clear" w:color="auto" w:fill="auto"/>
          </w:tcPr>
          <w:p w14:paraId="119F7B4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E49929C" w14:textId="77777777" w:rsidR="00215408" w:rsidRPr="00A34F55" w:rsidRDefault="00215408" w:rsidP="006F6C61">
            <w:pPr>
              <w:pStyle w:val="Tabellentext"/>
              <w:rPr>
                <w:b/>
              </w:rPr>
            </w:pPr>
          </w:p>
        </w:tc>
      </w:tr>
      <w:tr w:rsidR="00215408" w:rsidRPr="00A34F55" w14:paraId="53A9D284" w14:textId="77777777" w:rsidTr="00194F1E">
        <w:tc>
          <w:tcPr>
            <w:tcW w:w="1134" w:type="dxa"/>
            <w:shd w:val="clear" w:color="auto" w:fill="auto"/>
          </w:tcPr>
          <w:p w14:paraId="6E732742" w14:textId="77777777" w:rsidR="00215408" w:rsidRPr="00A34F55" w:rsidRDefault="00215408" w:rsidP="006F6C61">
            <w:pPr>
              <w:pStyle w:val="Tabellentext"/>
              <w:jc w:val="right"/>
            </w:pPr>
            <w:r w:rsidRPr="00A34F55">
              <w:t>9.4.8.2</w:t>
            </w:r>
          </w:p>
        </w:tc>
        <w:tc>
          <w:tcPr>
            <w:tcW w:w="3969" w:type="dxa"/>
            <w:tcBorders>
              <w:right w:val="single" w:sz="4" w:space="0" w:color="7F7F7F" w:themeColor="text1" w:themeTint="80"/>
            </w:tcBorders>
            <w:shd w:val="clear" w:color="auto" w:fill="auto"/>
          </w:tcPr>
          <w:p w14:paraId="52B60EB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D5FEA3C" w14:textId="77777777" w:rsidR="00215408" w:rsidRPr="00A34F55" w:rsidRDefault="00215408" w:rsidP="006F6C61">
            <w:pPr>
              <w:pStyle w:val="Tabellentext"/>
              <w:rPr>
                <w:b/>
              </w:rPr>
            </w:pPr>
          </w:p>
        </w:tc>
      </w:tr>
      <w:tr w:rsidR="00215408" w:rsidRPr="00A34F55" w14:paraId="1CBFA5B8" w14:textId="77777777" w:rsidTr="00194F1E">
        <w:tc>
          <w:tcPr>
            <w:tcW w:w="1134" w:type="dxa"/>
            <w:shd w:val="clear" w:color="auto" w:fill="auto"/>
          </w:tcPr>
          <w:p w14:paraId="34FE002C"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0F59793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68D1085" w14:textId="77777777" w:rsidR="00215408" w:rsidRPr="00A34F55" w:rsidRDefault="00215408" w:rsidP="006F6C61">
            <w:pPr>
              <w:pStyle w:val="Tabellentext"/>
              <w:rPr>
                <w:b/>
              </w:rPr>
            </w:pPr>
          </w:p>
        </w:tc>
      </w:tr>
      <w:tr w:rsidR="00215408" w:rsidRPr="00A34F55" w14:paraId="37B5A4E2" w14:textId="77777777" w:rsidTr="00194F1E">
        <w:tc>
          <w:tcPr>
            <w:tcW w:w="1134" w:type="dxa"/>
            <w:shd w:val="clear" w:color="auto" w:fill="auto"/>
          </w:tcPr>
          <w:p w14:paraId="7F4550CB"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21396A7E"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2B7293C" w14:textId="77777777" w:rsidR="00215408" w:rsidRPr="00A34F55" w:rsidRDefault="00215408" w:rsidP="006F6C61">
            <w:pPr>
              <w:pStyle w:val="Tabellentext"/>
              <w:rPr>
                <w:b/>
              </w:rPr>
            </w:pPr>
          </w:p>
        </w:tc>
      </w:tr>
      <w:tr w:rsidR="00215408" w:rsidRPr="00A34F55" w14:paraId="334E34CD" w14:textId="77777777" w:rsidTr="00194F1E">
        <w:tc>
          <w:tcPr>
            <w:tcW w:w="1134" w:type="dxa"/>
            <w:shd w:val="clear" w:color="auto" w:fill="auto"/>
          </w:tcPr>
          <w:p w14:paraId="4E8353E2"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1F35E084" w14:textId="77777777" w:rsidR="00215408" w:rsidRPr="00A34F55" w:rsidDel="00425320" w:rsidRDefault="00215408" w:rsidP="006F6C61">
            <w:pPr>
              <w:pStyle w:val="Tabellentext"/>
            </w:pPr>
          </w:p>
        </w:tc>
        <w:tc>
          <w:tcPr>
            <w:tcW w:w="3969" w:type="dxa"/>
            <w:tcBorders>
              <w:left w:val="single" w:sz="4" w:space="0" w:color="7F7F7F" w:themeColor="text1" w:themeTint="80"/>
            </w:tcBorders>
            <w:shd w:val="clear" w:color="auto" w:fill="auto"/>
          </w:tcPr>
          <w:p w14:paraId="70F2F281" w14:textId="77777777" w:rsidR="00215408" w:rsidRPr="00A34F55" w:rsidRDefault="00215408" w:rsidP="006F6C61">
            <w:pPr>
              <w:pStyle w:val="Tabellentext"/>
              <w:rPr>
                <w:b/>
              </w:rPr>
            </w:pPr>
          </w:p>
        </w:tc>
      </w:tr>
      <w:tr w:rsidR="00215408" w:rsidRPr="00A34F55" w14:paraId="7BBB016D" w14:textId="77777777" w:rsidTr="00194F1E">
        <w:tc>
          <w:tcPr>
            <w:tcW w:w="1134" w:type="dxa"/>
            <w:shd w:val="clear" w:color="auto" w:fill="auto"/>
          </w:tcPr>
          <w:p w14:paraId="5A4C72B7"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41D9B2F1" w14:textId="77777777" w:rsidR="00215408" w:rsidRPr="00A34F55" w:rsidDel="00425320" w:rsidRDefault="00215408" w:rsidP="006F6C61">
            <w:pPr>
              <w:pStyle w:val="Tabellentext"/>
            </w:pPr>
          </w:p>
        </w:tc>
        <w:tc>
          <w:tcPr>
            <w:tcW w:w="3969" w:type="dxa"/>
            <w:tcBorders>
              <w:left w:val="single" w:sz="4" w:space="0" w:color="7F7F7F" w:themeColor="text1" w:themeTint="80"/>
            </w:tcBorders>
            <w:shd w:val="clear" w:color="auto" w:fill="auto"/>
          </w:tcPr>
          <w:p w14:paraId="57B2A6EF" w14:textId="77777777" w:rsidR="00215408" w:rsidRPr="00A34F55" w:rsidRDefault="00215408" w:rsidP="006F6C61">
            <w:pPr>
              <w:pStyle w:val="Tabellentext"/>
              <w:rPr>
                <w:b/>
              </w:rPr>
            </w:pPr>
          </w:p>
        </w:tc>
      </w:tr>
      <w:tr w:rsidR="00215408" w:rsidRPr="00A34F55" w14:paraId="2E0E8F8D" w14:textId="77777777" w:rsidTr="00194F1E">
        <w:tc>
          <w:tcPr>
            <w:tcW w:w="1134" w:type="dxa"/>
            <w:shd w:val="clear" w:color="auto" w:fill="auto"/>
          </w:tcPr>
          <w:p w14:paraId="5032B44C"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443BB1A2" w14:textId="77777777" w:rsidR="00215408" w:rsidRPr="00A34F55" w:rsidDel="00425320" w:rsidRDefault="00215408" w:rsidP="006F6C61">
            <w:pPr>
              <w:pStyle w:val="Tabellentext"/>
            </w:pPr>
          </w:p>
        </w:tc>
        <w:tc>
          <w:tcPr>
            <w:tcW w:w="3969" w:type="dxa"/>
            <w:tcBorders>
              <w:left w:val="single" w:sz="4" w:space="0" w:color="7F7F7F" w:themeColor="text1" w:themeTint="80"/>
            </w:tcBorders>
            <w:shd w:val="clear" w:color="auto" w:fill="auto"/>
          </w:tcPr>
          <w:p w14:paraId="411A6E84" w14:textId="77777777" w:rsidR="00215408" w:rsidRPr="00A34F55" w:rsidRDefault="00215408" w:rsidP="006F6C61">
            <w:pPr>
              <w:pStyle w:val="Tabellentext"/>
              <w:rPr>
                <w:b/>
              </w:rPr>
            </w:pPr>
          </w:p>
        </w:tc>
      </w:tr>
      <w:tr w:rsidR="00215408" w:rsidRPr="00A34F55" w14:paraId="27173DB6" w14:textId="77777777" w:rsidTr="00194F1E">
        <w:tc>
          <w:tcPr>
            <w:tcW w:w="1134" w:type="dxa"/>
            <w:shd w:val="clear" w:color="auto" w:fill="auto"/>
          </w:tcPr>
          <w:p w14:paraId="7FA5E6A4" w14:textId="77777777" w:rsidR="00215408" w:rsidRPr="00A34F55" w:rsidRDefault="00215408" w:rsidP="006F6C61">
            <w:pPr>
              <w:pStyle w:val="Tabellentext"/>
              <w:jc w:val="right"/>
            </w:pPr>
            <w:r w:rsidRPr="00A34F55">
              <w:t>f)</w:t>
            </w:r>
          </w:p>
        </w:tc>
        <w:tc>
          <w:tcPr>
            <w:tcW w:w="3969" w:type="dxa"/>
            <w:tcBorders>
              <w:right w:val="single" w:sz="4" w:space="0" w:color="7F7F7F" w:themeColor="text1" w:themeTint="80"/>
            </w:tcBorders>
            <w:shd w:val="clear" w:color="auto" w:fill="auto"/>
          </w:tcPr>
          <w:p w14:paraId="1A8E1A4A" w14:textId="77777777" w:rsidR="00215408" w:rsidRPr="00A34F55" w:rsidDel="00425320" w:rsidRDefault="00215408" w:rsidP="006F6C61">
            <w:pPr>
              <w:pStyle w:val="Tabellentext"/>
            </w:pPr>
          </w:p>
        </w:tc>
        <w:tc>
          <w:tcPr>
            <w:tcW w:w="3969" w:type="dxa"/>
            <w:tcBorders>
              <w:left w:val="single" w:sz="4" w:space="0" w:color="7F7F7F" w:themeColor="text1" w:themeTint="80"/>
            </w:tcBorders>
            <w:shd w:val="clear" w:color="auto" w:fill="auto"/>
          </w:tcPr>
          <w:p w14:paraId="58935456" w14:textId="77777777" w:rsidR="00215408" w:rsidRPr="00A34F55" w:rsidRDefault="00215408" w:rsidP="006F6C61">
            <w:pPr>
              <w:pStyle w:val="Tabellentext"/>
              <w:rPr>
                <w:b/>
              </w:rPr>
            </w:pPr>
          </w:p>
        </w:tc>
      </w:tr>
      <w:tr w:rsidR="00215408" w:rsidRPr="00A34F55" w14:paraId="605A083C" w14:textId="77777777" w:rsidTr="00194F1E">
        <w:tc>
          <w:tcPr>
            <w:tcW w:w="1134" w:type="dxa"/>
            <w:shd w:val="clear" w:color="auto" w:fill="auto"/>
          </w:tcPr>
          <w:p w14:paraId="41A73A1F" w14:textId="77777777" w:rsidR="00215408" w:rsidRPr="00A34F55" w:rsidRDefault="00215408" w:rsidP="006F6C61">
            <w:pPr>
              <w:pStyle w:val="Tabellentext"/>
              <w:jc w:val="right"/>
            </w:pPr>
            <w:r w:rsidRPr="00A34F55">
              <w:t>g)</w:t>
            </w:r>
          </w:p>
        </w:tc>
        <w:tc>
          <w:tcPr>
            <w:tcW w:w="3969" w:type="dxa"/>
            <w:tcBorders>
              <w:right w:val="single" w:sz="4" w:space="0" w:color="7F7F7F" w:themeColor="text1" w:themeTint="80"/>
            </w:tcBorders>
            <w:shd w:val="clear" w:color="auto" w:fill="auto"/>
          </w:tcPr>
          <w:p w14:paraId="476D8A4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05ECFE3" w14:textId="77777777" w:rsidR="00215408" w:rsidRPr="00A34F55" w:rsidRDefault="00215408" w:rsidP="006F6C61">
            <w:pPr>
              <w:pStyle w:val="Tabellentext"/>
              <w:rPr>
                <w:b/>
              </w:rPr>
            </w:pPr>
          </w:p>
        </w:tc>
      </w:tr>
      <w:tr w:rsidR="00215408" w:rsidRPr="00A34F55" w14:paraId="058D05BC" w14:textId="77777777" w:rsidTr="00194F1E">
        <w:tc>
          <w:tcPr>
            <w:tcW w:w="1134" w:type="dxa"/>
            <w:shd w:val="clear" w:color="auto" w:fill="auto"/>
          </w:tcPr>
          <w:p w14:paraId="78FADEA7" w14:textId="77777777" w:rsidR="00215408" w:rsidRPr="00A34F55" w:rsidDel="00425320" w:rsidRDefault="00215408" w:rsidP="006F6C61">
            <w:pPr>
              <w:pStyle w:val="Tabellentext"/>
              <w:jc w:val="right"/>
            </w:pPr>
            <w:r w:rsidRPr="00A34F55">
              <w:t>h</w:t>
            </w:r>
            <w:r>
              <w:t>)</w:t>
            </w:r>
          </w:p>
        </w:tc>
        <w:tc>
          <w:tcPr>
            <w:tcW w:w="3969" w:type="dxa"/>
            <w:tcBorders>
              <w:right w:val="single" w:sz="4" w:space="0" w:color="7F7F7F" w:themeColor="text1" w:themeTint="80"/>
            </w:tcBorders>
            <w:shd w:val="clear" w:color="auto" w:fill="auto"/>
          </w:tcPr>
          <w:p w14:paraId="4B3CAC5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1AC9996" w14:textId="77777777" w:rsidR="00215408" w:rsidRPr="00A34F55" w:rsidRDefault="00215408" w:rsidP="006F6C61">
            <w:pPr>
              <w:pStyle w:val="Tabellentext"/>
              <w:rPr>
                <w:b/>
              </w:rPr>
            </w:pPr>
          </w:p>
        </w:tc>
      </w:tr>
      <w:tr w:rsidR="00215408" w:rsidRPr="00A34F55" w14:paraId="7E177958" w14:textId="77777777" w:rsidTr="00194F1E">
        <w:tc>
          <w:tcPr>
            <w:tcW w:w="1134" w:type="dxa"/>
            <w:shd w:val="clear" w:color="auto" w:fill="auto"/>
          </w:tcPr>
          <w:p w14:paraId="0E21A2B1" w14:textId="77777777" w:rsidR="00215408" w:rsidRPr="00A34F55" w:rsidRDefault="00215408" w:rsidP="006F6C61">
            <w:pPr>
              <w:pStyle w:val="Tabellentext"/>
              <w:jc w:val="right"/>
            </w:pPr>
            <w:r w:rsidRPr="00A34F55">
              <w:t>i)</w:t>
            </w:r>
          </w:p>
        </w:tc>
        <w:tc>
          <w:tcPr>
            <w:tcW w:w="3969" w:type="dxa"/>
            <w:tcBorders>
              <w:right w:val="single" w:sz="4" w:space="0" w:color="7F7F7F" w:themeColor="text1" w:themeTint="80"/>
            </w:tcBorders>
            <w:shd w:val="clear" w:color="auto" w:fill="auto"/>
          </w:tcPr>
          <w:p w14:paraId="3B6B05EA" w14:textId="77777777" w:rsidR="00215408" w:rsidRPr="00A34F55" w:rsidDel="00425320" w:rsidRDefault="00215408" w:rsidP="006F6C61">
            <w:pPr>
              <w:pStyle w:val="Tabellentext"/>
            </w:pPr>
          </w:p>
        </w:tc>
        <w:tc>
          <w:tcPr>
            <w:tcW w:w="3969" w:type="dxa"/>
            <w:tcBorders>
              <w:left w:val="single" w:sz="4" w:space="0" w:color="7F7F7F" w:themeColor="text1" w:themeTint="80"/>
            </w:tcBorders>
            <w:shd w:val="clear" w:color="auto" w:fill="auto"/>
          </w:tcPr>
          <w:p w14:paraId="13CEC2E5" w14:textId="77777777" w:rsidR="00215408" w:rsidRPr="00A34F55" w:rsidRDefault="00215408" w:rsidP="006F6C61">
            <w:pPr>
              <w:pStyle w:val="Tabellentext"/>
              <w:rPr>
                <w:b/>
              </w:rPr>
            </w:pPr>
          </w:p>
        </w:tc>
      </w:tr>
      <w:tr w:rsidR="00215408" w:rsidRPr="00A34F55" w14:paraId="50043425" w14:textId="77777777" w:rsidTr="00194F1E">
        <w:tc>
          <w:tcPr>
            <w:tcW w:w="1134" w:type="dxa"/>
            <w:shd w:val="clear" w:color="auto" w:fill="auto"/>
          </w:tcPr>
          <w:p w14:paraId="659720F9" w14:textId="77777777" w:rsidR="00215408" w:rsidRPr="00A34F55" w:rsidRDefault="00215408" w:rsidP="006F6C61">
            <w:pPr>
              <w:pStyle w:val="Tabellentext"/>
              <w:jc w:val="right"/>
            </w:pPr>
            <w:r w:rsidRPr="00A34F55">
              <w:t>j)</w:t>
            </w:r>
          </w:p>
        </w:tc>
        <w:tc>
          <w:tcPr>
            <w:tcW w:w="3969" w:type="dxa"/>
            <w:tcBorders>
              <w:right w:val="single" w:sz="4" w:space="0" w:color="7F7F7F" w:themeColor="text1" w:themeTint="80"/>
            </w:tcBorders>
            <w:shd w:val="clear" w:color="auto" w:fill="auto"/>
          </w:tcPr>
          <w:p w14:paraId="71D8E1F8" w14:textId="77777777" w:rsidR="00215408" w:rsidRPr="00A34F55" w:rsidDel="00425320" w:rsidRDefault="00215408" w:rsidP="006F6C61">
            <w:pPr>
              <w:pStyle w:val="Tabellentext"/>
            </w:pPr>
          </w:p>
        </w:tc>
        <w:tc>
          <w:tcPr>
            <w:tcW w:w="3969" w:type="dxa"/>
            <w:tcBorders>
              <w:left w:val="single" w:sz="4" w:space="0" w:color="7F7F7F" w:themeColor="text1" w:themeTint="80"/>
            </w:tcBorders>
            <w:shd w:val="clear" w:color="auto" w:fill="auto"/>
          </w:tcPr>
          <w:p w14:paraId="2861EE6B" w14:textId="77777777" w:rsidR="00215408" w:rsidRPr="00A34F55" w:rsidRDefault="00215408" w:rsidP="006F6C61">
            <w:pPr>
              <w:pStyle w:val="Tabellentext"/>
              <w:rPr>
                <w:b/>
              </w:rPr>
            </w:pPr>
          </w:p>
        </w:tc>
      </w:tr>
      <w:tr w:rsidR="00215408" w:rsidRPr="00A34F55" w14:paraId="12B76938" w14:textId="77777777" w:rsidTr="00194F1E">
        <w:tc>
          <w:tcPr>
            <w:tcW w:w="1134" w:type="dxa"/>
            <w:shd w:val="clear" w:color="auto" w:fill="auto"/>
          </w:tcPr>
          <w:p w14:paraId="4C514EE6" w14:textId="77777777" w:rsidR="00215408" w:rsidRPr="00A34F55" w:rsidRDefault="00215408" w:rsidP="006F6C61">
            <w:pPr>
              <w:pStyle w:val="Tabellentext"/>
              <w:jc w:val="right"/>
            </w:pPr>
            <w:r w:rsidRPr="00A34F55">
              <w:t>k)</w:t>
            </w:r>
          </w:p>
        </w:tc>
        <w:tc>
          <w:tcPr>
            <w:tcW w:w="3969" w:type="dxa"/>
            <w:tcBorders>
              <w:right w:val="single" w:sz="4" w:space="0" w:color="7F7F7F" w:themeColor="text1" w:themeTint="80"/>
            </w:tcBorders>
            <w:shd w:val="clear" w:color="auto" w:fill="auto"/>
          </w:tcPr>
          <w:p w14:paraId="664CB720" w14:textId="77777777" w:rsidR="00215408" w:rsidRPr="00A34F55" w:rsidDel="00425320" w:rsidRDefault="00215408" w:rsidP="006F6C61">
            <w:pPr>
              <w:pStyle w:val="Tabellentext"/>
            </w:pPr>
          </w:p>
        </w:tc>
        <w:tc>
          <w:tcPr>
            <w:tcW w:w="3969" w:type="dxa"/>
            <w:tcBorders>
              <w:left w:val="single" w:sz="4" w:space="0" w:color="7F7F7F" w:themeColor="text1" w:themeTint="80"/>
            </w:tcBorders>
            <w:shd w:val="clear" w:color="auto" w:fill="auto"/>
          </w:tcPr>
          <w:p w14:paraId="281A4435" w14:textId="77777777" w:rsidR="00215408" w:rsidRPr="00A34F55" w:rsidRDefault="00215408" w:rsidP="006F6C61">
            <w:pPr>
              <w:pStyle w:val="Tabellentext"/>
              <w:rPr>
                <w:b/>
              </w:rPr>
            </w:pPr>
          </w:p>
        </w:tc>
      </w:tr>
      <w:tr w:rsidR="00215408" w:rsidRPr="00A34F55" w14:paraId="5BD0118C" w14:textId="77777777" w:rsidTr="00194F1E">
        <w:tc>
          <w:tcPr>
            <w:tcW w:w="1134" w:type="dxa"/>
            <w:shd w:val="clear" w:color="auto" w:fill="auto"/>
          </w:tcPr>
          <w:p w14:paraId="214C3328" w14:textId="77777777" w:rsidR="00215408" w:rsidRPr="00A34F55" w:rsidRDefault="00215408" w:rsidP="006F6C61">
            <w:pPr>
              <w:pStyle w:val="Tabellentext"/>
              <w:jc w:val="right"/>
            </w:pPr>
            <w:r w:rsidRPr="00A34F55">
              <w:t>l)</w:t>
            </w:r>
          </w:p>
        </w:tc>
        <w:tc>
          <w:tcPr>
            <w:tcW w:w="3969" w:type="dxa"/>
            <w:tcBorders>
              <w:right w:val="single" w:sz="4" w:space="0" w:color="7F7F7F" w:themeColor="text1" w:themeTint="80"/>
            </w:tcBorders>
            <w:shd w:val="clear" w:color="auto" w:fill="auto"/>
          </w:tcPr>
          <w:p w14:paraId="035346A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CC9FBDD" w14:textId="77777777" w:rsidR="00215408" w:rsidRPr="00A34F55" w:rsidRDefault="00215408" w:rsidP="006F6C61">
            <w:pPr>
              <w:pStyle w:val="Tabellentext"/>
              <w:rPr>
                <w:b/>
              </w:rPr>
            </w:pPr>
          </w:p>
        </w:tc>
      </w:tr>
      <w:tr w:rsidR="00215408" w:rsidRPr="00A34F55" w14:paraId="489403CD" w14:textId="77777777" w:rsidTr="00194F1E">
        <w:tc>
          <w:tcPr>
            <w:tcW w:w="1134" w:type="dxa"/>
            <w:shd w:val="clear" w:color="auto" w:fill="auto"/>
          </w:tcPr>
          <w:p w14:paraId="583E048B" w14:textId="77777777" w:rsidR="00215408" w:rsidRPr="00A34F55" w:rsidRDefault="00215408" w:rsidP="006F6C61">
            <w:pPr>
              <w:pStyle w:val="Tabellentext"/>
              <w:jc w:val="right"/>
            </w:pPr>
            <w:r w:rsidRPr="00A34F55">
              <w:t>m)</w:t>
            </w:r>
          </w:p>
        </w:tc>
        <w:tc>
          <w:tcPr>
            <w:tcW w:w="3969" w:type="dxa"/>
            <w:tcBorders>
              <w:right w:val="single" w:sz="4" w:space="0" w:color="7F7F7F" w:themeColor="text1" w:themeTint="80"/>
            </w:tcBorders>
            <w:shd w:val="clear" w:color="auto" w:fill="auto"/>
          </w:tcPr>
          <w:p w14:paraId="5E413CC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7C5C144" w14:textId="77777777" w:rsidR="00215408" w:rsidRPr="00A34F55" w:rsidRDefault="00215408" w:rsidP="006F6C61">
            <w:pPr>
              <w:pStyle w:val="Tabellentext"/>
              <w:rPr>
                <w:b/>
              </w:rPr>
            </w:pPr>
          </w:p>
        </w:tc>
      </w:tr>
      <w:tr w:rsidR="00215408" w:rsidRPr="00A34F55" w14:paraId="6260393E" w14:textId="77777777" w:rsidTr="00194F1E">
        <w:tc>
          <w:tcPr>
            <w:tcW w:w="1134" w:type="dxa"/>
            <w:shd w:val="clear" w:color="auto" w:fill="auto"/>
          </w:tcPr>
          <w:p w14:paraId="7162AEDB" w14:textId="77777777" w:rsidR="00215408" w:rsidRPr="00A34F55" w:rsidRDefault="00215408" w:rsidP="006F6C61">
            <w:pPr>
              <w:pStyle w:val="Tabellentext"/>
              <w:jc w:val="right"/>
            </w:pPr>
            <w:r w:rsidRPr="00A34F55">
              <w:t>n)</w:t>
            </w:r>
          </w:p>
        </w:tc>
        <w:tc>
          <w:tcPr>
            <w:tcW w:w="3969" w:type="dxa"/>
            <w:tcBorders>
              <w:right w:val="single" w:sz="4" w:space="0" w:color="7F7F7F" w:themeColor="text1" w:themeTint="80"/>
            </w:tcBorders>
            <w:shd w:val="clear" w:color="auto" w:fill="auto"/>
          </w:tcPr>
          <w:p w14:paraId="71DAEA2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6562898" w14:textId="77777777" w:rsidR="00215408" w:rsidRPr="00A34F55" w:rsidRDefault="00215408" w:rsidP="006F6C61">
            <w:pPr>
              <w:pStyle w:val="Tabellentext"/>
              <w:rPr>
                <w:b/>
              </w:rPr>
            </w:pPr>
          </w:p>
        </w:tc>
      </w:tr>
      <w:tr w:rsidR="00215408" w:rsidRPr="00A34F55" w14:paraId="4DBCE4D9" w14:textId="77777777" w:rsidTr="00194F1E">
        <w:tc>
          <w:tcPr>
            <w:tcW w:w="1134" w:type="dxa"/>
            <w:shd w:val="clear" w:color="auto" w:fill="auto"/>
          </w:tcPr>
          <w:p w14:paraId="2080DA44" w14:textId="77777777" w:rsidR="00215408" w:rsidRPr="00A34F55" w:rsidRDefault="00215408" w:rsidP="006F6C61">
            <w:pPr>
              <w:pStyle w:val="Tabellentext"/>
              <w:jc w:val="right"/>
            </w:pPr>
            <w:r w:rsidRPr="00A34F55">
              <w:t>o)</w:t>
            </w:r>
          </w:p>
        </w:tc>
        <w:tc>
          <w:tcPr>
            <w:tcW w:w="3969" w:type="dxa"/>
            <w:tcBorders>
              <w:right w:val="single" w:sz="4" w:space="0" w:color="7F7F7F" w:themeColor="text1" w:themeTint="80"/>
            </w:tcBorders>
            <w:shd w:val="clear" w:color="auto" w:fill="auto"/>
          </w:tcPr>
          <w:p w14:paraId="0A4214E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428D695" w14:textId="77777777" w:rsidR="00215408" w:rsidRPr="00A34F55" w:rsidRDefault="00215408" w:rsidP="006F6C61">
            <w:pPr>
              <w:pStyle w:val="Tabellentext"/>
              <w:rPr>
                <w:b/>
              </w:rPr>
            </w:pPr>
          </w:p>
        </w:tc>
      </w:tr>
      <w:tr w:rsidR="00215408" w:rsidRPr="00A34F55" w14:paraId="5FD1D01C" w14:textId="77777777" w:rsidTr="00194F1E">
        <w:tc>
          <w:tcPr>
            <w:tcW w:w="1134" w:type="dxa"/>
            <w:shd w:val="clear" w:color="auto" w:fill="auto"/>
          </w:tcPr>
          <w:p w14:paraId="62A4470D" w14:textId="77777777" w:rsidR="00215408" w:rsidRPr="00A34F55" w:rsidRDefault="00215408" w:rsidP="006F6C61">
            <w:pPr>
              <w:pStyle w:val="Tabellentext"/>
              <w:jc w:val="right"/>
            </w:pPr>
            <w:r w:rsidRPr="00A34F55">
              <w:t>p)</w:t>
            </w:r>
          </w:p>
        </w:tc>
        <w:tc>
          <w:tcPr>
            <w:tcW w:w="3969" w:type="dxa"/>
            <w:tcBorders>
              <w:right w:val="single" w:sz="4" w:space="0" w:color="7F7F7F" w:themeColor="text1" w:themeTint="80"/>
            </w:tcBorders>
            <w:shd w:val="clear" w:color="auto" w:fill="auto"/>
          </w:tcPr>
          <w:p w14:paraId="53469EF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74DD42E" w14:textId="77777777" w:rsidR="00215408" w:rsidRPr="00A34F55" w:rsidRDefault="00215408" w:rsidP="006F6C61">
            <w:pPr>
              <w:pStyle w:val="Tabellentext"/>
              <w:rPr>
                <w:b/>
              </w:rPr>
            </w:pPr>
          </w:p>
        </w:tc>
      </w:tr>
      <w:tr w:rsidR="00215408" w:rsidRPr="00A34F55" w14:paraId="3FB3249A" w14:textId="77777777" w:rsidTr="00194F1E">
        <w:tc>
          <w:tcPr>
            <w:tcW w:w="1134" w:type="dxa"/>
            <w:shd w:val="clear" w:color="auto" w:fill="auto"/>
          </w:tcPr>
          <w:p w14:paraId="0F29B57D" w14:textId="77777777" w:rsidR="00215408" w:rsidRPr="00A34F55" w:rsidRDefault="00215408" w:rsidP="006F6C61">
            <w:pPr>
              <w:pStyle w:val="Tabellentext"/>
              <w:jc w:val="right"/>
            </w:pPr>
            <w:r w:rsidRPr="00A34F55">
              <w:t>q)</w:t>
            </w:r>
          </w:p>
        </w:tc>
        <w:tc>
          <w:tcPr>
            <w:tcW w:w="3969" w:type="dxa"/>
            <w:tcBorders>
              <w:right w:val="single" w:sz="4" w:space="0" w:color="7F7F7F" w:themeColor="text1" w:themeTint="80"/>
            </w:tcBorders>
            <w:shd w:val="clear" w:color="auto" w:fill="auto"/>
          </w:tcPr>
          <w:p w14:paraId="4E2444C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06FE50E" w14:textId="77777777" w:rsidR="00215408" w:rsidRPr="00A34F55" w:rsidRDefault="00215408" w:rsidP="006F6C61">
            <w:pPr>
              <w:pStyle w:val="Tabellentext"/>
              <w:rPr>
                <w:b/>
              </w:rPr>
            </w:pPr>
          </w:p>
        </w:tc>
      </w:tr>
      <w:tr w:rsidR="00215408" w:rsidRPr="00A34F55" w14:paraId="1CD09082" w14:textId="77777777" w:rsidTr="00194F1E">
        <w:tc>
          <w:tcPr>
            <w:tcW w:w="1134" w:type="dxa"/>
            <w:shd w:val="clear" w:color="auto" w:fill="auto"/>
          </w:tcPr>
          <w:p w14:paraId="568FEB9B" w14:textId="77777777" w:rsidR="00215408" w:rsidRPr="00A34F55" w:rsidRDefault="00215408" w:rsidP="006F6C61">
            <w:pPr>
              <w:pStyle w:val="Tabellentext"/>
              <w:jc w:val="right"/>
            </w:pPr>
            <w:r w:rsidRPr="00A34F55">
              <w:t>r)</w:t>
            </w:r>
          </w:p>
        </w:tc>
        <w:tc>
          <w:tcPr>
            <w:tcW w:w="3969" w:type="dxa"/>
            <w:tcBorders>
              <w:right w:val="single" w:sz="4" w:space="0" w:color="7F7F7F" w:themeColor="text1" w:themeTint="80"/>
            </w:tcBorders>
            <w:shd w:val="clear" w:color="auto" w:fill="auto"/>
          </w:tcPr>
          <w:p w14:paraId="6A4E73F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EC3E90D" w14:textId="77777777" w:rsidR="00215408" w:rsidRPr="00A34F55" w:rsidRDefault="00215408" w:rsidP="006F6C61">
            <w:pPr>
              <w:pStyle w:val="Tabellentext"/>
              <w:rPr>
                <w:b/>
              </w:rPr>
            </w:pPr>
          </w:p>
        </w:tc>
      </w:tr>
      <w:tr w:rsidR="00215408" w:rsidRPr="00A34F55" w14:paraId="2FAD68A8" w14:textId="77777777" w:rsidTr="00194F1E">
        <w:tc>
          <w:tcPr>
            <w:tcW w:w="1134" w:type="dxa"/>
            <w:shd w:val="clear" w:color="auto" w:fill="auto"/>
          </w:tcPr>
          <w:p w14:paraId="08449D94" w14:textId="77777777" w:rsidR="00215408" w:rsidRPr="00A34F55" w:rsidRDefault="00215408" w:rsidP="006F6C61">
            <w:pPr>
              <w:pStyle w:val="Tabellentext"/>
              <w:jc w:val="right"/>
            </w:pPr>
            <w:r w:rsidRPr="00A34F55">
              <w:t>9.4.8.3</w:t>
            </w:r>
          </w:p>
        </w:tc>
        <w:tc>
          <w:tcPr>
            <w:tcW w:w="3969" w:type="dxa"/>
            <w:tcBorders>
              <w:right w:val="single" w:sz="4" w:space="0" w:color="7F7F7F" w:themeColor="text1" w:themeTint="80"/>
            </w:tcBorders>
            <w:shd w:val="clear" w:color="auto" w:fill="auto"/>
          </w:tcPr>
          <w:p w14:paraId="4B5DDBC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AC55727" w14:textId="77777777" w:rsidR="00215408" w:rsidRPr="00A34F55" w:rsidRDefault="00215408" w:rsidP="006F6C61">
            <w:pPr>
              <w:pStyle w:val="Tabellentext"/>
              <w:rPr>
                <w:b/>
              </w:rPr>
            </w:pPr>
          </w:p>
        </w:tc>
      </w:tr>
      <w:tr w:rsidR="00215408" w:rsidRPr="00A34F55" w14:paraId="25E26A7E" w14:textId="77777777" w:rsidTr="00194F1E">
        <w:tc>
          <w:tcPr>
            <w:tcW w:w="1134" w:type="dxa"/>
            <w:shd w:val="clear" w:color="auto" w:fill="auto"/>
          </w:tcPr>
          <w:p w14:paraId="2A94C7AE"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28BD1F1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A5EE775" w14:textId="77777777" w:rsidR="00215408" w:rsidRPr="00A34F55" w:rsidRDefault="00215408" w:rsidP="006F6C61">
            <w:pPr>
              <w:pStyle w:val="Tabellentext"/>
              <w:rPr>
                <w:b/>
              </w:rPr>
            </w:pPr>
          </w:p>
        </w:tc>
      </w:tr>
      <w:tr w:rsidR="00215408" w:rsidRPr="00A34F55" w14:paraId="44A0DDD3" w14:textId="77777777" w:rsidTr="00194F1E">
        <w:tc>
          <w:tcPr>
            <w:tcW w:w="1134" w:type="dxa"/>
            <w:shd w:val="clear" w:color="auto" w:fill="auto"/>
          </w:tcPr>
          <w:p w14:paraId="7A1C2854"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25442670"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2835D58" w14:textId="77777777" w:rsidR="00215408" w:rsidRPr="00A34F55" w:rsidRDefault="00215408" w:rsidP="006F6C61">
            <w:pPr>
              <w:pStyle w:val="Tabellentext"/>
              <w:rPr>
                <w:b/>
              </w:rPr>
            </w:pPr>
          </w:p>
        </w:tc>
      </w:tr>
      <w:tr w:rsidR="00215408" w:rsidRPr="00A34F55" w14:paraId="542D5DEF" w14:textId="77777777" w:rsidTr="00194F1E">
        <w:tc>
          <w:tcPr>
            <w:tcW w:w="1134" w:type="dxa"/>
            <w:shd w:val="clear" w:color="auto" w:fill="auto"/>
          </w:tcPr>
          <w:p w14:paraId="6A6AADDC"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199CB255"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B721F74" w14:textId="77777777" w:rsidR="00215408" w:rsidRPr="00A34F55" w:rsidRDefault="00215408" w:rsidP="006F6C61">
            <w:pPr>
              <w:pStyle w:val="Tabellentext"/>
              <w:rPr>
                <w:b/>
              </w:rPr>
            </w:pPr>
          </w:p>
        </w:tc>
      </w:tr>
      <w:tr w:rsidR="00215408" w:rsidRPr="00A34F55" w14:paraId="215CF4E4" w14:textId="77777777" w:rsidTr="00194F1E">
        <w:tc>
          <w:tcPr>
            <w:tcW w:w="1134" w:type="dxa"/>
            <w:shd w:val="clear" w:color="auto" w:fill="auto"/>
          </w:tcPr>
          <w:p w14:paraId="6B798DE3" w14:textId="77777777" w:rsidR="00215408" w:rsidRPr="006F6C61" w:rsidRDefault="00215408" w:rsidP="006F6C61">
            <w:pPr>
              <w:pStyle w:val="Tabellentext"/>
              <w:rPr>
                <w:b/>
                <w:bCs/>
              </w:rPr>
            </w:pPr>
            <w:r w:rsidRPr="006F6C61">
              <w:rPr>
                <w:b/>
                <w:bCs/>
              </w:rPr>
              <w:t>9.4.9</w:t>
            </w:r>
          </w:p>
        </w:tc>
        <w:tc>
          <w:tcPr>
            <w:tcW w:w="3969" w:type="dxa"/>
            <w:tcBorders>
              <w:right w:val="single" w:sz="4" w:space="0" w:color="7F7F7F" w:themeColor="text1" w:themeTint="80"/>
            </w:tcBorders>
            <w:shd w:val="clear" w:color="auto" w:fill="auto"/>
          </w:tcPr>
          <w:p w14:paraId="3145252B" w14:textId="77777777" w:rsidR="00215408" w:rsidRPr="006F6C61" w:rsidRDefault="00215408" w:rsidP="006F6C61">
            <w:pPr>
              <w:pStyle w:val="Tabellentext"/>
              <w:rPr>
                <w:b/>
                <w:bCs/>
              </w:rPr>
            </w:pPr>
            <w:r w:rsidRPr="006F6C61">
              <w:rPr>
                <w:b/>
                <w:bCs/>
              </w:rPr>
              <w:t>Analyse der Ursache</w:t>
            </w:r>
            <w:r w:rsidR="00663517" w:rsidRPr="006F6C61">
              <w:rPr>
                <w:b/>
                <w:bCs/>
              </w:rPr>
              <w:t>n</w:t>
            </w:r>
            <w:r w:rsidRPr="006F6C61">
              <w:rPr>
                <w:b/>
                <w:bCs/>
              </w:rPr>
              <w:t xml:space="preserve"> von Nichtkonformitäten</w:t>
            </w:r>
          </w:p>
        </w:tc>
        <w:tc>
          <w:tcPr>
            <w:tcW w:w="3969" w:type="dxa"/>
            <w:tcBorders>
              <w:left w:val="single" w:sz="4" w:space="0" w:color="7F7F7F" w:themeColor="text1" w:themeTint="80"/>
            </w:tcBorders>
            <w:shd w:val="clear" w:color="auto" w:fill="auto"/>
          </w:tcPr>
          <w:p w14:paraId="44AFA515" w14:textId="77777777" w:rsidR="00215408" w:rsidRPr="00A34F55" w:rsidRDefault="00215408" w:rsidP="006F6C61">
            <w:pPr>
              <w:pStyle w:val="Tabellentext"/>
            </w:pPr>
          </w:p>
        </w:tc>
      </w:tr>
      <w:tr w:rsidR="00215408" w:rsidRPr="00A34F55" w14:paraId="54068B70" w14:textId="77777777" w:rsidTr="00194F1E">
        <w:tc>
          <w:tcPr>
            <w:tcW w:w="1134" w:type="dxa"/>
            <w:shd w:val="clear" w:color="auto" w:fill="auto"/>
          </w:tcPr>
          <w:p w14:paraId="062B95A4"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51185AA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E5A29E9" w14:textId="77777777" w:rsidR="00215408" w:rsidRPr="00A34F55" w:rsidRDefault="00215408" w:rsidP="006F6C61">
            <w:pPr>
              <w:pStyle w:val="Tabellentext"/>
              <w:rPr>
                <w:b/>
              </w:rPr>
            </w:pPr>
          </w:p>
        </w:tc>
      </w:tr>
      <w:tr w:rsidR="00215408" w:rsidRPr="00A34F55" w14:paraId="138435F8" w14:textId="77777777" w:rsidTr="00194F1E">
        <w:tc>
          <w:tcPr>
            <w:tcW w:w="1134" w:type="dxa"/>
            <w:shd w:val="clear" w:color="auto" w:fill="auto"/>
          </w:tcPr>
          <w:p w14:paraId="1A201F95" w14:textId="77777777" w:rsidR="00215408" w:rsidRPr="006F6C61" w:rsidRDefault="00215408" w:rsidP="006F6C61">
            <w:pPr>
              <w:pStyle w:val="Tabellentext"/>
              <w:rPr>
                <w:b/>
                <w:bCs/>
              </w:rPr>
            </w:pPr>
            <w:r w:rsidRPr="006F6C61">
              <w:rPr>
                <w:b/>
                <w:bCs/>
              </w:rPr>
              <w:t>9.4.10</w:t>
            </w:r>
          </w:p>
        </w:tc>
        <w:tc>
          <w:tcPr>
            <w:tcW w:w="3969" w:type="dxa"/>
            <w:tcBorders>
              <w:right w:val="single" w:sz="4" w:space="0" w:color="7F7F7F" w:themeColor="text1" w:themeTint="80"/>
            </w:tcBorders>
            <w:shd w:val="clear" w:color="auto" w:fill="auto"/>
          </w:tcPr>
          <w:p w14:paraId="5D684D13" w14:textId="77777777" w:rsidR="00215408" w:rsidRPr="006F6C61" w:rsidRDefault="00215408" w:rsidP="006F6C61">
            <w:pPr>
              <w:pStyle w:val="Tabellentext"/>
              <w:rPr>
                <w:b/>
                <w:bCs/>
              </w:rPr>
            </w:pPr>
            <w:r w:rsidRPr="006F6C61">
              <w:rPr>
                <w:b/>
                <w:bCs/>
              </w:rPr>
              <w:t xml:space="preserve">Wirksamkeit </w:t>
            </w:r>
            <w:r w:rsidR="00663517" w:rsidRPr="006F6C61">
              <w:rPr>
                <w:b/>
                <w:bCs/>
              </w:rPr>
              <w:t xml:space="preserve">der </w:t>
            </w:r>
            <w:r w:rsidRPr="006F6C61">
              <w:rPr>
                <w:b/>
                <w:bCs/>
              </w:rPr>
              <w:t>Korrekturen und Korrekturmassnahmen</w:t>
            </w:r>
          </w:p>
        </w:tc>
        <w:tc>
          <w:tcPr>
            <w:tcW w:w="3969" w:type="dxa"/>
            <w:tcBorders>
              <w:left w:val="single" w:sz="4" w:space="0" w:color="7F7F7F" w:themeColor="text1" w:themeTint="80"/>
            </w:tcBorders>
            <w:shd w:val="clear" w:color="auto" w:fill="auto"/>
          </w:tcPr>
          <w:p w14:paraId="0561C9B7" w14:textId="77777777" w:rsidR="00215408" w:rsidRPr="00A34F55" w:rsidRDefault="00215408" w:rsidP="006F6C61">
            <w:pPr>
              <w:pStyle w:val="Tabellentext"/>
            </w:pPr>
          </w:p>
        </w:tc>
      </w:tr>
      <w:tr w:rsidR="00215408" w:rsidRPr="00A34F55" w14:paraId="2BD4067B" w14:textId="77777777" w:rsidTr="00194F1E">
        <w:tc>
          <w:tcPr>
            <w:tcW w:w="1134" w:type="dxa"/>
            <w:shd w:val="clear" w:color="auto" w:fill="auto"/>
          </w:tcPr>
          <w:p w14:paraId="52171F51"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5C19576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33B7A6A" w14:textId="77777777" w:rsidR="00215408" w:rsidRPr="00A34F55" w:rsidRDefault="00215408" w:rsidP="006F6C61">
            <w:pPr>
              <w:pStyle w:val="Tabellentext"/>
              <w:rPr>
                <w:b/>
              </w:rPr>
            </w:pPr>
          </w:p>
        </w:tc>
      </w:tr>
    </w:tbl>
    <w:p w14:paraId="00096B96" w14:textId="77777777" w:rsidR="00EF6431" w:rsidRPr="00A34F55" w:rsidRDefault="00EF6431" w:rsidP="00110F1E">
      <w:pPr>
        <w:pStyle w:val="berschrift2"/>
      </w:pPr>
      <w:bookmarkStart w:id="32" w:name="_Toc163239405"/>
      <w:r w:rsidRPr="00A34F55">
        <w:lastRenderedPageBreak/>
        <w:t>Zertifizierungsentscheidung</w:t>
      </w:r>
      <w:bookmarkEnd w:id="3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54CF08A7"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471173D"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195260E" w14:textId="467A706D"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1E18C45" w14:textId="77777777" w:rsidR="00215408" w:rsidRPr="00A34F55" w:rsidRDefault="00215408" w:rsidP="0025046E">
            <w:pPr>
              <w:pStyle w:val="Tabellentitel"/>
              <w:suppressAutoHyphens w:val="0"/>
            </w:pPr>
            <w:r>
              <w:t>Bemerkungen der SAS (leer lassen)</w:t>
            </w:r>
          </w:p>
        </w:tc>
      </w:tr>
      <w:tr w:rsidR="00215408" w:rsidRPr="00A34F55" w14:paraId="1F7C9D18" w14:textId="77777777" w:rsidTr="00194F1E">
        <w:tc>
          <w:tcPr>
            <w:tcW w:w="1134" w:type="dxa"/>
            <w:tcBorders>
              <w:top w:val="single" w:sz="4" w:space="0" w:color="7F7F7F" w:themeColor="text1" w:themeTint="80"/>
            </w:tcBorders>
            <w:shd w:val="clear" w:color="auto" w:fill="auto"/>
          </w:tcPr>
          <w:p w14:paraId="258BDCD1" w14:textId="77777777" w:rsidR="00215408" w:rsidRPr="006F6C61" w:rsidRDefault="00215408" w:rsidP="006F6C61">
            <w:pPr>
              <w:pStyle w:val="Tabellentext"/>
              <w:rPr>
                <w:b/>
                <w:bCs/>
              </w:rPr>
            </w:pPr>
            <w:r w:rsidRPr="006F6C61">
              <w:rPr>
                <w:b/>
                <w:bCs/>
              </w:rPr>
              <w:t>9.5.1</w:t>
            </w:r>
          </w:p>
        </w:tc>
        <w:tc>
          <w:tcPr>
            <w:tcW w:w="3969" w:type="dxa"/>
            <w:tcBorders>
              <w:top w:val="single" w:sz="4" w:space="0" w:color="7F7F7F" w:themeColor="text1" w:themeTint="80"/>
              <w:right w:val="single" w:sz="4" w:space="0" w:color="7F7F7F" w:themeColor="text1" w:themeTint="80"/>
            </w:tcBorders>
            <w:shd w:val="clear" w:color="auto" w:fill="auto"/>
          </w:tcPr>
          <w:p w14:paraId="01A2F1DB" w14:textId="77777777" w:rsidR="00215408" w:rsidRPr="006F6C61" w:rsidRDefault="00215408" w:rsidP="006F6C61">
            <w:pPr>
              <w:pStyle w:val="Tabellentext"/>
              <w:rPr>
                <w:b/>
                <w:bCs/>
              </w:rPr>
            </w:pPr>
            <w:r w:rsidRPr="006F6C61">
              <w:rPr>
                <w:b/>
                <w:bCs/>
              </w:rPr>
              <w:t>Allgemeines</w:t>
            </w:r>
          </w:p>
        </w:tc>
        <w:tc>
          <w:tcPr>
            <w:tcW w:w="3969" w:type="dxa"/>
            <w:tcBorders>
              <w:top w:val="single" w:sz="4" w:space="0" w:color="7F7F7F" w:themeColor="text1" w:themeTint="80"/>
              <w:left w:val="single" w:sz="4" w:space="0" w:color="7F7F7F" w:themeColor="text1" w:themeTint="80"/>
            </w:tcBorders>
            <w:shd w:val="clear" w:color="auto" w:fill="auto"/>
          </w:tcPr>
          <w:p w14:paraId="63250D50" w14:textId="77777777" w:rsidR="00215408" w:rsidRPr="00A34F55" w:rsidRDefault="00215408" w:rsidP="006F6C61">
            <w:pPr>
              <w:pStyle w:val="Tabellentext"/>
            </w:pPr>
          </w:p>
        </w:tc>
      </w:tr>
      <w:tr w:rsidR="00215408" w:rsidRPr="00A34F55" w14:paraId="127BBB42" w14:textId="77777777" w:rsidTr="00194F1E">
        <w:tc>
          <w:tcPr>
            <w:tcW w:w="1134" w:type="dxa"/>
            <w:shd w:val="clear" w:color="auto" w:fill="auto"/>
          </w:tcPr>
          <w:p w14:paraId="0AA3574C" w14:textId="77777777" w:rsidR="00215408" w:rsidRPr="00A34F55" w:rsidRDefault="00215408" w:rsidP="006F6C61">
            <w:pPr>
              <w:pStyle w:val="Tabellentext"/>
              <w:jc w:val="right"/>
            </w:pPr>
            <w:r w:rsidRPr="00A34F55">
              <w:t>9.5.1.1</w:t>
            </w:r>
          </w:p>
        </w:tc>
        <w:tc>
          <w:tcPr>
            <w:tcW w:w="3969" w:type="dxa"/>
            <w:tcBorders>
              <w:right w:val="single" w:sz="4" w:space="0" w:color="7F7F7F" w:themeColor="text1" w:themeTint="80"/>
            </w:tcBorders>
            <w:shd w:val="clear" w:color="auto" w:fill="auto"/>
          </w:tcPr>
          <w:p w14:paraId="3758AD37" w14:textId="77777777" w:rsidR="00215408" w:rsidRPr="00A34F55" w:rsidRDefault="00215408" w:rsidP="006F6C61">
            <w:pPr>
              <w:pStyle w:val="Tabellentext"/>
              <w:rPr>
                <w:i/>
                <w:sz w:val="18"/>
                <w:szCs w:val="18"/>
              </w:rPr>
            </w:pPr>
          </w:p>
        </w:tc>
        <w:tc>
          <w:tcPr>
            <w:tcW w:w="3969" w:type="dxa"/>
            <w:tcBorders>
              <w:left w:val="single" w:sz="4" w:space="0" w:color="7F7F7F" w:themeColor="text1" w:themeTint="80"/>
            </w:tcBorders>
            <w:shd w:val="clear" w:color="auto" w:fill="auto"/>
          </w:tcPr>
          <w:p w14:paraId="5FF9F012" w14:textId="77777777" w:rsidR="00215408" w:rsidRPr="00A34F55" w:rsidRDefault="00215408" w:rsidP="006F6C61">
            <w:pPr>
              <w:pStyle w:val="Tabellentext"/>
            </w:pPr>
          </w:p>
        </w:tc>
      </w:tr>
      <w:tr w:rsidR="00215408" w:rsidRPr="00A34F55" w14:paraId="7157825A" w14:textId="77777777" w:rsidTr="00194F1E">
        <w:tc>
          <w:tcPr>
            <w:tcW w:w="1134" w:type="dxa"/>
            <w:shd w:val="clear" w:color="auto" w:fill="auto"/>
          </w:tcPr>
          <w:p w14:paraId="2FCB88DA" w14:textId="77777777" w:rsidR="00215408" w:rsidRPr="00A34F55" w:rsidRDefault="00215408" w:rsidP="006F6C61">
            <w:pPr>
              <w:pStyle w:val="Tabellentext"/>
              <w:jc w:val="right"/>
            </w:pPr>
            <w:r w:rsidRPr="00A34F55">
              <w:t>9.5.1.2</w:t>
            </w:r>
          </w:p>
        </w:tc>
        <w:tc>
          <w:tcPr>
            <w:tcW w:w="3969" w:type="dxa"/>
            <w:tcBorders>
              <w:right w:val="single" w:sz="4" w:space="0" w:color="7F7F7F" w:themeColor="text1" w:themeTint="80"/>
            </w:tcBorders>
            <w:shd w:val="clear" w:color="auto" w:fill="auto"/>
          </w:tcPr>
          <w:p w14:paraId="2E4DDDA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C3DFE73" w14:textId="77777777" w:rsidR="00215408" w:rsidRPr="00A34F55" w:rsidRDefault="00215408" w:rsidP="006F6C61">
            <w:pPr>
              <w:pStyle w:val="Tabellentext"/>
            </w:pPr>
          </w:p>
        </w:tc>
      </w:tr>
      <w:tr w:rsidR="00215408" w:rsidRPr="00A34F55" w14:paraId="325C0881" w14:textId="77777777" w:rsidTr="00194F1E">
        <w:tc>
          <w:tcPr>
            <w:tcW w:w="1134" w:type="dxa"/>
            <w:shd w:val="clear" w:color="auto" w:fill="auto"/>
          </w:tcPr>
          <w:p w14:paraId="4530AB35"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7724FB7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0D04E63" w14:textId="77777777" w:rsidR="00215408" w:rsidRPr="00A34F55" w:rsidRDefault="00215408" w:rsidP="006F6C61">
            <w:pPr>
              <w:pStyle w:val="Tabellentext"/>
            </w:pPr>
          </w:p>
        </w:tc>
      </w:tr>
      <w:tr w:rsidR="00215408" w:rsidRPr="00A34F55" w14:paraId="2329372A" w14:textId="77777777" w:rsidTr="00194F1E">
        <w:tc>
          <w:tcPr>
            <w:tcW w:w="1134" w:type="dxa"/>
            <w:shd w:val="clear" w:color="auto" w:fill="auto"/>
          </w:tcPr>
          <w:p w14:paraId="0FBEFCDB"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2CF715AE"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E078FED" w14:textId="77777777" w:rsidR="00215408" w:rsidRPr="00A34F55" w:rsidRDefault="00215408" w:rsidP="006F6C61">
            <w:pPr>
              <w:pStyle w:val="Tabellentext"/>
            </w:pPr>
          </w:p>
        </w:tc>
      </w:tr>
      <w:tr w:rsidR="00215408" w:rsidRPr="00A34F55" w14:paraId="22816B93" w14:textId="77777777" w:rsidTr="00194F1E">
        <w:tc>
          <w:tcPr>
            <w:tcW w:w="1134" w:type="dxa"/>
            <w:shd w:val="clear" w:color="auto" w:fill="auto"/>
          </w:tcPr>
          <w:p w14:paraId="7F360558"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5677FEE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47B8A9C" w14:textId="77777777" w:rsidR="00215408" w:rsidRPr="00A34F55" w:rsidRDefault="00215408" w:rsidP="006F6C61">
            <w:pPr>
              <w:pStyle w:val="Tabellentext"/>
            </w:pPr>
          </w:p>
        </w:tc>
      </w:tr>
      <w:tr w:rsidR="00215408" w:rsidRPr="00A34F55" w14:paraId="2652A3D1" w14:textId="77777777" w:rsidTr="00194F1E">
        <w:tc>
          <w:tcPr>
            <w:tcW w:w="1134" w:type="dxa"/>
            <w:shd w:val="clear" w:color="auto" w:fill="auto"/>
          </w:tcPr>
          <w:p w14:paraId="5A08A544" w14:textId="77777777" w:rsidR="00215408" w:rsidRPr="00A34F55" w:rsidRDefault="00215408" w:rsidP="006F6C61">
            <w:pPr>
              <w:pStyle w:val="Tabellentext"/>
              <w:jc w:val="right"/>
            </w:pPr>
            <w:r w:rsidRPr="00A34F55">
              <w:t>9.5.1.3</w:t>
            </w:r>
          </w:p>
        </w:tc>
        <w:tc>
          <w:tcPr>
            <w:tcW w:w="3969" w:type="dxa"/>
            <w:tcBorders>
              <w:right w:val="single" w:sz="4" w:space="0" w:color="7F7F7F" w:themeColor="text1" w:themeTint="80"/>
            </w:tcBorders>
            <w:shd w:val="clear" w:color="auto" w:fill="auto"/>
          </w:tcPr>
          <w:p w14:paraId="18B90AC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DDE5AEB" w14:textId="77777777" w:rsidR="00215408" w:rsidRPr="00A34F55" w:rsidRDefault="00215408" w:rsidP="006F6C61">
            <w:pPr>
              <w:pStyle w:val="Tabellentext"/>
            </w:pPr>
          </w:p>
        </w:tc>
      </w:tr>
      <w:tr w:rsidR="00215408" w:rsidRPr="00A34F55" w14:paraId="6EEFE82C" w14:textId="77777777" w:rsidTr="00194F1E">
        <w:tc>
          <w:tcPr>
            <w:tcW w:w="1134" w:type="dxa"/>
            <w:shd w:val="clear" w:color="auto" w:fill="auto"/>
          </w:tcPr>
          <w:p w14:paraId="4B63567A" w14:textId="77777777" w:rsidR="00215408" w:rsidRPr="00A34F55" w:rsidRDefault="00215408" w:rsidP="006F6C61">
            <w:pPr>
              <w:pStyle w:val="Tabellentext"/>
              <w:jc w:val="right"/>
            </w:pPr>
            <w:r w:rsidRPr="00A34F55">
              <w:t>9.5.1.4</w:t>
            </w:r>
          </w:p>
        </w:tc>
        <w:tc>
          <w:tcPr>
            <w:tcW w:w="3969" w:type="dxa"/>
            <w:tcBorders>
              <w:right w:val="single" w:sz="4" w:space="0" w:color="7F7F7F" w:themeColor="text1" w:themeTint="80"/>
            </w:tcBorders>
            <w:shd w:val="clear" w:color="auto" w:fill="auto"/>
          </w:tcPr>
          <w:p w14:paraId="3CF9601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5E7F6B2" w14:textId="77777777" w:rsidR="00215408" w:rsidRPr="00A34F55" w:rsidRDefault="00215408" w:rsidP="006F6C61">
            <w:pPr>
              <w:pStyle w:val="Tabellentext"/>
            </w:pPr>
          </w:p>
        </w:tc>
      </w:tr>
      <w:tr w:rsidR="00215408" w:rsidRPr="00A34F55" w14:paraId="52CD65FC" w14:textId="77777777" w:rsidTr="00194F1E">
        <w:tc>
          <w:tcPr>
            <w:tcW w:w="1134" w:type="dxa"/>
            <w:shd w:val="clear" w:color="auto" w:fill="auto"/>
          </w:tcPr>
          <w:p w14:paraId="04AAD434" w14:textId="77777777" w:rsidR="00215408" w:rsidRPr="006F6C61" w:rsidRDefault="00215408" w:rsidP="006F6C61">
            <w:pPr>
              <w:pStyle w:val="Tabellentext"/>
              <w:rPr>
                <w:b/>
                <w:bCs/>
              </w:rPr>
            </w:pPr>
            <w:r w:rsidRPr="006F6C61">
              <w:rPr>
                <w:b/>
                <w:bCs/>
              </w:rPr>
              <w:t>9.5.2</w:t>
            </w:r>
          </w:p>
        </w:tc>
        <w:tc>
          <w:tcPr>
            <w:tcW w:w="3969" w:type="dxa"/>
            <w:tcBorders>
              <w:right w:val="single" w:sz="4" w:space="0" w:color="7F7F7F" w:themeColor="text1" w:themeTint="80"/>
            </w:tcBorders>
            <w:shd w:val="clear" w:color="auto" w:fill="auto"/>
          </w:tcPr>
          <w:p w14:paraId="289B77E1" w14:textId="13D2018D" w:rsidR="00215408" w:rsidRPr="006F6C61" w:rsidRDefault="00215408" w:rsidP="006F6C61">
            <w:pPr>
              <w:pStyle w:val="Tabellentext"/>
              <w:rPr>
                <w:b/>
                <w:bCs/>
              </w:rPr>
            </w:pPr>
            <w:r w:rsidRPr="006F6C61">
              <w:rPr>
                <w:b/>
                <w:bCs/>
              </w:rPr>
              <w:t>Massnahmen vor der Zertifizierungsentscheidung</w:t>
            </w:r>
          </w:p>
        </w:tc>
        <w:tc>
          <w:tcPr>
            <w:tcW w:w="3969" w:type="dxa"/>
            <w:tcBorders>
              <w:left w:val="single" w:sz="4" w:space="0" w:color="7F7F7F" w:themeColor="text1" w:themeTint="80"/>
            </w:tcBorders>
            <w:shd w:val="clear" w:color="auto" w:fill="auto"/>
          </w:tcPr>
          <w:p w14:paraId="6F52B3EC" w14:textId="77777777" w:rsidR="00215408" w:rsidRPr="00A34F55" w:rsidRDefault="00215408" w:rsidP="006F6C61">
            <w:pPr>
              <w:pStyle w:val="Tabellentext"/>
            </w:pPr>
          </w:p>
        </w:tc>
      </w:tr>
      <w:tr w:rsidR="00215408" w:rsidRPr="00A34F55" w14:paraId="53B85E01" w14:textId="77777777" w:rsidTr="00194F1E">
        <w:tc>
          <w:tcPr>
            <w:tcW w:w="1134" w:type="dxa"/>
            <w:shd w:val="clear" w:color="auto" w:fill="auto"/>
          </w:tcPr>
          <w:p w14:paraId="2CCE5B20"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038AA7A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94E8104" w14:textId="77777777" w:rsidR="00215408" w:rsidRPr="00A34F55" w:rsidRDefault="00215408" w:rsidP="006F6C61">
            <w:pPr>
              <w:pStyle w:val="Tabellentext"/>
            </w:pPr>
          </w:p>
        </w:tc>
      </w:tr>
      <w:tr w:rsidR="00215408" w:rsidRPr="00A34F55" w14:paraId="1C8E9DDD" w14:textId="77777777" w:rsidTr="00194F1E">
        <w:tc>
          <w:tcPr>
            <w:tcW w:w="1134" w:type="dxa"/>
            <w:shd w:val="clear" w:color="auto" w:fill="auto"/>
          </w:tcPr>
          <w:p w14:paraId="62FB2766"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5823687E"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16C8DF3" w14:textId="77777777" w:rsidR="00215408" w:rsidRPr="00A34F55" w:rsidRDefault="00215408" w:rsidP="006F6C61">
            <w:pPr>
              <w:pStyle w:val="Tabellentext"/>
            </w:pPr>
          </w:p>
        </w:tc>
      </w:tr>
      <w:tr w:rsidR="00215408" w:rsidRPr="00A34F55" w14:paraId="184F2A72" w14:textId="77777777" w:rsidTr="00194F1E">
        <w:tc>
          <w:tcPr>
            <w:tcW w:w="1134" w:type="dxa"/>
            <w:shd w:val="clear" w:color="auto" w:fill="auto"/>
          </w:tcPr>
          <w:p w14:paraId="264AE10F"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21A8B1A7"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FB405CB" w14:textId="77777777" w:rsidR="00215408" w:rsidRPr="00A34F55" w:rsidRDefault="00215408" w:rsidP="006F6C61">
            <w:pPr>
              <w:pStyle w:val="Tabellentext"/>
            </w:pPr>
          </w:p>
        </w:tc>
      </w:tr>
      <w:tr w:rsidR="00215408" w:rsidRPr="00A34F55" w14:paraId="553B09F1" w14:textId="77777777" w:rsidTr="00194F1E">
        <w:tc>
          <w:tcPr>
            <w:tcW w:w="1134" w:type="dxa"/>
            <w:shd w:val="clear" w:color="auto" w:fill="auto"/>
          </w:tcPr>
          <w:p w14:paraId="301C07E5"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3E67A3A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8FEE244" w14:textId="77777777" w:rsidR="00215408" w:rsidRPr="00A34F55" w:rsidRDefault="00215408" w:rsidP="006F6C61">
            <w:pPr>
              <w:pStyle w:val="Tabellentext"/>
            </w:pPr>
          </w:p>
        </w:tc>
      </w:tr>
      <w:tr w:rsidR="00215408" w:rsidRPr="00A34F55" w14:paraId="2F266943" w14:textId="77777777" w:rsidTr="00194F1E">
        <w:tc>
          <w:tcPr>
            <w:tcW w:w="1134" w:type="dxa"/>
            <w:shd w:val="clear" w:color="auto" w:fill="auto"/>
          </w:tcPr>
          <w:p w14:paraId="54F94814" w14:textId="77777777" w:rsidR="00215408" w:rsidRPr="006F6C61" w:rsidRDefault="00215408" w:rsidP="006F6C61">
            <w:pPr>
              <w:pStyle w:val="Tabellentext"/>
              <w:rPr>
                <w:b/>
                <w:bCs/>
              </w:rPr>
            </w:pPr>
            <w:r w:rsidRPr="006F6C61">
              <w:rPr>
                <w:b/>
                <w:bCs/>
              </w:rPr>
              <w:t>9.5.3</w:t>
            </w:r>
          </w:p>
        </w:tc>
        <w:tc>
          <w:tcPr>
            <w:tcW w:w="3969" w:type="dxa"/>
            <w:tcBorders>
              <w:right w:val="single" w:sz="4" w:space="0" w:color="7F7F7F" w:themeColor="text1" w:themeTint="80"/>
            </w:tcBorders>
            <w:shd w:val="clear" w:color="auto" w:fill="auto"/>
          </w:tcPr>
          <w:p w14:paraId="7A4F05D2" w14:textId="77777777" w:rsidR="00215408" w:rsidRPr="006F6C61" w:rsidRDefault="00215408" w:rsidP="006F6C61">
            <w:pPr>
              <w:pStyle w:val="Tabellentext"/>
              <w:rPr>
                <w:b/>
                <w:bCs/>
              </w:rPr>
            </w:pPr>
            <w:r w:rsidRPr="006F6C61">
              <w:rPr>
                <w:b/>
                <w:bCs/>
              </w:rPr>
              <w:t>Informationen über Erteilung der Erstzertifizierung</w:t>
            </w:r>
          </w:p>
        </w:tc>
        <w:tc>
          <w:tcPr>
            <w:tcW w:w="3969" w:type="dxa"/>
            <w:tcBorders>
              <w:left w:val="single" w:sz="4" w:space="0" w:color="7F7F7F" w:themeColor="text1" w:themeTint="80"/>
            </w:tcBorders>
            <w:shd w:val="clear" w:color="auto" w:fill="auto"/>
          </w:tcPr>
          <w:p w14:paraId="449F5255" w14:textId="77777777" w:rsidR="00215408" w:rsidRPr="00A34F55" w:rsidRDefault="00215408" w:rsidP="006F6C61">
            <w:pPr>
              <w:pStyle w:val="Tabellentext"/>
            </w:pPr>
          </w:p>
        </w:tc>
      </w:tr>
      <w:tr w:rsidR="00215408" w:rsidRPr="00A34F55" w14:paraId="363614DB" w14:textId="77777777" w:rsidTr="00194F1E">
        <w:tc>
          <w:tcPr>
            <w:tcW w:w="1134" w:type="dxa"/>
            <w:shd w:val="clear" w:color="auto" w:fill="auto"/>
          </w:tcPr>
          <w:p w14:paraId="6FA0F5C5" w14:textId="77777777" w:rsidR="00215408" w:rsidRPr="00A34F55" w:rsidRDefault="00215408" w:rsidP="006F6C61">
            <w:pPr>
              <w:pStyle w:val="Tabellentext"/>
              <w:jc w:val="right"/>
            </w:pPr>
            <w:r w:rsidRPr="00A34F55">
              <w:t>9.5.3.1</w:t>
            </w:r>
          </w:p>
        </w:tc>
        <w:tc>
          <w:tcPr>
            <w:tcW w:w="3969" w:type="dxa"/>
            <w:tcBorders>
              <w:right w:val="single" w:sz="4" w:space="0" w:color="7F7F7F" w:themeColor="text1" w:themeTint="80"/>
            </w:tcBorders>
            <w:shd w:val="clear" w:color="auto" w:fill="auto"/>
          </w:tcPr>
          <w:p w14:paraId="0D017CE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D209663" w14:textId="77777777" w:rsidR="00215408" w:rsidRPr="00A34F55" w:rsidRDefault="00215408" w:rsidP="006F6C61">
            <w:pPr>
              <w:pStyle w:val="Tabellentext"/>
            </w:pPr>
          </w:p>
        </w:tc>
      </w:tr>
      <w:tr w:rsidR="00215408" w:rsidRPr="00A34F55" w14:paraId="00857002" w14:textId="77777777" w:rsidTr="00194F1E">
        <w:tc>
          <w:tcPr>
            <w:tcW w:w="1134" w:type="dxa"/>
            <w:shd w:val="clear" w:color="auto" w:fill="auto"/>
          </w:tcPr>
          <w:p w14:paraId="53CAD493"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2749DC07"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78ABD1A" w14:textId="77777777" w:rsidR="00215408" w:rsidRPr="00A34F55" w:rsidRDefault="00215408" w:rsidP="006F6C61">
            <w:pPr>
              <w:pStyle w:val="Tabellentext"/>
            </w:pPr>
          </w:p>
        </w:tc>
      </w:tr>
      <w:tr w:rsidR="00215408" w:rsidRPr="00A34F55" w14:paraId="6C43B47C" w14:textId="77777777" w:rsidTr="00194F1E">
        <w:tc>
          <w:tcPr>
            <w:tcW w:w="1134" w:type="dxa"/>
            <w:shd w:val="clear" w:color="auto" w:fill="auto"/>
          </w:tcPr>
          <w:p w14:paraId="1A269CE0"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565CEDEE"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6209D6A" w14:textId="77777777" w:rsidR="00215408" w:rsidRPr="00A34F55" w:rsidRDefault="00215408" w:rsidP="006F6C61">
            <w:pPr>
              <w:pStyle w:val="Tabellentext"/>
            </w:pPr>
          </w:p>
        </w:tc>
      </w:tr>
      <w:tr w:rsidR="00215408" w:rsidRPr="00A34F55" w14:paraId="129B3B2C" w14:textId="77777777" w:rsidTr="00194F1E">
        <w:tc>
          <w:tcPr>
            <w:tcW w:w="1134" w:type="dxa"/>
            <w:shd w:val="clear" w:color="auto" w:fill="auto"/>
          </w:tcPr>
          <w:p w14:paraId="7C6FF619"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6E41236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3F900A9" w14:textId="77777777" w:rsidR="00215408" w:rsidRPr="00A34F55" w:rsidRDefault="00215408" w:rsidP="006F6C61">
            <w:pPr>
              <w:pStyle w:val="Tabellentext"/>
            </w:pPr>
          </w:p>
        </w:tc>
      </w:tr>
      <w:tr w:rsidR="00215408" w:rsidRPr="00A34F55" w14:paraId="7693DB50" w14:textId="77777777" w:rsidTr="00194F1E">
        <w:tc>
          <w:tcPr>
            <w:tcW w:w="1134" w:type="dxa"/>
            <w:shd w:val="clear" w:color="auto" w:fill="auto"/>
          </w:tcPr>
          <w:p w14:paraId="6839D069"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0CFD4CA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C72437C" w14:textId="77777777" w:rsidR="00215408" w:rsidRPr="00A34F55" w:rsidRDefault="00215408" w:rsidP="006F6C61">
            <w:pPr>
              <w:pStyle w:val="Tabellentext"/>
            </w:pPr>
          </w:p>
        </w:tc>
      </w:tr>
      <w:tr w:rsidR="00215408" w:rsidRPr="00A34F55" w14:paraId="32BA87A6" w14:textId="77777777" w:rsidTr="00194F1E">
        <w:tc>
          <w:tcPr>
            <w:tcW w:w="1134" w:type="dxa"/>
            <w:shd w:val="clear" w:color="auto" w:fill="auto"/>
          </w:tcPr>
          <w:p w14:paraId="2151823A"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4EFDAFC7"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54D54C9" w14:textId="77777777" w:rsidR="00215408" w:rsidRPr="00A34F55" w:rsidRDefault="00215408" w:rsidP="006F6C61">
            <w:pPr>
              <w:pStyle w:val="Tabellentext"/>
            </w:pPr>
          </w:p>
        </w:tc>
      </w:tr>
      <w:tr w:rsidR="00215408" w:rsidRPr="00A34F55" w14:paraId="7A1637A4" w14:textId="77777777" w:rsidTr="00194F1E">
        <w:tc>
          <w:tcPr>
            <w:tcW w:w="1134" w:type="dxa"/>
            <w:shd w:val="clear" w:color="auto" w:fill="auto"/>
          </w:tcPr>
          <w:p w14:paraId="38F2C30C" w14:textId="77777777" w:rsidR="00215408" w:rsidRPr="00A34F55" w:rsidRDefault="00215408" w:rsidP="006F6C61">
            <w:pPr>
              <w:pStyle w:val="Tabellentext"/>
              <w:jc w:val="right"/>
            </w:pPr>
            <w:r w:rsidRPr="00A34F55">
              <w:t>9.5.3.2</w:t>
            </w:r>
          </w:p>
        </w:tc>
        <w:tc>
          <w:tcPr>
            <w:tcW w:w="3969" w:type="dxa"/>
            <w:tcBorders>
              <w:right w:val="single" w:sz="4" w:space="0" w:color="7F7F7F" w:themeColor="text1" w:themeTint="80"/>
            </w:tcBorders>
            <w:shd w:val="clear" w:color="auto" w:fill="auto"/>
          </w:tcPr>
          <w:p w14:paraId="543171B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7E512FD" w14:textId="77777777" w:rsidR="00215408" w:rsidRPr="00A34F55" w:rsidRDefault="00215408" w:rsidP="006F6C61">
            <w:pPr>
              <w:pStyle w:val="Tabellentext"/>
            </w:pPr>
          </w:p>
        </w:tc>
      </w:tr>
      <w:tr w:rsidR="00215408" w:rsidRPr="00A34F55" w14:paraId="28C0447D" w14:textId="77777777" w:rsidTr="00194F1E">
        <w:tc>
          <w:tcPr>
            <w:tcW w:w="1134" w:type="dxa"/>
            <w:shd w:val="clear" w:color="auto" w:fill="auto"/>
          </w:tcPr>
          <w:p w14:paraId="41619693" w14:textId="77777777" w:rsidR="00215408" w:rsidRPr="00A34F55" w:rsidRDefault="00215408" w:rsidP="006F6C61">
            <w:pPr>
              <w:pStyle w:val="Tabellentext"/>
              <w:jc w:val="right"/>
            </w:pPr>
            <w:r w:rsidRPr="00A34F55">
              <w:t>9.5.3.3</w:t>
            </w:r>
          </w:p>
        </w:tc>
        <w:tc>
          <w:tcPr>
            <w:tcW w:w="3969" w:type="dxa"/>
            <w:tcBorders>
              <w:right w:val="single" w:sz="4" w:space="0" w:color="7F7F7F" w:themeColor="text1" w:themeTint="80"/>
            </w:tcBorders>
            <w:shd w:val="clear" w:color="auto" w:fill="auto"/>
          </w:tcPr>
          <w:p w14:paraId="57DA52F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DAD3467" w14:textId="77777777" w:rsidR="00215408" w:rsidRPr="00A34F55" w:rsidRDefault="00215408" w:rsidP="006F6C61">
            <w:pPr>
              <w:pStyle w:val="Tabellentext"/>
            </w:pPr>
          </w:p>
        </w:tc>
      </w:tr>
      <w:tr w:rsidR="00215408" w:rsidRPr="00A34F55" w14:paraId="3ABFEC2C" w14:textId="77777777" w:rsidTr="00194F1E">
        <w:tc>
          <w:tcPr>
            <w:tcW w:w="1134" w:type="dxa"/>
            <w:shd w:val="clear" w:color="auto" w:fill="auto"/>
          </w:tcPr>
          <w:p w14:paraId="731026A1" w14:textId="77777777" w:rsidR="00215408" w:rsidRPr="006F6C61" w:rsidRDefault="00215408" w:rsidP="006F6C61">
            <w:pPr>
              <w:pStyle w:val="Tabellentext"/>
              <w:rPr>
                <w:b/>
                <w:bCs/>
              </w:rPr>
            </w:pPr>
            <w:r w:rsidRPr="006F6C61">
              <w:rPr>
                <w:b/>
                <w:bCs/>
              </w:rPr>
              <w:t>9.5.4</w:t>
            </w:r>
          </w:p>
        </w:tc>
        <w:tc>
          <w:tcPr>
            <w:tcW w:w="3969" w:type="dxa"/>
            <w:tcBorders>
              <w:right w:val="single" w:sz="4" w:space="0" w:color="7F7F7F" w:themeColor="text1" w:themeTint="80"/>
            </w:tcBorders>
            <w:shd w:val="clear" w:color="auto" w:fill="auto"/>
          </w:tcPr>
          <w:p w14:paraId="4DA6E9AB" w14:textId="77777777" w:rsidR="00215408" w:rsidRPr="006F6C61" w:rsidRDefault="00215408" w:rsidP="006F6C61">
            <w:pPr>
              <w:pStyle w:val="Tabellentext"/>
              <w:rPr>
                <w:b/>
                <w:bCs/>
              </w:rPr>
            </w:pPr>
            <w:r w:rsidRPr="006F6C61">
              <w:rPr>
                <w:b/>
                <w:bCs/>
              </w:rPr>
              <w:t xml:space="preserve">Informationen </w:t>
            </w:r>
            <w:r w:rsidR="00663517" w:rsidRPr="006F6C61">
              <w:rPr>
                <w:b/>
                <w:bCs/>
              </w:rPr>
              <w:t>zur</w:t>
            </w:r>
            <w:r w:rsidRPr="006F6C61">
              <w:rPr>
                <w:b/>
                <w:bCs/>
              </w:rPr>
              <w:t xml:space="preserve"> Erteilung der Re</w:t>
            </w:r>
            <w:r w:rsidR="00663517" w:rsidRPr="006F6C61">
              <w:rPr>
                <w:b/>
                <w:bCs/>
              </w:rPr>
              <w:noBreakHyphen/>
            </w:r>
            <w:r w:rsidRPr="006F6C61">
              <w:rPr>
                <w:b/>
                <w:bCs/>
              </w:rPr>
              <w:t>Zertifizierung</w:t>
            </w:r>
          </w:p>
        </w:tc>
        <w:tc>
          <w:tcPr>
            <w:tcW w:w="3969" w:type="dxa"/>
            <w:tcBorders>
              <w:left w:val="single" w:sz="4" w:space="0" w:color="7F7F7F" w:themeColor="text1" w:themeTint="80"/>
            </w:tcBorders>
            <w:shd w:val="clear" w:color="auto" w:fill="auto"/>
          </w:tcPr>
          <w:p w14:paraId="175F36A4" w14:textId="77777777" w:rsidR="00215408" w:rsidRPr="00A34F55" w:rsidRDefault="00215408" w:rsidP="006F6C61">
            <w:pPr>
              <w:pStyle w:val="Tabellentext"/>
            </w:pPr>
          </w:p>
        </w:tc>
      </w:tr>
      <w:tr w:rsidR="00215408" w:rsidRPr="00A34F55" w14:paraId="3A96DD2F" w14:textId="77777777" w:rsidTr="00194F1E">
        <w:tc>
          <w:tcPr>
            <w:tcW w:w="1134" w:type="dxa"/>
            <w:shd w:val="clear" w:color="auto" w:fill="auto"/>
          </w:tcPr>
          <w:p w14:paraId="6FD42F78"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3A2E067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2BB6824" w14:textId="77777777" w:rsidR="00215408" w:rsidRPr="00A34F55" w:rsidRDefault="00215408" w:rsidP="006F6C61">
            <w:pPr>
              <w:pStyle w:val="Tabellentext"/>
            </w:pPr>
          </w:p>
        </w:tc>
      </w:tr>
    </w:tbl>
    <w:p w14:paraId="48B01F14" w14:textId="77777777" w:rsidR="00920630" w:rsidRPr="00A34F55" w:rsidRDefault="00920630" w:rsidP="00110F1E">
      <w:pPr>
        <w:pStyle w:val="berschrift2"/>
      </w:pPr>
      <w:bookmarkStart w:id="33" w:name="_Toc163239406"/>
      <w:r w:rsidRPr="00A34F55">
        <w:t>Aufrechterhaltung der Zertifizierung</w:t>
      </w:r>
      <w:bookmarkEnd w:id="3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5C7C5DAD"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7A5154A"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32E7541" w14:textId="49B6C31E"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854E906" w14:textId="77777777" w:rsidR="00215408" w:rsidRPr="00A34F55" w:rsidRDefault="00215408" w:rsidP="0025046E">
            <w:pPr>
              <w:pStyle w:val="Tabellentitel"/>
              <w:suppressAutoHyphens w:val="0"/>
            </w:pPr>
            <w:r>
              <w:t>Bemerkungen der SAS (leer lassen)</w:t>
            </w:r>
          </w:p>
        </w:tc>
      </w:tr>
      <w:tr w:rsidR="00215408" w:rsidRPr="00A34F55" w14:paraId="349986DE" w14:textId="77777777" w:rsidTr="00194F1E">
        <w:tc>
          <w:tcPr>
            <w:tcW w:w="1134" w:type="dxa"/>
            <w:tcBorders>
              <w:top w:val="single" w:sz="4" w:space="0" w:color="7F7F7F" w:themeColor="text1" w:themeTint="80"/>
            </w:tcBorders>
            <w:shd w:val="clear" w:color="auto" w:fill="auto"/>
          </w:tcPr>
          <w:p w14:paraId="2A22A62B" w14:textId="77777777" w:rsidR="00215408" w:rsidRPr="006F6C61" w:rsidRDefault="00215408" w:rsidP="006F6C61">
            <w:pPr>
              <w:pStyle w:val="Tabellentext"/>
              <w:rPr>
                <w:b/>
                <w:bCs/>
              </w:rPr>
            </w:pPr>
            <w:r w:rsidRPr="006F6C61">
              <w:rPr>
                <w:b/>
                <w:bCs/>
              </w:rPr>
              <w:t>9.6.1</w:t>
            </w:r>
          </w:p>
        </w:tc>
        <w:tc>
          <w:tcPr>
            <w:tcW w:w="3969" w:type="dxa"/>
            <w:tcBorders>
              <w:top w:val="single" w:sz="4" w:space="0" w:color="7F7F7F" w:themeColor="text1" w:themeTint="80"/>
              <w:right w:val="single" w:sz="4" w:space="0" w:color="7F7F7F" w:themeColor="text1" w:themeTint="80"/>
            </w:tcBorders>
            <w:shd w:val="clear" w:color="auto" w:fill="auto"/>
          </w:tcPr>
          <w:p w14:paraId="0E4D7DD1" w14:textId="77777777" w:rsidR="00215408" w:rsidRPr="006F6C61" w:rsidRDefault="00215408" w:rsidP="006F6C61">
            <w:pPr>
              <w:pStyle w:val="Tabellentext"/>
              <w:rPr>
                <w:b/>
                <w:bCs/>
              </w:rPr>
            </w:pPr>
            <w:r w:rsidRPr="006F6C61">
              <w:rPr>
                <w:b/>
                <w:bCs/>
              </w:rPr>
              <w:t>Allgemeines</w:t>
            </w:r>
          </w:p>
        </w:tc>
        <w:tc>
          <w:tcPr>
            <w:tcW w:w="3969" w:type="dxa"/>
            <w:tcBorders>
              <w:top w:val="single" w:sz="4" w:space="0" w:color="7F7F7F" w:themeColor="text1" w:themeTint="80"/>
              <w:left w:val="single" w:sz="4" w:space="0" w:color="7F7F7F" w:themeColor="text1" w:themeTint="80"/>
            </w:tcBorders>
            <w:shd w:val="clear" w:color="auto" w:fill="auto"/>
          </w:tcPr>
          <w:p w14:paraId="4DE06542" w14:textId="77777777" w:rsidR="00215408" w:rsidRPr="00A34F55" w:rsidRDefault="00215408" w:rsidP="006F6C61">
            <w:pPr>
              <w:pStyle w:val="Tabellentext"/>
            </w:pPr>
          </w:p>
        </w:tc>
      </w:tr>
      <w:tr w:rsidR="00215408" w:rsidRPr="00A34F55" w14:paraId="777BF763" w14:textId="77777777" w:rsidTr="00194F1E">
        <w:tc>
          <w:tcPr>
            <w:tcW w:w="1134" w:type="dxa"/>
            <w:shd w:val="clear" w:color="auto" w:fill="auto"/>
          </w:tcPr>
          <w:p w14:paraId="00D7D017"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7256A2DF"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0B33EC7" w14:textId="77777777" w:rsidR="00215408" w:rsidRPr="00A34F55" w:rsidRDefault="00215408" w:rsidP="006F6C61">
            <w:pPr>
              <w:pStyle w:val="Tabellentext"/>
            </w:pPr>
          </w:p>
        </w:tc>
      </w:tr>
      <w:tr w:rsidR="00215408" w:rsidRPr="00A34F55" w14:paraId="33ED0C54" w14:textId="77777777" w:rsidTr="00194F1E">
        <w:tc>
          <w:tcPr>
            <w:tcW w:w="1134" w:type="dxa"/>
            <w:shd w:val="clear" w:color="auto" w:fill="auto"/>
          </w:tcPr>
          <w:p w14:paraId="69CE796A"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3114C4D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04CFD362" w14:textId="77777777" w:rsidR="00215408" w:rsidRPr="00A34F55" w:rsidRDefault="00215408" w:rsidP="006F6C61">
            <w:pPr>
              <w:pStyle w:val="Tabellentext"/>
            </w:pPr>
          </w:p>
        </w:tc>
      </w:tr>
      <w:tr w:rsidR="00215408" w:rsidRPr="00A34F55" w14:paraId="5740D23F" w14:textId="77777777" w:rsidTr="00194F1E">
        <w:tc>
          <w:tcPr>
            <w:tcW w:w="1134" w:type="dxa"/>
            <w:shd w:val="clear" w:color="auto" w:fill="auto"/>
          </w:tcPr>
          <w:p w14:paraId="27FEAF0F"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708EA34B"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B1B7413" w14:textId="77777777" w:rsidR="00215408" w:rsidRPr="00A34F55" w:rsidRDefault="00215408" w:rsidP="006F6C61">
            <w:pPr>
              <w:pStyle w:val="Tabellentext"/>
            </w:pPr>
          </w:p>
        </w:tc>
      </w:tr>
      <w:tr w:rsidR="00215408" w:rsidRPr="00A34F55" w14:paraId="6BBA778B" w14:textId="77777777" w:rsidTr="00194F1E">
        <w:tc>
          <w:tcPr>
            <w:tcW w:w="1134" w:type="dxa"/>
            <w:shd w:val="clear" w:color="auto" w:fill="auto"/>
          </w:tcPr>
          <w:p w14:paraId="6CCE9074" w14:textId="77777777" w:rsidR="00215408" w:rsidRPr="006F6C61" w:rsidRDefault="00215408" w:rsidP="006F6C61">
            <w:pPr>
              <w:pStyle w:val="Tabellentext"/>
              <w:rPr>
                <w:b/>
                <w:bCs/>
              </w:rPr>
            </w:pPr>
            <w:r w:rsidRPr="006F6C61">
              <w:rPr>
                <w:b/>
                <w:bCs/>
              </w:rPr>
              <w:t>9.6.2</w:t>
            </w:r>
          </w:p>
        </w:tc>
        <w:tc>
          <w:tcPr>
            <w:tcW w:w="3969" w:type="dxa"/>
            <w:tcBorders>
              <w:right w:val="single" w:sz="4" w:space="0" w:color="7F7F7F" w:themeColor="text1" w:themeTint="80"/>
            </w:tcBorders>
            <w:shd w:val="clear" w:color="auto" w:fill="auto"/>
          </w:tcPr>
          <w:p w14:paraId="4B889C9D" w14:textId="77777777" w:rsidR="00215408" w:rsidRPr="006F6C61" w:rsidRDefault="00215408" w:rsidP="006F6C61">
            <w:pPr>
              <w:pStyle w:val="Tabellentext"/>
              <w:rPr>
                <w:b/>
                <w:bCs/>
              </w:rPr>
            </w:pPr>
            <w:r w:rsidRPr="006F6C61">
              <w:rPr>
                <w:b/>
                <w:bCs/>
              </w:rPr>
              <w:t>Überwachun</w:t>
            </w:r>
            <w:r w:rsidR="00663517" w:rsidRPr="006F6C61">
              <w:rPr>
                <w:b/>
                <w:bCs/>
              </w:rPr>
              <w:t>g</w:t>
            </w:r>
            <w:r w:rsidRPr="006F6C61">
              <w:rPr>
                <w:b/>
                <w:bCs/>
              </w:rPr>
              <w:t>stätigkeiten</w:t>
            </w:r>
          </w:p>
        </w:tc>
        <w:tc>
          <w:tcPr>
            <w:tcW w:w="3969" w:type="dxa"/>
            <w:tcBorders>
              <w:left w:val="single" w:sz="4" w:space="0" w:color="7F7F7F" w:themeColor="text1" w:themeTint="80"/>
            </w:tcBorders>
            <w:shd w:val="clear" w:color="auto" w:fill="auto"/>
          </w:tcPr>
          <w:p w14:paraId="52ED1138" w14:textId="77777777" w:rsidR="00215408" w:rsidRPr="00A34F55" w:rsidRDefault="00215408" w:rsidP="006F6C61">
            <w:pPr>
              <w:pStyle w:val="Tabellentext"/>
            </w:pPr>
          </w:p>
        </w:tc>
      </w:tr>
      <w:tr w:rsidR="00215408" w:rsidRPr="00A34F55" w14:paraId="2DF9D2B8" w14:textId="77777777" w:rsidTr="00194F1E">
        <w:tc>
          <w:tcPr>
            <w:tcW w:w="1134" w:type="dxa"/>
            <w:shd w:val="clear" w:color="auto" w:fill="auto"/>
          </w:tcPr>
          <w:p w14:paraId="6B890668" w14:textId="77777777" w:rsidR="00215408" w:rsidRPr="006F6C61" w:rsidRDefault="00215408" w:rsidP="006F6C61">
            <w:pPr>
              <w:pStyle w:val="Tabellentext"/>
              <w:rPr>
                <w:b/>
                <w:bCs/>
              </w:rPr>
            </w:pPr>
            <w:r w:rsidRPr="006F6C61">
              <w:rPr>
                <w:b/>
                <w:bCs/>
              </w:rPr>
              <w:t>9.6.2.1</w:t>
            </w:r>
          </w:p>
        </w:tc>
        <w:tc>
          <w:tcPr>
            <w:tcW w:w="3969" w:type="dxa"/>
            <w:tcBorders>
              <w:right w:val="single" w:sz="4" w:space="0" w:color="7F7F7F" w:themeColor="text1" w:themeTint="80"/>
            </w:tcBorders>
            <w:shd w:val="clear" w:color="auto" w:fill="auto"/>
          </w:tcPr>
          <w:p w14:paraId="02C7A7D1" w14:textId="77777777" w:rsidR="00215408" w:rsidRPr="006F6C61" w:rsidRDefault="00215408" w:rsidP="006F6C61">
            <w:pPr>
              <w:pStyle w:val="Tabellentext"/>
              <w:rPr>
                <w:b/>
                <w:bCs/>
              </w:rPr>
            </w:pPr>
            <w:r w:rsidRPr="006F6C61">
              <w:rPr>
                <w:b/>
                <w:bCs/>
              </w:rPr>
              <w:t>Allgemeines</w:t>
            </w:r>
          </w:p>
        </w:tc>
        <w:tc>
          <w:tcPr>
            <w:tcW w:w="3969" w:type="dxa"/>
            <w:tcBorders>
              <w:left w:val="single" w:sz="4" w:space="0" w:color="7F7F7F" w:themeColor="text1" w:themeTint="80"/>
            </w:tcBorders>
            <w:shd w:val="clear" w:color="auto" w:fill="auto"/>
          </w:tcPr>
          <w:p w14:paraId="407D9CEC" w14:textId="77777777" w:rsidR="00215408" w:rsidRPr="00A34F55" w:rsidRDefault="00215408" w:rsidP="006F6C61">
            <w:pPr>
              <w:pStyle w:val="Tabellentext"/>
            </w:pPr>
          </w:p>
        </w:tc>
      </w:tr>
      <w:tr w:rsidR="00215408" w:rsidRPr="00A34F55" w14:paraId="58EE22EF" w14:textId="77777777" w:rsidTr="00194F1E">
        <w:tc>
          <w:tcPr>
            <w:tcW w:w="1134" w:type="dxa"/>
            <w:shd w:val="clear" w:color="auto" w:fill="auto"/>
          </w:tcPr>
          <w:p w14:paraId="6415A42C" w14:textId="77777777" w:rsidR="00215408" w:rsidRPr="00A34F55" w:rsidRDefault="00215408" w:rsidP="006F6C61">
            <w:pPr>
              <w:pStyle w:val="Tabellentext"/>
              <w:jc w:val="right"/>
            </w:pPr>
            <w:r w:rsidRPr="00A34F55">
              <w:t>9.6.2.1.1</w:t>
            </w:r>
          </w:p>
        </w:tc>
        <w:tc>
          <w:tcPr>
            <w:tcW w:w="3969" w:type="dxa"/>
            <w:tcBorders>
              <w:right w:val="single" w:sz="4" w:space="0" w:color="7F7F7F" w:themeColor="text1" w:themeTint="80"/>
            </w:tcBorders>
            <w:shd w:val="clear" w:color="auto" w:fill="auto"/>
          </w:tcPr>
          <w:p w14:paraId="2D48293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4610448" w14:textId="77777777" w:rsidR="00215408" w:rsidRPr="00A34F55" w:rsidRDefault="00215408" w:rsidP="006F6C61">
            <w:pPr>
              <w:pStyle w:val="Tabellentext"/>
            </w:pPr>
          </w:p>
        </w:tc>
      </w:tr>
      <w:tr w:rsidR="00215408" w:rsidRPr="00A34F55" w14:paraId="357852C1" w14:textId="77777777" w:rsidTr="00194F1E">
        <w:tc>
          <w:tcPr>
            <w:tcW w:w="1134" w:type="dxa"/>
            <w:shd w:val="clear" w:color="auto" w:fill="auto"/>
          </w:tcPr>
          <w:p w14:paraId="42BF106D" w14:textId="77777777" w:rsidR="00215408" w:rsidRPr="00A34F55" w:rsidRDefault="00215408" w:rsidP="006F6C61">
            <w:pPr>
              <w:pStyle w:val="Tabellentext"/>
              <w:jc w:val="right"/>
            </w:pPr>
            <w:r w:rsidRPr="00A34F55">
              <w:t>9.6.2.1.2</w:t>
            </w:r>
          </w:p>
        </w:tc>
        <w:tc>
          <w:tcPr>
            <w:tcW w:w="3969" w:type="dxa"/>
            <w:tcBorders>
              <w:right w:val="single" w:sz="4" w:space="0" w:color="7F7F7F" w:themeColor="text1" w:themeTint="80"/>
            </w:tcBorders>
            <w:shd w:val="clear" w:color="auto" w:fill="auto"/>
          </w:tcPr>
          <w:p w14:paraId="36E60B20"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245A930" w14:textId="77777777" w:rsidR="00215408" w:rsidRPr="00A34F55" w:rsidRDefault="00215408" w:rsidP="006F6C61">
            <w:pPr>
              <w:pStyle w:val="Tabellentext"/>
            </w:pPr>
          </w:p>
        </w:tc>
      </w:tr>
      <w:tr w:rsidR="00215408" w:rsidRPr="00A34F55" w14:paraId="5DA91247" w14:textId="77777777" w:rsidTr="00194F1E">
        <w:tc>
          <w:tcPr>
            <w:tcW w:w="1134" w:type="dxa"/>
            <w:shd w:val="clear" w:color="auto" w:fill="auto"/>
          </w:tcPr>
          <w:p w14:paraId="640B986B"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2BE326B3"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44507519" w14:textId="77777777" w:rsidR="00215408" w:rsidRPr="00A34F55" w:rsidRDefault="00215408" w:rsidP="006F6C61">
            <w:pPr>
              <w:pStyle w:val="Tabellentext"/>
            </w:pPr>
          </w:p>
        </w:tc>
      </w:tr>
      <w:tr w:rsidR="00215408" w:rsidRPr="00A34F55" w14:paraId="503A9CBB" w14:textId="77777777" w:rsidTr="00194F1E">
        <w:tc>
          <w:tcPr>
            <w:tcW w:w="1134" w:type="dxa"/>
            <w:shd w:val="clear" w:color="auto" w:fill="auto"/>
          </w:tcPr>
          <w:p w14:paraId="3A2F1199"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3AC2F253"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3D72887" w14:textId="77777777" w:rsidR="00215408" w:rsidRPr="00A34F55" w:rsidRDefault="00215408" w:rsidP="006F6C61">
            <w:pPr>
              <w:pStyle w:val="Tabellentext"/>
            </w:pPr>
          </w:p>
        </w:tc>
      </w:tr>
      <w:tr w:rsidR="00215408" w:rsidRPr="00A34F55" w14:paraId="654E8256" w14:textId="77777777" w:rsidTr="00194F1E">
        <w:tc>
          <w:tcPr>
            <w:tcW w:w="1134" w:type="dxa"/>
            <w:shd w:val="clear" w:color="auto" w:fill="auto"/>
          </w:tcPr>
          <w:p w14:paraId="739B9C07"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33BDC08A"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1903BB0" w14:textId="77777777" w:rsidR="00215408" w:rsidRPr="00A34F55" w:rsidRDefault="00215408" w:rsidP="006F6C61">
            <w:pPr>
              <w:pStyle w:val="Tabellentext"/>
            </w:pPr>
          </w:p>
        </w:tc>
      </w:tr>
      <w:tr w:rsidR="00215408" w:rsidRPr="00A34F55" w14:paraId="578495DE" w14:textId="77777777" w:rsidTr="00194F1E">
        <w:tc>
          <w:tcPr>
            <w:tcW w:w="1134" w:type="dxa"/>
            <w:shd w:val="clear" w:color="auto" w:fill="auto"/>
          </w:tcPr>
          <w:p w14:paraId="0FEB0E50"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4790CA36"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8AA4778" w14:textId="77777777" w:rsidR="00215408" w:rsidRPr="00A34F55" w:rsidRDefault="00215408" w:rsidP="006F6C61">
            <w:pPr>
              <w:pStyle w:val="Tabellentext"/>
            </w:pPr>
          </w:p>
        </w:tc>
      </w:tr>
      <w:tr w:rsidR="00215408" w:rsidRPr="00A34F55" w14:paraId="76F1534A" w14:textId="77777777" w:rsidTr="00194F1E">
        <w:tc>
          <w:tcPr>
            <w:tcW w:w="1134" w:type="dxa"/>
            <w:shd w:val="clear" w:color="auto" w:fill="auto"/>
          </w:tcPr>
          <w:p w14:paraId="1476463C" w14:textId="77777777" w:rsidR="00215408" w:rsidRPr="006F6C61" w:rsidRDefault="00215408" w:rsidP="006F6C61">
            <w:pPr>
              <w:pStyle w:val="Tabellentext"/>
              <w:rPr>
                <w:b/>
                <w:bCs/>
              </w:rPr>
            </w:pPr>
            <w:r w:rsidRPr="006F6C61">
              <w:rPr>
                <w:b/>
                <w:bCs/>
              </w:rPr>
              <w:t>9.6.2.2</w:t>
            </w:r>
          </w:p>
        </w:tc>
        <w:tc>
          <w:tcPr>
            <w:tcW w:w="3969" w:type="dxa"/>
            <w:tcBorders>
              <w:right w:val="single" w:sz="4" w:space="0" w:color="7F7F7F" w:themeColor="text1" w:themeTint="80"/>
            </w:tcBorders>
            <w:shd w:val="clear" w:color="auto" w:fill="auto"/>
          </w:tcPr>
          <w:p w14:paraId="18712472" w14:textId="77777777" w:rsidR="00215408" w:rsidRPr="006F6C61" w:rsidRDefault="00215408" w:rsidP="006F6C61">
            <w:pPr>
              <w:pStyle w:val="Tabellentext"/>
              <w:rPr>
                <w:b/>
                <w:bCs/>
              </w:rPr>
            </w:pPr>
            <w:r w:rsidRPr="006F6C61">
              <w:rPr>
                <w:b/>
                <w:bCs/>
              </w:rPr>
              <w:t>Überwachungsaudit</w:t>
            </w:r>
          </w:p>
        </w:tc>
        <w:tc>
          <w:tcPr>
            <w:tcW w:w="3969" w:type="dxa"/>
            <w:tcBorders>
              <w:left w:val="single" w:sz="4" w:space="0" w:color="7F7F7F" w:themeColor="text1" w:themeTint="80"/>
            </w:tcBorders>
            <w:shd w:val="clear" w:color="auto" w:fill="auto"/>
          </w:tcPr>
          <w:p w14:paraId="478FE92E" w14:textId="77777777" w:rsidR="00215408" w:rsidRPr="00A34F55" w:rsidRDefault="00215408" w:rsidP="006F6C61">
            <w:pPr>
              <w:pStyle w:val="Tabellentext"/>
            </w:pPr>
          </w:p>
        </w:tc>
      </w:tr>
      <w:tr w:rsidR="00215408" w:rsidRPr="00A34F55" w14:paraId="1A842AA2" w14:textId="77777777" w:rsidTr="00194F1E">
        <w:tc>
          <w:tcPr>
            <w:tcW w:w="1134" w:type="dxa"/>
            <w:shd w:val="clear" w:color="auto" w:fill="auto"/>
          </w:tcPr>
          <w:p w14:paraId="231525F6"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7D5E0D6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C34393A" w14:textId="77777777" w:rsidR="00215408" w:rsidRPr="00A34F55" w:rsidRDefault="00215408" w:rsidP="006F6C61">
            <w:pPr>
              <w:pStyle w:val="Tabellentext"/>
            </w:pPr>
          </w:p>
        </w:tc>
      </w:tr>
      <w:tr w:rsidR="00215408" w:rsidRPr="00A34F55" w14:paraId="6B344E20" w14:textId="77777777" w:rsidTr="00194F1E">
        <w:tc>
          <w:tcPr>
            <w:tcW w:w="1134" w:type="dxa"/>
            <w:shd w:val="clear" w:color="auto" w:fill="auto"/>
          </w:tcPr>
          <w:p w14:paraId="5B64440B"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309346DE"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D128991" w14:textId="77777777" w:rsidR="00215408" w:rsidRPr="00A34F55" w:rsidRDefault="00215408" w:rsidP="006F6C61">
            <w:pPr>
              <w:pStyle w:val="Tabellentext"/>
            </w:pPr>
          </w:p>
        </w:tc>
      </w:tr>
      <w:tr w:rsidR="00215408" w:rsidRPr="00A34F55" w14:paraId="75A27328" w14:textId="77777777" w:rsidTr="00194F1E">
        <w:tc>
          <w:tcPr>
            <w:tcW w:w="1134" w:type="dxa"/>
            <w:shd w:val="clear" w:color="auto" w:fill="auto"/>
          </w:tcPr>
          <w:p w14:paraId="50A60248"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0BB26A49"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56A43C19" w14:textId="77777777" w:rsidR="00215408" w:rsidRPr="00A34F55" w:rsidRDefault="00215408" w:rsidP="006F6C61">
            <w:pPr>
              <w:pStyle w:val="Tabellentext"/>
            </w:pPr>
          </w:p>
        </w:tc>
      </w:tr>
      <w:tr w:rsidR="00215408" w:rsidRPr="00A34F55" w14:paraId="1F665F5A" w14:textId="77777777" w:rsidTr="00194F1E">
        <w:tc>
          <w:tcPr>
            <w:tcW w:w="1134" w:type="dxa"/>
            <w:shd w:val="clear" w:color="auto" w:fill="auto"/>
          </w:tcPr>
          <w:p w14:paraId="7428AAD5"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shd w:val="clear" w:color="auto" w:fill="auto"/>
          </w:tcPr>
          <w:p w14:paraId="572E9D65"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2591AD0" w14:textId="77777777" w:rsidR="00215408" w:rsidRPr="00A34F55" w:rsidRDefault="00215408" w:rsidP="006F6C61">
            <w:pPr>
              <w:pStyle w:val="Tabellentext"/>
            </w:pPr>
          </w:p>
        </w:tc>
      </w:tr>
      <w:tr w:rsidR="00215408" w:rsidRPr="00A34F55" w14:paraId="75B82D69" w14:textId="77777777" w:rsidTr="00194F1E">
        <w:tc>
          <w:tcPr>
            <w:tcW w:w="1134" w:type="dxa"/>
            <w:shd w:val="clear" w:color="auto" w:fill="auto"/>
          </w:tcPr>
          <w:p w14:paraId="3564C59B"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shd w:val="clear" w:color="auto" w:fill="auto"/>
          </w:tcPr>
          <w:p w14:paraId="75FD90D7" w14:textId="77777777" w:rsidR="00215408" w:rsidRPr="00A34F55" w:rsidRDefault="00215408" w:rsidP="006F6C61">
            <w:pPr>
              <w:pStyle w:val="Tabellentext"/>
              <w:rPr>
                <w:szCs w:val="22"/>
              </w:rPr>
            </w:pPr>
          </w:p>
        </w:tc>
        <w:tc>
          <w:tcPr>
            <w:tcW w:w="3969" w:type="dxa"/>
            <w:tcBorders>
              <w:left w:val="single" w:sz="4" w:space="0" w:color="7F7F7F" w:themeColor="text1" w:themeTint="80"/>
            </w:tcBorders>
            <w:shd w:val="clear" w:color="auto" w:fill="auto"/>
          </w:tcPr>
          <w:p w14:paraId="1BAA7787" w14:textId="77777777" w:rsidR="00215408" w:rsidRPr="00A34F55" w:rsidRDefault="00215408" w:rsidP="006F6C61">
            <w:pPr>
              <w:pStyle w:val="Tabellentext"/>
            </w:pPr>
          </w:p>
        </w:tc>
      </w:tr>
      <w:tr w:rsidR="00215408" w:rsidRPr="00A34F55" w14:paraId="74BB4A3F" w14:textId="77777777" w:rsidTr="00194F1E">
        <w:tc>
          <w:tcPr>
            <w:tcW w:w="1134" w:type="dxa"/>
            <w:shd w:val="clear" w:color="auto" w:fill="auto"/>
          </w:tcPr>
          <w:p w14:paraId="35B31E44"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shd w:val="clear" w:color="auto" w:fill="auto"/>
          </w:tcPr>
          <w:p w14:paraId="339CD9C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35AFD7C" w14:textId="77777777" w:rsidR="00215408" w:rsidRPr="00A34F55" w:rsidRDefault="00215408" w:rsidP="006F6C61">
            <w:pPr>
              <w:pStyle w:val="Tabellentext"/>
            </w:pPr>
          </w:p>
        </w:tc>
      </w:tr>
      <w:tr w:rsidR="00215408" w:rsidRPr="00A34F55" w14:paraId="4D2A46DD" w14:textId="77777777" w:rsidTr="00194F1E">
        <w:tc>
          <w:tcPr>
            <w:tcW w:w="1134" w:type="dxa"/>
            <w:shd w:val="clear" w:color="auto" w:fill="auto"/>
          </w:tcPr>
          <w:p w14:paraId="501C48AC" w14:textId="77777777" w:rsidR="00215408" w:rsidRPr="00A34F55" w:rsidRDefault="00215408" w:rsidP="006F6C61">
            <w:pPr>
              <w:pStyle w:val="Tabellentext"/>
              <w:jc w:val="right"/>
            </w:pPr>
            <w:r w:rsidRPr="00A34F55">
              <w:t>f)</w:t>
            </w:r>
          </w:p>
        </w:tc>
        <w:tc>
          <w:tcPr>
            <w:tcW w:w="3969" w:type="dxa"/>
            <w:tcBorders>
              <w:right w:val="single" w:sz="4" w:space="0" w:color="7F7F7F" w:themeColor="text1" w:themeTint="80"/>
            </w:tcBorders>
            <w:shd w:val="clear" w:color="auto" w:fill="auto"/>
          </w:tcPr>
          <w:p w14:paraId="681CDD00"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36574622" w14:textId="77777777" w:rsidR="00215408" w:rsidRPr="00A34F55" w:rsidRDefault="00215408" w:rsidP="006F6C61">
            <w:pPr>
              <w:pStyle w:val="Tabellentext"/>
            </w:pPr>
          </w:p>
        </w:tc>
      </w:tr>
      <w:tr w:rsidR="00215408" w:rsidRPr="00A34F55" w14:paraId="22E432FC" w14:textId="77777777" w:rsidTr="00194F1E">
        <w:tc>
          <w:tcPr>
            <w:tcW w:w="1134" w:type="dxa"/>
            <w:shd w:val="clear" w:color="auto" w:fill="auto"/>
          </w:tcPr>
          <w:p w14:paraId="69ED752F" w14:textId="77777777" w:rsidR="00215408" w:rsidRPr="00A34F55" w:rsidRDefault="00215408" w:rsidP="006F6C61">
            <w:pPr>
              <w:pStyle w:val="Tabellentext"/>
              <w:jc w:val="right"/>
            </w:pPr>
            <w:r w:rsidRPr="00A34F55">
              <w:t>g)</w:t>
            </w:r>
          </w:p>
        </w:tc>
        <w:tc>
          <w:tcPr>
            <w:tcW w:w="3969" w:type="dxa"/>
            <w:tcBorders>
              <w:right w:val="single" w:sz="4" w:space="0" w:color="7F7F7F" w:themeColor="text1" w:themeTint="80"/>
            </w:tcBorders>
            <w:shd w:val="clear" w:color="auto" w:fill="auto"/>
          </w:tcPr>
          <w:p w14:paraId="55B5714D"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2CC88006" w14:textId="77777777" w:rsidR="00215408" w:rsidRPr="00A34F55" w:rsidRDefault="00215408" w:rsidP="006F6C61">
            <w:pPr>
              <w:pStyle w:val="Tabellentext"/>
            </w:pPr>
          </w:p>
        </w:tc>
      </w:tr>
      <w:tr w:rsidR="00215408" w:rsidRPr="00A34F55" w14:paraId="6C3C3392" w14:textId="77777777" w:rsidTr="00194F1E">
        <w:tc>
          <w:tcPr>
            <w:tcW w:w="1134" w:type="dxa"/>
            <w:shd w:val="clear" w:color="auto" w:fill="auto"/>
          </w:tcPr>
          <w:p w14:paraId="2784A7FE" w14:textId="77777777" w:rsidR="00215408" w:rsidRPr="00A34F55" w:rsidRDefault="00215408" w:rsidP="006F6C61">
            <w:pPr>
              <w:pStyle w:val="Tabellentext"/>
              <w:jc w:val="right"/>
            </w:pPr>
            <w:r w:rsidRPr="00A34F55">
              <w:t>h)</w:t>
            </w:r>
          </w:p>
        </w:tc>
        <w:tc>
          <w:tcPr>
            <w:tcW w:w="3969" w:type="dxa"/>
            <w:tcBorders>
              <w:right w:val="single" w:sz="4" w:space="0" w:color="7F7F7F" w:themeColor="text1" w:themeTint="80"/>
            </w:tcBorders>
            <w:shd w:val="clear" w:color="auto" w:fill="auto"/>
          </w:tcPr>
          <w:p w14:paraId="272D88D3"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8E6E06B" w14:textId="77777777" w:rsidR="00215408" w:rsidRPr="00A34F55" w:rsidRDefault="00215408" w:rsidP="006F6C61">
            <w:pPr>
              <w:pStyle w:val="Tabellentext"/>
            </w:pPr>
          </w:p>
        </w:tc>
      </w:tr>
      <w:tr w:rsidR="00215408" w:rsidRPr="00A34F55" w14:paraId="43340EBF" w14:textId="77777777" w:rsidTr="00194F1E">
        <w:tc>
          <w:tcPr>
            <w:tcW w:w="1134" w:type="dxa"/>
            <w:shd w:val="clear" w:color="auto" w:fill="auto"/>
          </w:tcPr>
          <w:p w14:paraId="5C936BE9" w14:textId="77777777" w:rsidR="00215408" w:rsidRPr="006F6C61" w:rsidRDefault="00215408" w:rsidP="006F6C61">
            <w:pPr>
              <w:pStyle w:val="Tabellentext"/>
              <w:rPr>
                <w:b/>
                <w:bCs/>
              </w:rPr>
            </w:pPr>
            <w:r w:rsidRPr="006F6C61">
              <w:rPr>
                <w:b/>
                <w:bCs/>
              </w:rPr>
              <w:t>9.6.3</w:t>
            </w:r>
          </w:p>
        </w:tc>
        <w:tc>
          <w:tcPr>
            <w:tcW w:w="3969" w:type="dxa"/>
            <w:tcBorders>
              <w:right w:val="single" w:sz="4" w:space="0" w:color="7F7F7F" w:themeColor="text1" w:themeTint="80"/>
            </w:tcBorders>
            <w:shd w:val="clear" w:color="auto" w:fill="auto"/>
          </w:tcPr>
          <w:p w14:paraId="1E9FBDDC" w14:textId="77777777" w:rsidR="00215408" w:rsidRPr="006F6C61" w:rsidRDefault="00215408" w:rsidP="006F6C61">
            <w:pPr>
              <w:pStyle w:val="Tabellentext"/>
              <w:rPr>
                <w:b/>
                <w:bCs/>
              </w:rPr>
            </w:pPr>
            <w:r w:rsidRPr="006F6C61">
              <w:rPr>
                <w:b/>
                <w:bCs/>
              </w:rPr>
              <w:t>Re-Zertifizierung</w:t>
            </w:r>
          </w:p>
        </w:tc>
        <w:tc>
          <w:tcPr>
            <w:tcW w:w="3969" w:type="dxa"/>
            <w:tcBorders>
              <w:left w:val="single" w:sz="4" w:space="0" w:color="7F7F7F" w:themeColor="text1" w:themeTint="80"/>
            </w:tcBorders>
            <w:shd w:val="clear" w:color="auto" w:fill="auto"/>
          </w:tcPr>
          <w:p w14:paraId="71437031" w14:textId="77777777" w:rsidR="00215408" w:rsidRPr="00A34F55" w:rsidRDefault="00215408" w:rsidP="006F6C61">
            <w:pPr>
              <w:pStyle w:val="Tabellentext"/>
            </w:pPr>
          </w:p>
        </w:tc>
      </w:tr>
      <w:tr w:rsidR="00215408" w:rsidRPr="00A34F55" w14:paraId="5D7F45ED" w14:textId="77777777" w:rsidTr="00194F1E">
        <w:tc>
          <w:tcPr>
            <w:tcW w:w="1134" w:type="dxa"/>
            <w:shd w:val="clear" w:color="auto" w:fill="auto"/>
          </w:tcPr>
          <w:p w14:paraId="3F269479" w14:textId="77777777" w:rsidR="00215408" w:rsidRPr="006F6C61" w:rsidRDefault="00215408" w:rsidP="006F6C61">
            <w:pPr>
              <w:pStyle w:val="Tabellentext"/>
              <w:rPr>
                <w:b/>
                <w:bCs/>
              </w:rPr>
            </w:pPr>
            <w:r w:rsidRPr="006F6C61">
              <w:rPr>
                <w:b/>
                <w:bCs/>
              </w:rPr>
              <w:t>9.6.3.1</w:t>
            </w:r>
          </w:p>
        </w:tc>
        <w:tc>
          <w:tcPr>
            <w:tcW w:w="3969" w:type="dxa"/>
            <w:tcBorders>
              <w:right w:val="single" w:sz="4" w:space="0" w:color="7F7F7F" w:themeColor="text1" w:themeTint="80"/>
            </w:tcBorders>
            <w:shd w:val="clear" w:color="auto" w:fill="auto"/>
          </w:tcPr>
          <w:p w14:paraId="461AACB0" w14:textId="77777777" w:rsidR="00215408" w:rsidRPr="006F6C61" w:rsidRDefault="00663517" w:rsidP="006F6C61">
            <w:pPr>
              <w:pStyle w:val="Tabellentext"/>
              <w:rPr>
                <w:b/>
                <w:bCs/>
              </w:rPr>
            </w:pPr>
            <w:r w:rsidRPr="006F6C61">
              <w:rPr>
                <w:b/>
                <w:bCs/>
              </w:rPr>
              <w:t>Planung des</w:t>
            </w:r>
            <w:r w:rsidR="00215408" w:rsidRPr="006F6C61">
              <w:rPr>
                <w:b/>
                <w:bCs/>
              </w:rPr>
              <w:t xml:space="preserve"> Re-Zertifizierungsaudits</w:t>
            </w:r>
          </w:p>
        </w:tc>
        <w:tc>
          <w:tcPr>
            <w:tcW w:w="3969" w:type="dxa"/>
            <w:tcBorders>
              <w:left w:val="single" w:sz="4" w:space="0" w:color="7F7F7F" w:themeColor="text1" w:themeTint="80"/>
            </w:tcBorders>
            <w:shd w:val="clear" w:color="auto" w:fill="auto"/>
          </w:tcPr>
          <w:p w14:paraId="085FC7C3" w14:textId="77777777" w:rsidR="00215408" w:rsidRPr="00A34F55" w:rsidRDefault="00215408" w:rsidP="006F6C61">
            <w:pPr>
              <w:pStyle w:val="Tabellentext"/>
            </w:pPr>
          </w:p>
        </w:tc>
      </w:tr>
      <w:tr w:rsidR="00215408" w:rsidRPr="00A34F55" w14:paraId="5B961BC8" w14:textId="77777777" w:rsidTr="00194F1E">
        <w:tc>
          <w:tcPr>
            <w:tcW w:w="1134" w:type="dxa"/>
            <w:shd w:val="clear" w:color="auto" w:fill="auto"/>
          </w:tcPr>
          <w:p w14:paraId="76AA76E0" w14:textId="77777777" w:rsidR="00215408" w:rsidRPr="00A34F55" w:rsidRDefault="00215408" w:rsidP="006F6C61">
            <w:pPr>
              <w:pStyle w:val="Tabellentext"/>
              <w:jc w:val="right"/>
            </w:pPr>
            <w:r w:rsidRPr="00A34F55">
              <w:t>9.6.3.1.1</w:t>
            </w:r>
          </w:p>
        </w:tc>
        <w:tc>
          <w:tcPr>
            <w:tcW w:w="3969" w:type="dxa"/>
            <w:tcBorders>
              <w:right w:val="single" w:sz="4" w:space="0" w:color="7F7F7F" w:themeColor="text1" w:themeTint="80"/>
            </w:tcBorders>
            <w:shd w:val="clear" w:color="auto" w:fill="auto"/>
          </w:tcPr>
          <w:p w14:paraId="049F712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3C4AFB8" w14:textId="77777777" w:rsidR="00215408" w:rsidRPr="00A34F55" w:rsidRDefault="00215408" w:rsidP="006F6C61">
            <w:pPr>
              <w:pStyle w:val="Tabellentext"/>
            </w:pPr>
          </w:p>
        </w:tc>
      </w:tr>
      <w:tr w:rsidR="00215408" w:rsidRPr="00A34F55" w14:paraId="313D9159" w14:textId="77777777" w:rsidTr="00194F1E">
        <w:tc>
          <w:tcPr>
            <w:tcW w:w="1134" w:type="dxa"/>
            <w:shd w:val="clear" w:color="auto" w:fill="auto"/>
          </w:tcPr>
          <w:p w14:paraId="28B49DE7" w14:textId="77777777" w:rsidR="00215408" w:rsidRPr="00A34F55" w:rsidRDefault="00215408" w:rsidP="006F6C61">
            <w:pPr>
              <w:pStyle w:val="Tabellentext"/>
              <w:jc w:val="right"/>
            </w:pPr>
            <w:r w:rsidRPr="00A34F55">
              <w:t>9.6.3.1.2</w:t>
            </w:r>
          </w:p>
        </w:tc>
        <w:tc>
          <w:tcPr>
            <w:tcW w:w="3969" w:type="dxa"/>
            <w:tcBorders>
              <w:right w:val="single" w:sz="4" w:space="0" w:color="7F7F7F" w:themeColor="text1" w:themeTint="80"/>
            </w:tcBorders>
            <w:shd w:val="clear" w:color="auto" w:fill="auto"/>
          </w:tcPr>
          <w:p w14:paraId="341A5D04"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26F41D6" w14:textId="77777777" w:rsidR="00215408" w:rsidRPr="00A34F55" w:rsidRDefault="00215408" w:rsidP="006F6C61">
            <w:pPr>
              <w:pStyle w:val="Tabellentext"/>
            </w:pPr>
          </w:p>
        </w:tc>
      </w:tr>
      <w:tr w:rsidR="00215408" w:rsidRPr="00A34F55" w14:paraId="72273183" w14:textId="77777777" w:rsidTr="00194F1E">
        <w:tc>
          <w:tcPr>
            <w:tcW w:w="1134" w:type="dxa"/>
            <w:shd w:val="clear" w:color="auto" w:fill="auto"/>
          </w:tcPr>
          <w:p w14:paraId="21FDDEAC" w14:textId="77777777" w:rsidR="00215408" w:rsidRPr="00A34F55" w:rsidRDefault="00215408" w:rsidP="006F6C61">
            <w:pPr>
              <w:pStyle w:val="Tabellentext"/>
              <w:jc w:val="right"/>
            </w:pPr>
            <w:r w:rsidRPr="00A34F55">
              <w:t>9.6.3.1.3</w:t>
            </w:r>
          </w:p>
        </w:tc>
        <w:tc>
          <w:tcPr>
            <w:tcW w:w="3969" w:type="dxa"/>
            <w:tcBorders>
              <w:right w:val="single" w:sz="4" w:space="0" w:color="7F7F7F" w:themeColor="text1" w:themeTint="80"/>
            </w:tcBorders>
            <w:shd w:val="clear" w:color="auto" w:fill="auto"/>
          </w:tcPr>
          <w:p w14:paraId="23543012"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FC4F63B" w14:textId="77777777" w:rsidR="00215408" w:rsidRPr="00A34F55" w:rsidRDefault="00215408" w:rsidP="006F6C61">
            <w:pPr>
              <w:pStyle w:val="Tabellentext"/>
            </w:pPr>
          </w:p>
        </w:tc>
      </w:tr>
      <w:tr w:rsidR="00215408" w:rsidRPr="00A34F55" w14:paraId="6883D284" w14:textId="77777777" w:rsidTr="00194F1E">
        <w:tc>
          <w:tcPr>
            <w:tcW w:w="1134" w:type="dxa"/>
            <w:shd w:val="clear" w:color="auto" w:fill="auto"/>
          </w:tcPr>
          <w:p w14:paraId="64A366FF" w14:textId="77777777" w:rsidR="00215408" w:rsidRPr="006F6C61" w:rsidRDefault="00215408" w:rsidP="006F6C61">
            <w:pPr>
              <w:pStyle w:val="Tabellentext"/>
              <w:rPr>
                <w:b/>
                <w:bCs/>
              </w:rPr>
            </w:pPr>
            <w:r w:rsidRPr="006F6C61">
              <w:rPr>
                <w:b/>
                <w:bCs/>
              </w:rPr>
              <w:t>9.6.3.2</w:t>
            </w:r>
          </w:p>
        </w:tc>
        <w:tc>
          <w:tcPr>
            <w:tcW w:w="3969" w:type="dxa"/>
            <w:tcBorders>
              <w:right w:val="single" w:sz="4" w:space="0" w:color="7F7F7F" w:themeColor="text1" w:themeTint="80"/>
            </w:tcBorders>
            <w:shd w:val="clear" w:color="auto" w:fill="auto"/>
          </w:tcPr>
          <w:p w14:paraId="6BB340F1" w14:textId="77777777" w:rsidR="00215408" w:rsidRPr="006F6C61" w:rsidRDefault="00215408" w:rsidP="006F6C61">
            <w:pPr>
              <w:pStyle w:val="Tabellentext"/>
              <w:rPr>
                <w:b/>
                <w:bCs/>
              </w:rPr>
            </w:pPr>
            <w:r w:rsidRPr="006F6C61">
              <w:rPr>
                <w:b/>
                <w:bCs/>
              </w:rPr>
              <w:t>Re-Zertifizierungsaudit</w:t>
            </w:r>
          </w:p>
        </w:tc>
        <w:tc>
          <w:tcPr>
            <w:tcW w:w="3969" w:type="dxa"/>
            <w:tcBorders>
              <w:left w:val="single" w:sz="4" w:space="0" w:color="7F7F7F" w:themeColor="text1" w:themeTint="80"/>
            </w:tcBorders>
            <w:shd w:val="clear" w:color="auto" w:fill="auto"/>
          </w:tcPr>
          <w:p w14:paraId="56CF4480" w14:textId="77777777" w:rsidR="00215408" w:rsidRPr="00A34F55" w:rsidRDefault="00215408" w:rsidP="006F6C61">
            <w:pPr>
              <w:pStyle w:val="Tabellentext"/>
            </w:pPr>
          </w:p>
        </w:tc>
      </w:tr>
      <w:tr w:rsidR="00215408" w:rsidRPr="00A34F55" w14:paraId="7D0117F2" w14:textId="77777777" w:rsidTr="00194F1E">
        <w:tc>
          <w:tcPr>
            <w:tcW w:w="1134" w:type="dxa"/>
            <w:shd w:val="clear" w:color="auto" w:fill="auto"/>
          </w:tcPr>
          <w:p w14:paraId="24300100" w14:textId="77777777" w:rsidR="00215408" w:rsidRPr="00A34F55" w:rsidRDefault="00215408" w:rsidP="006F6C61">
            <w:pPr>
              <w:pStyle w:val="Tabellentext"/>
              <w:jc w:val="right"/>
            </w:pPr>
            <w:r w:rsidRPr="00A34F55">
              <w:t>9.6.3.2.1</w:t>
            </w:r>
          </w:p>
        </w:tc>
        <w:tc>
          <w:tcPr>
            <w:tcW w:w="3969" w:type="dxa"/>
            <w:tcBorders>
              <w:right w:val="single" w:sz="4" w:space="0" w:color="7F7F7F" w:themeColor="text1" w:themeTint="80"/>
            </w:tcBorders>
            <w:shd w:val="clear" w:color="auto" w:fill="auto"/>
          </w:tcPr>
          <w:p w14:paraId="60A317D1"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BD59D51" w14:textId="77777777" w:rsidR="00215408" w:rsidRPr="00A34F55" w:rsidRDefault="00215408" w:rsidP="006F6C61">
            <w:pPr>
              <w:pStyle w:val="Tabellentext"/>
            </w:pPr>
          </w:p>
        </w:tc>
      </w:tr>
      <w:tr w:rsidR="00215408" w:rsidRPr="00A34F55" w14:paraId="70090D63" w14:textId="77777777" w:rsidTr="00194F1E">
        <w:tc>
          <w:tcPr>
            <w:tcW w:w="1134" w:type="dxa"/>
            <w:shd w:val="clear" w:color="auto" w:fill="auto"/>
          </w:tcPr>
          <w:p w14:paraId="2E0091EE"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66EB2A68"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6C6B48A" w14:textId="77777777" w:rsidR="00215408" w:rsidRPr="00A34F55" w:rsidRDefault="00215408" w:rsidP="006F6C61">
            <w:pPr>
              <w:pStyle w:val="Tabellentext"/>
            </w:pPr>
          </w:p>
        </w:tc>
      </w:tr>
      <w:tr w:rsidR="00215408" w:rsidRPr="00A34F55" w14:paraId="0E655AB5" w14:textId="77777777" w:rsidTr="00194F1E">
        <w:tc>
          <w:tcPr>
            <w:tcW w:w="1134" w:type="dxa"/>
            <w:shd w:val="clear" w:color="auto" w:fill="auto"/>
          </w:tcPr>
          <w:p w14:paraId="26538774"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6D80239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67E319E5" w14:textId="77777777" w:rsidR="00215408" w:rsidRPr="00A34F55" w:rsidRDefault="00215408" w:rsidP="006F6C61">
            <w:pPr>
              <w:pStyle w:val="Tabellentext"/>
            </w:pPr>
          </w:p>
        </w:tc>
      </w:tr>
      <w:tr w:rsidR="00215408" w:rsidRPr="00A34F55" w14:paraId="1A6C4C98" w14:textId="77777777" w:rsidTr="00194F1E">
        <w:tc>
          <w:tcPr>
            <w:tcW w:w="1134" w:type="dxa"/>
            <w:shd w:val="clear" w:color="auto" w:fill="auto"/>
          </w:tcPr>
          <w:p w14:paraId="61559689" w14:textId="77777777" w:rsidR="00215408" w:rsidRPr="00A34F55" w:rsidRDefault="00215408" w:rsidP="006F6C61">
            <w:pPr>
              <w:pStyle w:val="Tabellentext"/>
              <w:jc w:val="right"/>
            </w:pPr>
            <w:r w:rsidRPr="00A34F55">
              <w:lastRenderedPageBreak/>
              <w:t>c)</w:t>
            </w:r>
          </w:p>
        </w:tc>
        <w:tc>
          <w:tcPr>
            <w:tcW w:w="3969" w:type="dxa"/>
            <w:tcBorders>
              <w:right w:val="single" w:sz="4" w:space="0" w:color="7F7F7F" w:themeColor="text1" w:themeTint="80"/>
            </w:tcBorders>
            <w:shd w:val="clear" w:color="auto" w:fill="auto"/>
          </w:tcPr>
          <w:p w14:paraId="2B7CFC3C"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74E543F0" w14:textId="77777777" w:rsidR="00215408" w:rsidRPr="00A34F55" w:rsidRDefault="00215408" w:rsidP="006F6C61">
            <w:pPr>
              <w:pStyle w:val="Tabellentext"/>
            </w:pPr>
          </w:p>
        </w:tc>
      </w:tr>
      <w:tr w:rsidR="00215408" w:rsidRPr="00A34F55" w14:paraId="0902A9B0" w14:textId="77777777" w:rsidTr="00194F1E">
        <w:tc>
          <w:tcPr>
            <w:tcW w:w="1134" w:type="dxa"/>
            <w:shd w:val="clear" w:color="auto" w:fill="auto"/>
          </w:tcPr>
          <w:p w14:paraId="47C3272E" w14:textId="77777777" w:rsidR="00215408" w:rsidRPr="00A34F55" w:rsidRDefault="00215408" w:rsidP="006F6C61">
            <w:pPr>
              <w:pStyle w:val="Tabellentext"/>
              <w:jc w:val="right"/>
            </w:pPr>
            <w:r w:rsidRPr="00A34F55">
              <w:t>9.6.3.2.2</w:t>
            </w:r>
          </w:p>
        </w:tc>
        <w:tc>
          <w:tcPr>
            <w:tcW w:w="3969" w:type="dxa"/>
            <w:tcBorders>
              <w:right w:val="single" w:sz="4" w:space="0" w:color="7F7F7F" w:themeColor="text1" w:themeTint="80"/>
            </w:tcBorders>
            <w:shd w:val="clear" w:color="auto" w:fill="auto"/>
          </w:tcPr>
          <w:p w14:paraId="24C2DFE3"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6313C893" w14:textId="77777777" w:rsidR="00215408" w:rsidRPr="00A34F55" w:rsidRDefault="00215408" w:rsidP="006F6C61">
            <w:pPr>
              <w:pStyle w:val="Tabellentext"/>
            </w:pPr>
          </w:p>
        </w:tc>
      </w:tr>
      <w:tr w:rsidR="00215408" w:rsidRPr="00A34F55" w14:paraId="4D6A9317" w14:textId="77777777" w:rsidTr="00194F1E">
        <w:tc>
          <w:tcPr>
            <w:tcW w:w="1134" w:type="dxa"/>
            <w:shd w:val="clear" w:color="auto" w:fill="auto"/>
          </w:tcPr>
          <w:p w14:paraId="46348932" w14:textId="77777777" w:rsidR="00215408" w:rsidRPr="00A34F55" w:rsidRDefault="00215408" w:rsidP="006F6C61">
            <w:pPr>
              <w:pStyle w:val="Tabellentext"/>
              <w:jc w:val="right"/>
            </w:pPr>
            <w:r w:rsidRPr="00A34F55">
              <w:t>9.6.3.2.3</w:t>
            </w:r>
          </w:p>
        </w:tc>
        <w:tc>
          <w:tcPr>
            <w:tcW w:w="3969" w:type="dxa"/>
            <w:tcBorders>
              <w:right w:val="single" w:sz="4" w:space="0" w:color="7F7F7F" w:themeColor="text1" w:themeTint="80"/>
            </w:tcBorders>
            <w:shd w:val="clear" w:color="auto" w:fill="auto"/>
          </w:tcPr>
          <w:p w14:paraId="68802F35"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18A0019D" w14:textId="77777777" w:rsidR="00215408" w:rsidRPr="00A34F55" w:rsidRDefault="00215408" w:rsidP="006F6C61">
            <w:pPr>
              <w:pStyle w:val="Tabellentext"/>
            </w:pPr>
          </w:p>
        </w:tc>
      </w:tr>
      <w:tr w:rsidR="00215408" w:rsidRPr="00A34F55" w14:paraId="2A1E12F4" w14:textId="77777777" w:rsidTr="00194F1E">
        <w:tc>
          <w:tcPr>
            <w:tcW w:w="1134" w:type="dxa"/>
            <w:shd w:val="clear" w:color="auto" w:fill="auto"/>
          </w:tcPr>
          <w:p w14:paraId="0C99B5E5" w14:textId="77777777" w:rsidR="00215408" w:rsidRPr="00A34F55" w:rsidRDefault="00215408" w:rsidP="006F6C61">
            <w:pPr>
              <w:pStyle w:val="Tabellentext"/>
              <w:jc w:val="right"/>
            </w:pPr>
            <w:r w:rsidRPr="00A34F55">
              <w:t>9.6.3.2.4</w:t>
            </w:r>
          </w:p>
        </w:tc>
        <w:tc>
          <w:tcPr>
            <w:tcW w:w="3969" w:type="dxa"/>
            <w:tcBorders>
              <w:right w:val="single" w:sz="4" w:space="0" w:color="7F7F7F" w:themeColor="text1" w:themeTint="80"/>
            </w:tcBorders>
            <w:shd w:val="clear" w:color="auto" w:fill="auto"/>
          </w:tcPr>
          <w:p w14:paraId="7FE3D22D"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62030D32" w14:textId="77777777" w:rsidR="00215408" w:rsidRPr="00A34F55" w:rsidRDefault="00215408" w:rsidP="006F6C61">
            <w:pPr>
              <w:pStyle w:val="Tabellentext"/>
            </w:pPr>
          </w:p>
        </w:tc>
      </w:tr>
      <w:tr w:rsidR="00215408" w:rsidRPr="00A34F55" w14:paraId="00AD771D" w14:textId="77777777" w:rsidTr="00194F1E">
        <w:tc>
          <w:tcPr>
            <w:tcW w:w="1134" w:type="dxa"/>
            <w:shd w:val="clear" w:color="auto" w:fill="auto"/>
          </w:tcPr>
          <w:p w14:paraId="5EC9E1AC" w14:textId="77777777" w:rsidR="00215408" w:rsidRPr="00A34F55" w:rsidRDefault="00215408" w:rsidP="006F6C61">
            <w:pPr>
              <w:pStyle w:val="Tabellentext"/>
              <w:jc w:val="right"/>
            </w:pPr>
            <w:r w:rsidRPr="00A34F55">
              <w:t>9.6.3.2.5</w:t>
            </w:r>
          </w:p>
        </w:tc>
        <w:tc>
          <w:tcPr>
            <w:tcW w:w="3969" w:type="dxa"/>
            <w:tcBorders>
              <w:right w:val="single" w:sz="4" w:space="0" w:color="7F7F7F" w:themeColor="text1" w:themeTint="80"/>
            </w:tcBorders>
            <w:shd w:val="clear" w:color="auto" w:fill="auto"/>
          </w:tcPr>
          <w:p w14:paraId="01E364D2"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0B9F7DE5" w14:textId="77777777" w:rsidR="00215408" w:rsidRPr="00A34F55" w:rsidRDefault="00215408" w:rsidP="006F6C61">
            <w:pPr>
              <w:pStyle w:val="Tabellentext"/>
            </w:pPr>
          </w:p>
        </w:tc>
      </w:tr>
      <w:tr w:rsidR="00215408" w:rsidRPr="00A34F55" w14:paraId="70E8292A" w14:textId="77777777" w:rsidTr="00194F1E">
        <w:tc>
          <w:tcPr>
            <w:tcW w:w="1134" w:type="dxa"/>
            <w:shd w:val="clear" w:color="auto" w:fill="auto"/>
          </w:tcPr>
          <w:p w14:paraId="19BF517F" w14:textId="77777777" w:rsidR="00215408" w:rsidRPr="006F6C61" w:rsidRDefault="00215408" w:rsidP="006F6C61">
            <w:pPr>
              <w:pStyle w:val="Tabellentext"/>
              <w:rPr>
                <w:b/>
                <w:bCs/>
              </w:rPr>
            </w:pPr>
            <w:r w:rsidRPr="006F6C61">
              <w:rPr>
                <w:b/>
                <w:bCs/>
              </w:rPr>
              <w:t>9.6.4</w:t>
            </w:r>
          </w:p>
        </w:tc>
        <w:tc>
          <w:tcPr>
            <w:tcW w:w="3969" w:type="dxa"/>
            <w:tcBorders>
              <w:right w:val="single" w:sz="4" w:space="0" w:color="7F7F7F" w:themeColor="text1" w:themeTint="80"/>
            </w:tcBorders>
            <w:shd w:val="clear" w:color="auto" w:fill="auto"/>
          </w:tcPr>
          <w:p w14:paraId="5BA621AC" w14:textId="77777777" w:rsidR="00215408" w:rsidRPr="006F6C61" w:rsidRDefault="00215408" w:rsidP="006F6C61">
            <w:pPr>
              <w:pStyle w:val="Tabellentext"/>
              <w:rPr>
                <w:b/>
                <w:bCs/>
                <w:lang w:eastAsia="de-CH"/>
              </w:rPr>
            </w:pPr>
            <w:r w:rsidRPr="006F6C61">
              <w:rPr>
                <w:b/>
                <w:bCs/>
                <w:lang w:eastAsia="de-CH"/>
              </w:rPr>
              <w:t>Audits aus besonderem Anlass</w:t>
            </w:r>
          </w:p>
        </w:tc>
        <w:tc>
          <w:tcPr>
            <w:tcW w:w="3969" w:type="dxa"/>
            <w:tcBorders>
              <w:left w:val="single" w:sz="4" w:space="0" w:color="7F7F7F" w:themeColor="text1" w:themeTint="80"/>
            </w:tcBorders>
            <w:shd w:val="clear" w:color="auto" w:fill="auto"/>
          </w:tcPr>
          <w:p w14:paraId="0F66AC2E" w14:textId="77777777" w:rsidR="00215408" w:rsidRPr="00A34F55" w:rsidRDefault="00215408" w:rsidP="006F6C61">
            <w:pPr>
              <w:pStyle w:val="Tabellentext"/>
            </w:pPr>
          </w:p>
        </w:tc>
      </w:tr>
      <w:tr w:rsidR="00215408" w:rsidRPr="00A34F55" w14:paraId="68647D22" w14:textId="77777777" w:rsidTr="00194F1E">
        <w:tc>
          <w:tcPr>
            <w:tcW w:w="1134" w:type="dxa"/>
            <w:shd w:val="clear" w:color="auto" w:fill="auto"/>
          </w:tcPr>
          <w:p w14:paraId="158022E7" w14:textId="77777777" w:rsidR="00215408" w:rsidRPr="006F6C61" w:rsidRDefault="00215408" w:rsidP="006F6C61">
            <w:pPr>
              <w:pStyle w:val="Tabellentext"/>
              <w:rPr>
                <w:b/>
                <w:bCs/>
              </w:rPr>
            </w:pPr>
            <w:r w:rsidRPr="006F6C61">
              <w:rPr>
                <w:b/>
                <w:bCs/>
              </w:rPr>
              <w:t>9.6.4.1</w:t>
            </w:r>
          </w:p>
        </w:tc>
        <w:tc>
          <w:tcPr>
            <w:tcW w:w="3969" w:type="dxa"/>
            <w:tcBorders>
              <w:right w:val="single" w:sz="4" w:space="0" w:color="7F7F7F" w:themeColor="text1" w:themeTint="80"/>
            </w:tcBorders>
            <w:shd w:val="clear" w:color="auto" w:fill="auto"/>
          </w:tcPr>
          <w:p w14:paraId="6FC7A818" w14:textId="77777777" w:rsidR="00215408" w:rsidRPr="006F6C61" w:rsidRDefault="00215408" w:rsidP="006F6C61">
            <w:pPr>
              <w:pStyle w:val="Tabellentext"/>
              <w:rPr>
                <w:b/>
                <w:bCs/>
                <w:lang w:eastAsia="de-CH"/>
              </w:rPr>
            </w:pPr>
            <w:r w:rsidRPr="006F6C61">
              <w:rPr>
                <w:b/>
                <w:bCs/>
                <w:lang w:eastAsia="de-CH"/>
              </w:rPr>
              <w:t>Erweiterung des Geltungsbereichs</w:t>
            </w:r>
          </w:p>
        </w:tc>
        <w:tc>
          <w:tcPr>
            <w:tcW w:w="3969" w:type="dxa"/>
            <w:tcBorders>
              <w:left w:val="single" w:sz="4" w:space="0" w:color="7F7F7F" w:themeColor="text1" w:themeTint="80"/>
            </w:tcBorders>
            <w:shd w:val="clear" w:color="auto" w:fill="auto"/>
          </w:tcPr>
          <w:p w14:paraId="5988990D" w14:textId="77777777" w:rsidR="00215408" w:rsidRPr="00A34F55" w:rsidRDefault="00215408" w:rsidP="006F6C61">
            <w:pPr>
              <w:pStyle w:val="Tabellentext"/>
            </w:pPr>
          </w:p>
        </w:tc>
      </w:tr>
      <w:tr w:rsidR="00215408" w:rsidRPr="00A34F55" w14:paraId="3EC15CEC" w14:textId="77777777" w:rsidTr="00194F1E">
        <w:tc>
          <w:tcPr>
            <w:tcW w:w="1134" w:type="dxa"/>
            <w:shd w:val="clear" w:color="auto" w:fill="auto"/>
          </w:tcPr>
          <w:p w14:paraId="72217364"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0854AEB4"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33BEEE1B" w14:textId="77777777" w:rsidR="00215408" w:rsidRPr="00A34F55" w:rsidRDefault="00215408" w:rsidP="006F6C61">
            <w:pPr>
              <w:pStyle w:val="Tabellentext"/>
            </w:pPr>
          </w:p>
        </w:tc>
      </w:tr>
      <w:tr w:rsidR="00215408" w:rsidRPr="00A34F55" w14:paraId="707E387E" w14:textId="77777777" w:rsidTr="00194F1E">
        <w:tc>
          <w:tcPr>
            <w:tcW w:w="1134" w:type="dxa"/>
            <w:shd w:val="clear" w:color="auto" w:fill="auto"/>
          </w:tcPr>
          <w:p w14:paraId="1B169EC8" w14:textId="77777777" w:rsidR="00215408" w:rsidRPr="006F6C61" w:rsidRDefault="00215408" w:rsidP="006F6C61">
            <w:pPr>
              <w:pStyle w:val="Tabellentext"/>
              <w:rPr>
                <w:b/>
                <w:bCs/>
              </w:rPr>
            </w:pPr>
            <w:r w:rsidRPr="006F6C61">
              <w:rPr>
                <w:b/>
                <w:bCs/>
              </w:rPr>
              <w:t>9.6.4.2</w:t>
            </w:r>
          </w:p>
        </w:tc>
        <w:tc>
          <w:tcPr>
            <w:tcW w:w="3969" w:type="dxa"/>
            <w:tcBorders>
              <w:right w:val="single" w:sz="4" w:space="0" w:color="7F7F7F" w:themeColor="text1" w:themeTint="80"/>
            </w:tcBorders>
            <w:shd w:val="clear" w:color="auto" w:fill="auto"/>
          </w:tcPr>
          <w:p w14:paraId="4DD6185A" w14:textId="77777777" w:rsidR="00215408" w:rsidRPr="006F6C61" w:rsidRDefault="00215408" w:rsidP="006F6C61">
            <w:pPr>
              <w:pStyle w:val="Tabellentext"/>
              <w:rPr>
                <w:b/>
                <w:bCs/>
                <w:lang w:eastAsia="de-CH"/>
              </w:rPr>
            </w:pPr>
            <w:r w:rsidRPr="006F6C61">
              <w:rPr>
                <w:b/>
                <w:bCs/>
                <w:lang w:eastAsia="de-CH"/>
              </w:rPr>
              <w:t>Kurzfristig angekündigte Audits</w:t>
            </w:r>
          </w:p>
        </w:tc>
        <w:tc>
          <w:tcPr>
            <w:tcW w:w="3969" w:type="dxa"/>
            <w:tcBorders>
              <w:left w:val="single" w:sz="4" w:space="0" w:color="7F7F7F" w:themeColor="text1" w:themeTint="80"/>
            </w:tcBorders>
            <w:shd w:val="clear" w:color="auto" w:fill="auto"/>
          </w:tcPr>
          <w:p w14:paraId="2971094B" w14:textId="77777777" w:rsidR="00215408" w:rsidRPr="00A34F55" w:rsidRDefault="00215408" w:rsidP="006F6C61">
            <w:pPr>
              <w:pStyle w:val="Tabellentext"/>
            </w:pPr>
          </w:p>
        </w:tc>
      </w:tr>
      <w:tr w:rsidR="00215408" w:rsidRPr="00A34F55" w14:paraId="0E21246E" w14:textId="77777777" w:rsidTr="00194F1E">
        <w:tc>
          <w:tcPr>
            <w:tcW w:w="1134" w:type="dxa"/>
            <w:shd w:val="clear" w:color="auto" w:fill="auto"/>
          </w:tcPr>
          <w:p w14:paraId="354A2718" w14:textId="77777777" w:rsidR="00215408" w:rsidRPr="00A34F55" w:rsidRDefault="00215408" w:rsidP="006F6C61">
            <w:pPr>
              <w:pStyle w:val="Tabellentext"/>
            </w:pPr>
          </w:p>
        </w:tc>
        <w:tc>
          <w:tcPr>
            <w:tcW w:w="3969" w:type="dxa"/>
            <w:tcBorders>
              <w:right w:val="single" w:sz="4" w:space="0" w:color="7F7F7F" w:themeColor="text1" w:themeTint="80"/>
            </w:tcBorders>
            <w:shd w:val="clear" w:color="auto" w:fill="auto"/>
          </w:tcPr>
          <w:p w14:paraId="78CA9E27"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10224797" w14:textId="77777777" w:rsidR="00215408" w:rsidRPr="00A34F55" w:rsidRDefault="00215408" w:rsidP="006F6C61">
            <w:pPr>
              <w:pStyle w:val="Tabellentext"/>
            </w:pPr>
          </w:p>
        </w:tc>
      </w:tr>
      <w:tr w:rsidR="00215408" w:rsidRPr="00A34F55" w14:paraId="4CD34B2F" w14:textId="77777777" w:rsidTr="00194F1E">
        <w:tc>
          <w:tcPr>
            <w:tcW w:w="1134" w:type="dxa"/>
            <w:shd w:val="clear" w:color="auto" w:fill="auto"/>
          </w:tcPr>
          <w:p w14:paraId="287F48C2"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shd w:val="clear" w:color="auto" w:fill="auto"/>
          </w:tcPr>
          <w:p w14:paraId="3617082E"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2CA18E0D" w14:textId="77777777" w:rsidR="00215408" w:rsidRPr="00A34F55" w:rsidRDefault="00215408" w:rsidP="006F6C61">
            <w:pPr>
              <w:pStyle w:val="Tabellentext"/>
            </w:pPr>
          </w:p>
        </w:tc>
      </w:tr>
      <w:tr w:rsidR="00215408" w:rsidRPr="00A34F55" w14:paraId="6B893B22" w14:textId="77777777" w:rsidTr="00194F1E">
        <w:tc>
          <w:tcPr>
            <w:tcW w:w="1134" w:type="dxa"/>
            <w:shd w:val="clear" w:color="auto" w:fill="auto"/>
          </w:tcPr>
          <w:p w14:paraId="60F82855"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shd w:val="clear" w:color="auto" w:fill="auto"/>
          </w:tcPr>
          <w:p w14:paraId="2B30320D"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72FCE926" w14:textId="77777777" w:rsidR="00215408" w:rsidRPr="00A34F55" w:rsidRDefault="00215408" w:rsidP="006F6C61">
            <w:pPr>
              <w:pStyle w:val="Tabellentext"/>
            </w:pPr>
          </w:p>
        </w:tc>
      </w:tr>
      <w:tr w:rsidR="00215408" w:rsidRPr="00A34F55" w14:paraId="0E8FEA29" w14:textId="77777777" w:rsidTr="00194F1E">
        <w:tc>
          <w:tcPr>
            <w:tcW w:w="1134" w:type="dxa"/>
            <w:shd w:val="clear" w:color="auto" w:fill="auto"/>
          </w:tcPr>
          <w:p w14:paraId="0AAE6996" w14:textId="77777777" w:rsidR="00215408" w:rsidRPr="006F6C61" w:rsidRDefault="00215408" w:rsidP="006F6C61">
            <w:pPr>
              <w:pStyle w:val="Tabellentext"/>
              <w:rPr>
                <w:b/>
                <w:bCs/>
              </w:rPr>
            </w:pPr>
            <w:r w:rsidRPr="006F6C61">
              <w:rPr>
                <w:b/>
                <w:bCs/>
              </w:rPr>
              <w:t>9.6.5</w:t>
            </w:r>
          </w:p>
        </w:tc>
        <w:tc>
          <w:tcPr>
            <w:tcW w:w="3969" w:type="dxa"/>
            <w:tcBorders>
              <w:right w:val="single" w:sz="4" w:space="0" w:color="7F7F7F" w:themeColor="text1" w:themeTint="80"/>
            </w:tcBorders>
            <w:shd w:val="clear" w:color="auto" w:fill="auto"/>
          </w:tcPr>
          <w:p w14:paraId="60155810" w14:textId="77777777" w:rsidR="00215408" w:rsidRPr="006F6C61" w:rsidRDefault="00215408" w:rsidP="006F6C61">
            <w:pPr>
              <w:pStyle w:val="Tabellentext"/>
              <w:rPr>
                <w:b/>
                <w:bCs/>
                <w:lang w:eastAsia="de-CH"/>
              </w:rPr>
            </w:pPr>
            <w:r w:rsidRPr="006F6C61">
              <w:rPr>
                <w:b/>
                <w:bCs/>
                <w:lang w:eastAsia="de-CH"/>
              </w:rPr>
              <w:t>Aussetzung, Zurückziehung oder Einschränkung des Geltungsbe</w:t>
            </w:r>
            <w:r w:rsidR="00663517" w:rsidRPr="006F6C61">
              <w:rPr>
                <w:b/>
                <w:bCs/>
                <w:lang w:eastAsia="de-CH"/>
              </w:rPr>
              <w:softHyphen/>
            </w:r>
            <w:r w:rsidRPr="006F6C61">
              <w:rPr>
                <w:b/>
                <w:bCs/>
                <w:lang w:eastAsia="de-CH"/>
              </w:rPr>
              <w:t>reiches der Zertifzierung</w:t>
            </w:r>
          </w:p>
        </w:tc>
        <w:tc>
          <w:tcPr>
            <w:tcW w:w="3969" w:type="dxa"/>
            <w:tcBorders>
              <w:left w:val="single" w:sz="4" w:space="0" w:color="7F7F7F" w:themeColor="text1" w:themeTint="80"/>
            </w:tcBorders>
            <w:shd w:val="clear" w:color="auto" w:fill="auto"/>
          </w:tcPr>
          <w:p w14:paraId="2DE03CF9" w14:textId="77777777" w:rsidR="00215408" w:rsidRPr="00A34F55" w:rsidRDefault="00215408" w:rsidP="006F6C61">
            <w:pPr>
              <w:pStyle w:val="Tabellentext"/>
            </w:pPr>
          </w:p>
        </w:tc>
      </w:tr>
      <w:tr w:rsidR="00215408" w:rsidRPr="00A34F55" w14:paraId="4DACACF8" w14:textId="77777777" w:rsidTr="00194F1E">
        <w:tc>
          <w:tcPr>
            <w:tcW w:w="1134" w:type="dxa"/>
            <w:shd w:val="clear" w:color="auto" w:fill="auto"/>
          </w:tcPr>
          <w:p w14:paraId="4216E83B" w14:textId="77777777" w:rsidR="00215408" w:rsidRPr="00A34F55" w:rsidRDefault="00215408" w:rsidP="006F6C61">
            <w:pPr>
              <w:pStyle w:val="Tabellentext"/>
              <w:jc w:val="right"/>
            </w:pPr>
            <w:r w:rsidRPr="00A34F55">
              <w:t>9.6.5.1</w:t>
            </w:r>
          </w:p>
        </w:tc>
        <w:tc>
          <w:tcPr>
            <w:tcW w:w="3969" w:type="dxa"/>
            <w:tcBorders>
              <w:right w:val="single" w:sz="4" w:space="0" w:color="7F7F7F" w:themeColor="text1" w:themeTint="80"/>
            </w:tcBorders>
            <w:shd w:val="clear" w:color="auto" w:fill="auto"/>
          </w:tcPr>
          <w:p w14:paraId="03D80843"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11C1AA3D" w14:textId="77777777" w:rsidR="00215408" w:rsidRPr="00A34F55" w:rsidRDefault="00215408" w:rsidP="006F6C61">
            <w:pPr>
              <w:pStyle w:val="Tabellentext"/>
            </w:pPr>
          </w:p>
        </w:tc>
      </w:tr>
      <w:tr w:rsidR="00215408" w:rsidRPr="00A34F55" w14:paraId="780A3ED7" w14:textId="77777777" w:rsidTr="00194F1E">
        <w:tc>
          <w:tcPr>
            <w:tcW w:w="1134" w:type="dxa"/>
            <w:shd w:val="clear" w:color="auto" w:fill="auto"/>
          </w:tcPr>
          <w:p w14:paraId="74747285" w14:textId="77777777" w:rsidR="00215408" w:rsidRPr="00A34F55" w:rsidRDefault="00215408" w:rsidP="006F6C61">
            <w:pPr>
              <w:pStyle w:val="Tabellentext"/>
              <w:jc w:val="right"/>
            </w:pPr>
            <w:r w:rsidRPr="00A34F55">
              <w:t>9.6.5.2</w:t>
            </w:r>
          </w:p>
        </w:tc>
        <w:tc>
          <w:tcPr>
            <w:tcW w:w="3969" w:type="dxa"/>
            <w:tcBorders>
              <w:right w:val="single" w:sz="4" w:space="0" w:color="7F7F7F" w:themeColor="text1" w:themeTint="80"/>
            </w:tcBorders>
            <w:shd w:val="clear" w:color="auto" w:fill="auto"/>
          </w:tcPr>
          <w:p w14:paraId="325A3CA6"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4AD5682C" w14:textId="77777777" w:rsidR="00215408" w:rsidRPr="00A34F55" w:rsidRDefault="00215408" w:rsidP="006F6C61">
            <w:pPr>
              <w:pStyle w:val="Tabellentext"/>
            </w:pPr>
          </w:p>
        </w:tc>
      </w:tr>
      <w:tr w:rsidR="00215408" w:rsidRPr="00A34F55" w14:paraId="54303092" w14:textId="77777777" w:rsidTr="00194F1E">
        <w:tc>
          <w:tcPr>
            <w:tcW w:w="1134" w:type="dxa"/>
            <w:shd w:val="clear" w:color="auto" w:fill="auto"/>
          </w:tcPr>
          <w:p w14:paraId="3C19BCA9" w14:textId="77777777" w:rsidR="00215408" w:rsidRPr="00A34F55" w:rsidRDefault="00215408" w:rsidP="006F6C61">
            <w:pPr>
              <w:pStyle w:val="Tabellentext"/>
              <w:jc w:val="right"/>
            </w:pPr>
            <w:r w:rsidRPr="00A34F55">
              <w:t>9.6.5.3</w:t>
            </w:r>
          </w:p>
        </w:tc>
        <w:tc>
          <w:tcPr>
            <w:tcW w:w="3969" w:type="dxa"/>
            <w:tcBorders>
              <w:right w:val="single" w:sz="4" w:space="0" w:color="7F7F7F" w:themeColor="text1" w:themeTint="80"/>
            </w:tcBorders>
            <w:shd w:val="clear" w:color="auto" w:fill="auto"/>
          </w:tcPr>
          <w:p w14:paraId="4267714B"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1572122E" w14:textId="77777777" w:rsidR="00215408" w:rsidRPr="00A34F55" w:rsidRDefault="00215408" w:rsidP="006F6C61">
            <w:pPr>
              <w:pStyle w:val="Tabellentext"/>
            </w:pPr>
          </w:p>
        </w:tc>
      </w:tr>
      <w:tr w:rsidR="00215408" w:rsidRPr="00A34F55" w14:paraId="10030EBC" w14:textId="77777777" w:rsidTr="00194F1E">
        <w:tc>
          <w:tcPr>
            <w:tcW w:w="1134" w:type="dxa"/>
            <w:shd w:val="clear" w:color="auto" w:fill="auto"/>
          </w:tcPr>
          <w:p w14:paraId="57C44447" w14:textId="77777777" w:rsidR="00215408" w:rsidRPr="00A34F55" w:rsidRDefault="00215408" w:rsidP="006F6C61">
            <w:pPr>
              <w:pStyle w:val="Tabellentext"/>
              <w:jc w:val="right"/>
            </w:pPr>
            <w:r w:rsidRPr="00A34F55">
              <w:t>9.6.5.4</w:t>
            </w:r>
          </w:p>
        </w:tc>
        <w:tc>
          <w:tcPr>
            <w:tcW w:w="3969" w:type="dxa"/>
            <w:tcBorders>
              <w:right w:val="single" w:sz="4" w:space="0" w:color="7F7F7F" w:themeColor="text1" w:themeTint="80"/>
            </w:tcBorders>
            <w:shd w:val="clear" w:color="auto" w:fill="auto"/>
          </w:tcPr>
          <w:p w14:paraId="1F7C3F92" w14:textId="77777777" w:rsidR="00215408" w:rsidRPr="00A34F55" w:rsidRDefault="00215408" w:rsidP="006F6C61">
            <w:pPr>
              <w:pStyle w:val="Tabellentext"/>
              <w:rPr>
                <w:lang w:eastAsia="de-CH"/>
              </w:rPr>
            </w:pPr>
          </w:p>
        </w:tc>
        <w:tc>
          <w:tcPr>
            <w:tcW w:w="3969" w:type="dxa"/>
            <w:tcBorders>
              <w:left w:val="single" w:sz="4" w:space="0" w:color="7F7F7F" w:themeColor="text1" w:themeTint="80"/>
            </w:tcBorders>
            <w:shd w:val="clear" w:color="auto" w:fill="auto"/>
          </w:tcPr>
          <w:p w14:paraId="7C9F8D77" w14:textId="77777777" w:rsidR="00215408" w:rsidRPr="00A34F55" w:rsidRDefault="00215408" w:rsidP="006F6C61">
            <w:pPr>
              <w:pStyle w:val="Tabellentext"/>
            </w:pPr>
          </w:p>
        </w:tc>
      </w:tr>
      <w:tr w:rsidR="00215408" w:rsidRPr="00A34F55" w14:paraId="78D16DFF" w14:textId="77777777" w:rsidTr="00194F1E">
        <w:tc>
          <w:tcPr>
            <w:tcW w:w="1134" w:type="dxa"/>
            <w:shd w:val="clear" w:color="auto" w:fill="auto"/>
          </w:tcPr>
          <w:p w14:paraId="6059098D" w14:textId="77777777" w:rsidR="00215408" w:rsidRPr="00A34F55" w:rsidRDefault="00215408" w:rsidP="006F6C61">
            <w:pPr>
              <w:pStyle w:val="Tabellentext"/>
              <w:jc w:val="right"/>
            </w:pPr>
            <w:r w:rsidRPr="00A34F55">
              <w:t>9.6.5.5</w:t>
            </w:r>
          </w:p>
        </w:tc>
        <w:tc>
          <w:tcPr>
            <w:tcW w:w="3969" w:type="dxa"/>
            <w:tcBorders>
              <w:right w:val="single" w:sz="4" w:space="0" w:color="7F7F7F" w:themeColor="text1" w:themeTint="80"/>
            </w:tcBorders>
            <w:shd w:val="clear" w:color="auto" w:fill="auto"/>
          </w:tcPr>
          <w:p w14:paraId="52D05C75" w14:textId="77777777" w:rsidR="00215408" w:rsidRPr="00A34F55" w:rsidRDefault="00215408" w:rsidP="006F6C61">
            <w:pPr>
              <w:pStyle w:val="Tabellentext"/>
            </w:pPr>
          </w:p>
        </w:tc>
        <w:tc>
          <w:tcPr>
            <w:tcW w:w="3969" w:type="dxa"/>
            <w:tcBorders>
              <w:left w:val="single" w:sz="4" w:space="0" w:color="7F7F7F" w:themeColor="text1" w:themeTint="80"/>
            </w:tcBorders>
            <w:shd w:val="clear" w:color="auto" w:fill="auto"/>
          </w:tcPr>
          <w:p w14:paraId="1E77E679" w14:textId="77777777" w:rsidR="00215408" w:rsidRPr="00A34F55" w:rsidRDefault="00215408" w:rsidP="006F6C61">
            <w:pPr>
              <w:pStyle w:val="Tabellentext"/>
            </w:pPr>
          </w:p>
        </w:tc>
      </w:tr>
    </w:tbl>
    <w:p w14:paraId="1575B8C4" w14:textId="77777777" w:rsidR="00365BE6" w:rsidRPr="00A34F55" w:rsidRDefault="00365BE6" w:rsidP="00110F1E">
      <w:pPr>
        <w:pStyle w:val="berschrift2"/>
      </w:pPr>
      <w:bookmarkStart w:id="34" w:name="_Toc163239407"/>
      <w:r w:rsidRPr="00A34F55">
        <w:t>Einsprüche</w:t>
      </w:r>
      <w:bookmarkEnd w:id="34"/>
      <w:r w:rsidRPr="00A34F55">
        <w:t xml:space="preserve"> </w:t>
      </w:r>
    </w:p>
    <w:p w14:paraId="603DE4AF" w14:textId="77777777" w:rsidR="00365BE6" w:rsidRPr="00A34F55" w:rsidRDefault="00F41571" w:rsidP="00175B94">
      <w:pPr>
        <w:tabs>
          <w:tab w:val="left" w:pos="567"/>
        </w:tabs>
      </w:pPr>
      <w:r>
        <w:tab/>
      </w:r>
      <w:r w:rsidR="00C30C8A">
        <w:t>[</w:t>
      </w:r>
      <w:r w:rsidR="00365BE6" w:rsidRPr="00A34F55">
        <w:t>gegen Entscheide der Zertifizierungsstelle</w:t>
      </w:r>
      <w:r w:rsidR="00C30C8A">
        <w:t>]</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06C99B3D"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417AF13B"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4852E3D" w14:textId="095F78CB"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44BB0C7" w14:textId="77777777" w:rsidR="00215408" w:rsidRPr="00A34F55" w:rsidRDefault="00215408" w:rsidP="0025046E">
            <w:pPr>
              <w:pStyle w:val="Tabellentitel"/>
              <w:suppressAutoHyphens w:val="0"/>
            </w:pPr>
            <w:r>
              <w:t>Bemerkungen der SAS (leer lassen)</w:t>
            </w:r>
          </w:p>
        </w:tc>
      </w:tr>
      <w:tr w:rsidR="00215408" w:rsidRPr="00A34F55" w14:paraId="3E773BF9" w14:textId="77777777" w:rsidTr="00194F1E">
        <w:tc>
          <w:tcPr>
            <w:tcW w:w="1134" w:type="dxa"/>
            <w:tcBorders>
              <w:top w:val="single" w:sz="4" w:space="0" w:color="7F7F7F" w:themeColor="text1" w:themeTint="80"/>
            </w:tcBorders>
          </w:tcPr>
          <w:p w14:paraId="7F551792" w14:textId="77777777" w:rsidR="00215408" w:rsidRPr="00A34F55" w:rsidRDefault="00215408" w:rsidP="006F6C61">
            <w:pPr>
              <w:pStyle w:val="Tabellentext"/>
            </w:pPr>
            <w:r w:rsidRPr="00A34F55">
              <w:t>9.7.1</w:t>
            </w:r>
          </w:p>
        </w:tc>
        <w:tc>
          <w:tcPr>
            <w:tcW w:w="3969" w:type="dxa"/>
            <w:tcBorders>
              <w:top w:val="single" w:sz="4" w:space="0" w:color="7F7F7F" w:themeColor="text1" w:themeTint="80"/>
              <w:right w:val="single" w:sz="4" w:space="0" w:color="7F7F7F" w:themeColor="text1" w:themeTint="80"/>
            </w:tcBorders>
          </w:tcPr>
          <w:p w14:paraId="7E7646E1"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tcBorders>
          </w:tcPr>
          <w:p w14:paraId="1A8A15E9" w14:textId="77777777" w:rsidR="00215408" w:rsidRPr="00A34F55" w:rsidRDefault="00215408" w:rsidP="006F6C61">
            <w:pPr>
              <w:pStyle w:val="Tabellentext"/>
            </w:pPr>
          </w:p>
        </w:tc>
      </w:tr>
      <w:tr w:rsidR="00215408" w:rsidRPr="00A34F55" w14:paraId="5F13DA61" w14:textId="77777777" w:rsidTr="00194F1E">
        <w:tc>
          <w:tcPr>
            <w:tcW w:w="1134" w:type="dxa"/>
          </w:tcPr>
          <w:p w14:paraId="7F449F5D" w14:textId="77777777" w:rsidR="00215408" w:rsidRPr="00A34F55" w:rsidRDefault="00215408" w:rsidP="006F6C61">
            <w:pPr>
              <w:pStyle w:val="Tabellentext"/>
            </w:pPr>
            <w:r w:rsidRPr="00A34F55">
              <w:t>9.7.2</w:t>
            </w:r>
          </w:p>
        </w:tc>
        <w:tc>
          <w:tcPr>
            <w:tcW w:w="3969" w:type="dxa"/>
            <w:tcBorders>
              <w:right w:val="single" w:sz="4" w:space="0" w:color="7F7F7F" w:themeColor="text1" w:themeTint="80"/>
            </w:tcBorders>
          </w:tcPr>
          <w:p w14:paraId="06A29FCF" w14:textId="77777777" w:rsidR="00215408" w:rsidRPr="00A34F55" w:rsidRDefault="00215408" w:rsidP="006F6C61">
            <w:pPr>
              <w:pStyle w:val="Tabellentext"/>
            </w:pPr>
          </w:p>
        </w:tc>
        <w:tc>
          <w:tcPr>
            <w:tcW w:w="3969" w:type="dxa"/>
            <w:tcBorders>
              <w:left w:val="single" w:sz="4" w:space="0" w:color="7F7F7F" w:themeColor="text1" w:themeTint="80"/>
            </w:tcBorders>
          </w:tcPr>
          <w:p w14:paraId="27D986C4" w14:textId="77777777" w:rsidR="00215408" w:rsidRPr="00A34F55" w:rsidRDefault="00215408" w:rsidP="006F6C61">
            <w:pPr>
              <w:pStyle w:val="Tabellentext"/>
            </w:pPr>
          </w:p>
        </w:tc>
      </w:tr>
      <w:tr w:rsidR="00215408" w:rsidRPr="00A34F55" w14:paraId="503B2E64" w14:textId="77777777" w:rsidTr="00194F1E">
        <w:tc>
          <w:tcPr>
            <w:tcW w:w="1134" w:type="dxa"/>
          </w:tcPr>
          <w:p w14:paraId="17AD9887" w14:textId="77777777" w:rsidR="00215408" w:rsidRPr="00A34F55" w:rsidRDefault="00215408" w:rsidP="006F6C61">
            <w:pPr>
              <w:pStyle w:val="Tabellentext"/>
            </w:pPr>
            <w:r w:rsidRPr="00A34F55">
              <w:t>9.7.3</w:t>
            </w:r>
          </w:p>
        </w:tc>
        <w:tc>
          <w:tcPr>
            <w:tcW w:w="3969" w:type="dxa"/>
            <w:tcBorders>
              <w:right w:val="single" w:sz="4" w:space="0" w:color="7F7F7F" w:themeColor="text1" w:themeTint="80"/>
            </w:tcBorders>
          </w:tcPr>
          <w:p w14:paraId="79C12BFC" w14:textId="77777777" w:rsidR="00215408" w:rsidRPr="00A34F55" w:rsidRDefault="00215408" w:rsidP="006F6C61">
            <w:pPr>
              <w:pStyle w:val="Tabellentext"/>
            </w:pPr>
          </w:p>
        </w:tc>
        <w:tc>
          <w:tcPr>
            <w:tcW w:w="3969" w:type="dxa"/>
            <w:tcBorders>
              <w:left w:val="single" w:sz="4" w:space="0" w:color="7F7F7F" w:themeColor="text1" w:themeTint="80"/>
            </w:tcBorders>
          </w:tcPr>
          <w:p w14:paraId="02C1648D" w14:textId="77777777" w:rsidR="00215408" w:rsidRPr="00A34F55" w:rsidRDefault="00215408" w:rsidP="006F6C61">
            <w:pPr>
              <w:pStyle w:val="Tabellentext"/>
            </w:pPr>
          </w:p>
        </w:tc>
      </w:tr>
      <w:tr w:rsidR="00215408" w:rsidRPr="00A34F55" w14:paraId="5C117A4F" w14:textId="77777777" w:rsidTr="00194F1E">
        <w:tc>
          <w:tcPr>
            <w:tcW w:w="1134" w:type="dxa"/>
          </w:tcPr>
          <w:p w14:paraId="096FA2E0" w14:textId="77777777" w:rsidR="00215408" w:rsidRPr="00A34F55" w:rsidRDefault="00215408" w:rsidP="006F6C61">
            <w:pPr>
              <w:pStyle w:val="Tabellentext"/>
            </w:pPr>
            <w:r w:rsidRPr="00A34F55">
              <w:t>9.7.4</w:t>
            </w:r>
          </w:p>
        </w:tc>
        <w:tc>
          <w:tcPr>
            <w:tcW w:w="3969" w:type="dxa"/>
            <w:tcBorders>
              <w:right w:val="single" w:sz="4" w:space="0" w:color="7F7F7F" w:themeColor="text1" w:themeTint="80"/>
            </w:tcBorders>
          </w:tcPr>
          <w:p w14:paraId="1AC82F1D" w14:textId="77777777" w:rsidR="00215408" w:rsidRPr="00A34F55" w:rsidRDefault="00215408" w:rsidP="006F6C61">
            <w:pPr>
              <w:pStyle w:val="Tabellentext"/>
            </w:pPr>
          </w:p>
        </w:tc>
        <w:tc>
          <w:tcPr>
            <w:tcW w:w="3969" w:type="dxa"/>
            <w:tcBorders>
              <w:left w:val="single" w:sz="4" w:space="0" w:color="7F7F7F" w:themeColor="text1" w:themeTint="80"/>
            </w:tcBorders>
          </w:tcPr>
          <w:p w14:paraId="0CC426CF" w14:textId="77777777" w:rsidR="00215408" w:rsidRPr="00A34F55" w:rsidRDefault="00215408" w:rsidP="006F6C61">
            <w:pPr>
              <w:pStyle w:val="Tabellentext"/>
            </w:pPr>
          </w:p>
        </w:tc>
      </w:tr>
      <w:tr w:rsidR="00215408" w:rsidRPr="00A34F55" w14:paraId="76480D0C" w14:textId="77777777" w:rsidTr="00194F1E">
        <w:tc>
          <w:tcPr>
            <w:tcW w:w="1134" w:type="dxa"/>
          </w:tcPr>
          <w:p w14:paraId="258E21DC"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tcPr>
          <w:p w14:paraId="58B5C3BF" w14:textId="77777777" w:rsidR="00215408" w:rsidRPr="00A34F55" w:rsidRDefault="00215408" w:rsidP="006F6C61">
            <w:pPr>
              <w:pStyle w:val="Tabellentext"/>
            </w:pPr>
          </w:p>
        </w:tc>
        <w:tc>
          <w:tcPr>
            <w:tcW w:w="3969" w:type="dxa"/>
            <w:tcBorders>
              <w:left w:val="single" w:sz="4" w:space="0" w:color="7F7F7F" w:themeColor="text1" w:themeTint="80"/>
            </w:tcBorders>
          </w:tcPr>
          <w:p w14:paraId="50235386" w14:textId="77777777" w:rsidR="00215408" w:rsidRPr="00A34F55" w:rsidRDefault="00215408" w:rsidP="006F6C61">
            <w:pPr>
              <w:pStyle w:val="Tabellentext"/>
            </w:pPr>
          </w:p>
        </w:tc>
      </w:tr>
      <w:tr w:rsidR="00215408" w:rsidRPr="00A34F55" w14:paraId="1E3DBC7A" w14:textId="77777777" w:rsidTr="00194F1E">
        <w:tc>
          <w:tcPr>
            <w:tcW w:w="1134" w:type="dxa"/>
          </w:tcPr>
          <w:p w14:paraId="45298F9A"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tcPr>
          <w:p w14:paraId="6676E5BA" w14:textId="77777777" w:rsidR="00215408" w:rsidRPr="00A34F55" w:rsidRDefault="00215408" w:rsidP="006F6C61">
            <w:pPr>
              <w:pStyle w:val="Tabellentext"/>
            </w:pPr>
          </w:p>
        </w:tc>
        <w:tc>
          <w:tcPr>
            <w:tcW w:w="3969" w:type="dxa"/>
            <w:tcBorders>
              <w:left w:val="single" w:sz="4" w:space="0" w:color="7F7F7F" w:themeColor="text1" w:themeTint="80"/>
            </w:tcBorders>
          </w:tcPr>
          <w:p w14:paraId="7A580827" w14:textId="77777777" w:rsidR="00215408" w:rsidRPr="00A34F55" w:rsidRDefault="00215408" w:rsidP="006F6C61">
            <w:pPr>
              <w:pStyle w:val="Tabellentext"/>
            </w:pPr>
          </w:p>
        </w:tc>
      </w:tr>
      <w:tr w:rsidR="00215408" w:rsidRPr="00A34F55" w14:paraId="77252645" w14:textId="77777777" w:rsidTr="00194F1E">
        <w:tc>
          <w:tcPr>
            <w:tcW w:w="1134" w:type="dxa"/>
          </w:tcPr>
          <w:p w14:paraId="417454FC"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tcPr>
          <w:p w14:paraId="26ED1806" w14:textId="77777777" w:rsidR="00215408" w:rsidRPr="00A34F55" w:rsidRDefault="00215408" w:rsidP="006F6C61">
            <w:pPr>
              <w:pStyle w:val="Tabellentext"/>
            </w:pPr>
          </w:p>
        </w:tc>
        <w:tc>
          <w:tcPr>
            <w:tcW w:w="3969" w:type="dxa"/>
            <w:tcBorders>
              <w:left w:val="single" w:sz="4" w:space="0" w:color="7F7F7F" w:themeColor="text1" w:themeTint="80"/>
            </w:tcBorders>
          </w:tcPr>
          <w:p w14:paraId="70BF54CD" w14:textId="77777777" w:rsidR="00215408" w:rsidRPr="00A34F55" w:rsidRDefault="00215408" w:rsidP="006F6C61">
            <w:pPr>
              <w:pStyle w:val="Tabellentext"/>
            </w:pPr>
          </w:p>
        </w:tc>
      </w:tr>
      <w:tr w:rsidR="00215408" w:rsidRPr="00A34F55" w14:paraId="35AF517F" w14:textId="77777777" w:rsidTr="00194F1E">
        <w:tc>
          <w:tcPr>
            <w:tcW w:w="1134" w:type="dxa"/>
          </w:tcPr>
          <w:p w14:paraId="673A1130" w14:textId="77777777" w:rsidR="00215408" w:rsidRPr="00A34F55" w:rsidRDefault="00215408" w:rsidP="006F6C61">
            <w:pPr>
              <w:pStyle w:val="Tabellentext"/>
            </w:pPr>
            <w:r w:rsidRPr="00A34F55">
              <w:t>9.7.5</w:t>
            </w:r>
          </w:p>
        </w:tc>
        <w:tc>
          <w:tcPr>
            <w:tcW w:w="3969" w:type="dxa"/>
            <w:tcBorders>
              <w:right w:val="single" w:sz="4" w:space="0" w:color="7F7F7F" w:themeColor="text1" w:themeTint="80"/>
            </w:tcBorders>
          </w:tcPr>
          <w:p w14:paraId="39B23C79" w14:textId="77777777" w:rsidR="00215408" w:rsidRPr="00A34F55" w:rsidRDefault="00215408" w:rsidP="006F6C61">
            <w:pPr>
              <w:pStyle w:val="Tabellentext"/>
            </w:pPr>
          </w:p>
        </w:tc>
        <w:tc>
          <w:tcPr>
            <w:tcW w:w="3969" w:type="dxa"/>
            <w:tcBorders>
              <w:left w:val="single" w:sz="4" w:space="0" w:color="7F7F7F" w:themeColor="text1" w:themeTint="80"/>
            </w:tcBorders>
          </w:tcPr>
          <w:p w14:paraId="05C6C63A" w14:textId="77777777" w:rsidR="00215408" w:rsidRPr="00A34F55" w:rsidRDefault="00215408" w:rsidP="006F6C61">
            <w:pPr>
              <w:pStyle w:val="Tabellentext"/>
              <w:rPr>
                <w:lang w:eastAsia="de-CH"/>
              </w:rPr>
            </w:pPr>
          </w:p>
        </w:tc>
      </w:tr>
      <w:tr w:rsidR="00215408" w:rsidRPr="00A34F55" w14:paraId="59613FD4" w14:textId="77777777" w:rsidTr="00194F1E">
        <w:tc>
          <w:tcPr>
            <w:tcW w:w="1134" w:type="dxa"/>
          </w:tcPr>
          <w:p w14:paraId="21D65858" w14:textId="77777777" w:rsidR="00215408" w:rsidRPr="00A34F55" w:rsidRDefault="00215408" w:rsidP="006F6C61">
            <w:pPr>
              <w:pStyle w:val="Tabellentext"/>
            </w:pPr>
            <w:r w:rsidRPr="00A34F55">
              <w:lastRenderedPageBreak/>
              <w:t>9.7.6</w:t>
            </w:r>
          </w:p>
        </w:tc>
        <w:tc>
          <w:tcPr>
            <w:tcW w:w="3969" w:type="dxa"/>
            <w:tcBorders>
              <w:right w:val="single" w:sz="4" w:space="0" w:color="7F7F7F" w:themeColor="text1" w:themeTint="80"/>
            </w:tcBorders>
          </w:tcPr>
          <w:p w14:paraId="3707EE54" w14:textId="77777777" w:rsidR="00215408" w:rsidRPr="00A34F55" w:rsidRDefault="00215408" w:rsidP="006F6C61">
            <w:pPr>
              <w:pStyle w:val="Tabellentext"/>
            </w:pPr>
          </w:p>
        </w:tc>
        <w:tc>
          <w:tcPr>
            <w:tcW w:w="3969" w:type="dxa"/>
            <w:tcBorders>
              <w:left w:val="single" w:sz="4" w:space="0" w:color="7F7F7F" w:themeColor="text1" w:themeTint="80"/>
            </w:tcBorders>
          </w:tcPr>
          <w:p w14:paraId="464ED57F" w14:textId="77777777" w:rsidR="00215408" w:rsidRPr="00A34F55" w:rsidRDefault="00215408" w:rsidP="006F6C61">
            <w:pPr>
              <w:pStyle w:val="Tabellentext"/>
            </w:pPr>
          </w:p>
        </w:tc>
      </w:tr>
      <w:tr w:rsidR="00215408" w:rsidRPr="00A34F55" w14:paraId="708B544D" w14:textId="77777777" w:rsidTr="00194F1E">
        <w:tc>
          <w:tcPr>
            <w:tcW w:w="1134" w:type="dxa"/>
          </w:tcPr>
          <w:p w14:paraId="02DA87EE" w14:textId="77777777" w:rsidR="00215408" w:rsidRPr="00A34F55" w:rsidRDefault="00215408" w:rsidP="006F6C61">
            <w:pPr>
              <w:pStyle w:val="Tabellentext"/>
            </w:pPr>
            <w:r w:rsidRPr="00A34F55">
              <w:t>9.7.7</w:t>
            </w:r>
          </w:p>
        </w:tc>
        <w:tc>
          <w:tcPr>
            <w:tcW w:w="3969" w:type="dxa"/>
            <w:tcBorders>
              <w:right w:val="single" w:sz="4" w:space="0" w:color="7F7F7F" w:themeColor="text1" w:themeTint="80"/>
            </w:tcBorders>
          </w:tcPr>
          <w:p w14:paraId="149D55C2" w14:textId="77777777" w:rsidR="00215408" w:rsidRPr="00A34F55" w:rsidRDefault="00215408" w:rsidP="006F6C61">
            <w:pPr>
              <w:pStyle w:val="Tabellentext"/>
            </w:pPr>
          </w:p>
        </w:tc>
        <w:tc>
          <w:tcPr>
            <w:tcW w:w="3969" w:type="dxa"/>
            <w:tcBorders>
              <w:left w:val="single" w:sz="4" w:space="0" w:color="7F7F7F" w:themeColor="text1" w:themeTint="80"/>
            </w:tcBorders>
          </w:tcPr>
          <w:p w14:paraId="72EFB1F7" w14:textId="77777777" w:rsidR="00215408" w:rsidRPr="00A34F55" w:rsidRDefault="00215408" w:rsidP="006F6C61">
            <w:pPr>
              <w:pStyle w:val="Tabellentext"/>
            </w:pPr>
          </w:p>
        </w:tc>
      </w:tr>
      <w:tr w:rsidR="00215408" w:rsidRPr="00A34F55" w14:paraId="258DD077" w14:textId="77777777" w:rsidTr="00194F1E">
        <w:tc>
          <w:tcPr>
            <w:tcW w:w="1134" w:type="dxa"/>
          </w:tcPr>
          <w:p w14:paraId="2C2E0CAE" w14:textId="77777777" w:rsidR="00215408" w:rsidRPr="00A34F55" w:rsidRDefault="00215408" w:rsidP="006F6C61">
            <w:pPr>
              <w:pStyle w:val="Tabellentext"/>
            </w:pPr>
            <w:r w:rsidRPr="00A34F55">
              <w:t>9.7.8</w:t>
            </w:r>
          </w:p>
        </w:tc>
        <w:tc>
          <w:tcPr>
            <w:tcW w:w="3969" w:type="dxa"/>
            <w:tcBorders>
              <w:right w:val="single" w:sz="4" w:space="0" w:color="7F7F7F" w:themeColor="text1" w:themeTint="80"/>
            </w:tcBorders>
          </w:tcPr>
          <w:p w14:paraId="7DA928AD" w14:textId="77777777" w:rsidR="00215408" w:rsidRPr="00A34F55" w:rsidRDefault="00215408" w:rsidP="006F6C61">
            <w:pPr>
              <w:pStyle w:val="Tabellentext"/>
            </w:pPr>
          </w:p>
        </w:tc>
        <w:tc>
          <w:tcPr>
            <w:tcW w:w="3969" w:type="dxa"/>
            <w:tcBorders>
              <w:left w:val="single" w:sz="4" w:space="0" w:color="7F7F7F" w:themeColor="text1" w:themeTint="80"/>
            </w:tcBorders>
          </w:tcPr>
          <w:p w14:paraId="5D8A8143" w14:textId="77777777" w:rsidR="00215408" w:rsidRPr="00A34F55" w:rsidRDefault="00215408" w:rsidP="006F6C61">
            <w:pPr>
              <w:pStyle w:val="Tabellentext"/>
            </w:pPr>
          </w:p>
        </w:tc>
      </w:tr>
    </w:tbl>
    <w:p w14:paraId="4C833900" w14:textId="77777777" w:rsidR="00365BE6" w:rsidRPr="00A34F55" w:rsidRDefault="00365BE6" w:rsidP="00110F1E">
      <w:pPr>
        <w:pStyle w:val="berschrift2"/>
      </w:pPr>
      <w:bookmarkStart w:id="35" w:name="_Toc163239408"/>
      <w:r w:rsidRPr="00A34F55">
        <w:t>Beschwerden</w:t>
      </w:r>
      <w:bookmarkEnd w:id="35"/>
    </w:p>
    <w:p w14:paraId="612E91AF" w14:textId="77777777" w:rsidR="00365BE6" w:rsidRPr="00A34F55" w:rsidRDefault="00F41571" w:rsidP="00175B94">
      <w:pPr>
        <w:tabs>
          <w:tab w:val="left" w:pos="567"/>
        </w:tabs>
      </w:pPr>
      <w:r>
        <w:tab/>
      </w:r>
      <w:r w:rsidR="00C30C8A">
        <w:t>[</w:t>
      </w:r>
      <w:r w:rsidR="00365BE6" w:rsidRPr="00A34F55">
        <w:t xml:space="preserve">gegen </w:t>
      </w:r>
      <w:r>
        <w:t>A</w:t>
      </w:r>
      <w:r w:rsidR="00365BE6" w:rsidRPr="00A34F55">
        <w:t>ktivitäten der Zertifizierungsstelle oder gegen zertifizierte Kunden</w:t>
      </w:r>
      <w:r w:rsidR="00C30C8A">
        <w:t>]</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1D0F6540"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297DADD"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6B42688" w14:textId="42D71E2A"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836E581" w14:textId="77777777" w:rsidR="00215408" w:rsidRPr="00A34F55" w:rsidRDefault="00215408" w:rsidP="0025046E">
            <w:pPr>
              <w:pStyle w:val="Tabellentitel"/>
              <w:suppressAutoHyphens w:val="0"/>
            </w:pPr>
            <w:r>
              <w:t>Bemerkungen der SAS (leer lassen)</w:t>
            </w:r>
          </w:p>
        </w:tc>
      </w:tr>
      <w:tr w:rsidR="00215408" w:rsidRPr="00A34F55" w14:paraId="2463FDD4" w14:textId="77777777" w:rsidTr="00194F1E">
        <w:tc>
          <w:tcPr>
            <w:tcW w:w="1134" w:type="dxa"/>
            <w:tcBorders>
              <w:top w:val="single" w:sz="4" w:space="0" w:color="7F7F7F" w:themeColor="text1" w:themeTint="80"/>
            </w:tcBorders>
          </w:tcPr>
          <w:p w14:paraId="72AC047D" w14:textId="77777777" w:rsidR="00215408" w:rsidRPr="00A34F55" w:rsidRDefault="00215408" w:rsidP="006F6C61">
            <w:pPr>
              <w:pStyle w:val="Tabellentext"/>
            </w:pPr>
            <w:r w:rsidRPr="00A34F55">
              <w:t>9.8.1</w:t>
            </w:r>
          </w:p>
        </w:tc>
        <w:tc>
          <w:tcPr>
            <w:tcW w:w="3969" w:type="dxa"/>
            <w:tcBorders>
              <w:top w:val="single" w:sz="4" w:space="0" w:color="7F7F7F" w:themeColor="text1" w:themeTint="80"/>
              <w:right w:val="single" w:sz="4" w:space="0" w:color="7F7F7F" w:themeColor="text1" w:themeTint="80"/>
            </w:tcBorders>
          </w:tcPr>
          <w:p w14:paraId="4C35311C"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tcBorders>
          </w:tcPr>
          <w:p w14:paraId="2FA9E932" w14:textId="77777777" w:rsidR="00215408" w:rsidRPr="00A34F55" w:rsidRDefault="00215408" w:rsidP="006F6C61">
            <w:pPr>
              <w:pStyle w:val="Tabellentext"/>
            </w:pPr>
          </w:p>
        </w:tc>
      </w:tr>
      <w:tr w:rsidR="00215408" w:rsidRPr="00A34F55" w14:paraId="124A8494" w14:textId="77777777" w:rsidTr="00194F1E">
        <w:tc>
          <w:tcPr>
            <w:tcW w:w="1134" w:type="dxa"/>
          </w:tcPr>
          <w:p w14:paraId="2B0D7F9D" w14:textId="77777777" w:rsidR="00215408" w:rsidRPr="00A34F55" w:rsidRDefault="00215408" w:rsidP="006F6C61">
            <w:pPr>
              <w:pStyle w:val="Tabellentext"/>
            </w:pPr>
            <w:r w:rsidRPr="00A34F55">
              <w:t>9.8.2</w:t>
            </w:r>
          </w:p>
        </w:tc>
        <w:tc>
          <w:tcPr>
            <w:tcW w:w="3969" w:type="dxa"/>
            <w:tcBorders>
              <w:right w:val="single" w:sz="4" w:space="0" w:color="7F7F7F" w:themeColor="text1" w:themeTint="80"/>
            </w:tcBorders>
          </w:tcPr>
          <w:p w14:paraId="3FE57C75" w14:textId="77777777" w:rsidR="00215408" w:rsidRPr="00A34F55" w:rsidRDefault="00215408" w:rsidP="006F6C61">
            <w:pPr>
              <w:pStyle w:val="Tabellentext"/>
            </w:pPr>
          </w:p>
        </w:tc>
        <w:tc>
          <w:tcPr>
            <w:tcW w:w="3969" w:type="dxa"/>
            <w:tcBorders>
              <w:left w:val="single" w:sz="4" w:space="0" w:color="7F7F7F" w:themeColor="text1" w:themeTint="80"/>
            </w:tcBorders>
          </w:tcPr>
          <w:p w14:paraId="61E466D9" w14:textId="77777777" w:rsidR="00215408" w:rsidRPr="00A34F55" w:rsidRDefault="00215408" w:rsidP="006F6C61">
            <w:pPr>
              <w:pStyle w:val="Tabellentext"/>
            </w:pPr>
          </w:p>
        </w:tc>
      </w:tr>
      <w:tr w:rsidR="00215408" w:rsidRPr="00A34F55" w14:paraId="4EBC99E7" w14:textId="77777777" w:rsidTr="00194F1E">
        <w:tc>
          <w:tcPr>
            <w:tcW w:w="1134" w:type="dxa"/>
          </w:tcPr>
          <w:p w14:paraId="4FCCCAE7" w14:textId="77777777" w:rsidR="00215408" w:rsidRPr="00A34F55" w:rsidRDefault="00215408" w:rsidP="006F6C61">
            <w:pPr>
              <w:pStyle w:val="Tabellentext"/>
            </w:pPr>
            <w:r w:rsidRPr="00A34F55">
              <w:t>9.8.3</w:t>
            </w:r>
          </w:p>
        </w:tc>
        <w:tc>
          <w:tcPr>
            <w:tcW w:w="3969" w:type="dxa"/>
            <w:tcBorders>
              <w:right w:val="single" w:sz="4" w:space="0" w:color="7F7F7F" w:themeColor="text1" w:themeTint="80"/>
            </w:tcBorders>
          </w:tcPr>
          <w:p w14:paraId="7E90CF0A" w14:textId="77777777" w:rsidR="00215408" w:rsidRPr="00A34F55" w:rsidRDefault="00215408" w:rsidP="006F6C61">
            <w:pPr>
              <w:pStyle w:val="Tabellentext"/>
            </w:pPr>
          </w:p>
        </w:tc>
        <w:tc>
          <w:tcPr>
            <w:tcW w:w="3969" w:type="dxa"/>
            <w:tcBorders>
              <w:left w:val="single" w:sz="4" w:space="0" w:color="7F7F7F" w:themeColor="text1" w:themeTint="80"/>
            </w:tcBorders>
          </w:tcPr>
          <w:p w14:paraId="1463ABA5" w14:textId="77777777" w:rsidR="00215408" w:rsidRPr="00A34F55" w:rsidRDefault="00215408" w:rsidP="006F6C61">
            <w:pPr>
              <w:pStyle w:val="Tabellentext"/>
            </w:pPr>
          </w:p>
        </w:tc>
      </w:tr>
      <w:tr w:rsidR="00215408" w:rsidRPr="00A34F55" w14:paraId="38B96D79" w14:textId="77777777" w:rsidTr="00194F1E">
        <w:tc>
          <w:tcPr>
            <w:tcW w:w="1134" w:type="dxa"/>
          </w:tcPr>
          <w:p w14:paraId="34691F44" w14:textId="77777777" w:rsidR="00215408" w:rsidRPr="00A34F55" w:rsidRDefault="00215408" w:rsidP="006F6C61">
            <w:pPr>
              <w:pStyle w:val="Tabellentext"/>
            </w:pPr>
            <w:r w:rsidRPr="00A34F55">
              <w:t>9.8.4</w:t>
            </w:r>
          </w:p>
        </w:tc>
        <w:tc>
          <w:tcPr>
            <w:tcW w:w="3969" w:type="dxa"/>
            <w:tcBorders>
              <w:right w:val="single" w:sz="4" w:space="0" w:color="7F7F7F" w:themeColor="text1" w:themeTint="80"/>
            </w:tcBorders>
          </w:tcPr>
          <w:p w14:paraId="3FE14035" w14:textId="77777777" w:rsidR="00215408" w:rsidRPr="00A34F55" w:rsidRDefault="00215408" w:rsidP="006F6C61">
            <w:pPr>
              <w:pStyle w:val="Tabellentext"/>
            </w:pPr>
          </w:p>
        </w:tc>
        <w:tc>
          <w:tcPr>
            <w:tcW w:w="3969" w:type="dxa"/>
            <w:tcBorders>
              <w:left w:val="single" w:sz="4" w:space="0" w:color="7F7F7F" w:themeColor="text1" w:themeTint="80"/>
            </w:tcBorders>
          </w:tcPr>
          <w:p w14:paraId="3F68F630" w14:textId="77777777" w:rsidR="00215408" w:rsidRPr="00A34F55" w:rsidRDefault="00215408" w:rsidP="006F6C61">
            <w:pPr>
              <w:pStyle w:val="Tabellentext"/>
            </w:pPr>
          </w:p>
        </w:tc>
      </w:tr>
      <w:tr w:rsidR="00215408" w:rsidRPr="00A34F55" w14:paraId="709DEF53" w14:textId="77777777" w:rsidTr="00194F1E">
        <w:tc>
          <w:tcPr>
            <w:tcW w:w="1134" w:type="dxa"/>
          </w:tcPr>
          <w:p w14:paraId="3CA99339" w14:textId="77777777" w:rsidR="00215408" w:rsidRPr="00A34F55" w:rsidRDefault="00215408" w:rsidP="006F6C61">
            <w:pPr>
              <w:pStyle w:val="Tabellentext"/>
            </w:pPr>
            <w:r w:rsidRPr="00A34F55">
              <w:t>9.8.5</w:t>
            </w:r>
          </w:p>
        </w:tc>
        <w:tc>
          <w:tcPr>
            <w:tcW w:w="3969" w:type="dxa"/>
            <w:tcBorders>
              <w:right w:val="single" w:sz="4" w:space="0" w:color="7F7F7F" w:themeColor="text1" w:themeTint="80"/>
            </w:tcBorders>
          </w:tcPr>
          <w:p w14:paraId="5081CA7F" w14:textId="77777777" w:rsidR="00215408" w:rsidRPr="00A34F55" w:rsidRDefault="00215408" w:rsidP="006F6C61">
            <w:pPr>
              <w:pStyle w:val="Tabellentext"/>
            </w:pPr>
          </w:p>
        </w:tc>
        <w:tc>
          <w:tcPr>
            <w:tcW w:w="3969" w:type="dxa"/>
            <w:tcBorders>
              <w:left w:val="single" w:sz="4" w:space="0" w:color="7F7F7F" w:themeColor="text1" w:themeTint="80"/>
            </w:tcBorders>
          </w:tcPr>
          <w:p w14:paraId="1E424D58" w14:textId="77777777" w:rsidR="00215408" w:rsidRPr="00A34F55" w:rsidRDefault="00215408" w:rsidP="006F6C61">
            <w:pPr>
              <w:pStyle w:val="Tabellentext"/>
            </w:pPr>
          </w:p>
        </w:tc>
      </w:tr>
      <w:tr w:rsidR="00215408" w:rsidRPr="00A34F55" w14:paraId="6F0ADA68" w14:textId="77777777" w:rsidTr="00194F1E">
        <w:tc>
          <w:tcPr>
            <w:tcW w:w="1134" w:type="dxa"/>
          </w:tcPr>
          <w:p w14:paraId="75F3327E" w14:textId="77777777" w:rsidR="00215408" w:rsidRPr="00A34F55" w:rsidRDefault="00215408" w:rsidP="006F6C61">
            <w:pPr>
              <w:pStyle w:val="Tabellentext"/>
            </w:pPr>
            <w:r w:rsidRPr="00A34F55">
              <w:t>9.8.6</w:t>
            </w:r>
          </w:p>
        </w:tc>
        <w:tc>
          <w:tcPr>
            <w:tcW w:w="3969" w:type="dxa"/>
            <w:tcBorders>
              <w:right w:val="single" w:sz="4" w:space="0" w:color="7F7F7F" w:themeColor="text1" w:themeTint="80"/>
            </w:tcBorders>
          </w:tcPr>
          <w:p w14:paraId="0DE508FB" w14:textId="77777777" w:rsidR="00215408" w:rsidRPr="00A34F55" w:rsidRDefault="00215408" w:rsidP="006F6C61">
            <w:pPr>
              <w:pStyle w:val="Tabellentext"/>
            </w:pPr>
          </w:p>
        </w:tc>
        <w:tc>
          <w:tcPr>
            <w:tcW w:w="3969" w:type="dxa"/>
            <w:tcBorders>
              <w:left w:val="single" w:sz="4" w:space="0" w:color="7F7F7F" w:themeColor="text1" w:themeTint="80"/>
            </w:tcBorders>
          </w:tcPr>
          <w:p w14:paraId="26964CBE" w14:textId="77777777" w:rsidR="00215408" w:rsidRPr="00A34F55" w:rsidRDefault="00215408" w:rsidP="006F6C61">
            <w:pPr>
              <w:pStyle w:val="Tabellentext"/>
            </w:pPr>
          </w:p>
        </w:tc>
      </w:tr>
      <w:tr w:rsidR="00215408" w:rsidRPr="00A34F55" w14:paraId="0D3CFA48" w14:textId="77777777" w:rsidTr="00194F1E">
        <w:tc>
          <w:tcPr>
            <w:tcW w:w="1134" w:type="dxa"/>
          </w:tcPr>
          <w:p w14:paraId="0E69A944"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tcPr>
          <w:p w14:paraId="068F5552" w14:textId="77777777" w:rsidR="00215408" w:rsidRPr="00A34F55" w:rsidRDefault="00215408" w:rsidP="006F6C61">
            <w:pPr>
              <w:pStyle w:val="Tabellentext"/>
            </w:pPr>
          </w:p>
        </w:tc>
        <w:tc>
          <w:tcPr>
            <w:tcW w:w="3969" w:type="dxa"/>
            <w:tcBorders>
              <w:left w:val="single" w:sz="4" w:space="0" w:color="7F7F7F" w:themeColor="text1" w:themeTint="80"/>
            </w:tcBorders>
          </w:tcPr>
          <w:p w14:paraId="43C8E66F" w14:textId="77777777" w:rsidR="00215408" w:rsidRPr="00A34F55" w:rsidRDefault="00215408" w:rsidP="006F6C61">
            <w:pPr>
              <w:pStyle w:val="Tabellentext"/>
            </w:pPr>
          </w:p>
        </w:tc>
      </w:tr>
      <w:tr w:rsidR="00215408" w:rsidRPr="00A34F55" w14:paraId="4B5106A1" w14:textId="77777777" w:rsidTr="00194F1E">
        <w:tc>
          <w:tcPr>
            <w:tcW w:w="1134" w:type="dxa"/>
          </w:tcPr>
          <w:p w14:paraId="775A5A58"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tcPr>
          <w:p w14:paraId="6048D907" w14:textId="77777777" w:rsidR="00215408" w:rsidRPr="00A34F55" w:rsidRDefault="00215408" w:rsidP="006F6C61">
            <w:pPr>
              <w:pStyle w:val="Tabellentext"/>
            </w:pPr>
          </w:p>
        </w:tc>
        <w:tc>
          <w:tcPr>
            <w:tcW w:w="3969" w:type="dxa"/>
            <w:tcBorders>
              <w:left w:val="single" w:sz="4" w:space="0" w:color="7F7F7F" w:themeColor="text1" w:themeTint="80"/>
            </w:tcBorders>
          </w:tcPr>
          <w:p w14:paraId="65BAD382" w14:textId="77777777" w:rsidR="00215408" w:rsidRPr="00A34F55" w:rsidRDefault="00215408" w:rsidP="006F6C61">
            <w:pPr>
              <w:pStyle w:val="Tabellentext"/>
            </w:pPr>
          </w:p>
        </w:tc>
      </w:tr>
      <w:tr w:rsidR="00215408" w:rsidRPr="00A34F55" w14:paraId="7C194E58" w14:textId="77777777" w:rsidTr="00194F1E">
        <w:tc>
          <w:tcPr>
            <w:tcW w:w="1134" w:type="dxa"/>
          </w:tcPr>
          <w:p w14:paraId="7E78379C"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tcPr>
          <w:p w14:paraId="64FA55CE" w14:textId="77777777" w:rsidR="00215408" w:rsidRPr="00A34F55" w:rsidRDefault="00215408" w:rsidP="006F6C61">
            <w:pPr>
              <w:pStyle w:val="Tabellentext"/>
            </w:pPr>
          </w:p>
        </w:tc>
        <w:tc>
          <w:tcPr>
            <w:tcW w:w="3969" w:type="dxa"/>
            <w:tcBorders>
              <w:left w:val="single" w:sz="4" w:space="0" w:color="7F7F7F" w:themeColor="text1" w:themeTint="80"/>
            </w:tcBorders>
          </w:tcPr>
          <w:p w14:paraId="72BA9CAB" w14:textId="77777777" w:rsidR="00215408" w:rsidRPr="00A34F55" w:rsidRDefault="00215408" w:rsidP="006F6C61">
            <w:pPr>
              <w:pStyle w:val="Tabellentext"/>
            </w:pPr>
          </w:p>
        </w:tc>
      </w:tr>
      <w:tr w:rsidR="00215408" w:rsidRPr="00A34F55" w14:paraId="4269A497" w14:textId="77777777" w:rsidTr="00194F1E">
        <w:tc>
          <w:tcPr>
            <w:tcW w:w="1134" w:type="dxa"/>
          </w:tcPr>
          <w:p w14:paraId="71DF7A7B" w14:textId="77777777" w:rsidR="00215408" w:rsidRPr="00A34F55" w:rsidRDefault="00215408" w:rsidP="006F6C61">
            <w:pPr>
              <w:pStyle w:val="Tabellentext"/>
            </w:pPr>
            <w:r w:rsidRPr="00A34F55">
              <w:t>9.8.7</w:t>
            </w:r>
          </w:p>
        </w:tc>
        <w:tc>
          <w:tcPr>
            <w:tcW w:w="3969" w:type="dxa"/>
            <w:tcBorders>
              <w:right w:val="single" w:sz="4" w:space="0" w:color="7F7F7F" w:themeColor="text1" w:themeTint="80"/>
            </w:tcBorders>
          </w:tcPr>
          <w:p w14:paraId="256AABE8" w14:textId="77777777" w:rsidR="00215408" w:rsidRPr="00A34F55" w:rsidRDefault="00215408" w:rsidP="006F6C61">
            <w:pPr>
              <w:pStyle w:val="Tabellentext"/>
            </w:pPr>
          </w:p>
        </w:tc>
        <w:tc>
          <w:tcPr>
            <w:tcW w:w="3969" w:type="dxa"/>
            <w:tcBorders>
              <w:left w:val="single" w:sz="4" w:space="0" w:color="7F7F7F" w:themeColor="text1" w:themeTint="80"/>
            </w:tcBorders>
          </w:tcPr>
          <w:p w14:paraId="0851BA6D" w14:textId="77777777" w:rsidR="00215408" w:rsidRPr="00A34F55" w:rsidRDefault="00215408" w:rsidP="006F6C61">
            <w:pPr>
              <w:pStyle w:val="Tabellentext"/>
            </w:pPr>
          </w:p>
        </w:tc>
      </w:tr>
      <w:tr w:rsidR="00215408" w:rsidRPr="00A34F55" w14:paraId="539B6612" w14:textId="77777777" w:rsidTr="00194F1E">
        <w:tc>
          <w:tcPr>
            <w:tcW w:w="1134" w:type="dxa"/>
          </w:tcPr>
          <w:p w14:paraId="69DC0926" w14:textId="77777777" w:rsidR="00215408" w:rsidRPr="00A34F55" w:rsidRDefault="00215408" w:rsidP="006F6C61">
            <w:pPr>
              <w:pStyle w:val="Tabellentext"/>
            </w:pPr>
            <w:r w:rsidRPr="00A34F55">
              <w:t>9.8.8</w:t>
            </w:r>
          </w:p>
        </w:tc>
        <w:tc>
          <w:tcPr>
            <w:tcW w:w="3969" w:type="dxa"/>
            <w:tcBorders>
              <w:right w:val="single" w:sz="4" w:space="0" w:color="7F7F7F" w:themeColor="text1" w:themeTint="80"/>
            </w:tcBorders>
          </w:tcPr>
          <w:p w14:paraId="3957DDE8" w14:textId="77777777" w:rsidR="00215408" w:rsidRPr="00A34F55" w:rsidRDefault="00215408" w:rsidP="006F6C61">
            <w:pPr>
              <w:pStyle w:val="Tabellentext"/>
            </w:pPr>
          </w:p>
        </w:tc>
        <w:tc>
          <w:tcPr>
            <w:tcW w:w="3969" w:type="dxa"/>
            <w:tcBorders>
              <w:left w:val="single" w:sz="4" w:space="0" w:color="7F7F7F" w:themeColor="text1" w:themeTint="80"/>
            </w:tcBorders>
          </w:tcPr>
          <w:p w14:paraId="7AE8E4B8" w14:textId="77777777" w:rsidR="00215408" w:rsidRPr="00A34F55" w:rsidRDefault="00215408" w:rsidP="006F6C61">
            <w:pPr>
              <w:pStyle w:val="Tabellentext"/>
            </w:pPr>
          </w:p>
        </w:tc>
      </w:tr>
      <w:tr w:rsidR="00215408" w:rsidRPr="00A34F55" w14:paraId="2096F41B" w14:textId="77777777" w:rsidTr="00194F1E">
        <w:tc>
          <w:tcPr>
            <w:tcW w:w="1134" w:type="dxa"/>
          </w:tcPr>
          <w:p w14:paraId="0BA7AADE" w14:textId="77777777" w:rsidR="00215408" w:rsidRPr="00A34F55" w:rsidRDefault="00215408" w:rsidP="006F6C61">
            <w:pPr>
              <w:pStyle w:val="Tabellentext"/>
            </w:pPr>
            <w:r w:rsidRPr="00A34F55">
              <w:t>9.8.9</w:t>
            </w:r>
          </w:p>
        </w:tc>
        <w:tc>
          <w:tcPr>
            <w:tcW w:w="3969" w:type="dxa"/>
            <w:tcBorders>
              <w:right w:val="single" w:sz="4" w:space="0" w:color="7F7F7F" w:themeColor="text1" w:themeTint="80"/>
            </w:tcBorders>
          </w:tcPr>
          <w:p w14:paraId="3A52B076" w14:textId="77777777" w:rsidR="00215408" w:rsidRPr="00A34F55" w:rsidRDefault="00215408" w:rsidP="006F6C61">
            <w:pPr>
              <w:pStyle w:val="Tabellentext"/>
            </w:pPr>
          </w:p>
        </w:tc>
        <w:tc>
          <w:tcPr>
            <w:tcW w:w="3969" w:type="dxa"/>
            <w:tcBorders>
              <w:left w:val="single" w:sz="4" w:space="0" w:color="7F7F7F" w:themeColor="text1" w:themeTint="80"/>
            </w:tcBorders>
          </w:tcPr>
          <w:p w14:paraId="11485FFC" w14:textId="77777777" w:rsidR="00215408" w:rsidRPr="00A34F55" w:rsidRDefault="00215408" w:rsidP="006F6C61">
            <w:pPr>
              <w:pStyle w:val="Tabellentext"/>
            </w:pPr>
          </w:p>
        </w:tc>
      </w:tr>
      <w:tr w:rsidR="00215408" w:rsidRPr="00A34F55" w14:paraId="424C6172" w14:textId="77777777" w:rsidTr="00194F1E">
        <w:tc>
          <w:tcPr>
            <w:tcW w:w="1134" w:type="dxa"/>
          </w:tcPr>
          <w:p w14:paraId="5A1F7411" w14:textId="77777777" w:rsidR="00215408" w:rsidRPr="00A34F55" w:rsidRDefault="00215408" w:rsidP="006F6C61">
            <w:pPr>
              <w:pStyle w:val="Tabellentext"/>
            </w:pPr>
            <w:r w:rsidRPr="00A34F55">
              <w:t>9.8.10</w:t>
            </w:r>
          </w:p>
        </w:tc>
        <w:tc>
          <w:tcPr>
            <w:tcW w:w="3969" w:type="dxa"/>
            <w:tcBorders>
              <w:right w:val="single" w:sz="4" w:space="0" w:color="7F7F7F" w:themeColor="text1" w:themeTint="80"/>
            </w:tcBorders>
          </w:tcPr>
          <w:p w14:paraId="03B49C3A" w14:textId="77777777" w:rsidR="00215408" w:rsidRPr="00A34F55" w:rsidRDefault="00215408" w:rsidP="006F6C61">
            <w:pPr>
              <w:pStyle w:val="Tabellentext"/>
            </w:pPr>
          </w:p>
        </w:tc>
        <w:tc>
          <w:tcPr>
            <w:tcW w:w="3969" w:type="dxa"/>
            <w:tcBorders>
              <w:left w:val="single" w:sz="4" w:space="0" w:color="7F7F7F" w:themeColor="text1" w:themeTint="80"/>
            </w:tcBorders>
          </w:tcPr>
          <w:p w14:paraId="42DA0DB3" w14:textId="77777777" w:rsidR="00215408" w:rsidRPr="00A34F55" w:rsidRDefault="00215408" w:rsidP="006F6C61">
            <w:pPr>
              <w:pStyle w:val="Tabellentext"/>
            </w:pPr>
          </w:p>
        </w:tc>
      </w:tr>
      <w:tr w:rsidR="00215408" w:rsidRPr="00A34F55" w14:paraId="715E282B" w14:textId="77777777" w:rsidTr="00194F1E">
        <w:tc>
          <w:tcPr>
            <w:tcW w:w="1134" w:type="dxa"/>
          </w:tcPr>
          <w:p w14:paraId="07432EF4" w14:textId="77777777" w:rsidR="00215408" w:rsidRPr="00A34F55" w:rsidRDefault="00215408" w:rsidP="006F6C61">
            <w:pPr>
              <w:pStyle w:val="Tabellentext"/>
            </w:pPr>
            <w:r w:rsidRPr="00A34F55">
              <w:t>9.8.11</w:t>
            </w:r>
          </w:p>
        </w:tc>
        <w:tc>
          <w:tcPr>
            <w:tcW w:w="3969" w:type="dxa"/>
            <w:tcBorders>
              <w:right w:val="single" w:sz="4" w:space="0" w:color="7F7F7F" w:themeColor="text1" w:themeTint="80"/>
            </w:tcBorders>
          </w:tcPr>
          <w:p w14:paraId="376D06A1" w14:textId="77777777" w:rsidR="00215408" w:rsidRPr="00A34F55" w:rsidRDefault="00215408" w:rsidP="006F6C61">
            <w:pPr>
              <w:pStyle w:val="Tabellentext"/>
            </w:pPr>
          </w:p>
        </w:tc>
        <w:tc>
          <w:tcPr>
            <w:tcW w:w="3969" w:type="dxa"/>
            <w:tcBorders>
              <w:left w:val="single" w:sz="4" w:space="0" w:color="7F7F7F" w:themeColor="text1" w:themeTint="80"/>
            </w:tcBorders>
          </w:tcPr>
          <w:p w14:paraId="6CA42CF8" w14:textId="77777777" w:rsidR="00215408" w:rsidRPr="00A34F55" w:rsidRDefault="00215408" w:rsidP="006F6C61">
            <w:pPr>
              <w:pStyle w:val="Tabellentext"/>
            </w:pPr>
          </w:p>
        </w:tc>
      </w:tr>
    </w:tbl>
    <w:p w14:paraId="4437E00C" w14:textId="77777777" w:rsidR="0059101D" w:rsidRPr="00A34F55" w:rsidRDefault="0059101D" w:rsidP="00110F1E">
      <w:pPr>
        <w:pStyle w:val="berschrift2"/>
      </w:pPr>
      <w:bookmarkStart w:id="36" w:name="_Toc163239409"/>
      <w:r w:rsidRPr="00A34F55">
        <w:t>Aufzeichnungen zu Kunden</w:t>
      </w:r>
      <w:bookmarkEnd w:id="3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5E96123A"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E9B11E3"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E0A1007" w14:textId="0BE0F620"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31598DD" w14:textId="77777777" w:rsidR="00215408" w:rsidRPr="00A34F55" w:rsidRDefault="00215408" w:rsidP="0025046E">
            <w:pPr>
              <w:pStyle w:val="Tabellentitel"/>
              <w:suppressAutoHyphens w:val="0"/>
            </w:pPr>
            <w:r>
              <w:t>Bemerkungen der SAS (leer lassen)</w:t>
            </w:r>
          </w:p>
        </w:tc>
      </w:tr>
      <w:tr w:rsidR="00215408" w:rsidRPr="00A34F55" w14:paraId="059ECC99" w14:textId="77777777" w:rsidTr="00194F1E">
        <w:tc>
          <w:tcPr>
            <w:tcW w:w="1134" w:type="dxa"/>
            <w:tcBorders>
              <w:top w:val="single" w:sz="4" w:space="0" w:color="7F7F7F" w:themeColor="text1" w:themeTint="80"/>
            </w:tcBorders>
          </w:tcPr>
          <w:p w14:paraId="3E4620E6" w14:textId="77777777" w:rsidR="00215408" w:rsidRPr="00A34F55" w:rsidRDefault="00215408" w:rsidP="006F6C61">
            <w:pPr>
              <w:pStyle w:val="Tabellentext"/>
            </w:pPr>
            <w:r w:rsidRPr="00A34F55">
              <w:t>9.9.1</w:t>
            </w:r>
          </w:p>
        </w:tc>
        <w:tc>
          <w:tcPr>
            <w:tcW w:w="3969" w:type="dxa"/>
            <w:tcBorders>
              <w:top w:val="single" w:sz="4" w:space="0" w:color="7F7F7F" w:themeColor="text1" w:themeTint="80"/>
              <w:right w:val="single" w:sz="4" w:space="0" w:color="7F7F7F" w:themeColor="text1" w:themeTint="80"/>
            </w:tcBorders>
          </w:tcPr>
          <w:p w14:paraId="2368EBA0" w14:textId="77777777" w:rsidR="00215408" w:rsidRPr="00A34F55" w:rsidRDefault="00215408" w:rsidP="006F6C61">
            <w:pPr>
              <w:pStyle w:val="Tabellentext"/>
            </w:pPr>
          </w:p>
        </w:tc>
        <w:tc>
          <w:tcPr>
            <w:tcW w:w="3969" w:type="dxa"/>
            <w:tcBorders>
              <w:top w:val="single" w:sz="4" w:space="0" w:color="7F7F7F" w:themeColor="text1" w:themeTint="80"/>
              <w:left w:val="single" w:sz="4" w:space="0" w:color="7F7F7F" w:themeColor="text1" w:themeTint="80"/>
            </w:tcBorders>
          </w:tcPr>
          <w:p w14:paraId="0B242B53" w14:textId="77777777" w:rsidR="00215408" w:rsidRPr="00A34F55" w:rsidRDefault="00215408" w:rsidP="006F6C61">
            <w:pPr>
              <w:pStyle w:val="Tabellentext"/>
            </w:pPr>
          </w:p>
        </w:tc>
      </w:tr>
      <w:tr w:rsidR="00215408" w:rsidRPr="00A34F55" w14:paraId="456FDF37" w14:textId="77777777" w:rsidTr="00194F1E">
        <w:tc>
          <w:tcPr>
            <w:tcW w:w="1134" w:type="dxa"/>
          </w:tcPr>
          <w:p w14:paraId="381BBAF6" w14:textId="77777777" w:rsidR="00215408" w:rsidRPr="00A34F55" w:rsidRDefault="00215408" w:rsidP="006F6C61">
            <w:pPr>
              <w:pStyle w:val="Tabellentext"/>
            </w:pPr>
            <w:r w:rsidRPr="00A34F55">
              <w:t>9.9.2</w:t>
            </w:r>
          </w:p>
        </w:tc>
        <w:tc>
          <w:tcPr>
            <w:tcW w:w="3969" w:type="dxa"/>
            <w:tcBorders>
              <w:right w:val="single" w:sz="4" w:space="0" w:color="7F7F7F" w:themeColor="text1" w:themeTint="80"/>
            </w:tcBorders>
          </w:tcPr>
          <w:p w14:paraId="1AE03DBF" w14:textId="77777777" w:rsidR="00215408" w:rsidRPr="00A34F55" w:rsidRDefault="00215408" w:rsidP="006F6C61">
            <w:pPr>
              <w:pStyle w:val="Tabellentext"/>
            </w:pPr>
          </w:p>
        </w:tc>
        <w:tc>
          <w:tcPr>
            <w:tcW w:w="3969" w:type="dxa"/>
            <w:tcBorders>
              <w:left w:val="single" w:sz="4" w:space="0" w:color="7F7F7F" w:themeColor="text1" w:themeTint="80"/>
            </w:tcBorders>
          </w:tcPr>
          <w:p w14:paraId="27AD7BB7" w14:textId="77777777" w:rsidR="00215408" w:rsidRPr="00A34F55" w:rsidRDefault="00215408" w:rsidP="006F6C61">
            <w:pPr>
              <w:pStyle w:val="Tabellentext"/>
            </w:pPr>
          </w:p>
        </w:tc>
      </w:tr>
      <w:tr w:rsidR="00215408" w:rsidRPr="00A34F55" w14:paraId="3C5D2688" w14:textId="77777777" w:rsidTr="00194F1E">
        <w:tc>
          <w:tcPr>
            <w:tcW w:w="1134" w:type="dxa"/>
          </w:tcPr>
          <w:p w14:paraId="6FD3229C" w14:textId="77777777" w:rsidR="00215408" w:rsidRPr="00A34F55" w:rsidRDefault="00215408" w:rsidP="006F6C61">
            <w:pPr>
              <w:pStyle w:val="Tabellentext"/>
              <w:jc w:val="right"/>
            </w:pPr>
            <w:r w:rsidRPr="00A34F55">
              <w:t>a)</w:t>
            </w:r>
          </w:p>
        </w:tc>
        <w:tc>
          <w:tcPr>
            <w:tcW w:w="3969" w:type="dxa"/>
            <w:tcBorders>
              <w:right w:val="single" w:sz="4" w:space="0" w:color="7F7F7F" w:themeColor="text1" w:themeTint="80"/>
            </w:tcBorders>
          </w:tcPr>
          <w:p w14:paraId="11E3AE84" w14:textId="77777777" w:rsidR="00215408" w:rsidRPr="00A34F55" w:rsidRDefault="00215408" w:rsidP="006F6C61">
            <w:pPr>
              <w:pStyle w:val="Tabellentext"/>
            </w:pPr>
          </w:p>
        </w:tc>
        <w:tc>
          <w:tcPr>
            <w:tcW w:w="3969" w:type="dxa"/>
            <w:tcBorders>
              <w:left w:val="single" w:sz="4" w:space="0" w:color="7F7F7F" w:themeColor="text1" w:themeTint="80"/>
            </w:tcBorders>
          </w:tcPr>
          <w:p w14:paraId="66AAAA89" w14:textId="77777777" w:rsidR="00215408" w:rsidRPr="00A34F55" w:rsidRDefault="00215408" w:rsidP="006F6C61">
            <w:pPr>
              <w:pStyle w:val="Tabellentext"/>
            </w:pPr>
          </w:p>
        </w:tc>
      </w:tr>
      <w:tr w:rsidR="00215408" w:rsidRPr="00A34F55" w14:paraId="45B2F473" w14:textId="77777777" w:rsidTr="00194F1E">
        <w:tc>
          <w:tcPr>
            <w:tcW w:w="1134" w:type="dxa"/>
          </w:tcPr>
          <w:p w14:paraId="5C9C044C" w14:textId="77777777" w:rsidR="00215408" w:rsidRPr="00A34F55" w:rsidRDefault="00215408" w:rsidP="006F6C61">
            <w:pPr>
              <w:pStyle w:val="Tabellentext"/>
              <w:jc w:val="right"/>
            </w:pPr>
            <w:r w:rsidRPr="00A34F55">
              <w:t>b)</w:t>
            </w:r>
          </w:p>
        </w:tc>
        <w:tc>
          <w:tcPr>
            <w:tcW w:w="3969" w:type="dxa"/>
            <w:tcBorders>
              <w:right w:val="single" w:sz="4" w:space="0" w:color="7F7F7F" w:themeColor="text1" w:themeTint="80"/>
            </w:tcBorders>
          </w:tcPr>
          <w:p w14:paraId="685DD018" w14:textId="77777777" w:rsidR="00215408" w:rsidRPr="00A34F55" w:rsidRDefault="00215408" w:rsidP="006F6C61">
            <w:pPr>
              <w:pStyle w:val="Tabellentext"/>
            </w:pPr>
          </w:p>
        </w:tc>
        <w:tc>
          <w:tcPr>
            <w:tcW w:w="3969" w:type="dxa"/>
            <w:tcBorders>
              <w:left w:val="single" w:sz="4" w:space="0" w:color="7F7F7F" w:themeColor="text1" w:themeTint="80"/>
            </w:tcBorders>
          </w:tcPr>
          <w:p w14:paraId="7205058D" w14:textId="77777777" w:rsidR="00215408" w:rsidRPr="00A34F55" w:rsidRDefault="00215408" w:rsidP="006F6C61">
            <w:pPr>
              <w:pStyle w:val="Tabellentext"/>
            </w:pPr>
          </w:p>
        </w:tc>
      </w:tr>
      <w:tr w:rsidR="00215408" w:rsidRPr="00A34F55" w14:paraId="7CAB2BCB" w14:textId="77777777" w:rsidTr="00194F1E">
        <w:tc>
          <w:tcPr>
            <w:tcW w:w="1134" w:type="dxa"/>
          </w:tcPr>
          <w:p w14:paraId="7D58ADED" w14:textId="77777777" w:rsidR="00215408" w:rsidRPr="00A34F55" w:rsidRDefault="00215408" w:rsidP="006F6C61">
            <w:pPr>
              <w:pStyle w:val="Tabellentext"/>
              <w:jc w:val="right"/>
            </w:pPr>
            <w:r w:rsidRPr="00A34F55">
              <w:t>c)</w:t>
            </w:r>
          </w:p>
        </w:tc>
        <w:tc>
          <w:tcPr>
            <w:tcW w:w="3969" w:type="dxa"/>
            <w:tcBorders>
              <w:right w:val="single" w:sz="4" w:space="0" w:color="7F7F7F" w:themeColor="text1" w:themeTint="80"/>
            </w:tcBorders>
          </w:tcPr>
          <w:p w14:paraId="4E15483F" w14:textId="77777777" w:rsidR="00215408" w:rsidRPr="00A34F55" w:rsidRDefault="00215408" w:rsidP="006F6C61">
            <w:pPr>
              <w:pStyle w:val="Tabellentext"/>
            </w:pPr>
          </w:p>
        </w:tc>
        <w:tc>
          <w:tcPr>
            <w:tcW w:w="3969" w:type="dxa"/>
            <w:tcBorders>
              <w:left w:val="single" w:sz="4" w:space="0" w:color="7F7F7F" w:themeColor="text1" w:themeTint="80"/>
            </w:tcBorders>
          </w:tcPr>
          <w:p w14:paraId="21816923" w14:textId="77777777" w:rsidR="00215408" w:rsidRPr="00A34F55" w:rsidRDefault="00215408" w:rsidP="006F6C61">
            <w:pPr>
              <w:pStyle w:val="Tabellentext"/>
            </w:pPr>
          </w:p>
        </w:tc>
      </w:tr>
      <w:tr w:rsidR="00215408" w:rsidRPr="00A34F55" w14:paraId="6204B910" w14:textId="77777777" w:rsidTr="00194F1E">
        <w:tc>
          <w:tcPr>
            <w:tcW w:w="1134" w:type="dxa"/>
          </w:tcPr>
          <w:p w14:paraId="4DBC00E8" w14:textId="77777777" w:rsidR="00215408" w:rsidRPr="00A34F55" w:rsidRDefault="00215408" w:rsidP="006F6C61">
            <w:pPr>
              <w:pStyle w:val="Tabellentext"/>
              <w:jc w:val="right"/>
            </w:pPr>
            <w:r w:rsidRPr="00A34F55">
              <w:t>d)</w:t>
            </w:r>
          </w:p>
        </w:tc>
        <w:tc>
          <w:tcPr>
            <w:tcW w:w="3969" w:type="dxa"/>
            <w:tcBorders>
              <w:right w:val="single" w:sz="4" w:space="0" w:color="7F7F7F" w:themeColor="text1" w:themeTint="80"/>
            </w:tcBorders>
          </w:tcPr>
          <w:p w14:paraId="407BAF5B" w14:textId="77777777" w:rsidR="00215408" w:rsidRPr="00A34F55" w:rsidRDefault="00215408" w:rsidP="006F6C61">
            <w:pPr>
              <w:pStyle w:val="Tabellentext"/>
            </w:pPr>
          </w:p>
        </w:tc>
        <w:tc>
          <w:tcPr>
            <w:tcW w:w="3969" w:type="dxa"/>
            <w:tcBorders>
              <w:left w:val="single" w:sz="4" w:space="0" w:color="7F7F7F" w:themeColor="text1" w:themeTint="80"/>
            </w:tcBorders>
          </w:tcPr>
          <w:p w14:paraId="6402FF30" w14:textId="77777777" w:rsidR="00215408" w:rsidRPr="00A34F55" w:rsidRDefault="00215408" w:rsidP="006F6C61">
            <w:pPr>
              <w:pStyle w:val="Tabellentext"/>
            </w:pPr>
          </w:p>
        </w:tc>
      </w:tr>
      <w:tr w:rsidR="00215408" w:rsidRPr="00A34F55" w14:paraId="571E4CCC" w14:textId="77777777" w:rsidTr="00194F1E">
        <w:tc>
          <w:tcPr>
            <w:tcW w:w="1134" w:type="dxa"/>
          </w:tcPr>
          <w:p w14:paraId="6A3C98D7" w14:textId="77777777" w:rsidR="00215408" w:rsidRPr="00A34F55" w:rsidRDefault="00215408" w:rsidP="006F6C61">
            <w:pPr>
              <w:pStyle w:val="Tabellentext"/>
              <w:jc w:val="right"/>
            </w:pPr>
            <w:r w:rsidRPr="00A34F55">
              <w:t>e)</w:t>
            </w:r>
          </w:p>
        </w:tc>
        <w:tc>
          <w:tcPr>
            <w:tcW w:w="3969" w:type="dxa"/>
            <w:tcBorders>
              <w:right w:val="single" w:sz="4" w:space="0" w:color="7F7F7F" w:themeColor="text1" w:themeTint="80"/>
            </w:tcBorders>
          </w:tcPr>
          <w:p w14:paraId="31C05DE0" w14:textId="77777777" w:rsidR="00215408" w:rsidRPr="00A34F55" w:rsidRDefault="00215408" w:rsidP="006F6C61">
            <w:pPr>
              <w:pStyle w:val="Tabellentext"/>
            </w:pPr>
          </w:p>
        </w:tc>
        <w:tc>
          <w:tcPr>
            <w:tcW w:w="3969" w:type="dxa"/>
            <w:tcBorders>
              <w:left w:val="single" w:sz="4" w:space="0" w:color="7F7F7F" w:themeColor="text1" w:themeTint="80"/>
            </w:tcBorders>
          </w:tcPr>
          <w:p w14:paraId="3BDE3830" w14:textId="77777777" w:rsidR="00215408" w:rsidRPr="00A34F55" w:rsidRDefault="00215408" w:rsidP="006F6C61">
            <w:pPr>
              <w:pStyle w:val="Tabellentext"/>
            </w:pPr>
          </w:p>
        </w:tc>
      </w:tr>
      <w:tr w:rsidR="00215408" w:rsidRPr="00A34F55" w14:paraId="69F889F6" w14:textId="77777777" w:rsidTr="00194F1E">
        <w:tc>
          <w:tcPr>
            <w:tcW w:w="1134" w:type="dxa"/>
          </w:tcPr>
          <w:p w14:paraId="40751343" w14:textId="77777777" w:rsidR="00215408" w:rsidRPr="00A34F55" w:rsidRDefault="00215408" w:rsidP="006F6C61">
            <w:pPr>
              <w:pStyle w:val="Tabellentext"/>
              <w:jc w:val="right"/>
            </w:pPr>
            <w:r w:rsidRPr="00A34F55">
              <w:lastRenderedPageBreak/>
              <w:t>f)</w:t>
            </w:r>
          </w:p>
        </w:tc>
        <w:tc>
          <w:tcPr>
            <w:tcW w:w="3969" w:type="dxa"/>
            <w:tcBorders>
              <w:right w:val="single" w:sz="4" w:space="0" w:color="7F7F7F" w:themeColor="text1" w:themeTint="80"/>
            </w:tcBorders>
          </w:tcPr>
          <w:p w14:paraId="6670D36B" w14:textId="77777777" w:rsidR="00215408" w:rsidRPr="00A34F55" w:rsidRDefault="00215408" w:rsidP="006F6C61">
            <w:pPr>
              <w:pStyle w:val="Tabellentext"/>
            </w:pPr>
          </w:p>
        </w:tc>
        <w:tc>
          <w:tcPr>
            <w:tcW w:w="3969" w:type="dxa"/>
            <w:tcBorders>
              <w:left w:val="single" w:sz="4" w:space="0" w:color="7F7F7F" w:themeColor="text1" w:themeTint="80"/>
            </w:tcBorders>
          </w:tcPr>
          <w:p w14:paraId="116BA729" w14:textId="77777777" w:rsidR="00215408" w:rsidRPr="00A34F55" w:rsidRDefault="00215408" w:rsidP="006F6C61">
            <w:pPr>
              <w:pStyle w:val="Tabellentext"/>
            </w:pPr>
          </w:p>
        </w:tc>
      </w:tr>
      <w:tr w:rsidR="00215408" w:rsidRPr="00A34F55" w14:paraId="6BBFB099" w14:textId="77777777" w:rsidTr="00194F1E">
        <w:tc>
          <w:tcPr>
            <w:tcW w:w="1134" w:type="dxa"/>
          </w:tcPr>
          <w:p w14:paraId="7ED199CD" w14:textId="77777777" w:rsidR="00215408" w:rsidRPr="00A34F55" w:rsidRDefault="00215408" w:rsidP="006F6C61">
            <w:pPr>
              <w:pStyle w:val="Tabellentext"/>
              <w:jc w:val="right"/>
            </w:pPr>
            <w:r w:rsidRPr="00A34F55">
              <w:t>g)</w:t>
            </w:r>
          </w:p>
        </w:tc>
        <w:tc>
          <w:tcPr>
            <w:tcW w:w="3969" w:type="dxa"/>
            <w:tcBorders>
              <w:right w:val="single" w:sz="4" w:space="0" w:color="7F7F7F" w:themeColor="text1" w:themeTint="80"/>
            </w:tcBorders>
          </w:tcPr>
          <w:p w14:paraId="4A063BD7" w14:textId="77777777" w:rsidR="00215408" w:rsidRPr="00A34F55" w:rsidRDefault="00215408" w:rsidP="006F6C61">
            <w:pPr>
              <w:pStyle w:val="Tabellentext"/>
            </w:pPr>
          </w:p>
        </w:tc>
        <w:tc>
          <w:tcPr>
            <w:tcW w:w="3969" w:type="dxa"/>
            <w:tcBorders>
              <w:left w:val="single" w:sz="4" w:space="0" w:color="7F7F7F" w:themeColor="text1" w:themeTint="80"/>
            </w:tcBorders>
          </w:tcPr>
          <w:p w14:paraId="6C32965F" w14:textId="77777777" w:rsidR="00215408" w:rsidRPr="00A34F55" w:rsidRDefault="00215408" w:rsidP="006F6C61">
            <w:pPr>
              <w:pStyle w:val="Tabellentext"/>
            </w:pPr>
          </w:p>
        </w:tc>
      </w:tr>
      <w:tr w:rsidR="00215408" w:rsidRPr="00A34F55" w14:paraId="05D0362E" w14:textId="77777777" w:rsidTr="00194F1E">
        <w:tc>
          <w:tcPr>
            <w:tcW w:w="1134" w:type="dxa"/>
          </w:tcPr>
          <w:p w14:paraId="33E6C19D" w14:textId="77777777" w:rsidR="00215408" w:rsidRPr="00A34F55" w:rsidRDefault="00215408" w:rsidP="006F6C61">
            <w:pPr>
              <w:pStyle w:val="Tabellentext"/>
              <w:jc w:val="right"/>
            </w:pPr>
            <w:r w:rsidRPr="00A34F55">
              <w:t>h)</w:t>
            </w:r>
          </w:p>
        </w:tc>
        <w:tc>
          <w:tcPr>
            <w:tcW w:w="3969" w:type="dxa"/>
            <w:tcBorders>
              <w:right w:val="single" w:sz="4" w:space="0" w:color="7F7F7F" w:themeColor="text1" w:themeTint="80"/>
            </w:tcBorders>
          </w:tcPr>
          <w:p w14:paraId="369E6A65" w14:textId="77777777" w:rsidR="00215408" w:rsidRPr="00A34F55" w:rsidRDefault="00215408" w:rsidP="006F6C61">
            <w:pPr>
              <w:pStyle w:val="Tabellentext"/>
            </w:pPr>
          </w:p>
        </w:tc>
        <w:tc>
          <w:tcPr>
            <w:tcW w:w="3969" w:type="dxa"/>
            <w:tcBorders>
              <w:left w:val="single" w:sz="4" w:space="0" w:color="7F7F7F" w:themeColor="text1" w:themeTint="80"/>
            </w:tcBorders>
          </w:tcPr>
          <w:p w14:paraId="76646DAB" w14:textId="77777777" w:rsidR="00215408" w:rsidRPr="00A34F55" w:rsidRDefault="00215408" w:rsidP="006F6C61">
            <w:pPr>
              <w:pStyle w:val="Tabellentext"/>
            </w:pPr>
          </w:p>
        </w:tc>
      </w:tr>
      <w:tr w:rsidR="00215408" w:rsidRPr="00A34F55" w14:paraId="2F2C7B3E" w14:textId="77777777" w:rsidTr="00194F1E">
        <w:tc>
          <w:tcPr>
            <w:tcW w:w="1134" w:type="dxa"/>
          </w:tcPr>
          <w:p w14:paraId="1FBB3C55" w14:textId="77777777" w:rsidR="00215408" w:rsidRPr="00A34F55" w:rsidRDefault="00215408" w:rsidP="006F6C61">
            <w:pPr>
              <w:pStyle w:val="Tabellentext"/>
              <w:jc w:val="right"/>
            </w:pPr>
            <w:r w:rsidRPr="00A34F55">
              <w:t>i)</w:t>
            </w:r>
          </w:p>
        </w:tc>
        <w:tc>
          <w:tcPr>
            <w:tcW w:w="3969" w:type="dxa"/>
            <w:tcBorders>
              <w:right w:val="single" w:sz="4" w:space="0" w:color="7F7F7F" w:themeColor="text1" w:themeTint="80"/>
            </w:tcBorders>
          </w:tcPr>
          <w:p w14:paraId="6D065681" w14:textId="77777777" w:rsidR="00215408" w:rsidRPr="00A34F55" w:rsidRDefault="00215408" w:rsidP="006F6C61">
            <w:pPr>
              <w:pStyle w:val="Tabellentext"/>
            </w:pPr>
          </w:p>
        </w:tc>
        <w:tc>
          <w:tcPr>
            <w:tcW w:w="3969" w:type="dxa"/>
            <w:tcBorders>
              <w:left w:val="single" w:sz="4" w:space="0" w:color="7F7F7F" w:themeColor="text1" w:themeTint="80"/>
            </w:tcBorders>
          </w:tcPr>
          <w:p w14:paraId="27317399" w14:textId="77777777" w:rsidR="00215408" w:rsidRPr="00A34F55" w:rsidRDefault="00215408" w:rsidP="006F6C61">
            <w:pPr>
              <w:pStyle w:val="Tabellentext"/>
            </w:pPr>
          </w:p>
        </w:tc>
      </w:tr>
      <w:tr w:rsidR="00215408" w:rsidRPr="00A34F55" w14:paraId="13AAAA69" w14:textId="77777777" w:rsidTr="00194F1E">
        <w:tc>
          <w:tcPr>
            <w:tcW w:w="1134" w:type="dxa"/>
          </w:tcPr>
          <w:p w14:paraId="5880B803" w14:textId="77777777" w:rsidR="00215408" w:rsidRPr="00A34F55" w:rsidRDefault="00215408" w:rsidP="006F6C61">
            <w:pPr>
              <w:pStyle w:val="Tabellentext"/>
              <w:jc w:val="right"/>
            </w:pPr>
            <w:r w:rsidRPr="00A34F55">
              <w:t>j)</w:t>
            </w:r>
          </w:p>
        </w:tc>
        <w:tc>
          <w:tcPr>
            <w:tcW w:w="3969" w:type="dxa"/>
            <w:tcBorders>
              <w:right w:val="single" w:sz="4" w:space="0" w:color="7F7F7F" w:themeColor="text1" w:themeTint="80"/>
            </w:tcBorders>
          </w:tcPr>
          <w:p w14:paraId="5D2037A9" w14:textId="77777777" w:rsidR="00215408" w:rsidRPr="00A34F55" w:rsidRDefault="00215408" w:rsidP="006F6C61">
            <w:pPr>
              <w:pStyle w:val="Tabellentext"/>
            </w:pPr>
          </w:p>
        </w:tc>
        <w:tc>
          <w:tcPr>
            <w:tcW w:w="3969" w:type="dxa"/>
            <w:tcBorders>
              <w:left w:val="single" w:sz="4" w:space="0" w:color="7F7F7F" w:themeColor="text1" w:themeTint="80"/>
            </w:tcBorders>
          </w:tcPr>
          <w:p w14:paraId="38042FCD" w14:textId="77777777" w:rsidR="00215408" w:rsidRPr="00A34F55" w:rsidRDefault="00215408" w:rsidP="006F6C61">
            <w:pPr>
              <w:pStyle w:val="Tabellentext"/>
            </w:pPr>
          </w:p>
        </w:tc>
      </w:tr>
      <w:tr w:rsidR="00215408" w:rsidRPr="00A34F55" w14:paraId="6BE1AA1A" w14:textId="77777777" w:rsidTr="00194F1E">
        <w:tc>
          <w:tcPr>
            <w:tcW w:w="1134" w:type="dxa"/>
          </w:tcPr>
          <w:p w14:paraId="155836F1" w14:textId="77777777" w:rsidR="00215408" w:rsidRPr="00A34F55" w:rsidRDefault="00215408" w:rsidP="006F6C61">
            <w:pPr>
              <w:pStyle w:val="Tabellentext"/>
              <w:jc w:val="right"/>
            </w:pPr>
            <w:r w:rsidRPr="00A34F55">
              <w:t>k)</w:t>
            </w:r>
          </w:p>
        </w:tc>
        <w:tc>
          <w:tcPr>
            <w:tcW w:w="3969" w:type="dxa"/>
            <w:tcBorders>
              <w:right w:val="single" w:sz="4" w:space="0" w:color="7F7F7F" w:themeColor="text1" w:themeTint="80"/>
            </w:tcBorders>
          </w:tcPr>
          <w:p w14:paraId="74408940" w14:textId="77777777" w:rsidR="00215408" w:rsidRPr="00A34F55" w:rsidRDefault="00215408" w:rsidP="006F6C61">
            <w:pPr>
              <w:pStyle w:val="Tabellentext"/>
            </w:pPr>
          </w:p>
        </w:tc>
        <w:tc>
          <w:tcPr>
            <w:tcW w:w="3969" w:type="dxa"/>
            <w:tcBorders>
              <w:left w:val="single" w:sz="4" w:space="0" w:color="7F7F7F" w:themeColor="text1" w:themeTint="80"/>
            </w:tcBorders>
          </w:tcPr>
          <w:p w14:paraId="6ADE43F3" w14:textId="77777777" w:rsidR="00215408" w:rsidRPr="00A34F55" w:rsidRDefault="00215408" w:rsidP="006F6C61">
            <w:pPr>
              <w:pStyle w:val="Tabellentext"/>
            </w:pPr>
          </w:p>
        </w:tc>
      </w:tr>
      <w:tr w:rsidR="00215408" w:rsidRPr="00A34F55" w14:paraId="5AE80015" w14:textId="77777777" w:rsidTr="00194F1E">
        <w:tc>
          <w:tcPr>
            <w:tcW w:w="1134" w:type="dxa"/>
          </w:tcPr>
          <w:p w14:paraId="4B4785C8" w14:textId="77777777" w:rsidR="00215408" w:rsidRPr="00A34F55" w:rsidRDefault="00215408" w:rsidP="006F6C61">
            <w:pPr>
              <w:pStyle w:val="Tabellentext"/>
            </w:pPr>
            <w:r w:rsidRPr="00A34F55">
              <w:t>9.9.3</w:t>
            </w:r>
          </w:p>
        </w:tc>
        <w:tc>
          <w:tcPr>
            <w:tcW w:w="3969" w:type="dxa"/>
            <w:tcBorders>
              <w:right w:val="single" w:sz="4" w:space="0" w:color="7F7F7F" w:themeColor="text1" w:themeTint="80"/>
            </w:tcBorders>
          </w:tcPr>
          <w:p w14:paraId="11E41783" w14:textId="77777777" w:rsidR="00215408" w:rsidRPr="00A34F55" w:rsidRDefault="00215408" w:rsidP="006F6C61">
            <w:pPr>
              <w:pStyle w:val="Tabellentext"/>
            </w:pPr>
          </w:p>
        </w:tc>
        <w:tc>
          <w:tcPr>
            <w:tcW w:w="3969" w:type="dxa"/>
            <w:tcBorders>
              <w:left w:val="single" w:sz="4" w:space="0" w:color="7F7F7F" w:themeColor="text1" w:themeTint="80"/>
            </w:tcBorders>
          </w:tcPr>
          <w:p w14:paraId="7666A57F" w14:textId="77777777" w:rsidR="00215408" w:rsidRPr="00A34F55" w:rsidRDefault="00215408" w:rsidP="006F6C61">
            <w:pPr>
              <w:pStyle w:val="Tabellentext"/>
            </w:pPr>
          </w:p>
        </w:tc>
      </w:tr>
      <w:tr w:rsidR="00215408" w:rsidRPr="00A34F55" w14:paraId="0340E737" w14:textId="77777777" w:rsidTr="00194F1E">
        <w:tc>
          <w:tcPr>
            <w:tcW w:w="1134" w:type="dxa"/>
          </w:tcPr>
          <w:p w14:paraId="115804B7" w14:textId="77777777" w:rsidR="00215408" w:rsidRPr="00A34F55" w:rsidRDefault="00215408" w:rsidP="006F6C61">
            <w:pPr>
              <w:pStyle w:val="Tabellentext"/>
            </w:pPr>
            <w:r w:rsidRPr="00A34F55">
              <w:t>9.9.4</w:t>
            </w:r>
          </w:p>
        </w:tc>
        <w:tc>
          <w:tcPr>
            <w:tcW w:w="3969" w:type="dxa"/>
            <w:tcBorders>
              <w:right w:val="single" w:sz="4" w:space="0" w:color="7F7F7F" w:themeColor="text1" w:themeTint="80"/>
            </w:tcBorders>
          </w:tcPr>
          <w:p w14:paraId="78B9A736" w14:textId="77777777" w:rsidR="00215408" w:rsidRPr="00A34F55" w:rsidRDefault="00215408" w:rsidP="006F6C61">
            <w:pPr>
              <w:pStyle w:val="Tabellentext"/>
            </w:pPr>
          </w:p>
        </w:tc>
        <w:tc>
          <w:tcPr>
            <w:tcW w:w="3969" w:type="dxa"/>
            <w:tcBorders>
              <w:left w:val="single" w:sz="4" w:space="0" w:color="7F7F7F" w:themeColor="text1" w:themeTint="80"/>
            </w:tcBorders>
          </w:tcPr>
          <w:p w14:paraId="0550AE71" w14:textId="77777777" w:rsidR="00215408" w:rsidRPr="00A34F55" w:rsidRDefault="00215408" w:rsidP="006F6C61">
            <w:pPr>
              <w:pStyle w:val="Tabellentext"/>
            </w:pPr>
          </w:p>
        </w:tc>
      </w:tr>
    </w:tbl>
    <w:p w14:paraId="614D6CFB" w14:textId="77777777" w:rsidR="0059101D" w:rsidRPr="00175B94" w:rsidRDefault="00C30C8A" w:rsidP="00110F1E">
      <w:pPr>
        <w:pStyle w:val="berschrift1"/>
      </w:pPr>
      <w:bookmarkStart w:id="37" w:name="_Toc398214950"/>
      <w:bookmarkStart w:id="38" w:name="_Toc163239410"/>
      <w:r w:rsidRPr="00175B94">
        <w:t>Managementsystema</w:t>
      </w:r>
      <w:r w:rsidR="0059101D" w:rsidRPr="00175B94">
        <w:t xml:space="preserve">nforderungen </w:t>
      </w:r>
      <w:r w:rsidRPr="00175B94">
        <w:t xml:space="preserve">für </w:t>
      </w:r>
      <w:r w:rsidR="0059101D" w:rsidRPr="00175B94">
        <w:t>Zertifizierungsstellen</w:t>
      </w:r>
      <w:bookmarkEnd w:id="37"/>
      <w:bookmarkEnd w:id="38"/>
    </w:p>
    <w:p w14:paraId="725AC288" w14:textId="77777777" w:rsidR="0059101D" w:rsidRPr="00A34F55" w:rsidRDefault="00C30C8A" w:rsidP="00110F1E">
      <w:pPr>
        <w:pStyle w:val="berschrift2"/>
      </w:pPr>
      <w:bookmarkStart w:id="39" w:name="_Toc163239411"/>
      <w:r>
        <w:t>Optionen</w:t>
      </w:r>
      <w:bookmarkEnd w:id="3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387C6FDF"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EE5C415"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FA02A06" w14:textId="03C7DF4A"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E79248F" w14:textId="77777777" w:rsidR="00215408" w:rsidRPr="00A34F55" w:rsidRDefault="00215408" w:rsidP="0025046E">
            <w:pPr>
              <w:pStyle w:val="Tabellentitel"/>
              <w:suppressAutoHyphens w:val="0"/>
            </w:pPr>
            <w:r>
              <w:t>Bemerkungen der SAS (leer lassen)</w:t>
            </w:r>
          </w:p>
        </w:tc>
      </w:tr>
      <w:tr w:rsidR="00215408" w:rsidRPr="00A34F55" w14:paraId="08B74BB6" w14:textId="77777777" w:rsidTr="00194F1E">
        <w:tc>
          <w:tcPr>
            <w:tcW w:w="1134" w:type="dxa"/>
            <w:tcBorders>
              <w:top w:val="single" w:sz="4" w:space="0" w:color="7F7F7F" w:themeColor="text1" w:themeTint="80"/>
            </w:tcBorders>
          </w:tcPr>
          <w:p w14:paraId="18DC8379" w14:textId="77777777" w:rsidR="00215408" w:rsidRPr="00A34F55" w:rsidRDefault="00215408" w:rsidP="00A77562">
            <w:pPr>
              <w:pStyle w:val="Tabellentext"/>
            </w:pPr>
          </w:p>
        </w:tc>
        <w:tc>
          <w:tcPr>
            <w:tcW w:w="3969" w:type="dxa"/>
            <w:tcBorders>
              <w:top w:val="single" w:sz="4" w:space="0" w:color="7F7F7F" w:themeColor="text1" w:themeTint="80"/>
              <w:right w:val="single" w:sz="4" w:space="0" w:color="7F7F7F" w:themeColor="text1" w:themeTint="80"/>
            </w:tcBorders>
          </w:tcPr>
          <w:p w14:paraId="5EAC7B0B" w14:textId="77777777" w:rsidR="00215408" w:rsidRPr="00A34F55" w:rsidRDefault="00215408" w:rsidP="00A77562">
            <w:pPr>
              <w:pStyle w:val="Tabellentext"/>
            </w:pPr>
          </w:p>
        </w:tc>
        <w:tc>
          <w:tcPr>
            <w:tcW w:w="3969" w:type="dxa"/>
            <w:tcBorders>
              <w:top w:val="single" w:sz="4" w:space="0" w:color="7F7F7F" w:themeColor="text1" w:themeTint="80"/>
              <w:left w:val="single" w:sz="4" w:space="0" w:color="7F7F7F" w:themeColor="text1" w:themeTint="80"/>
            </w:tcBorders>
          </w:tcPr>
          <w:p w14:paraId="19F936C8" w14:textId="77777777" w:rsidR="00215408" w:rsidRPr="00A34F55" w:rsidRDefault="00215408" w:rsidP="00A77562">
            <w:pPr>
              <w:pStyle w:val="Tabellentext"/>
            </w:pPr>
          </w:p>
        </w:tc>
      </w:tr>
      <w:tr w:rsidR="00215408" w:rsidRPr="00A34F55" w14:paraId="0D42ECF3" w14:textId="77777777" w:rsidTr="00194F1E">
        <w:tc>
          <w:tcPr>
            <w:tcW w:w="1134" w:type="dxa"/>
          </w:tcPr>
          <w:p w14:paraId="7AE0294E" w14:textId="25CDD035" w:rsidR="00215408" w:rsidRPr="00A34F55" w:rsidRDefault="00215408" w:rsidP="00A77562">
            <w:pPr>
              <w:pStyle w:val="Tabellentext"/>
              <w:jc w:val="right"/>
            </w:pPr>
            <w:r w:rsidRPr="00A34F55">
              <w:tab/>
            </w:r>
            <w:r w:rsidR="000C013D">
              <w:t>a</w:t>
            </w:r>
            <w:r w:rsidRPr="00A34F55">
              <w:t>)</w:t>
            </w:r>
          </w:p>
        </w:tc>
        <w:tc>
          <w:tcPr>
            <w:tcW w:w="3969" w:type="dxa"/>
            <w:tcBorders>
              <w:right w:val="single" w:sz="4" w:space="0" w:color="7F7F7F" w:themeColor="text1" w:themeTint="80"/>
            </w:tcBorders>
          </w:tcPr>
          <w:p w14:paraId="049D8B47" w14:textId="77777777" w:rsidR="00215408" w:rsidRPr="00A34F55" w:rsidRDefault="00215408" w:rsidP="00A77562">
            <w:pPr>
              <w:pStyle w:val="Tabellentext"/>
            </w:pPr>
          </w:p>
        </w:tc>
        <w:tc>
          <w:tcPr>
            <w:tcW w:w="3969" w:type="dxa"/>
            <w:tcBorders>
              <w:left w:val="single" w:sz="4" w:space="0" w:color="7F7F7F" w:themeColor="text1" w:themeTint="80"/>
            </w:tcBorders>
          </w:tcPr>
          <w:p w14:paraId="2AF4D2AC" w14:textId="77777777" w:rsidR="00215408" w:rsidRPr="00A34F55" w:rsidRDefault="00215408" w:rsidP="00A77562">
            <w:pPr>
              <w:pStyle w:val="Tabellentext"/>
            </w:pPr>
          </w:p>
        </w:tc>
      </w:tr>
      <w:tr w:rsidR="00215408" w:rsidRPr="00A34F55" w14:paraId="041A7361" w14:textId="77777777" w:rsidTr="00194F1E">
        <w:tc>
          <w:tcPr>
            <w:tcW w:w="1134" w:type="dxa"/>
          </w:tcPr>
          <w:p w14:paraId="5B88DF4C" w14:textId="63B94F2D" w:rsidR="00215408" w:rsidRPr="00A34F55" w:rsidRDefault="00215408" w:rsidP="00A77562">
            <w:pPr>
              <w:pStyle w:val="Tabellentext"/>
              <w:jc w:val="right"/>
            </w:pPr>
            <w:r w:rsidRPr="00A34F55">
              <w:tab/>
            </w:r>
            <w:r w:rsidR="000C013D">
              <w:t>b</w:t>
            </w:r>
            <w:r w:rsidRPr="00A34F55">
              <w:t>)</w:t>
            </w:r>
          </w:p>
        </w:tc>
        <w:tc>
          <w:tcPr>
            <w:tcW w:w="3969" w:type="dxa"/>
            <w:tcBorders>
              <w:right w:val="single" w:sz="4" w:space="0" w:color="7F7F7F" w:themeColor="text1" w:themeTint="80"/>
            </w:tcBorders>
          </w:tcPr>
          <w:p w14:paraId="2CEB4937" w14:textId="77777777" w:rsidR="00215408" w:rsidRPr="00A34F55" w:rsidRDefault="00215408" w:rsidP="00A77562">
            <w:pPr>
              <w:pStyle w:val="Tabellentext"/>
            </w:pPr>
          </w:p>
        </w:tc>
        <w:tc>
          <w:tcPr>
            <w:tcW w:w="3969" w:type="dxa"/>
            <w:tcBorders>
              <w:left w:val="single" w:sz="4" w:space="0" w:color="7F7F7F" w:themeColor="text1" w:themeTint="80"/>
            </w:tcBorders>
          </w:tcPr>
          <w:p w14:paraId="59649E51" w14:textId="77777777" w:rsidR="00215408" w:rsidRPr="00A34F55" w:rsidRDefault="00215408" w:rsidP="00A77562">
            <w:pPr>
              <w:pStyle w:val="Tabellentext"/>
            </w:pPr>
          </w:p>
        </w:tc>
      </w:tr>
    </w:tbl>
    <w:p w14:paraId="05C8FD93" w14:textId="77777777" w:rsidR="0059101D" w:rsidRPr="00A34F55" w:rsidRDefault="00C30C8A" w:rsidP="00110F1E">
      <w:pPr>
        <w:pStyle w:val="berschrift2"/>
      </w:pPr>
      <w:bookmarkStart w:id="40" w:name="_Toc163239412"/>
      <w:r>
        <w:t>Option</w:t>
      </w:r>
      <w:r w:rsidR="0059101D" w:rsidRPr="00A34F55">
        <w:t xml:space="preserve"> </w:t>
      </w:r>
      <w:r w:rsidR="00366A41" w:rsidRPr="00A34F55">
        <w:t>A</w:t>
      </w:r>
      <w:r w:rsidR="0059101D" w:rsidRPr="00A34F55">
        <w:t xml:space="preserve">: Allgemeine </w:t>
      </w:r>
      <w:r w:rsidR="00617D6A" w:rsidRPr="00A34F55">
        <w:t>Managementsystem</w:t>
      </w:r>
      <w:r>
        <w:t>a</w:t>
      </w:r>
      <w:r w:rsidR="0059101D" w:rsidRPr="00A34F55">
        <w:t>nforderungen</w:t>
      </w:r>
      <w:bookmarkEnd w:id="4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14C9FBD8"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AB49FC3"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E61A786" w14:textId="4058F2D4"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364958D" w14:textId="77777777" w:rsidR="00215408" w:rsidRPr="00A34F55" w:rsidRDefault="00215408" w:rsidP="0025046E">
            <w:pPr>
              <w:pStyle w:val="Tabellentitel"/>
              <w:suppressAutoHyphens w:val="0"/>
            </w:pPr>
            <w:r>
              <w:t>Bemerkungen der SAS (leer lassen)</w:t>
            </w:r>
          </w:p>
        </w:tc>
      </w:tr>
      <w:tr w:rsidR="00215408" w:rsidRPr="00A34F55" w14:paraId="5275E717" w14:textId="77777777" w:rsidTr="00194F1E">
        <w:tc>
          <w:tcPr>
            <w:tcW w:w="1134" w:type="dxa"/>
            <w:tcBorders>
              <w:top w:val="single" w:sz="4" w:space="0" w:color="7F7F7F" w:themeColor="text1" w:themeTint="80"/>
            </w:tcBorders>
          </w:tcPr>
          <w:p w14:paraId="23CF5B19" w14:textId="77777777" w:rsidR="00215408" w:rsidRPr="00A77562" w:rsidRDefault="00215408" w:rsidP="00A77562">
            <w:pPr>
              <w:pStyle w:val="Tabellentext"/>
              <w:rPr>
                <w:b/>
                <w:bCs/>
              </w:rPr>
            </w:pPr>
            <w:r w:rsidRPr="00A77562">
              <w:rPr>
                <w:b/>
                <w:bCs/>
              </w:rPr>
              <w:t>10.2.1</w:t>
            </w:r>
          </w:p>
        </w:tc>
        <w:tc>
          <w:tcPr>
            <w:tcW w:w="3969" w:type="dxa"/>
            <w:tcBorders>
              <w:top w:val="single" w:sz="4" w:space="0" w:color="7F7F7F" w:themeColor="text1" w:themeTint="80"/>
              <w:right w:val="single" w:sz="4" w:space="0" w:color="7F7F7F" w:themeColor="text1" w:themeTint="80"/>
            </w:tcBorders>
          </w:tcPr>
          <w:p w14:paraId="64E68873" w14:textId="77777777" w:rsidR="00215408" w:rsidRPr="00A77562" w:rsidRDefault="00215408" w:rsidP="00A77562">
            <w:pPr>
              <w:pStyle w:val="Tabellentext"/>
              <w:rPr>
                <w:b/>
                <w:bCs/>
              </w:rPr>
            </w:pPr>
            <w:r w:rsidRPr="00A77562">
              <w:rPr>
                <w:b/>
                <w:bCs/>
              </w:rPr>
              <w:t>Allgemeines</w:t>
            </w:r>
          </w:p>
        </w:tc>
        <w:tc>
          <w:tcPr>
            <w:tcW w:w="3969" w:type="dxa"/>
            <w:tcBorders>
              <w:top w:val="single" w:sz="4" w:space="0" w:color="7F7F7F" w:themeColor="text1" w:themeTint="80"/>
              <w:left w:val="single" w:sz="4" w:space="0" w:color="7F7F7F" w:themeColor="text1" w:themeTint="80"/>
            </w:tcBorders>
          </w:tcPr>
          <w:p w14:paraId="7B0D90B8" w14:textId="77777777" w:rsidR="00215408" w:rsidRPr="00A34F55" w:rsidRDefault="00215408" w:rsidP="00A77562">
            <w:pPr>
              <w:pStyle w:val="Tabellentext"/>
            </w:pPr>
          </w:p>
        </w:tc>
      </w:tr>
      <w:tr w:rsidR="00215408" w:rsidRPr="00A34F55" w14:paraId="51A63DA0" w14:textId="77777777" w:rsidTr="00194F1E">
        <w:tc>
          <w:tcPr>
            <w:tcW w:w="1134" w:type="dxa"/>
          </w:tcPr>
          <w:p w14:paraId="102F4E20" w14:textId="77777777" w:rsidR="00215408" w:rsidRPr="00A34F55" w:rsidRDefault="00215408" w:rsidP="00A77562">
            <w:pPr>
              <w:pStyle w:val="Tabellentext"/>
            </w:pPr>
          </w:p>
        </w:tc>
        <w:tc>
          <w:tcPr>
            <w:tcW w:w="3969" w:type="dxa"/>
            <w:tcBorders>
              <w:right w:val="single" w:sz="4" w:space="0" w:color="7F7F7F" w:themeColor="text1" w:themeTint="80"/>
            </w:tcBorders>
          </w:tcPr>
          <w:p w14:paraId="01D4E344" w14:textId="77777777" w:rsidR="00215408" w:rsidRPr="00A34F55" w:rsidRDefault="00215408" w:rsidP="00A77562">
            <w:pPr>
              <w:pStyle w:val="Tabellentext"/>
            </w:pPr>
          </w:p>
        </w:tc>
        <w:tc>
          <w:tcPr>
            <w:tcW w:w="3969" w:type="dxa"/>
            <w:tcBorders>
              <w:left w:val="single" w:sz="4" w:space="0" w:color="7F7F7F" w:themeColor="text1" w:themeTint="80"/>
            </w:tcBorders>
          </w:tcPr>
          <w:p w14:paraId="5F1F5FAC" w14:textId="77777777" w:rsidR="00215408" w:rsidRPr="00A34F55" w:rsidRDefault="00215408" w:rsidP="00A77562">
            <w:pPr>
              <w:pStyle w:val="Tabellentext"/>
            </w:pPr>
          </w:p>
        </w:tc>
      </w:tr>
      <w:tr w:rsidR="00215408" w:rsidRPr="00A34F55" w14:paraId="081BE31A" w14:textId="77777777" w:rsidTr="00194F1E">
        <w:tc>
          <w:tcPr>
            <w:tcW w:w="1134" w:type="dxa"/>
          </w:tcPr>
          <w:p w14:paraId="7197026E" w14:textId="77777777" w:rsidR="00215408" w:rsidRPr="00A34F55" w:rsidRDefault="00215408" w:rsidP="00A77562">
            <w:pPr>
              <w:pStyle w:val="Tabellentext"/>
              <w:jc w:val="right"/>
            </w:pPr>
            <w:r w:rsidRPr="00A34F55">
              <w:t>a)</w:t>
            </w:r>
          </w:p>
        </w:tc>
        <w:tc>
          <w:tcPr>
            <w:tcW w:w="3969" w:type="dxa"/>
            <w:tcBorders>
              <w:right w:val="single" w:sz="4" w:space="0" w:color="7F7F7F" w:themeColor="text1" w:themeTint="80"/>
            </w:tcBorders>
          </w:tcPr>
          <w:p w14:paraId="494537F6" w14:textId="77777777" w:rsidR="00215408" w:rsidRPr="00A34F55" w:rsidRDefault="00215408" w:rsidP="00A77562">
            <w:pPr>
              <w:pStyle w:val="Tabellentext"/>
            </w:pPr>
          </w:p>
        </w:tc>
        <w:tc>
          <w:tcPr>
            <w:tcW w:w="3969" w:type="dxa"/>
            <w:tcBorders>
              <w:left w:val="single" w:sz="4" w:space="0" w:color="7F7F7F" w:themeColor="text1" w:themeTint="80"/>
            </w:tcBorders>
          </w:tcPr>
          <w:p w14:paraId="7F80B7E6" w14:textId="77777777" w:rsidR="00215408" w:rsidRPr="00A34F55" w:rsidRDefault="00215408" w:rsidP="00A77562">
            <w:pPr>
              <w:pStyle w:val="Tabellentext"/>
            </w:pPr>
          </w:p>
        </w:tc>
      </w:tr>
      <w:tr w:rsidR="00215408" w:rsidRPr="00A34F55" w14:paraId="045A595F" w14:textId="77777777" w:rsidTr="00194F1E">
        <w:tc>
          <w:tcPr>
            <w:tcW w:w="1134" w:type="dxa"/>
          </w:tcPr>
          <w:p w14:paraId="30E40954" w14:textId="77777777" w:rsidR="00215408" w:rsidRPr="00A34F55" w:rsidRDefault="00215408" w:rsidP="00A77562">
            <w:pPr>
              <w:pStyle w:val="Tabellentext"/>
              <w:jc w:val="right"/>
            </w:pPr>
            <w:r w:rsidRPr="00A34F55">
              <w:t>b)</w:t>
            </w:r>
          </w:p>
        </w:tc>
        <w:tc>
          <w:tcPr>
            <w:tcW w:w="3969" w:type="dxa"/>
            <w:tcBorders>
              <w:right w:val="single" w:sz="4" w:space="0" w:color="7F7F7F" w:themeColor="text1" w:themeTint="80"/>
            </w:tcBorders>
          </w:tcPr>
          <w:p w14:paraId="3746ADCA" w14:textId="77777777" w:rsidR="00215408" w:rsidRPr="00A34F55" w:rsidRDefault="00215408" w:rsidP="00A77562">
            <w:pPr>
              <w:pStyle w:val="Tabellentext"/>
            </w:pPr>
          </w:p>
        </w:tc>
        <w:tc>
          <w:tcPr>
            <w:tcW w:w="3969" w:type="dxa"/>
            <w:tcBorders>
              <w:left w:val="single" w:sz="4" w:space="0" w:color="7F7F7F" w:themeColor="text1" w:themeTint="80"/>
            </w:tcBorders>
          </w:tcPr>
          <w:p w14:paraId="2D85E2CB" w14:textId="77777777" w:rsidR="00215408" w:rsidRPr="00A34F55" w:rsidRDefault="00215408" w:rsidP="00A77562">
            <w:pPr>
              <w:pStyle w:val="Tabellentext"/>
            </w:pPr>
          </w:p>
        </w:tc>
      </w:tr>
      <w:tr w:rsidR="00215408" w:rsidRPr="00A34F55" w14:paraId="322BDE9C" w14:textId="77777777" w:rsidTr="00194F1E">
        <w:tc>
          <w:tcPr>
            <w:tcW w:w="1134" w:type="dxa"/>
          </w:tcPr>
          <w:p w14:paraId="192339E7" w14:textId="77777777" w:rsidR="00215408" w:rsidRPr="00A77562" w:rsidRDefault="00215408" w:rsidP="00A77562">
            <w:pPr>
              <w:pStyle w:val="Tabellentext"/>
              <w:rPr>
                <w:b/>
                <w:bCs/>
              </w:rPr>
            </w:pPr>
            <w:r w:rsidRPr="00A77562">
              <w:rPr>
                <w:b/>
                <w:bCs/>
              </w:rPr>
              <w:t>10.2.2</w:t>
            </w:r>
          </w:p>
        </w:tc>
        <w:tc>
          <w:tcPr>
            <w:tcW w:w="3969" w:type="dxa"/>
            <w:tcBorders>
              <w:right w:val="single" w:sz="4" w:space="0" w:color="7F7F7F" w:themeColor="text1" w:themeTint="80"/>
            </w:tcBorders>
          </w:tcPr>
          <w:p w14:paraId="777102B8" w14:textId="77777777" w:rsidR="00215408" w:rsidRPr="00A77562" w:rsidRDefault="00215408" w:rsidP="00A77562">
            <w:pPr>
              <w:pStyle w:val="Tabellentext"/>
              <w:rPr>
                <w:b/>
                <w:bCs/>
              </w:rPr>
            </w:pPr>
            <w:r w:rsidRPr="00A77562">
              <w:rPr>
                <w:b/>
                <w:bCs/>
              </w:rPr>
              <w:t>Managementsystem-Handbuch</w:t>
            </w:r>
          </w:p>
        </w:tc>
        <w:tc>
          <w:tcPr>
            <w:tcW w:w="3969" w:type="dxa"/>
            <w:tcBorders>
              <w:left w:val="single" w:sz="4" w:space="0" w:color="7F7F7F" w:themeColor="text1" w:themeTint="80"/>
            </w:tcBorders>
          </w:tcPr>
          <w:p w14:paraId="458248B3" w14:textId="77777777" w:rsidR="00215408" w:rsidRPr="00A34F55" w:rsidRDefault="00215408" w:rsidP="00A77562">
            <w:pPr>
              <w:pStyle w:val="Tabellentext"/>
            </w:pPr>
          </w:p>
        </w:tc>
      </w:tr>
      <w:tr w:rsidR="00215408" w:rsidRPr="00A34F55" w14:paraId="712FC7E8" w14:textId="77777777" w:rsidTr="00194F1E">
        <w:tc>
          <w:tcPr>
            <w:tcW w:w="1134" w:type="dxa"/>
          </w:tcPr>
          <w:p w14:paraId="5807C982" w14:textId="77777777" w:rsidR="00215408" w:rsidRPr="00A34F55" w:rsidRDefault="00215408" w:rsidP="00A77562">
            <w:pPr>
              <w:pStyle w:val="Tabellentext"/>
            </w:pPr>
          </w:p>
        </w:tc>
        <w:tc>
          <w:tcPr>
            <w:tcW w:w="3969" w:type="dxa"/>
            <w:tcBorders>
              <w:right w:val="single" w:sz="4" w:space="0" w:color="7F7F7F" w:themeColor="text1" w:themeTint="80"/>
            </w:tcBorders>
          </w:tcPr>
          <w:p w14:paraId="3DCA5AF7" w14:textId="77777777" w:rsidR="00215408" w:rsidRPr="00A34F55" w:rsidRDefault="00215408" w:rsidP="00A77562">
            <w:pPr>
              <w:pStyle w:val="Tabellentext"/>
            </w:pPr>
          </w:p>
        </w:tc>
        <w:tc>
          <w:tcPr>
            <w:tcW w:w="3969" w:type="dxa"/>
            <w:tcBorders>
              <w:left w:val="single" w:sz="4" w:space="0" w:color="7F7F7F" w:themeColor="text1" w:themeTint="80"/>
            </w:tcBorders>
          </w:tcPr>
          <w:p w14:paraId="17108E4C" w14:textId="77777777" w:rsidR="00215408" w:rsidRPr="00A34F55" w:rsidRDefault="00215408" w:rsidP="00A77562">
            <w:pPr>
              <w:pStyle w:val="Tabellentext"/>
            </w:pPr>
          </w:p>
        </w:tc>
      </w:tr>
      <w:tr w:rsidR="00215408" w:rsidRPr="00A34F55" w14:paraId="3991A5C3" w14:textId="77777777" w:rsidTr="00194F1E">
        <w:tc>
          <w:tcPr>
            <w:tcW w:w="1134" w:type="dxa"/>
          </w:tcPr>
          <w:p w14:paraId="5115085D" w14:textId="77777777" w:rsidR="00215408" w:rsidRPr="00A77562" w:rsidRDefault="00215408" w:rsidP="00A77562">
            <w:pPr>
              <w:pStyle w:val="Tabellentext"/>
              <w:rPr>
                <w:b/>
                <w:bCs/>
              </w:rPr>
            </w:pPr>
            <w:r w:rsidRPr="00A77562">
              <w:rPr>
                <w:b/>
                <w:bCs/>
              </w:rPr>
              <w:t>10.2.3</w:t>
            </w:r>
          </w:p>
        </w:tc>
        <w:tc>
          <w:tcPr>
            <w:tcW w:w="3969" w:type="dxa"/>
            <w:tcBorders>
              <w:right w:val="single" w:sz="4" w:space="0" w:color="7F7F7F" w:themeColor="text1" w:themeTint="80"/>
            </w:tcBorders>
          </w:tcPr>
          <w:p w14:paraId="2EEEC602" w14:textId="77777777" w:rsidR="00215408" w:rsidRPr="00A77562" w:rsidRDefault="00215408" w:rsidP="00A77562">
            <w:pPr>
              <w:pStyle w:val="Tabellentext"/>
              <w:rPr>
                <w:b/>
                <w:bCs/>
              </w:rPr>
            </w:pPr>
            <w:r w:rsidRPr="00A77562">
              <w:rPr>
                <w:b/>
                <w:bCs/>
              </w:rPr>
              <w:t>Dokumentenlenkung</w:t>
            </w:r>
          </w:p>
        </w:tc>
        <w:tc>
          <w:tcPr>
            <w:tcW w:w="3969" w:type="dxa"/>
            <w:tcBorders>
              <w:left w:val="single" w:sz="4" w:space="0" w:color="7F7F7F" w:themeColor="text1" w:themeTint="80"/>
            </w:tcBorders>
          </w:tcPr>
          <w:p w14:paraId="192EF59F" w14:textId="77777777" w:rsidR="00215408" w:rsidRPr="00A34F55" w:rsidRDefault="00215408" w:rsidP="00A77562">
            <w:pPr>
              <w:pStyle w:val="Tabellentext"/>
            </w:pPr>
          </w:p>
        </w:tc>
      </w:tr>
      <w:tr w:rsidR="00215408" w:rsidRPr="00A34F55" w14:paraId="3FA08AE2" w14:textId="77777777" w:rsidTr="00194F1E">
        <w:tc>
          <w:tcPr>
            <w:tcW w:w="1134" w:type="dxa"/>
          </w:tcPr>
          <w:p w14:paraId="2390EAE1" w14:textId="77777777" w:rsidR="00215408" w:rsidRPr="00A34F55" w:rsidRDefault="00215408" w:rsidP="00A77562">
            <w:pPr>
              <w:pStyle w:val="Tabellentext"/>
            </w:pPr>
          </w:p>
        </w:tc>
        <w:tc>
          <w:tcPr>
            <w:tcW w:w="3969" w:type="dxa"/>
            <w:tcBorders>
              <w:right w:val="single" w:sz="4" w:space="0" w:color="7F7F7F" w:themeColor="text1" w:themeTint="80"/>
            </w:tcBorders>
          </w:tcPr>
          <w:p w14:paraId="098F86B1" w14:textId="77777777" w:rsidR="00215408" w:rsidRPr="00A34F55" w:rsidRDefault="00215408" w:rsidP="00A77562">
            <w:pPr>
              <w:pStyle w:val="Tabellentext"/>
            </w:pPr>
          </w:p>
        </w:tc>
        <w:tc>
          <w:tcPr>
            <w:tcW w:w="3969" w:type="dxa"/>
            <w:tcBorders>
              <w:left w:val="single" w:sz="4" w:space="0" w:color="7F7F7F" w:themeColor="text1" w:themeTint="80"/>
            </w:tcBorders>
          </w:tcPr>
          <w:p w14:paraId="622EFCAE" w14:textId="77777777" w:rsidR="00215408" w:rsidRPr="00A34F55" w:rsidRDefault="00215408" w:rsidP="00A77562">
            <w:pPr>
              <w:pStyle w:val="Tabellentext"/>
            </w:pPr>
          </w:p>
        </w:tc>
      </w:tr>
      <w:tr w:rsidR="00215408" w:rsidRPr="00A34F55" w14:paraId="2CB39722" w14:textId="77777777" w:rsidTr="00194F1E">
        <w:tc>
          <w:tcPr>
            <w:tcW w:w="1134" w:type="dxa"/>
          </w:tcPr>
          <w:p w14:paraId="0CFCDA9E" w14:textId="77777777" w:rsidR="00215408" w:rsidRPr="00A34F55" w:rsidRDefault="00215408" w:rsidP="00A77562">
            <w:pPr>
              <w:pStyle w:val="Tabellentext"/>
              <w:jc w:val="right"/>
            </w:pPr>
            <w:r w:rsidRPr="00A34F55">
              <w:t>a)</w:t>
            </w:r>
          </w:p>
        </w:tc>
        <w:tc>
          <w:tcPr>
            <w:tcW w:w="3969" w:type="dxa"/>
            <w:tcBorders>
              <w:right w:val="single" w:sz="4" w:space="0" w:color="7F7F7F" w:themeColor="text1" w:themeTint="80"/>
            </w:tcBorders>
          </w:tcPr>
          <w:p w14:paraId="5B5BA30F" w14:textId="77777777" w:rsidR="00215408" w:rsidRPr="00A34F55" w:rsidRDefault="00215408" w:rsidP="00A77562">
            <w:pPr>
              <w:pStyle w:val="Tabellentext"/>
            </w:pPr>
          </w:p>
        </w:tc>
        <w:tc>
          <w:tcPr>
            <w:tcW w:w="3969" w:type="dxa"/>
            <w:tcBorders>
              <w:left w:val="single" w:sz="4" w:space="0" w:color="7F7F7F" w:themeColor="text1" w:themeTint="80"/>
            </w:tcBorders>
          </w:tcPr>
          <w:p w14:paraId="658B511C" w14:textId="77777777" w:rsidR="00215408" w:rsidRPr="00A34F55" w:rsidRDefault="00215408" w:rsidP="00A77562">
            <w:pPr>
              <w:pStyle w:val="Tabellentext"/>
            </w:pPr>
          </w:p>
        </w:tc>
      </w:tr>
      <w:tr w:rsidR="00215408" w:rsidRPr="00A34F55" w14:paraId="26FC8D06" w14:textId="77777777" w:rsidTr="00194F1E">
        <w:tc>
          <w:tcPr>
            <w:tcW w:w="1134" w:type="dxa"/>
          </w:tcPr>
          <w:p w14:paraId="00B9C5C7" w14:textId="77777777" w:rsidR="00215408" w:rsidRPr="00A34F55" w:rsidRDefault="00215408" w:rsidP="00A77562">
            <w:pPr>
              <w:pStyle w:val="Tabellentext"/>
              <w:jc w:val="right"/>
            </w:pPr>
            <w:r w:rsidRPr="00A34F55">
              <w:t>b)</w:t>
            </w:r>
          </w:p>
        </w:tc>
        <w:tc>
          <w:tcPr>
            <w:tcW w:w="3969" w:type="dxa"/>
            <w:tcBorders>
              <w:right w:val="single" w:sz="4" w:space="0" w:color="7F7F7F" w:themeColor="text1" w:themeTint="80"/>
            </w:tcBorders>
          </w:tcPr>
          <w:p w14:paraId="71E50F46" w14:textId="77777777" w:rsidR="00215408" w:rsidRPr="00A34F55" w:rsidRDefault="00215408" w:rsidP="00A77562">
            <w:pPr>
              <w:pStyle w:val="Tabellentext"/>
            </w:pPr>
          </w:p>
        </w:tc>
        <w:tc>
          <w:tcPr>
            <w:tcW w:w="3969" w:type="dxa"/>
            <w:tcBorders>
              <w:left w:val="single" w:sz="4" w:space="0" w:color="7F7F7F" w:themeColor="text1" w:themeTint="80"/>
            </w:tcBorders>
          </w:tcPr>
          <w:p w14:paraId="7B87E22B" w14:textId="77777777" w:rsidR="00215408" w:rsidRPr="00A34F55" w:rsidRDefault="00215408" w:rsidP="00A77562">
            <w:pPr>
              <w:pStyle w:val="Tabellentext"/>
            </w:pPr>
          </w:p>
        </w:tc>
      </w:tr>
      <w:tr w:rsidR="00215408" w:rsidRPr="00A34F55" w14:paraId="29FE2111" w14:textId="77777777" w:rsidTr="00194F1E">
        <w:tc>
          <w:tcPr>
            <w:tcW w:w="1134" w:type="dxa"/>
          </w:tcPr>
          <w:p w14:paraId="41BAED55" w14:textId="77777777" w:rsidR="00215408" w:rsidRPr="00A34F55" w:rsidRDefault="00215408" w:rsidP="00A77562">
            <w:pPr>
              <w:pStyle w:val="Tabellentext"/>
              <w:jc w:val="right"/>
            </w:pPr>
            <w:r w:rsidRPr="00A34F55">
              <w:t>c)</w:t>
            </w:r>
          </w:p>
        </w:tc>
        <w:tc>
          <w:tcPr>
            <w:tcW w:w="3969" w:type="dxa"/>
            <w:tcBorders>
              <w:right w:val="single" w:sz="4" w:space="0" w:color="7F7F7F" w:themeColor="text1" w:themeTint="80"/>
            </w:tcBorders>
          </w:tcPr>
          <w:p w14:paraId="3B2F9AAA" w14:textId="77777777" w:rsidR="00215408" w:rsidRPr="00A34F55" w:rsidRDefault="00215408" w:rsidP="00A77562">
            <w:pPr>
              <w:pStyle w:val="Tabellentext"/>
            </w:pPr>
          </w:p>
        </w:tc>
        <w:tc>
          <w:tcPr>
            <w:tcW w:w="3969" w:type="dxa"/>
            <w:tcBorders>
              <w:left w:val="single" w:sz="4" w:space="0" w:color="7F7F7F" w:themeColor="text1" w:themeTint="80"/>
            </w:tcBorders>
          </w:tcPr>
          <w:p w14:paraId="2C4D3BDC" w14:textId="77777777" w:rsidR="00215408" w:rsidRPr="00A34F55" w:rsidRDefault="00215408" w:rsidP="00A77562">
            <w:pPr>
              <w:pStyle w:val="Tabellentext"/>
            </w:pPr>
          </w:p>
        </w:tc>
      </w:tr>
      <w:tr w:rsidR="00215408" w:rsidRPr="00A34F55" w14:paraId="0311C5E4" w14:textId="77777777" w:rsidTr="00194F1E">
        <w:tc>
          <w:tcPr>
            <w:tcW w:w="1134" w:type="dxa"/>
          </w:tcPr>
          <w:p w14:paraId="15476138" w14:textId="77777777" w:rsidR="00215408" w:rsidRPr="00A34F55" w:rsidRDefault="00215408" w:rsidP="00A77562">
            <w:pPr>
              <w:pStyle w:val="Tabellentext"/>
              <w:jc w:val="right"/>
            </w:pPr>
            <w:r w:rsidRPr="00A34F55">
              <w:t>d)</w:t>
            </w:r>
          </w:p>
        </w:tc>
        <w:tc>
          <w:tcPr>
            <w:tcW w:w="3969" w:type="dxa"/>
            <w:tcBorders>
              <w:right w:val="single" w:sz="4" w:space="0" w:color="7F7F7F" w:themeColor="text1" w:themeTint="80"/>
            </w:tcBorders>
          </w:tcPr>
          <w:p w14:paraId="6E69653A" w14:textId="77777777" w:rsidR="00215408" w:rsidRPr="00A34F55" w:rsidRDefault="00215408" w:rsidP="00A77562">
            <w:pPr>
              <w:pStyle w:val="Tabellentext"/>
            </w:pPr>
          </w:p>
        </w:tc>
        <w:tc>
          <w:tcPr>
            <w:tcW w:w="3969" w:type="dxa"/>
            <w:tcBorders>
              <w:left w:val="single" w:sz="4" w:space="0" w:color="7F7F7F" w:themeColor="text1" w:themeTint="80"/>
            </w:tcBorders>
          </w:tcPr>
          <w:p w14:paraId="5C5D51A3" w14:textId="77777777" w:rsidR="00215408" w:rsidRPr="00A34F55" w:rsidRDefault="00215408" w:rsidP="00A77562">
            <w:pPr>
              <w:pStyle w:val="Tabellentext"/>
            </w:pPr>
          </w:p>
        </w:tc>
      </w:tr>
      <w:tr w:rsidR="00215408" w:rsidRPr="00A34F55" w14:paraId="46F4A252" w14:textId="77777777" w:rsidTr="00194F1E">
        <w:tc>
          <w:tcPr>
            <w:tcW w:w="1134" w:type="dxa"/>
          </w:tcPr>
          <w:p w14:paraId="5BE16FFA" w14:textId="77777777" w:rsidR="00215408" w:rsidRPr="00A34F55" w:rsidRDefault="00215408" w:rsidP="00A77562">
            <w:pPr>
              <w:pStyle w:val="Tabellentext"/>
              <w:jc w:val="right"/>
            </w:pPr>
            <w:r w:rsidRPr="00A34F55">
              <w:lastRenderedPageBreak/>
              <w:t>e)</w:t>
            </w:r>
          </w:p>
        </w:tc>
        <w:tc>
          <w:tcPr>
            <w:tcW w:w="3969" w:type="dxa"/>
            <w:tcBorders>
              <w:right w:val="single" w:sz="4" w:space="0" w:color="7F7F7F" w:themeColor="text1" w:themeTint="80"/>
            </w:tcBorders>
          </w:tcPr>
          <w:p w14:paraId="7291B3D8" w14:textId="77777777" w:rsidR="00215408" w:rsidRPr="00A34F55" w:rsidRDefault="00215408" w:rsidP="00A77562">
            <w:pPr>
              <w:pStyle w:val="Tabellentext"/>
            </w:pPr>
          </w:p>
        </w:tc>
        <w:tc>
          <w:tcPr>
            <w:tcW w:w="3969" w:type="dxa"/>
            <w:tcBorders>
              <w:left w:val="single" w:sz="4" w:space="0" w:color="7F7F7F" w:themeColor="text1" w:themeTint="80"/>
            </w:tcBorders>
          </w:tcPr>
          <w:p w14:paraId="5AAD5722" w14:textId="77777777" w:rsidR="00215408" w:rsidRPr="00A34F55" w:rsidRDefault="00215408" w:rsidP="00A77562">
            <w:pPr>
              <w:pStyle w:val="Tabellentext"/>
            </w:pPr>
          </w:p>
        </w:tc>
      </w:tr>
      <w:tr w:rsidR="00215408" w:rsidRPr="00A34F55" w14:paraId="169788C3" w14:textId="77777777" w:rsidTr="00194F1E">
        <w:tc>
          <w:tcPr>
            <w:tcW w:w="1134" w:type="dxa"/>
          </w:tcPr>
          <w:p w14:paraId="3203FE01" w14:textId="77777777" w:rsidR="00215408" w:rsidRPr="00A34F55" w:rsidRDefault="00215408" w:rsidP="00A77562">
            <w:pPr>
              <w:pStyle w:val="Tabellentext"/>
              <w:jc w:val="right"/>
            </w:pPr>
            <w:r w:rsidRPr="00A34F55">
              <w:t>f)</w:t>
            </w:r>
          </w:p>
        </w:tc>
        <w:tc>
          <w:tcPr>
            <w:tcW w:w="3969" w:type="dxa"/>
            <w:tcBorders>
              <w:right w:val="single" w:sz="4" w:space="0" w:color="7F7F7F" w:themeColor="text1" w:themeTint="80"/>
            </w:tcBorders>
          </w:tcPr>
          <w:p w14:paraId="5E343A83" w14:textId="77777777" w:rsidR="00215408" w:rsidRPr="00A34F55" w:rsidRDefault="00215408" w:rsidP="00A77562">
            <w:pPr>
              <w:pStyle w:val="Tabellentext"/>
            </w:pPr>
          </w:p>
        </w:tc>
        <w:tc>
          <w:tcPr>
            <w:tcW w:w="3969" w:type="dxa"/>
            <w:tcBorders>
              <w:left w:val="single" w:sz="4" w:space="0" w:color="7F7F7F" w:themeColor="text1" w:themeTint="80"/>
            </w:tcBorders>
          </w:tcPr>
          <w:p w14:paraId="14B59EBE" w14:textId="77777777" w:rsidR="00215408" w:rsidRPr="00A34F55" w:rsidRDefault="00215408" w:rsidP="00A77562">
            <w:pPr>
              <w:pStyle w:val="Tabellentext"/>
            </w:pPr>
          </w:p>
        </w:tc>
      </w:tr>
      <w:tr w:rsidR="00215408" w:rsidRPr="00A34F55" w14:paraId="40570B3B" w14:textId="77777777" w:rsidTr="00194F1E">
        <w:tc>
          <w:tcPr>
            <w:tcW w:w="1134" w:type="dxa"/>
          </w:tcPr>
          <w:p w14:paraId="4E665AFC" w14:textId="77777777" w:rsidR="00215408" w:rsidRPr="00A34F55" w:rsidRDefault="00215408" w:rsidP="00A77562">
            <w:pPr>
              <w:pStyle w:val="Tabellentext"/>
              <w:jc w:val="right"/>
            </w:pPr>
            <w:r w:rsidRPr="00A34F55">
              <w:t>g)</w:t>
            </w:r>
          </w:p>
        </w:tc>
        <w:tc>
          <w:tcPr>
            <w:tcW w:w="3969" w:type="dxa"/>
            <w:tcBorders>
              <w:right w:val="single" w:sz="4" w:space="0" w:color="7F7F7F" w:themeColor="text1" w:themeTint="80"/>
            </w:tcBorders>
          </w:tcPr>
          <w:p w14:paraId="47BD4D96" w14:textId="77777777" w:rsidR="00215408" w:rsidRPr="00A34F55" w:rsidRDefault="00215408" w:rsidP="00A77562">
            <w:pPr>
              <w:pStyle w:val="Tabellentext"/>
            </w:pPr>
          </w:p>
        </w:tc>
        <w:tc>
          <w:tcPr>
            <w:tcW w:w="3969" w:type="dxa"/>
            <w:tcBorders>
              <w:left w:val="single" w:sz="4" w:space="0" w:color="7F7F7F" w:themeColor="text1" w:themeTint="80"/>
            </w:tcBorders>
          </w:tcPr>
          <w:p w14:paraId="44565DBE" w14:textId="77777777" w:rsidR="00215408" w:rsidRPr="00A34F55" w:rsidRDefault="00215408" w:rsidP="00A77562">
            <w:pPr>
              <w:pStyle w:val="Tabellentext"/>
            </w:pPr>
          </w:p>
        </w:tc>
      </w:tr>
      <w:tr w:rsidR="00215408" w:rsidRPr="00A34F55" w14:paraId="164D3536" w14:textId="77777777" w:rsidTr="00194F1E">
        <w:tc>
          <w:tcPr>
            <w:tcW w:w="1134" w:type="dxa"/>
          </w:tcPr>
          <w:p w14:paraId="66569BAA" w14:textId="77777777" w:rsidR="00215408" w:rsidRPr="00A77562" w:rsidRDefault="00215408" w:rsidP="00A77562">
            <w:pPr>
              <w:pStyle w:val="Tabellentext"/>
              <w:rPr>
                <w:b/>
                <w:bCs/>
              </w:rPr>
            </w:pPr>
            <w:r w:rsidRPr="00A77562">
              <w:rPr>
                <w:b/>
                <w:bCs/>
              </w:rPr>
              <w:t>10.2.4</w:t>
            </w:r>
          </w:p>
        </w:tc>
        <w:tc>
          <w:tcPr>
            <w:tcW w:w="3969" w:type="dxa"/>
            <w:tcBorders>
              <w:right w:val="single" w:sz="4" w:space="0" w:color="7F7F7F" w:themeColor="text1" w:themeTint="80"/>
            </w:tcBorders>
          </w:tcPr>
          <w:p w14:paraId="239EC2AB" w14:textId="77777777" w:rsidR="00215408" w:rsidRPr="00A77562" w:rsidRDefault="00215408" w:rsidP="00A77562">
            <w:pPr>
              <w:pStyle w:val="Tabellentext"/>
              <w:rPr>
                <w:b/>
                <w:bCs/>
              </w:rPr>
            </w:pPr>
            <w:r w:rsidRPr="00A77562">
              <w:rPr>
                <w:b/>
                <w:bCs/>
              </w:rPr>
              <w:t>Lenkung von Aufzeichnungen</w:t>
            </w:r>
          </w:p>
        </w:tc>
        <w:tc>
          <w:tcPr>
            <w:tcW w:w="3969" w:type="dxa"/>
            <w:tcBorders>
              <w:left w:val="single" w:sz="4" w:space="0" w:color="7F7F7F" w:themeColor="text1" w:themeTint="80"/>
            </w:tcBorders>
          </w:tcPr>
          <w:p w14:paraId="1C9EE1E8" w14:textId="77777777" w:rsidR="00215408" w:rsidRPr="00A34F55" w:rsidRDefault="00215408" w:rsidP="00A77562">
            <w:pPr>
              <w:pStyle w:val="Tabellentext"/>
            </w:pPr>
          </w:p>
        </w:tc>
      </w:tr>
      <w:tr w:rsidR="00215408" w:rsidRPr="00A34F55" w14:paraId="369B7B4C" w14:textId="77777777" w:rsidTr="00194F1E">
        <w:tc>
          <w:tcPr>
            <w:tcW w:w="1134" w:type="dxa"/>
          </w:tcPr>
          <w:p w14:paraId="2AFF0760" w14:textId="77777777" w:rsidR="00215408" w:rsidRPr="00A34F55" w:rsidRDefault="00215408" w:rsidP="00A77562">
            <w:pPr>
              <w:pStyle w:val="Tabellentext"/>
            </w:pPr>
          </w:p>
        </w:tc>
        <w:tc>
          <w:tcPr>
            <w:tcW w:w="3969" w:type="dxa"/>
            <w:tcBorders>
              <w:right w:val="single" w:sz="4" w:space="0" w:color="7F7F7F" w:themeColor="text1" w:themeTint="80"/>
            </w:tcBorders>
          </w:tcPr>
          <w:p w14:paraId="14CAAE8B" w14:textId="77777777" w:rsidR="00215408" w:rsidRPr="00A34F55" w:rsidRDefault="00215408" w:rsidP="00A77562">
            <w:pPr>
              <w:pStyle w:val="Tabellentext"/>
            </w:pPr>
          </w:p>
        </w:tc>
        <w:tc>
          <w:tcPr>
            <w:tcW w:w="3969" w:type="dxa"/>
            <w:tcBorders>
              <w:left w:val="single" w:sz="4" w:space="0" w:color="7F7F7F" w:themeColor="text1" w:themeTint="80"/>
            </w:tcBorders>
          </w:tcPr>
          <w:p w14:paraId="3E96B49B" w14:textId="77777777" w:rsidR="00215408" w:rsidRPr="00A34F55" w:rsidRDefault="00215408" w:rsidP="00A77562">
            <w:pPr>
              <w:pStyle w:val="Tabellentext"/>
            </w:pPr>
          </w:p>
        </w:tc>
      </w:tr>
      <w:tr w:rsidR="00215408" w:rsidRPr="00A34F55" w14:paraId="00BC0560" w14:textId="77777777" w:rsidTr="00194F1E">
        <w:tc>
          <w:tcPr>
            <w:tcW w:w="1134" w:type="dxa"/>
          </w:tcPr>
          <w:p w14:paraId="05D5D60C" w14:textId="77777777" w:rsidR="00215408" w:rsidRPr="00A77562" w:rsidRDefault="00215408" w:rsidP="00A77562">
            <w:pPr>
              <w:pStyle w:val="Tabellentext"/>
              <w:rPr>
                <w:b/>
                <w:bCs/>
              </w:rPr>
            </w:pPr>
            <w:r w:rsidRPr="00A77562">
              <w:rPr>
                <w:b/>
                <w:bCs/>
              </w:rPr>
              <w:t>10.2.5</w:t>
            </w:r>
          </w:p>
        </w:tc>
        <w:tc>
          <w:tcPr>
            <w:tcW w:w="3969" w:type="dxa"/>
            <w:tcBorders>
              <w:right w:val="single" w:sz="4" w:space="0" w:color="7F7F7F" w:themeColor="text1" w:themeTint="80"/>
            </w:tcBorders>
          </w:tcPr>
          <w:p w14:paraId="7781501D" w14:textId="77777777" w:rsidR="00215408" w:rsidRPr="00A77562" w:rsidRDefault="00215408" w:rsidP="00A77562">
            <w:pPr>
              <w:pStyle w:val="Tabellentext"/>
              <w:rPr>
                <w:b/>
                <w:bCs/>
              </w:rPr>
            </w:pPr>
            <w:r w:rsidRPr="00A77562">
              <w:rPr>
                <w:b/>
                <w:bCs/>
              </w:rPr>
              <w:t>Managementbewertung</w:t>
            </w:r>
          </w:p>
        </w:tc>
        <w:tc>
          <w:tcPr>
            <w:tcW w:w="3969" w:type="dxa"/>
            <w:tcBorders>
              <w:left w:val="single" w:sz="4" w:space="0" w:color="7F7F7F" w:themeColor="text1" w:themeTint="80"/>
            </w:tcBorders>
          </w:tcPr>
          <w:p w14:paraId="36EB6CDC" w14:textId="77777777" w:rsidR="00215408" w:rsidRPr="00A34F55" w:rsidRDefault="00215408" w:rsidP="00A77562">
            <w:pPr>
              <w:pStyle w:val="Tabellentext"/>
            </w:pPr>
          </w:p>
        </w:tc>
      </w:tr>
      <w:tr w:rsidR="00215408" w:rsidRPr="00A34F55" w14:paraId="609E92C8" w14:textId="77777777" w:rsidTr="00194F1E">
        <w:tc>
          <w:tcPr>
            <w:tcW w:w="1134" w:type="dxa"/>
          </w:tcPr>
          <w:p w14:paraId="4826D1FF" w14:textId="77777777" w:rsidR="00215408" w:rsidRPr="00A77562" w:rsidRDefault="00215408" w:rsidP="00A77562">
            <w:pPr>
              <w:pStyle w:val="Tabellentext"/>
              <w:rPr>
                <w:b/>
                <w:bCs/>
              </w:rPr>
            </w:pPr>
            <w:r w:rsidRPr="00A77562">
              <w:rPr>
                <w:b/>
                <w:bCs/>
              </w:rPr>
              <w:t>10.2.5.1</w:t>
            </w:r>
          </w:p>
        </w:tc>
        <w:tc>
          <w:tcPr>
            <w:tcW w:w="3969" w:type="dxa"/>
            <w:tcBorders>
              <w:right w:val="single" w:sz="4" w:space="0" w:color="7F7F7F" w:themeColor="text1" w:themeTint="80"/>
            </w:tcBorders>
          </w:tcPr>
          <w:p w14:paraId="1452FE3B" w14:textId="77777777" w:rsidR="00215408" w:rsidRPr="00A77562" w:rsidRDefault="00215408" w:rsidP="00A77562">
            <w:pPr>
              <w:pStyle w:val="Tabellentext"/>
              <w:rPr>
                <w:b/>
                <w:bCs/>
              </w:rPr>
            </w:pPr>
            <w:r w:rsidRPr="00A77562">
              <w:rPr>
                <w:b/>
                <w:bCs/>
              </w:rPr>
              <w:t>Allgemeines</w:t>
            </w:r>
          </w:p>
        </w:tc>
        <w:tc>
          <w:tcPr>
            <w:tcW w:w="3969" w:type="dxa"/>
            <w:tcBorders>
              <w:left w:val="single" w:sz="4" w:space="0" w:color="7F7F7F" w:themeColor="text1" w:themeTint="80"/>
            </w:tcBorders>
          </w:tcPr>
          <w:p w14:paraId="4EEFCD2A" w14:textId="77777777" w:rsidR="00215408" w:rsidRPr="00A34F55" w:rsidRDefault="00215408" w:rsidP="00A77562">
            <w:pPr>
              <w:pStyle w:val="Tabellentext"/>
            </w:pPr>
          </w:p>
        </w:tc>
      </w:tr>
      <w:tr w:rsidR="00C30C8A" w:rsidRPr="00A34F55" w14:paraId="12306765" w14:textId="77777777" w:rsidTr="005C6060">
        <w:tc>
          <w:tcPr>
            <w:tcW w:w="1134" w:type="dxa"/>
          </w:tcPr>
          <w:p w14:paraId="3E71EA48" w14:textId="77777777" w:rsidR="00C30C8A" w:rsidRPr="00A34F55" w:rsidRDefault="00C30C8A" w:rsidP="00A77562">
            <w:pPr>
              <w:pStyle w:val="Tabellentext"/>
            </w:pPr>
          </w:p>
        </w:tc>
        <w:tc>
          <w:tcPr>
            <w:tcW w:w="3969" w:type="dxa"/>
            <w:tcBorders>
              <w:right w:val="single" w:sz="4" w:space="0" w:color="7F7F7F" w:themeColor="text1" w:themeTint="80"/>
            </w:tcBorders>
          </w:tcPr>
          <w:p w14:paraId="3335AE04" w14:textId="77777777" w:rsidR="00C30C8A" w:rsidRPr="00A34F55" w:rsidRDefault="00C30C8A" w:rsidP="00A77562">
            <w:pPr>
              <w:pStyle w:val="Tabellentext"/>
            </w:pPr>
          </w:p>
        </w:tc>
        <w:tc>
          <w:tcPr>
            <w:tcW w:w="3969" w:type="dxa"/>
            <w:tcBorders>
              <w:left w:val="single" w:sz="4" w:space="0" w:color="7F7F7F" w:themeColor="text1" w:themeTint="80"/>
            </w:tcBorders>
          </w:tcPr>
          <w:p w14:paraId="2D618B79" w14:textId="77777777" w:rsidR="00C30C8A" w:rsidRPr="00A34F55" w:rsidRDefault="00C30C8A" w:rsidP="00A77562">
            <w:pPr>
              <w:pStyle w:val="Tabellentext"/>
            </w:pPr>
          </w:p>
        </w:tc>
      </w:tr>
      <w:tr w:rsidR="00215408" w:rsidRPr="00A34F55" w14:paraId="2616BEC0" w14:textId="77777777" w:rsidTr="00194F1E">
        <w:tc>
          <w:tcPr>
            <w:tcW w:w="1134" w:type="dxa"/>
          </w:tcPr>
          <w:p w14:paraId="65FB3746" w14:textId="77777777" w:rsidR="00215408" w:rsidRPr="00A77562" w:rsidRDefault="00215408" w:rsidP="00A77562">
            <w:pPr>
              <w:pStyle w:val="Tabellentext"/>
              <w:rPr>
                <w:b/>
                <w:bCs/>
              </w:rPr>
            </w:pPr>
            <w:r w:rsidRPr="00A77562">
              <w:rPr>
                <w:b/>
                <w:bCs/>
              </w:rPr>
              <w:t>10.2.5.2</w:t>
            </w:r>
          </w:p>
        </w:tc>
        <w:tc>
          <w:tcPr>
            <w:tcW w:w="3969" w:type="dxa"/>
            <w:tcBorders>
              <w:right w:val="single" w:sz="4" w:space="0" w:color="7F7F7F" w:themeColor="text1" w:themeTint="80"/>
            </w:tcBorders>
          </w:tcPr>
          <w:p w14:paraId="7184715C" w14:textId="77777777" w:rsidR="00215408" w:rsidRPr="00A77562" w:rsidRDefault="00215408" w:rsidP="00A77562">
            <w:pPr>
              <w:pStyle w:val="Tabellentext"/>
              <w:rPr>
                <w:b/>
                <w:bCs/>
              </w:rPr>
            </w:pPr>
            <w:r w:rsidRPr="00A77562">
              <w:rPr>
                <w:b/>
                <w:bCs/>
              </w:rPr>
              <w:t>Eingaben für die Bewertung</w:t>
            </w:r>
          </w:p>
        </w:tc>
        <w:tc>
          <w:tcPr>
            <w:tcW w:w="3969" w:type="dxa"/>
            <w:tcBorders>
              <w:left w:val="single" w:sz="4" w:space="0" w:color="7F7F7F" w:themeColor="text1" w:themeTint="80"/>
            </w:tcBorders>
          </w:tcPr>
          <w:p w14:paraId="00FDDD12" w14:textId="77777777" w:rsidR="00215408" w:rsidRPr="00A34F55" w:rsidRDefault="00215408" w:rsidP="00A77562">
            <w:pPr>
              <w:pStyle w:val="Tabellentext"/>
            </w:pPr>
          </w:p>
        </w:tc>
      </w:tr>
      <w:tr w:rsidR="00215408" w:rsidRPr="00A34F55" w14:paraId="2AEE669B" w14:textId="77777777" w:rsidTr="00194F1E">
        <w:tc>
          <w:tcPr>
            <w:tcW w:w="1134" w:type="dxa"/>
          </w:tcPr>
          <w:p w14:paraId="51A0A2F8" w14:textId="77777777" w:rsidR="00215408" w:rsidRPr="00A34F55" w:rsidRDefault="00215408" w:rsidP="00A77562">
            <w:pPr>
              <w:pStyle w:val="Tabellentext"/>
            </w:pPr>
          </w:p>
        </w:tc>
        <w:tc>
          <w:tcPr>
            <w:tcW w:w="3969" w:type="dxa"/>
            <w:tcBorders>
              <w:right w:val="single" w:sz="4" w:space="0" w:color="7F7F7F" w:themeColor="text1" w:themeTint="80"/>
            </w:tcBorders>
          </w:tcPr>
          <w:p w14:paraId="1A98D38F" w14:textId="77777777" w:rsidR="00215408" w:rsidRPr="00A34F55" w:rsidRDefault="00215408" w:rsidP="00A77562">
            <w:pPr>
              <w:pStyle w:val="Tabellentext"/>
            </w:pPr>
          </w:p>
        </w:tc>
        <w:tc>
          <w:tcPr>
            <w:tcW w:w="3969" w:type="dxa"/>
            <w:tcBorders>
              <w:left w:val="single" w:sz="4" w:space="0" w:color="7F7F7F" w:themeColor="text1" w:themeTint="80"/>
            </w:tcBorders>
          </w:tcPr>
          <w:p w14:paraId="73F8CD71" w14:textId="77777777" w:rsidR="00215408" w:rsidRPr="00A34F55" w:rsidRDefault="00215408" w:rsidP="00A77562">
            <w:pPr>
              <w:pStyle w:val="Tabellentext"/>
              <w:rPr>
                <w:lang w:eastAsia="de-CH"/>
              </w:rPr>
            </w:pPr>
          </w:p>
        </w:tc>
      </w:tr>
      <w:tr w:rsidR="00215408" w:rsidRPr="00A34F55" w14:paraId="4B0360D9" w14:textId="77777777" w:rsidTr="00194F1E">
        <w:tc>
          <w:tcPr>
            <w:tcW w:w="1134" w:type="dxa"/>
          </w:tcPr>
          <w:p w14:paraId="16E31A35" w14:textId="77777777" w:rsidR="00215408" w:rsidRPr="00A34F55" w:rsidRDefault="00215408" w:rsidP="00A77562">
            <w:pPr>
              <w:pStyle w:val="Tabellentext"/>
              <w:jc w:val="right"/>
            </w:pPr>
            <w:r w:rsidRPr="00A34F55">
              <w:t>a)</w:t>
            </w:r>
          </w:p>
        </w:tc>
        <w:tc>
          <w:tcPr>
            <w:tcW w:w="3969" w:type="dxa"/>
            <w:tcBorders>
              <w:right w:val="single" w:sz="4" w:space="0" w:color="7F7F7F" w:themeColor="text1" w:themeTint="80"/>
            </w:tcBorders>
          </w:tcPr>
          <w:p w14:paraId="21712B30" w14:textId="77777777" w:rsidR="00215408" w:rsidRPr="00A34F55" w:rsidRDefault="00215408" w:rsidP="00A77562">
            <w:pPr>
              <w:pStyle w:val="Tabellentext"/>
            </w:pPr>
          </w:p>
        </w:tc>
        <w:tc>
          <w:tcPr>
            <w:tcW w:w="3969" w:type="dxa"/>
            <w:tcBorders>
              <w:left w:val="single" w:sz="4" w:space="0" w:color="7F7F7F" w:themeColor="text1" w:themeTint="80"/>
            </w:tcBorders>
          </w:tcPr>
          <w:p w14:paraId="0D92924E" w14:textId="77777777" w:rsidR="00215408" w:rsidRPr="00A34F55" w:rsidRDefault="00215408" w:rsidP="00A77562">
            <w:pPr>
              <w:pStyle w:val="Tabellentext"/>
            </w:pPr>
          </w:p>
        </w:tc>
      </w:tr>
      <w:tr w:rsidR="00215408" w:rsidRPr="00A34F55" w14:paraId="669E1AAC" w14:textId="77777777" w:rsidTr="00194F1E">
        <w:tc>
          <w:tcPr>
            <w:tcW w:w="1134" w:type="dxa"/>
          </w:tcPr>
          <w:p w14:paraId="5BA74C9B" w14:textId="77777777" w:rsidR="00215408" w:rsidRPr="00A34F55" w:rsidRDefault="00215408" w:rsidP="00A77562">
            <w:pPr>
              <w:pStyle w:val="Tabellentext"/>
              <w:jc w:val="right"/>
            </w:pPr>
            <w:r w:rsidRPr="00A34F55">
              <w:t>b)</w:t>
            </w:r>
          </w:p>
        </w:tc>
        <w:tc>
          <w:tcPr>
            <w:tcW w:w="3969" w:type="dxa"/>
            <w:tcBorders>
              <w:right w:val="single" w:sz="4" w:space="0" w:color="7F7F7F" w:themeColor="text1" w:themeTint="80"/>
            </w:tcBorders>
          </w:tcPr>
          <w:p w14:paraId="3C32C61A" w14:textId="77777777" w:rsidR="00215408" w:rsidRPr="00A34F55" w:rsidRDefault="00215408" w:rsidP="00A77562">
            <w:pPr>
              <w:pStyle w:val="Tabellentext"/>
            </w:pPr>
          </w:p>
        </w:tc>
        <w:tc>
          <w:tcPr>
            <w:tcW w:w="3969" w:type="dxa"/>
            <w:tcBorders>
              <w:left w:val="single" w:sz="4" w:space="0" w:color="7F7F7F" w:themeColor="text1" w:themeTint="80"/>
            </w:tcBorders>
          </w:tcPr>
          <w:p w14:paraId="02E6AD97" w14:textId="77777777" w:rsidR="00215408" w:rsidRPr="00A34F55" w:rsidRDefault="00215408" w:rsidP="00A77562">
            <w:pPr>
              <w:pStyle w:val="Tabellentext"/>
            </w:pPr>
          </w:p>
        </w:tc>
      </w:tr>
      <w:tr w:rsidR="00215408" w:rsidRPr="00A34F55" w14:paraId="24D405A6" w14:textId="77777777" w:rsidTr="00194F1E">
        <w:tc>
          <w:tcPr>
            <w:tcW w:w="1134" w:type="dxa"/>
          </w:tcPr>
          <w:p w14:paraId="5A7227C1" w14:textId="77777777" w:rsidR="00215408" w:rsidRPr="00A34F55" w:rsidRDefault="00215408" w:rsidP="00A77562">
            <w:pPr>
              <w:pStyle w:val="Tabellentext"/>
              <w:jc w:val="right"/>
            </w:pPr>
            <w:r w:rsidRPr="00A34F55">
              <w:t>c)</w:t>
            </w:r>
          </w:p>
        </w:tc>
        <w:tc>
          <w:tcPr>
            <w:tcW w:w="3969" w:type="dxa"/>
            <w:tcBorders>
              <w:right w:val="single" w:sz="4" w:space="0" w:color="7F7F7F" w:themeColor="text1" w:themeTint="80"/>
            </w:tcBorders>
          </w:tcPr>
          <w:p w14:paraId="686BFDD6" w14:textId="77777777" w:rsidR="00215408" w:rsidRPr="00A34F55" w:rsidRDefault="00215408" w:rsidP="00A77562">
            <w:pPr>
              <w:pStyle w:val="Tabellentext"/>
            </w:pPr>
          </w:p>
        </w:tc>
        <w:tc>
          <w:tcPr>
            <w:tcW w:w="3969" w:type="dxa"/>
            <w:tcBorders>
              <w:left w:val="single" w:sz="4" w:space="0" w:color="7F7F7F" w:themeColor="text1" w:themeTint="80"/>
            </w:tcBorders>
          </w:tcPr>
          <w:p w14:paraId="11F5FC12" w14:textId="77777777" w:rsidR="00215408" w:rsidRPr="00A34F55" w:rsidRDefault="00215408" w:rsidP="00A77562">
            <w:pPr>
              <w:pStyle w:val="Tabellentext"/>
            </w:pPr>
          </w:p>
        </w:tc>
      </w:tr>
      <w:tr w:rsidR="00215408" w:rsidRPr="00A34F55" w14:paraId="62DBCA82" w14:textId="77777777" w:rsidTr="00194F1E">
        <w:tc>
          <w:tcPr>
            <w:tcW w:w="1134" w:type="dxa"/>
          </w:tcPr>
          <w:p w14:paraId="74E9733D" w14:textId="77777777" w:rsidR="00215408" w:rsidRPr="00A34F55" w:rsidRDefault="00215408" w:rsidP="00A77562">
            <w:pPr>
              <w:pStyle w:val="Tabellentext"/>
              <w:jc w:val="right"/>
            </w:pPr>
            <w:r w:rsidRPr="00A34F55">
              <w:t>d)</w:t>
            </w:r>
          </w:p>
        </w:tc>
        <w:tc>
          <w:tcPr>
            <w:tcW w:w="3969" w:type="dxa"/>
            <w:tcBorders>
              <w:right w:val="single" w:sz="4" w:space="0" w:color="7F7F7F" w:themeColor="text1" w:themeTint="80"/>
            </w:tcBorders>
          </w:tcPr>
          <w:p w14:paraId="3AF6E55E" w14:textId="77777777" w:rsidR="00215408" w:rsidRPr="00A34F55" w:rsidRDefault="00215408" w:rsidP="00A77562">
            <w:pPr>
              <w:pStyle w:val="Tabellentext"/>
            </w:pPr>
          </w:p>
        </w:tc>
        <w:tc>
          <w:tcPr>
            <w:tcW w:w="3969" w:type="dxa"/>
            <w:tcBorders>
              <w:left w:val="single" w:sz="4" w:space="0" w:color="7F7F7F" w:themeColor="text1" w:themeTint="80"/>
            </w:tcBorders>
          </w:tcPr>
          <w:p w14:paraId="2CCA2AE1" w14:textId="77777777" w:rsidR="00215408" w:rsidRPr="00A34F55" w:rsidRDefault="00215408" w:rsidP="00A77562">
            <w:pPr>
              <w:pStyle w:val="Tabellentext"/>
            </w:pPr>
          </w:p>
        </w:tc>
      </w:tr>
      <w:tr w:rsidR="00215408" w:rsidRPr="00A34F55" w14:paraId="4266CAE1" w14:textId="77777777" w:rsidTr="00194F1E">
        <w:tc>
          <w:tcPr>
            <w:tcW w:w="1134" w:type="dxa"/>
          </w:tcPr>
          <w:p w14:paraId="24F4D616" w14:textId="77777777" w:rsidR="00215408" w:rsidRPr="00A34F55" w:rsidRDefault="00215408" w:rsidP="00A77562">
            <w:pPr>
              <w:pStyle w:val="Tabellentext"/>
              <w:jc w:val="right"/>
            </w:pPr>
            <w:r w:rsidRPr="00A34F55">
              <w:t>e)</w:t>
            </w:r>
          </w:p>
        </w:tc>
        <w:tc>
          <w:tcPr>
            <w:tcW w:w="3969" w:type="dxa"/>
            <w:tcBorders>
              <w:right w:val="single" w:sz="4" w:space="0" w:color="7F7F7F" w:themeColor="text1" w:themeTint="80"/>
            </w:tcBorders>
          </w:tcPr>
          <w:p w14:paraId="5FC5E34E" w14:textId="77777777" w:rsidR="00215408" w:rsidRPr="00A34F55" w:rsidRDefault="00215408" w:rsidP="00A77562">
            <w:pPr>
              <w:pStyle w:val="Tabellentext"/>
            </w:pPr>
          </w:p>
        </w:tc>
        <w:tc>
          <w:tcPr>
            <w:tcW w:w="3969" w:type="dxa"/>
            <w:tcBorders>
              <w:left w:val="single" w:sz="4" w:space="0" w:color="7F7F7F" w:themeColor="text1" w:themeTint="80"/>
            </w:tcBorders>
          </w:tcPr>
          <w:p w14:paraId="45AE14F5" w14:textId="77777777" w:rsidR="00215408" w:rsidRPr="00A34F55" w:rsidRDefault="00215408" w:rsidP="00A77562">
            <w:pPr>
              <w:pStyle w:val="Tabellentext"/>
            </w:pPr>
          </w:p>
        </w:tc>
      </w:tr>
      <w:tr w:rsidR="00215408" w:rsidRPr="00A34F55" w14:paraId="0B5B16F8" w14:textId="77777777" w:rsidTr="00194F1E">
        <w:tc>
          <w:tcPr>
            <w:tcW w:w="1134" w:type="dxa"/>
          </w:tcPr>
          <w:p w14:paraId="7C81E556" w14:textId="77777777" w:rsidR="00215408" w:rsidRPr="00A34F55" w:rsidRDefault="00215408" w:rsidP="00A77562">
            <w:pPr>
              <w:pStyle w:val="Tabellentext"/>
              <w:jc w:val="right"/>
            </w:pPr>
            <w:r w:rsidRPr="00A34F55">
              <w:t>f)</w:t>
            </w:r>
          </w:p>
        </w:tc>
        <w:tc>
          <w:tcPr>
            <w:tcW w:w="3969" w:type="dxa"/>
            <w:tcBorders>
              <w:right w:val="single" w:sz="4" w:space="0" w:color="7F7F7F" w:themeColor="text1" w:themeTint="80"/>
            </w:tcBorders>
          </w:tcPr>
          <w:p w14:paraId="1E481F03" w14:textId="77777777" w:rsidR="00215408" w:rsidRPr="00A34F55" w:rsidRDefault="00215408" w:rsidP="00A77562">
            <w:pPr>
              <w:pStyle w:val="Tabellentext"/>
            </w:pPr>
          </w:p>
        </w:tc>
        <w:tc>
          <w:tcPr>
            <w:tcW w:w="3969" w:type="dxa"/>
            <w:tcBorders>
              <w:left w:val="single" w:sz="4" w:space="0" w:color="7F7F7F" w:themeColor="text1" w:themeTint="80"/>
            </w:tcBorders>
          </w:tcPr>
          <w:p w14:paraId="4FDA78DA" w14:textId="77777777" w:rsidR="00215408" w:rsidRPr="00A34F55" w:rsidRDefault="00215408" w:rsidP="00A77562">
            <w:pPr>
              <w:pStyle w:val="Tabellentext"/>
            </w:pPr>
          </w:p>
        </w:tc>
      </w:tr>
      <w:tr w:rsidR="00215408" w:rsidRPr="00A34F55" w14:paraId="73217D3B" w14:textId="77777777" w:rsidTr="00194F1E">
        <w:tc>
          <w:tcPr>
            <w:tcW w:w="1134" w:type="dxa"/>
          </w:tcPr>
          <w:p w14:paraId="408CDE6B" w14:textId="77777777" w:rsidR="00215408" w:rsidRPr="00A34F55" w:rsidRDefault="00215408" w:rsidP="00A77562">
            <w:pPr>
              <w:pStyle w:val="Tabellentext"/>
              <w:jc w:val="right"/>
            </w:pPr>
            <w:r w:rsidRPr="00A34F55">
              <w:t>g)</w:t>
            </w:r>
          </w:p>
        </w:tc>
        <w:tc>
          <w:tcPr>
            <w:tcW w:w="3969" w:type="dxa"/>
            <w:tcBorders>
              <w:right w:val="single" w:sz="4" w:space="0" w:color="7F7F7F" w:themeColor="text1" w:themeTint="80"/>
            </w:tcBorders>
          </w:tcPr>
          <w:p w14:paraId="773D7CCB" w14:textId="77777777" w:rsidR="00215408" w:rsidRPr="00A34F55" w:rsidRDefault="00215408" w:rsidP="00A77562">
            <w:pPr>
              <w:pStyle w:val="Tabellentext"/>
            </w:pPr>
          </w:p>
        </w:tc>
        <w:tc>
          <w:tcPr>
            <w:tcW w:w="3969" w:type="dxa"/>
            <w:tcBorders>
              <w:left w:val="single" w:sz="4" w:space="0" w:color="7F7F7F" w:themeColor="text1" w:themeTint="80"/>
            </w:tcBorders>
          </w:tcPr>
          <w:p w14:paraId="0CE9745B" w14:textId="77777777" w:rsidR="00215408" w:rsidRPr="00A34F55" w:rsidRDefault="00215408" w:rsidP="00A77562">
            <w:pPr>
              <w:pStyle w:val="Tabellentext"/>
            </w:pPr>
          </w:p>
        </w:tc>
      </w:tr>
      <w:tr w:rsidR="00215408" w:rsidRPr="00A34F55" w14:paraId="4FC1949C" w14:textId="77777777" w:rsidTr="00194F1E">
        <w:tc>
          <w:tcPr>
            <w:tcW w:w="1134" w:type="dxa"/>
          </w:tcPr>
          <w:p w14:paraId="66CE26C9" w14:textId="77777777" w:rsidR="00215408" w:rsidRPr="00A34F55" w:rsidRDefault="00215408" w:rsidP="00A77562">
            <w:pPr>
              <w:pStyle w:val="Tabellentext"/>
              <w:jc w:val="right"/>
            </w:pPr>
            <w:r w:rsidRPr="00A34F55">
              <w:t>h)</w:t>
            </w:r>
          </w:p>
        </w:tc>
        <w:tc>
          <w:tcPr>
            <w:tcW w:w="3969" w:type="dxa"/>
            <w:tcBorders>
              <w:right w:val="single" w:sz="4" w:space="0" w:color="7F7F7F" w:themeColor="text1" w:themeTint="80"/>
            </w:tcBorders>
          </w:tcPr>
          <w:p w14:paraId="0DB2CBA8" w14:textId="77777777" w:rsidR="00215408" w:rsidRPr="00A34F55" w:rsidRDefault="00215408" w:rsidP="00A77562">
            <w:pPr>
              <w:pStyle w:val="Tabellentext"/>
            </w:pPr>
          </w:p>
        </w:tc>
        <w:tc>
          <w:tcPr>
            <w:tcW w:w="3969" w:type="dxa"/>
            <w:tcBorders>
              <w:left w:val="single" w:sz="4" w:space="0" w:color="7F7F7F" w:themeColor="text1" w:themeTint="80"/>
            </w:tcBorders>
          </w:tcPr>
          <w:p w14:paraId="1F3BAF52" w14:textId="77777777" w:rsidR="00215408" w:rsidRPr="00A34F55" w:rsidRDefault="00215408" w:rsidP="00A77562">
            <w:pPr>
              <w:pStyle w:val="Tabellentext"/>
            </w:pPr>
          </w:p>
        </w:tc>
      </w:tr>
      <w:tr w:rsidR="00215408" w:rsidRPr="00A34F55" w14:paraId="29573D9E" w14:textId="77777777" w:rsidTr="00194F1E">
        <w:tc>
          <w:tcPr>
            <w:tcW w:w="1134" w:type="dxa"/>
          </w:tcPr>
          <w:p w14:paraId="506F0AE0" w14:textId="77777777" w:rsidR="00215408" w:rsidRPr="00A34F55" w:rsidRDefault="00215408" w:rsidP="00A77562">
            <w:pPr>
              <w:pStyle w:val="Tabellentext"/>
              <w:jc w:val="right"/>
            </w:pPr>
            <w:r w:rsidRPr="00A34F55">
              <w:t>i)</w:t>
            </w:r>
          </w:p>
        </w:tc>
        <w:tc>
          <w:tcPr>
            <w:tcW w:w="3969" w:type="dxa"/>
            <w:tcBorders>
              <w:right w:val="single" w:sz="4" w:space="0" w:color="7F7F7F" w:themeColor="text1" w:themeTint="80"/>
            </w:tcBorders>
          </w:tcPr>
          <w:p w14:paraId="4F0103EC" w14:textId="77777777" w:rsidR="00215408" w:rsidRPr="00A34F55" w:rsidRDefault="00215408" w:rsidP="00A77562">
            <w:pPr>
              <w:pStyle w:val="Tabellentext"/>
            </w:pPr>
          </w:p>
        </w:tc>
        <w:tc>
          <w:tcPr>
            <w:tcW w:w="3969" w:type="dxa"/>
            <w:tcBorders>
              <w:left w:val="single" w:sz="4" w:space="0" w:color="7F7F7F" w:themeColor="text1" w:themeTint="80"/>
            </w:tcBorders>
          </w:tcPr>
          <w:p w14:paraId="750058B0" w14:textId="77777777" w:rsidR="00215408" w:rsidRPr="00A34F55" w:rsidRDefault="00215408" w:rsidP="00A77562">
            <w:pPr>
              <w:pStyle w:val="Tabellentext"/>
            </w:pPr>
          </w:p>
        </w:tc>
      </w:tr>
      <w:tr w:rsidR="00215408" w:rsidRPr="00A34F55" w14:paraId="547C3FAA" w14:textId="77777777" w:rsidTr="00194F1E">
        <w:tc>
          <w:tcPr>
            <w:tcW w:w="1134" w:type="dxa"/>
          </w:tcPr>
          <w:p w14:paraId="12E39C9C" w14:textId="77777777" w:rsidR="00215408" w:rsidRPr="00A77562" w:rsidRDefault="00215408" w:rsidP="00A77562">
            <w:pPr>
              <w:pStyle w:val="Tabellentext"/>
              <w:rPr>
                <w:b/>
                <w:bCs/>
              </w:rPr>
            </w:pPr>
            <w:r w:rsidRPr="00A77562">
              <w:rPr>
                <w:b/>
                <w:bCs/>
              </w:rPr>
              <w:t>10.2.5.3</w:t>
            </w:r>
          </w:p>
        </w:tc>
        <w:tc>
          <w:tcPr>
            <w:tcW w:w="3969" w:type="dxa"/>
            <w:tcBorders>
              <w:right w:val="single" w:sz="4" w:space="0" w:color="7F7F7F" w:themeColor="text1" w:themeTint="80"/>
            </w:tcBorders>
          </w:tcPr>
          <w:p w14:paraId="40FBC7B7" w14:textId="77777777" w:rsidR="00215408" w:rsidRPr="00A77562" w:rsidRDefault="00215408" w:rsidP="00A77562">
            <w:pPr>
              <w:pStyle w:val="Tabellentext"/>
              <w:rPr>
                <w:b/>
                <w:bCs/>
              </w:rPr>
            </w:pPr>
            <w:r w:rsidRPr="00A77562">
              <w:rPr>
                <w:b/>
                <w:bCs/>
              </w:rPr>
              <w:t>Ergebnisse der Bewertung</w:t>
            </w:r>
          </w:p>
        </w:tc>
        <w:tc>
          <w:tcPr>
            <w:tcW w:w="3969" w:type="dxa"/>
            <w:tcBorders>
              <w:left w:val="single" w:sz="4" w:space="0" w:color="7F7F7F" w:themeColor="text1" w:themeTint="80"/>
            </w:tcBorders>
          </w:tcPr>
          <w:p w14:paraId="1629966B" w14:textId="77777777" w:rsidR="00215408" w:rsidRPr="00A34F55" w:rsidRDefault="00215408" w:rsidP="00A77562">
            <w:pPr>
              <w:pStyle w:val="Tabellentext"/>
            </w:pPr>
          </w:p>
        </w:tc>
      </w:tr>
      <w:tr w:rsidR="00215408" w:rsidRPr="00A34F55" w14:paraId="3B757B8F" w14:textId="77777777" w:rsidTr="00194F1E">
        <w:tc>
          <w:tcPr>
            <w:tcW w:w="1134" w:type="dxa"/>
          </w:tcPr>
          <w:p w14:paraId="3DA350D2" w14:textId="77777777" w:rsidR="00215408" w:rsidRPr="00A34F55" w:rsidRDefault="00215408" w:rsidP="00A77562">
            <w:pPr>
              <w:pStyle w:val="Tabellentext"/>
            </w:pPr>
          </w:p>
        </w:tc>
        <w:tc>
          <w:tcPr>
            <w:tcW w:w="3969" w:type="dxa"/>
            <w:tcBorders>
              <w:right w:val="single" w:sz="4" w:space="0" w:color="7F7F7F" w:themeColor="text1" w:themeTint="80"/>
            </w:tcBorders>
          </w:tcPr>
          <w:p w14:paraId="3D606FFE" w14:textId="77777777" w:rsidR="00215408" w:rsidRPr="00A34F55" w:rsidRDefault="00215408" w:rsidP="00A77562">
            <w:pPr>
              <w:pStyle w:val="Tabellentext"/>
            </w:pPr>
          </w:p>
        </w:tc>
        <w:tc>
          <w:tcPr>
            <w:tcW w:w="3969" w:type="dxa"/>
            <w:tcBorders>
              <w:left w:val="single" w:sz="4" w:space="0" w:color="7F7F7F" w:themeColor="text1" w:themeTint="80"/>
            </w:tcBorders>
          </w:tcPr>
          <w:p w14:paraId="37B525BC" w14:textId="77777777" w:rsidR="00215408" w:rsidRPr="00A34F55" w:rsidRDefault="00215408" w:rsidP="00A77562">
            <w:pPr>
              <w:pStyle w:val="Tabellentext"/>
              <w:rPr>
                <w:lang w:eastAsia="de-CH"/>
              </w:rPr>
            </w:pPr>
          </w:p>
        </w:tc>
      </w:tr>
      <w:tr w:rsidR="00215408" w:rsidRPr="00A34F55" w14:paraId="331B4A0B" w14:textId="77777777" w:rsidTr="00194F1E">
        <w:tc>
          <w:tcPr>
            <w:tcW w:w="1134" w:type="dxa"/>
          </w:tcPr>
          <w:p w14:paraId="2511E3C2" w14:textId="77777777" w:rsidR="00215408" w:rsidRPr="00A34F55" w:rsidRDefault="00215408" w:rsidP="00A77562">
            <w:pPr>
              <w:pStyle w:val="Tabellentext"/>
              <w:jc w:val="right"/>
            </w:pPr>
            <w:r w:rsidRPr="00A34F55">
              <w:t>a)</w:t>
            </w:r>
          </w:p>
        </w:tc>
        <w:tc>
          <w:tcPr>
            <w:tcW w:w="3969" w:type="dxa"/>
            <w:tcBorders>
              <w:right w:val="single" w:sz="4" w:space="0" w:color="7F7F7F" w:themeColor="text1" w:themeTint="80"/>
            </w:tcBorders>
          </w:tcPr>
          <w:p w14:paraId="3A5B55E7" w14:textId="77777777" w:rsidR="00215408" w:rsidRPr="00A34F55" w:rsidRDefault="00215408" w:rsidP="00A77562">
            <w:pPr>
              <w:pStyle w:val="Tabellentext"/>
            </w:pPr>
          </w:p>
        </w:tc>
        <w:tc>
          <w:tcPr>
            <w:tcW w:w="3969" w:type="dxa"/>
            <w:tcBorders>
              <w:left w:val="single" w:sz="4" w:space="0" w:color="7F7F7F" w:themeColor="text1" w:themeTint="80"/>
            </w:tcBorders>
          </w:tcPr>
          <w:p w14:paraId="5CFB633F" w14:textId="77777777" w:rsidR="00215408" w:rsidRPr="00A34F55" w:rsidRDefault="00215408" w:rsidP="00A77562">
            <w:pPr>
              <w:pStyle w:val="Tabellentext"/>
            </w:pPr>
          </w:p>
        </w:tc>
      </w:tr>
      <w:tr w:rsidR="00215408" w:rsidRPr="00A34F55" w14:paraId="35042F82" w14:textId="77777777" w:rsidTr="00194F1E">
        <w:tc>
          <w:tcPr>
            <w:tcW w:w="1134" w:type="dxa"/>
          </w:tcPr>
          <w:p w14:paraId="38F45FE3" w14:textId="77777777" w:rsidR="00215408" w:rsidRPr="00A34F55" w:rsidRDefault="00215408" w:rsidP="00A77562">
            <w:pPr>
              <w:pStyle w:val="Tabellentext"/>
              <w:jc w:val="right"/>
            </w:pPr>
            <w:r w:rsidRPr="00A34F55">
              <w:t>b)</w:t>
            </w:r>
          </w:p>
        </w:tc>
        <w:tc>
          <w:tcPr>
            <w:tcW w:w="3969" w:type="dxa"/>
            <w:tcBorders>
              <w:right w:val="single" w:sz="4" w:space="0" w:color="7F7F7F" w:themeColor="text1" w:themeTint="80"/>
            </w:tcBorders>
          </w:tcPr>
          <w:p w14:paraId="120F63C8" w14:textId="77777777" w:rsidR="00215408" w:rsidRPr="00A34F55" w:rsidRDefault="00215408" w:rsidP="00A77562">
            <w:pPr>
              <w:pStyle w:val="Tabellentext"/>
            </w:pPr>
          </w:p>
        </w:tc>
        <w:tc>
          <w:tcPr>
            <w:tcW w:w="3969" w:type="dxa"/>
            <w:tcBorders>
              <w:left w:val="single" w:sz="4" w:space="0" w:color="7F7F7F" w:themeColor="text1" w:themeTint="80"/>
            </w:tcBorders>
          </w:tcPr>
          <w:p w14:paraId="73739ABD" w14:textId="77777777" w:rsidR="00215408" w:rsidRPr="00A34F55" w:rsidRDefault="00215408" w:rsidP="00A77562">
            <w:pPr>
              <w:pStyle w:val="Tabellentext"/>
            </w:pPr>
          </w:p>
        </w:tc>
      </w:tr>
      <w:tr w:rsidR="00215408" w:rsidRPr="00A34F55" w14:paraId="08340E1C" w14:textId="77777777" w:rsidTr="00194F1E">
        <w:tc>
          <w:tcPr>
            <w:tcW w:w="1134" w:type="dxa"/>
          </w:tcPr>
          <w:p w14:paraId="7C9F68F6" w14:textId="77777777" w:rsidR="00215408" w:rsidRPr="00A34F55" w:rsidRDefault="00215408" w:rsidP="00A77562">
            <w:pPr>
              <w:pStyle w:val="Tabellentext"/>
              <w:jc w:val="right"/>
            </w:pPr>
            <w:r w:rsidRPr="00A34F55">
              <w:t>c)</w:t>
            </w:r>
          </w:p>
        </w:tc>
        <w:tc>
          <w:tcPr>
            <w:tcW w:w="3969" w:type="dxa"/>
            <w:tcBorders>
              <w:right w:val="single" w:sz="4" w:space="0" w:color="7F7F7F" w:themeColor="text1" w:themeTint="80"/>
            </w:tcBorders>
          </w:tcPr>
          <w:p w14:paraId="0A8AA44D" w14:textId="77777777" w:rsidR="00215408" w:rsidRPr="00A34F55" w:rsidRDefault="00215408" w:rsidP="00A77562">
            <w:pPr>
              <w:pStyle w:val="Tabellentext"/>
            </w:pPr>
          </w:p>
        </w:tc>
        <w:tc>
          <w:tcPr>
            <w:tcW w:w="3969" w:type="dxa"/>
            <w:tcBorders>
              <w:left w:val="single" w:sz="4" w:space="0" w:color="7F7F7F" w:themeColor="text1" w:themeTint="80"/>
            </w:tcBorders>
          </w:tcPr>
          <w:p w14:paraId="03CDC610" w14:textId="77777777" w:rsidR="00215408" w:rsidRPr="00A34F55" w:rsidRDefault="00215408" w:rsidP="00A77562">
            <w:pPr>
              <w:pStyle w:val="Tabellentext"/>
            </w:pPr>
          </w:p>
        </w:tc>
      </w:tr>
      <w:tr w:rsidR="00215408" w:rsidRPr="00A34F55" w14:paraId="1B2996B1" w14:textId="77777777" w:rsidTr="00194F1E">
        <w:tc>
          <w:tcPr>
            <w:tcW w:w="1134" w:type="dxa"/>
          </w:tcPr>
          <w:p w14:paraId="500E07C9" w14:textId="77777777" w:rsidR="00215408" w:rsidRPr="00A34F55" w:rsidRDefault="00215408" w:rsidP="00A77562">
            <w:pPr>
              <w:pStyle w:val="Tabellentext"/>
              <w:jc w:val="right"/>
            </w:pPr>
            <w:r w:rsidRPr="00A34F55">
              <w:t>d)</w:t>
            </w:r>
          </w:p>
        </w:tc>
        <w:tc>
          <w:tcPr>
            <w:tcW w:w="3969" w:type="dxa"/>
            <w:tcBorders>
              <w:right w:val="single" w:sz="4" w:space="0" w:color="7F7F7F" w:themeColor="text1" w:themeTint="80"/>
            </w:tcBorders>
          </w:tcPr>
          <w:p w14:paraId="454D8C07" w14:textId="77777777" w:rsidR="00215408" w:rsidRPr="00A34F55" w:rsidRDefault="00215408" w:rsidP="00A77562">
            <w:pPr>
              <w:pStyle w:val="Tabellentext"/>
            </w:pPr>
          </w:p>
        </w:tc>
        <w:tc>
          <w:tcPr>
            <w:tcW w:w="3969" w:type="dxa"/>
            <w:tcBorders>
              <w:left w:val="single" w:sz="4" w:space="0" w:color="7F7F7F" w:themeColor="text1" w:themeTint="80"/>
            </w:tcBorders>
          </w:tcPr>
          <w:p w14:paraId="4B01B27F" w14:textId="77777777" w:rsidR="00215408" w:rsidRPr="00A34F55" w:rsidRDefault="00215408" w:rsidP="00A77562">
            <w:pPr>
              <w:pStyle w:val="Tabellentext"/>
            </w:pPr>
          </w:p>
        </w:tc>
      </w:tr>
      <w:tr w:rsidR="00215408" w:rsidRPr="00A34F55" w14:paraId="24A97991" w14:textId="77777777" w:rsidTr="00194F1E">
        <w:tc>
          <w:tcPr>
            <w:tcW w:w="1134" w:type="dxa"/>
          </w:tcPr>
          <w:p w14:paraId="2586D500" w14:textId="77777777" w:rsidR="00215408" w:rsidRPr="00A77562" w:rsidRDefault="00215408" w:rsidP="00A77562">
            <w:pPr>
              <w:pStyle w:val="Tabellentext"/>
              <w:rPr>
                <w:b/>
                <w:bCs/>
              </w:rPr>
            </w:pPr>
            <w:r w:rsidRPr="00A77562">
              <w:rPr>
                <w:b/>
                <w:bCs/>
              </w:rPr>
              <w:t>10.2.6</w:t>
            </w:r>
          </w:p>
        </w:tc>
        <w:tc>
          <w:tcPr>
            <w:tcW w:w="3969" w:type="dxa"/>
            <w:tcBorders>
              <w:right w:val="single" w:sz="4" w:space="0" w:color="7F7F7F" w:themeColor="text1" w:themeTint="80"/>
            </w:tcBorders>
          </w:tcPr>
          <w:p w14:paraId="40A62C87" w14:textId="77777777" w:rsidR="00215408" w:rsidRPr="00A77562" w:rsidRDefault="00215408" w:rsidP="00A77562">
            <w:pPr>
              <w:pStyle w:val="Tabellentext"/>
              <w:rPr>
                <w:b/>
                <w:bCs/>
              </w:rPr>
            </w:pPr>
            <w:r w:rsidRPr="00A77562">
              <w:rPr>
                <w:b/>
                <w:bCs/>
              </w:rPr>
              <w:t>Interne Audits</w:t>
            </w:r>
          </w:p>
        </w:tc>
        <w:tc>
          <w:tcPr>
            <w:tcW w:w="3969" w:type="dxa"/>
            <w:tcBorders>
              <w:left w:val="single" w:sz="4" w:space="0" w:color="7F7F7F" w:themeColor="text1" w:themeTint="80"/>
            </w:tcBorders>
          </w:tcPr>
          <w:p w14:paraId="4207147B" w14:textId="77777777" w:rsidR="00215408" w:rsidRPr="00A34F55" w:rsidRDefault="00215408" w:rsidP="00A77562">
            <w:pPr>
              <w:pStyle w:val="Tabellentext"/>
            </w:pPr>
          </w:p>
        </w:tc>
      </w:tr>
      <w:tr w:rsidR="00215408" w:rsidRPr="00A34F55" w14:paraId="1D1519BE" w14:textId="77777777" w:rsidTr="00194F1E">
        <w:tc>
          <w:tcPr>
            <w:tcW w:w="1134" w:type="dxa"/>
          </w:tcPr>
          <w:p w14:paraId="14A98313" w14:textId="77777777" w:rsidR="00215408" w:rsidRPr="00A34F55" w:rsidRDefault="00215408" w:rsidP="00A77562">
            <w:pPr>
              <w:pStyle w:val="Tabellentext"/>
              <w:jc w:val="right"/>
            </w:pPr>
            <w:r w:rsidRPr="00A34F55">
              <w:t>10.2.6.1</w:t>
            </w:r>
          </w:p>
        </w:tc>
        <w:tc>
          <w:tcPr>
            <w:tcW w:w="3969" w:type="dxa"/>
            <w:tcBorders>
              <w:right w:val="single" w:sz="4" w:space="0" w:color="7F7F7F" w:themeColor="text1" w:themeTint="80"/>
            </w:tcBorders>
          </w:tcPr>
          <w:p w14:paraId="461629BF" w14:textId="77777777" w:rsidR="00215408" w:rsidRPr="00A34F55" w:rsidRDefault="00215408" w:rsidP="00A77562">
            <w:pPr>
              <w:pStyle w:val="Tabellentext"/>
            </w:pPr>
          </w:p>
        </w:tc>
        <w:tc>
          <w:tcPr>
            <w:tcW w:w="3969" w:type="dxa"/>
            <w:tcBorders>
              <w:left w:val="single" w:sz="4" w:space="0" w:color="7F7F7F" w:themeColor="text1" w:themeTint="80"/>
            </w:tcBorders>
          </w:tcPr>
          <w:p w14:paraId="5B4C66EB" w14:textId="77777777" w:rsidR="00215408" w:rsidRPr="00A34F55" w:rsidRDefault="00215408" w:rsidP="00A77562">
            <w:pPr>
              <w:pStyle w:val="Tabellentext"/>
            </w:pPr>
          </w:p>
        </w:tc>
      </w:tr>
      <w:tr w:rsidR="00215408" w:rsidRPr="00A34F55" w14:paraId="0C0419DA" w14:textId="77777777" w:rsidTr="00194F1E">
        <w:tc>
          <w:tcPr>
            <w:tcW w:w="1134" w:type="dxa"/>
          </w:tcPr>
          <w:p w14:paraId="4D8955BB" w14:textId="77777777" w:rsidR="00215408" w:rsidRPr="00A34F55" w:rsidRDefault="00215408" w:rsidP="00A77562">
            <w:pPr>
              <w:pStyle w:val="Tabellentext"/>
              <w:jc w:val="right"/>
            </w:pPr>
            <w:r w:rsidRPr="00A34F55">
              <w:t>10.2.6.2</w:t>
            </w:r>
          </w:p>
        </w:tc>
        <w:tc>
          <w:tcPr>
            <w:tcW w:w="3969" w:type="dxa"/>
            <w:tcBorders>
              <w:right w:val="single" w:sz="4" w:space="0" w:color="7F7F7F" w:themeColor="text1" w:themeTint="80"/>
            </w:tcBorders>
          </w:tcPr>
          <w:p w14:paraId="28AABA41" w14:textId="77777777" w:rsidR="00215408" w:rsidRPr="00A34F55" w:rsidRDefault="00215408" w:rsidP="00A77562">
            <w:pPr>
              <w:pStyle w:val="Tabellentext"/>
            </w:pPr>
          </w:p>
        </w:tc>
        <w:tc>
          <w:tcPr>
            <w:tcW w:w="3969" w:type="dxa"/>
            <w:tcBorders>
              <w:left w:val="single" w:sz="4" w:space="0" w:color="7F7F7F" w:themeColor="text1" w:themeTint="80"/>
            </w:tcBorders>
          </w:tcPr>
          <w:p w14:paraId="38B828DB" w14:textId="77777777" w:rsidR="00215408" w:rsidRPr="00A34F55" w:rsidRDefault="00215408" w:rsidP="00A77562">
            <w:pPr>
              <w:pStyle w:val="Tabellentext"/>
            </w:pPr>
          </w:p>
        </w:tc>
      </w:tr>
      <w:tr w:rsidR="00215408" w:rsidRPr="00A34F55" w14:paraId="7BF16E24" w14:textId="77777777" w:rsidTr="00194F1E">
        <w:tc>
          <w:tcPr>
            <w:tcW w:w="1134" w:type="dxa"/>
          </w:tcPr>
          <w:p w14:paraId="14606DD4" w14:textId="77777777" w:rsidR="00215408" w:rsidRPr="00A34F55" w:rsidRDefault="00215408" w:rsidP="00A77562">
            <w:pPr>
              <w:pStyle w:val="Tabellentext"/>
              <w:jc w:val="right"/>
            </w:pPr>
            <w:r w:rsidRPr="00A34F55">
              <w:t>10.2.6.3</w:t>
            </w:r>
          </w:p>
        </w:tc>
        <w:tc>
          <w:tcPr>
            <w:tcW w:w="3969" w:type="dxa"/>
            <w:tcBorders>
              <w:right w:val="single" w:sz="4" w:space="0" w:color="7F7F7F" w:themeColor="text1" w:themeTint="80"/>
            </w:tcBorders>
          </w:tcPr>
          <w:p w14:paraId="5262293E" w14:textId="77777777" w:rsidR="00215408" w:rsidRPr="00A34F55" w:rsidRDefault="00215408" w:rsidP="00A77562">
            <w:pPr>
              <w:pStyle w:val="Tabellentext"/>
            </w:pPr>
          </w:p>
        </w:tc>
        <w:tc>
          <w:tcPr>
            <w:tcW w:w="3969" w:type="dxa"/>
            <w:tcBorders>
              <w:left w:val="single" w:sz="4" w:space="0" w:color="7F7F7F" w:themeColor="text1" w:themeTint="80"/>
            </w:tcBorders>
          </w:tcPr>
          <w:p w14:paraId="1AD51774" w14:textId="77777777" w:rsidR="00215408" w:rsidRPr="00A34F55" w:rsidRDefault="00215408" w:rsidP="00A77562">
            <w:pPr>
              <w:pStyle w:val="Tabellentext"/>
            </w:pPr>
          </w:p>
        </w:tc>
      </w:tr>
      <w:tr w:rsidR="00215408" w:rsidRPr="00A34F55" w14:paraId="3B0E5846" w14:textId="77777777" w:rsidTr="00194F1E">
        <w:tc>
          <w:tcPr>
            <w:tcW w:w="1134" w:type="dxa"/>
          </w:tcPr>
          <w:p w14:paraId="781B5356" w14:textId="77777777" w:rsidR="00215408" w:rsidRPr="00A34F55" w:rsidRDefault="00215408" w:rsidP="00A77562">
            <w:pPr>
              <w:pStyle w:val="Tabellentext"/>
              <w:jc w:val="right"/>
            </w:pPr>
            <w:r w:rsidRPr="00A34F55">
              <w:t>10.2.6.4</w:t>
            </w:r>
          </w:p>
        </w:tc>
        <w:tc>
          <w:tcPr>
            <w:tcW w:w="3969" w:type="dxa"/>
            <w:tcBorders>
              <w:right w:val="single" w:sz="4" w:space="0" w:color="7F7F7F" w:themeColor="text1" w:themeTint="80"/>
            </w:tcBorders>
          </w:tcPr>
          <w:p w14:paraId="4B58F89C" w14:textId="77777777" w:rsidR="00215408" w:rsidRPr="00A34F55" w:rsidRDefault="00215408" w:rsidP="00A77562">
            <w:pPr>
              <w:pStyle w:val="Tabellentext"/>
            </w:pPr>
          </w:p>
        </w:tc>
        <w:tc>
          <w:tcPr>
            <w:tcW w:w="3969" w:type="dxa"/>
            <w:tcBorders>
              <w:left w:val="single" w:sz="4" w:space="0" w:color="7F7F7F" w:themeColor="text1" w:themeTint="80"/>
            </w:tcBorders>
          </w:tcPr>
          <w:p w14:paraId="2F4667F1" w14:textId="77777777" w:rsidR="00215408" w:rsidRPr="00A34F55" w:rsidRDefault="00215408" w:rsidP="00A77562">
            <w:pPr>
              <w:pStyle w:val="Tabellentext"/>
            </w:pPr>
          </w:p>
        </w:tc>
      </w:tr>
      <w:tr w:rsidR="00215408" w:rsidRPr="00A34F55" w14:paraId="00574B87" w14:textId="77777777" w:rsidTr="00194F1E">
        <w:tc>
          <w:tcPr>
            <w:tcW w:w="1134" w:type="dxa"/>
          </w:tcPr>
          <w:p w14:paraId="305D5976" w14:textId="77777777" w:rsidR="00215408" w:rsidRPr="00A34F55" w:rsidRDefault="00215408" w:rsidP="00A77562">
            <w:pPr>
              <w:pStyle w:val="Tabellentext"/>
              <w:jc w:val="right"/>
            </w:pPr>
            <w:r w:rsidRPr="00A34F55">
              <w:t>a)</w:t>
            </w:r>
          </w:p>
        </w:tc>
        <w:tc>
          <w:tcPr>
            <w:tcW w:w="3969" w:type="dxa"/>
            <w:tcBorders>
              <w:right w:val="single" w:sz="4" w:space="0" w:color="7F7F7F" w:themeColor="text1" w:themeTint="80"/>
            </w:tcBorders>
          </w:tcPr>
          <w:p w14:paraId="083DCA27" w14:textId="77777777" w:rsidR="00215408" w:rsidRPr="00A34F55" w:rsidRDefault="00215408" w:rsidP="00A77562">
            <w:pPr>
              <w:pStyle w:val="Tabellentext"/>
            </w:pPr>
          </w:p>
        </w:tc>
        <w:tc>
          <w:tcPr>
            <w:tcW w:w="3969" w:type="dxa"/>
            <w:tcBorders>
              <w:left w:val="single" w:sz="4" w:space="0" w:color="7F7F7F" w:themeColor="text1" w:themeTint="80"/>
            </w:tcBorders>
          </w:tcPr>
          <w:p w14:paraId="4580FC2E" w14:textId="77777777" w:rsidR="00215408" w:rsidRPr="00A34F55" w:rsidRDefault="00215408" w:rsidP="00A77562">
            <w:pPr>
              <w:pStyle w:val="Tabellentext"/>
            </w:pPr>
          </w:p>
        </w:tc>
      </w:tr>
      <w:tr w:rsidR="00215408" w:rsidRPr="00A34F55" w14:paraId="2F09BDC7" w14:textId="77777777" w:rsidTr="00194F1E">
        <w:tc>
          <w:tcPr>
            <w:tcW w:w="1134" w:type="dxa"/>
          </w:tcPr>
          <w:p w14:paraId="2FF93337" w14:textId="77777777" w:rsidR="00215408" w:rsidRPr="00A34F55" w:rsidRDefault="00215408" w:rsidP="00A77562">
            <w:pPr>
              <w:pStyle w:val="Tabellentext"/>
              <w:jc w:val="right"/>
            </w:pPr>
            <w:r w:rsidRPr="00A34F55">
              <w:lastRenderedPageBreak/>
              <w:t>b)</w:t>
            </w:r>
          </w:p>
        </w:tc>
        <w:tc>
          <w:tcPr>
            <w:tcW w:w="3969" w:type="dxa"/>
            <w:tcBorders>
              <w:right w:val="single" w:sz="4" w:space="0" w:color="7F7F7F" w:themeColor="text1" w:themeTint="80"/>
            </w:tcBorders>
          </w:tcPr>
          <w:p w14:paraId="062E8F2A" w14:textId="77777777" w:rsidR="00215408" w:rsidRPr="00A34F55" w:rsidRDefault="00215408" w:rsidP="00A77562">
            <w:pPr>
              <w:pStyle w:val="Tabellentext"/>
            </w:pPr>
          </w:p>
        </w:tc>
        <w:tc>
          <w:tcPr>
            <w:tcW w:w="3969" w:type="dxa"/>
            <w:tcBorders>
              <w:left w:val="single" w:sz="4" w:space="0" w:color="7F7F7F" w:themeColor="text1" w:themeTint="80"/>
            </w:tcBorders>
          </w:tcPr>
          <w:p w14:paraId="4336F960" w14:textId="77777777" w:rsidR="00215408" w:rsidRPr="00A34F55" w:rsidRDefault="00215408" w:rsidP="00A77562">
            <w:pPr>
              <w:pStyle w:val="Tabellentext"/>
            </w:pPr>
          </w:p>
        </w:tc>
      </w:tr>
      <w:tr w:rsidR="00215408" w:rsidRPr="00A34F55" w14:paraId="53467895" w14:textId="77777777" w:rsidTr="00194F1E">
        <w:tc>
          <w:tcPr>
            <w:tcW w:w="1134" w:type="dxa"/>
          </w:tcPr>
          <w:p w14:paraId="23C25655" w14:textId="77777777" w:rsidR="00215408" w:rsidRPr="00A34F55" w:rsidRDefault="00215408" w:rsidP="00A77562">
            <w:pPr>
              <w:pStyle w:val="Tabellentext"/>
              <w:jc w:val="right"/>
            </w:pPr>
            <w:r w:rsidRPr="00A34F55">
              <w:t>c)</w:t>
            </w:r>
          </w:p>
        </w:tc>
        <w:tc>
          <w:tcPr>
            <w:tcW w:w="3969" w:type="dxa"/>
            <w:tcBorders>
              <w:right w:val="single" w:sz="4" w:space="0" w:color="7F7F7F" w:themeColor="text1" w:themeTint="80"/>
            </w:tcBorders>
          </w:tcPr>
          <w:p w14:paraId="7176C8F4" w14:textId="77777777" w:rsidR="00215408" w:rsidRPr="00A34F55" w:rsidRDefault="00215408" w:rsidP="00A77562">
            <w:pPr>
              <w:pStyle w:val="Tabellentext"/>
            </w:pPr>
          </w:p>
        </w:tc>
        <w:tc>
          <w:tcPr>
            <w:tcW w:w="3969" w:type="dxa"/>
            <w:tcBorders>
              <w:left w:val="single" w:sz="4" w:space="0" w:color="7F7F7F" w:themeColor="text1" w:themeTint="80"/>
            </w:tcBorders>
          </w:tcPr>
          <w:p w14:paraId="75081CD1" w14:textId="77777777" w:rsidR="00215408" w:rsidRPr="00A34F55" w:rsidRDefault="00215408" w:rsidP="00A77562">
            <w:pPr>
              <w:pStyle w:val="Tabellentext"/>
            </w:pPr>
          </w:p>
        </w:tc>
      </w:tr>
      <w:tr w:rsidR="00215408" w:rsidRPr="00A34F55" w14:paraId="7F0E9D88" w14:textId="77777777" w:rsidTr="00194F1E">
        <w:tc>
          <w:tcPr>
            <w:tcW w:w="1134" w:type="dxa"/>
          </w:tcPr>
          <w:p w14:paraId="518CD34E" w14:textId="77777777" w:rsidR="00215408" w:rsidRPr="00A34F55" w:rsidRDefault="00215408" w:rsidP="00A77562">
            <w:pPr>
              <w:pStyle w:val="Tabellentext"/>
              <w:jc w:val="right"/>
            </w:pPr>
            <w:r w:rsidRPr="00A34F55">
              <w:t>d)</w:t>
            </w:r>
          </w:p>
        </w:tc>
        <w:tc>
          <w:tcPr>
            <w:tcW w:w="3969" w:type="dxa"/>
            <w:tcBorders>
              <w:right w:val="single" w:sz="4" w:space="0" w:color="7F7F7F" w:themeColor="text1" w:themeTint="80"/>
            </w:tcBorders>
          </w:tcPr>
          <w:p w14:paraId="229335BF" w14:textId="77777777" w:rsidR="00215408" w:rsidRPr="00A34F55" w:rsidRDefault="00215408" w:rsidP="00A77562">
            <w:pPr>
              <w:pStyle w:val="Tabellentext"/>
            </w:pPr>
          </w:p>
        </w:tc>
        <w:tc>
          <w:tcPr>
            <w:tcW w:w="3969" w:type="dxa"/>
            <w:tcBorders>
              <w:left w:val="single" w:sz="4" w:space="0" w:color="7F7F7F" w:themeColor="text1" w:themeTint="80"/>
            </w:tcBorders>
          </w:tcPr>
          <w:p w14:paraId="0481B522" w14:textId="77777777" w:rsidR="00215408" w:rsidRPr="00A34F55" w:rsidRDefault="00215408" w:rsidP="00A77562">
            <w:pPr>
              <w:pStyle w:val="Tabellentext"/>
            </w:pPr>
          </w:p>
        </w:tc>
      </w:tr>
      <w:tr w:rsidR="00215408" w:rsidRPr="00A34F55" w14:paraId="4EC378D3" w14:textId="77777777" w:rsidTr="00194F1E">
        <w:tc>
          <w:tcPr>
            <w:tcW w:w="1134" w:type="dxa"/>
          </w:tcPr>
          <w:p w14:paraId="6EBE75D8" w14:textId="77777777" w:rsidR="00215408" w:rsidRPr="00A34F55" w:rsidRDefault="00215408" w:rsidP="00A77562">
            <w:pPr>
              <w:pStyle w:val="Tabellentext"/>
              <w:jc w:val="right"/>
            </w:pPr>
            <w:r w:rsidRPr="00A34F55">
              <w:t>e)</w:t>
            </w:r>
          </w:p>
        </w:tc>
        <w:tc>
          <w:tcPr>
            <w:tcW w:w="3969" w:type="dxa"/>
            <w:tcBorders>
              <w:right w:val="single" w:sz="4" w:space="0" w:color="7F7F7F" w:themeColor="text1" w:themeTint="80"/>
            </w:tcBorders>
          </w:tcPr>
          <w:p w14:paraId="1BBBE106" w14:textId="77777777" w:rsidR="00215408" w:rsidRPr="00A34F55" w:rsidRDefault="00215408" w:rsidP="00A77562">
            <w:pPr>
              <w:pStyle w:val="Tabellentext"/>
            </w:pPr>
          </w:p>
        </w:tc>
        <w:tc>
          <w:tcPr>
            <w:tcW w:w="3969" w:type="dxa"/>
            <w:tcBorders>
              <w:left w:val="single" w:sz="4" w:space="0" w:color="7F7F7F" w:themeColor="text1" w:themeTint="80"/>
            </w:tcBorders>
          </w:tcPr>
          <w:p w14:paraId="11B458E8" w14:textId="77777777" w:rsidR="00215408" w:rsidRPr="00A34F55" w:rsidRDefault="00215408" w:rsidP="00A77562">
            <w:pPr>
              <w:pStyle w:val="Tabellentext"/>
            </w:pPr>
          </w:p>
        </w:tc>
      </w:tr>
      <w:tr w:rsidR="00215408" w:rsidRPr="00A34F55" w14:paraId="3B1F65BB" w14:textId="77777777" w:rsidTr="00194F1E">
        <w:tc>
          <w:tcPr>
            <w:tcW w:w="1134" w:type="dxa"/>
          </w:tcPr>
          <w:p w14:paraId="3BFF0780" w14:textId="77777777" w:rsidR="00215408" w:rsidRPr="00A77562" w:rsidRDefault="00215408" w:rsidP="00A77562">
            <w:pPr>
              <w:pStyle w:val="Tabellentext"/>
              <w:rPr>
                <w:b/>
                <w:bCs/>
              </w:rPr>
            </w:pPr>
            <w:r w:rsidRPr="00A77562">
              <w:rPr>
                <w:b/>
                <w:bCs/>
              </w:rPr>
              <w:t>10.2.7</w:t>
            </w:r>
          </w:p>
        </w:tc>
        <w:tc>
          <w:tcPr>
            <w:tcW w:w="3969" w:type="dxa"/>
            <w:tcBorders>
              <w:right w:val="single" w:sz="4" w:space="0" w:color="7F7F7F" w:themeColor="text1" w:themeTint="80"/>
            </w:tcBorders>
          </w:tcPr>
          <w:p w14:paraId="41CF92F7" w14:textId="77777777" w:rsidR="00215408" w:rsidRPr="00A77562" w:rsidRDefault="00215408" w:rsidP="00A77562">
            <w:pPr>
              <w:pStyle w:val="Tabellentext"/>
              <w:rPr>
                <w:b/>
                <w:bCs/>
              </w:rPr>
            </w:pPr>
            <w:r w:rsidRPr="00A77562">
              <w:rPr>
                <w:b/>
                <w:bCs/>
              </w:rPr>
              <w:t>Korrekturmassnahmen</w:t>
            </w:r>
          </w:p>
        </w:tc>
        <w:tc>
          <w:tcPr>
            <w:tcW w:w="3969" w:type="dxa"/>
            <w:tcBorders>
              <w:left w:val="single" w:sz="4" w:space="0" w:color="7F7F7F" w:themeColor="text1" w:themeTint="80"/>
            </w:tcBorders>
          </w:tcPr>
          <w:p w14:paraId="5345E2EC" w14:textId="77777777" w:rsidR="00215408" w:rsidRPr="00A34F55" w:rsidRDefault="00215408" w:rsidP="00A77562">
            <w:pPr>
              <w:pStyle w:val="Tabellentext"/>
            </w:pPr>
          </w:p>
        </w:tc>
      </w:tr>
      <w:tr w:rsidR="00215408" w:rsidRPr="00A34F55" w14:paraId="399A5B0C" w14:textId="77777777" w:rsidTr="00194F1E">
        <w:tc>
          <w:tcPr>
            <w:tcW w:w="1134" w:type="dxa"/>
          </w:tcPr>
          <w:p w14:paraId="3E8E8349" w14:textId="77777777" w:rsidR="00215408" w:rsidRPr="00A34F55" w:rsidRDefault="00215408" w:rsidP="00A77562">
            <w:pPr>
              <w:pStyle w:val="Tabellentext"/>
            </w:pPr>
          </w:p>
        </w:tc>
        <w:tc>
          <w:tcPr>
            <w:tcW w:w="3969" w:type="dxa"/>
            <w:tcBorders>
              <w:right w:val="single" w:sz="4" w:space="0" w:color="7F7F7F" w:themeColor="text1" w:themeTint="80"/>
            </w:tcBorders>
          </w:tcPr>
          <w:p w14:paraId="7C4F64E0" w14:textId="77777777" w:rsidR="00215408" w:rsidRPr="00A34F55" w:rsidRDefault="00215408" w:rsidP="00A77562">
            <w:pPr>
              <w:pStyle w:val="Tabellentext"/>
            </w:pPr>
          </w:p>
        </w:tc>
        <w:tc>
          <w:tcPr>
            <w:tcW w:w="3969" w:type="dxa"/>
            <w:tcBorders>
              <w:left w:val="single" w:sz="4" w:space="0" w:color="7F7F7F" w:themeColor="text1" w:themeTint="80"/>
            </w:tcBorders>
          </w:tcPr>
          <w:p w14:paraId="0CDDF205" w14:textId="77777777" w:rsidR="00215408" w:rsidRPr="00A34F55" w:rsidRDefault="00215408" w:rsidP="00A77562">
            <w:pPr>
              <w:pStyle w:val="Tabellentext"/>
            </w:pPr>
          </w:p>
        </w:tc>
      </w:tr>
      <w:tr w:rsidR="00215408" w:rsidRPr="00A34F55" w14:paraId="52ED48BA" w14:textId="77777777" w:rsidTr="00194F1E">
        <w:tc>
          <w:tcPr>
            <w:tcW w:w="1134" w:type="dxa"/>
          </w:tcPr>
          <w:p w14:paraId="71A39BCC" w14:textId="77777777" w:rsidR="00215408" w:rsidRPr="00A34F55" w:rsidRDefault="00215408" w:rsidP="00A77562">
            <w:pPr>
              <w:pStyle w:val="Tabellentext"/>
              <w:jc w:val="right"/>
            </w:pPr>
            <w:r w:rsidRPr="00A34F55">
              <w:t>a)</w:t>
            </w:r>
          </w:p>
        </w:tc>
        <w:tc>
          <w:tcPr>
            <w:tcW w:w="3969" w:type="dxa"/>
            <w:tcBorders>
              <w:right w:val="single" w:sz="4" w:space="0" w:color="7F7F7F" w:themeColor="text1" w:themeTint="80"/>
            </w:tcBorders>
          </w:tcPr>
          <w:p w14:paraId="2C9CC30B" w14:textId="77777777" w:rsidR="00215408" w:rsidRPr="00A34F55" w:rsidRDefault="00215408" w:rsidP="00A77562">
            <w:pPr>
              <w:pStyle w:val="Tabellentext"/>
            </w:pPr>
          </w:p>
        </w:tc>
        <w:tc>
          <w:tcPr>
            <w:tcW w:w="3969" w:type="dxa"/>
            <w:tcBorders>
              <w:left w:val="single" w:sz="4" w:space="0" w:color="7F7F7F" w:themeColor="text1" w:themeTint="80"/>
            </w:tcBorders>
          </w:tcPr>
          <w:p w14:paraId="14F3400F" w14:textId="77777777" w:rsidR="00215408" w:rsidRPr="00A34F55" w:rsidRDefault="00215408" w:rsidP="00A77562">
            <w:pPr>
              <w:pStyle w:val="Tabellentext"/>
            </w:pPr>
          </w:p>
        </w:tc>
      </w:tr>
      <w:tr w:rsidR="00215408" w:rsidRPr="00A34F55" w14:paraId="586D0D90" w14:textId="77777777" w:rsidTr="00194F1E">
        <w:tc>
          <w:tcPr>
            <w:tcW w:w="1134" w:type="dxa"/>
          </w:tcPr>
          <w:p w14:paraId="740BFA22" w14:textId="77777777" w:rsidR="00215408" w:rsidRPr="00A34F55" w:rsidRDefault="00215408" w:rsidP="00A77562">
            <w:pPr>
              <w:pStyle w:val="Tabellentext"/>
              <w:jc w:val="right"/>
            </w:pPr>
            <w:r w:rsidRPr="00A34F55">
              <w:t>b)</w:t>
            </w:r>
          </w:p>
        </w:tc>
        <w:tc>
          <w:tcPr>
            <w:tcW w:w="3969" w:type="dxa"/>
            <w:tcBorders>
              <w:right w:val="single" w:sz="4" w:space="0" w:color="7F7F7F" w:themeColor="text1" w:themeTint="80"/>
            </w:tcBorders>
          </w:tcPr>
          <w:p w14:paraId="0A87E024" w14:textId="77777777" w:rsidR="00215408" w:rsidRPr="00A34F55" w:rsidRDefault="00215408" w:rsidP="00A77562">
            <w:pPr>
              <w:pStyle w:val="Tabellentext"/>
            </w:pPr>
          </w:p>
        </w:tc>
        <w:tc>
          <w:tcPr>
            <w:tcW w:w="3969" w:type="dxa"/>
            <w:tcBorders>
              <w:left w:val="single" w:sz="4" w:space="0" w:color="7F7F7F" w:themeColor="text1" w:themeTint="80"/>
            </w:tcBorders>
          </w:tcPr>
          <w:p w14:paraId="19AE8D3D" w14:textId="77777777" w:rsidR="00215408" w:rsidRPr="00A34F55" w:rsidRDefault="00215408" w:rsidP="00A77562">
            <w:pPr>
              <w:pStyle w:val="Tabellentext"/>
            </w:pPr>
          </w:p>
        </w:tc>
      </w:tr>
      <w:tr w:rsidR="00215408" w:rsidRPr="00A34F55" w14:paraId="512DFAA4" w14:textId="77777777" w:rsidTr="00194F1E">
        <w:tc>
          <w:tcPr>
            <w:tcW w:w="1134" w:type="dxa"/>
          </w:tcPr>
          <w:p w14:paraId="6AAE3430" w14:textId="77777777" w:rsidR="00215408" w:rsidRPr="00A34F55" w:rsidRDefault="00215408" w:rsidP="00A77562">
            <w:pPr>
              <w:pStyle w:val="Tabellentext"/>
              <w:jc w:val="right"/>
            </w:pPr>
            <w:r w:rsidRPr="00A34F55">
              <w:t>c)</w:t>
            </w:r>
          </w:p>
        </w:tc>
        <w:tc>
          <w:tcPr>
            <w:tcW w:w="3969" w:type="dxa"/>
            <w:tcBorders>
              <w:right w:val="single" w:sz="4" w:space="0" w:color="7F7F7F" w:themeColor="text1" w:themeTint="80"/>
            </w:tcBorders>
          </w:tcPr>
          <w:p w14:paraId="3814FE57" w14:textId="77777777" w:rsidR="00215408" w:rsidRPr="00A34F55" w:rsidRDefault="00215408" w:rsidP="00A77562">
            <w:pPr>
              <w:pStyle w:val="Tabellentext"/>
            </w:pPr>
          </w:p>
        </w:tc>
        <w:tc>
          <w:tcPr>
            <w:tcW w:w="3969" w:type="dxa"/>
            <w:tcBorders>
              <w:left w:val="single" w:sz="4" w:space="0" w:color="7F7F7F" w:themeColor="text1" w:themeTint="80"/>
            </w:tcBorders>
          </w:tcPr>
          <w:p w14:paraId="186E0E79" w14:textId="77777777" w:rsidR="00215408" w:rsidRPr="00A34F55" w:rsidRDefault="00215408" w:rsidP="00A77562">
            <w:pPr>
              <w:pStyle w:val="Tabellentext"/>
            </w:pPr>
          </w:p>
        </w:tc>
      </w:tr>
      <w:tr w:rsidR="00215408" w:rsidRPr="00A34F55" w14:paraId="2F75F53A" w14:textId="77777777" w:rsidTr="00194F1E">
        <w:tc>
          <w:tcPr>
            <w:tcW w:w="1134" w:type="dxa"/>
          </w:tcPr>
          <w:p w14:paraId="6BF558BE" w14:textId="77777777" w:rsidR="00215408" w:rsidRPr="00A34F55" w:rsidRDefault="00215408" w:rsidP="00A77562">
            <w:pPr>
              <w:pStyle w:val="Tabellentext"/>
              <w:jc w:val="right"/>
            </w:pPr>
            <w:r w:rsidRPr="00A34F55">
              <w:t>d)</w:t>
            </w:r>
          </w:p>
        </w:tc>
        <w:tc>
          <w:tcPr>
            <w:tcW w:w="3969" w:type="dxa"/>
            <w:tcBorders>
              <w:right w:val="single" w:sz="4" w:space="0" w:color="7F7F7F" w:themeColor="text1" w:themeTint="80"/>
            </w:tcBorders>
          </w:tcPr>
          <w:p w14:paraId="3E5A51D5" w14:textId="77777777" w:rsidR="00215408" w:rsidRPr="00A34F55" w:rsidRDefault="00215408" w:rsidP="00A77562">
            <w:pPr>
              <w:pStyle w:val="Tabellentext"/>
            </w:pPr>
          </w:p>
        </w:tc>
        <w:tc>
          <w:tcPr>
            <w:tcW w:w="3969" w:type="dxa"/>
            <w:tcBorders>
              <w:left w:val="single" w:sz="4" w:space="0" w:color="7F7F7F" w:themeColor="text1" w:themeTint="80"/>
            </w:tcBorders>
          </w:tcPr>
          <w:p w14:paraId="2A0225EE" w14:textId="77777777" w:rsidR="00215408" w:rsidRPr="00A34F55" w:rsidRDefault="00215408" w:rsidP="00A77562">
            <w:pPr>
              <w:pStyle w:val="Tabellentext"/>
            </w:pPr>
          </w:p>
        </w:tc>
      </w:tr>
      <w:tr w:rsidR="00215408" w:rsidRPr="00A34F55" w14:paraId="56D2B631" w14:textId="77777777" w:rsidTr="00194F1E">
        <w:tc>
          <w:tcPr>
            <w:tcW w:w="1134" w:type="dxa"/>
          </w:tcPr>
          <w:p w14:paraId="5B4D7CC6" w14:textId="77777777" w:rsidR="00215408" w:rsidRPr="00A34F55" w:rsidRDefault="00215408" w:rsidP="00A77562">
            <w:pPr>
              <w:pStyle w:val="Tabellentext"/>
              <w:jc w:val="right"/>
            </w:pPr>
            <w:r w:rsidRPr="00A34F55">
              <w:t>e)</w:t>
            </w:r>
          </w:p>
        </w:tc>
        <w:tc>
          <w:tcPr>
            <w:tcW w:w="3969" w:type="dxa"/>
            <w:tcBorders>
              <w:right w:val="single" w:sz="4" w:space="0" w:color="7F7F7F" w:themeColor="text1" w:themeTint="80"/>
            </w:tcBorders>
          </w:tcPr>
          <w:p w14:paraId="46B89571" w14:textId="77777777" w:rsidR="00215408" w:rsidRPr="00A34F55" w:rsidRDefault="00215408" w:rsidP="00A77562">
            <w:pPr>
              <w:pStyle w:val="Tabellentext"/>
            </w:pPr>
          </w:p>
        </w:tc>
        <w:tc>
          <w:tcPr>
            <w:tcW w:w="3969" w:type="dxa"/>
            <w:tcBorders>
              <w:left w:val="single" w:sz="4" w:space="0" w:color="7F7F7F" w:themeColor="text1" w:themeTint="80"/>
            </w:tcBorders>
          </w:tcPr>
          <w:p w14:paraId="3249DDE7" w14:textId="77777777" w:rsidR="00215408" w:rsidRPr="00A34F55" w:rsidRDefault="00215408" w:rsidP="00A77562">
            <w:pPr>
              <w:pStyle w:val="Tabellentext"/>
            </w:pPr>
          </w:p>
        </w:tc>
      </w:tr>
      <w:tr w:rsidR="00215408" w:rsidRPr="00A34F55" w14:paraId="509B1C20" w14:textId="77777777" w:rsidTr="00194F1E">
        <w:tc>
          <w:tcPr>
            <w:tcW w:w="1134" w:type="dxa"/>
          </w:tcPr>
          <w:p w14:paraId="6CA45662" w14:textId="77777777" w:rsidR="00215408" w:rsidRPr="00A34F55" w:rsidRDefault="00215408" w:rsidP="00A77562">
            <w:pPr>
              <w:pStyle w:val="Tabellentext"/>
              <w:jc w:val="right"/>
            </w:pPr>
            <w:r w:rsidRPr="00A34F55">
              <w:t>f)</w:t>
            </w:r>
          </w:p>
        </w:tc>
        <w:tc>
          <w:tcPr>
            <w:tcW w:w="3969" w:type="dxa"/>
            <w:tcBorders>
              <w:right w:val="single" w:sz="4" w:space="0" w:color="7F7F7F" w:themeColor="text1" w:themeTint="80"/>
            </w:tcBorders>
          </w:tcPr>
          <w:p w14:paraId="7792CC9C" w14:textId="77777777" w:rsidR="00215408" w:rsidRPr="00A34F55" w:rsidRDefault="00215408" w:rsidP="00A77562">
            <w:pPr>
              <w:pStyle w:val="Tabellentext"/>
            </w:pPr>
          </w:p>
        </w:tc>
        <w:tc>
          <w:tcPr>
            <w:tcW w:w="3969" w:type="dxa"/>
            <w:tcBorders>
              <w:left w:val="single" w:sz="4" w:space="0" w:color="7F7F7F" w:themeColor="text1" w:themeTint="80"/>
            </w:tcBorders>
          </w:tcPr>
          <w:p w14:paraId="55C062CC" w14:textId="77777777" w:rsidR="00215408" w:rsidRPr="00A34F55" w:rsidRDefault="00215408" w:rsidP="00A77562">
            <w:pPr>
              <w:pStyle w:val="Tabellentext"/>
            </w:pPr>
          </w:p>
        </w:tc>
      </w:tr>
      <w:tr w:rsidR="00215408" w:rsidRPr="00A34F55" w14:paraId="7821F44E" w14:textId="77777777" w:rsidTr="00194F1E">
        <w:tc>
          <w:tcPr>
            <w:tcW w:w="1134" w:type="dxa"/>
          </w:tcPr>
          <w:p w14:paraId="6992E6AB" w14:textId="77777777" w:rsidR="00215408" w:rsidRPr="00A34F55" w:rsidRDefault="00215408" w:rsidP="00A77562">
            <w:pPr>
              <w:pStyle w:val="Tabellentext"/>
              <w:jc w:val="right"/>
            </w:pPr>
            <w:r w:rsidRPr="00A34F55">
              <w:t>g)</w:t>
            </w:r>
          </w:p>
        </w:tc>
        <w:tc>
          <w:tcPr>
            <w:tcW w:w="3969" w:type="dxa"/>
            <w:tcBorders>
              <w:right w:val="single" w:sz="4" w:space="0" w:color="7F7F7F" w:themeColor="text1" w:themeTint="80"/>
            </w:tcBorders>
          </w:tcPr>
          <w:p w14:paraId="43A80F4E" w14:textId="77777777" w:rsidR="00215408" w:rsidRPr="00A34F55" w:rsidRDefault="00215408" w:rsidP="00A77562">
            <w:pPr>
              <w:pStyle w:val="Tabellentext"/>
            </w:pPr>
          </w:p>
        </w:tc>
        <w:tc>
          <w:tcPr>
            <w:tcW w:w="3969" w:type="dxa"/>
            <w:tcBorders>
              <w:left w:val="single" w:sz="4" w:space="0" w:color="7F7F7F" w:themeColor="text1" w:themeTint="80"/>
            </w:tcBorders>
          </w:tcPr>
          <w:p w14:paraId="215FED5E" w14:textId="77777777" w:rsidR="00215408" w:rsidRPr="00A34F55" w:rsidRDefault="00215408" w:rsidP="00A77562">
            <w:pPr>
              <w:pStyle w:val="Tabellentext"/>
            </w:pPr>
          </w:p>
        </w:tc>
      </w:tr>
    </w:tbl>
    <w:p w14:paraId="49A64747" w14:textId="13C59966" w:rsidR="009E27B7" w:rsidRPr="00A34F55" w:rsidRDefault="00C30C8A" w:rsidP="00110F1E">
      <w:pPr>
        <w:pStyle w:val="berschrift2"/>
      </w:pPr>
      <w:bookmarkStart w:id="41" w:name="_Toc163239413"/>
      <w:r>
        <w:t>Option</w:t>
      </w:r>
      <w:r w:rsidR="00543D9F" w:rsidRPr="00A34F55">
        <w:t xml:space="preserve"> </w:t>
      </w:r>
      <w:r w:rsidR="00B11813" w:rsidRPr="00A34F55">
        <w:t>B</w:t>
      </w:r>
      <w:r w:rsidR="009E27B7" w:rsidRPr="00A34F55">
        <w:t xml:space="preserve">: </w:t>
      </w:r>
      <w:r w:rsidR="00617D6A" w:rsidRPr="00A34F55">
        <w:t>Managementsystem</w:t>
      </w:r>
      <w:r w:rsidR="00620143">
        <w:t>anforderungen, übereinstimmend </w:t>
      </w:r>
      <w:r>
        <w:t>mit</w:t>
      </w:r>
      <w:r w:rsidR="00620143">
        <w:t xml:space="preserve"> </w:t>
      </w:r>
      <w:r w:rsidR="009E27B7" w:rsidRPr="00A34F55">
        <w:t>ISO</w:t>
      </w:r>
      <w:r>
        <w:t> </w:t>
      </w:r>
      <w:r w:rsidR="009E27B7" w:rsidRPr="00A34F55">
        <w:t>9001</w:t>
      </w:r>
      <w:bookmarkEnd w:id="4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64C69187" w14:textId="77777777" w:rsidTr="00194F1E">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B093AD9" w14:textId="77777777" w:rsidR="00215408" w:rsidRPr="00A34F55" w:rsidRDefault="00215408" w:rsidP="0025046E">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C235851" w14:textId="72CB7EEB"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300122F" w14:textId="77777777" w:rsidR="00215408" w:rsidRPr="00A34F55" w:rsidRDefault="00215408" w:rsidP="0025046E">
            <w:pPr>
              <w:pStyle w:val="Tabellentitel"/>
              <w:suppressAutoHyphens w:val="0"/>
            </w:pPr>
            <w:r>
              <w:t>Bemerkungen der SAS (leer lassen)</w:t>
            </w:r>
          </w:p>
        </w:tc>
      </w:tr>
      <w:tr w:rsidR="00215408" w:rsidRPr="00A34F55" w14:paraId="78C5FE6A" w14:textId="77777777" w:rsidTr="00194F1E">
        <w:tc>
          <w:tcPr>
            <w:tcW w:w="1134" w:type="dxa"/>
            <w:tcBorders>
              <w:top w:val="single" w:sz="4" w:space="0" w:color="7F7F7F" w:themeColor="text1" w:themeTint="80"/>
              <w:bottom w:val="nil"/>
            </w:tcBorders>
          </w:tcPr>
          <w:p w14:paraId="30C9DD02" w14:textId="77777777" w:rsidR="00215408" w:rsidRPr="00A77562" w:rsidRDefault="00215408" w:rsidP="00A77562">
            <w:pPr>
              <w:pStyle w:val="Tabellentext"/>
              <w:rPr>
                <w:b/>
                <w:bCs/>
              </w:rPr>
            </w:pPr>
            <w:r w:rsidRPr="00A77562">
              <w:rPr>
                <w:b/>
                <w:bCs/>
              </w:rPr>
              <w:t>10.3.1</w:t>
            </w:r>
          </w:p>
        </w:tc>
        <w:tc>
          <w:tcPr>
            <w:tcW w:w="3969" w:type="dxa"/>
            <w:tcBorders>
              <w:top w:val="single" w:sz="4" w:space="0" w:color="7F7F7F" w:themeColor="text1" w:themeTint="80"/>
              <w:bottom w:val="nil"/>
              <w:right w:val="single" w:sz="4" w:space="0" w:color="7F7F7F" w:themeColor="text1" w:themeTint="80"/>
            </w:tcBorders>
          </w:tcPr>
          <w:p w14:paraId="4B305DF5" w14:textId="77777777" w:rsidR="00215408" w:rsidRPr="00A77562" w:rsidRDefault="00215408" w:rsidP="00A77562">
            <w:pPr>
              <w:pStyle w:val="Tabellentext"/>
              <w:rPr>
                <w:b/>
                <w:bCs/>
              </w:rPr>
            </w:pPr>
            <w:r w:rsidRPr="00A77562">
              <w:rPr>
                <w:b/>
                <w:bCs/>
              </w:rPr>
              <w:t>Allgemeines</w:t>
            </w:r>
          </w:p>
        </w:tc>
        <w:tc>
          <w:tcPr>
            <w:tcW w:w="3969" w:type="dxa"/>
            <w:tcBorders>
              <w:top w:val="single" w:sz="4" w:space="0" w:color="7F7F7F" w:themeColor="text1" w:themeTint="80"/>
              <w:left w:val="single" w:sz="4" w:space="0" w:color="7F7F7F" w:themeColor="text1" w:themeTint="80"/>
              <w:bottom w:val="nil"/>
            </w:tcBorders>
          </w:tcPr>
          <w:p w14:paraId="19915DBE" w14:textId="77777777" w:rsidR="00215408" w:rsidRPr="00A34F55" w:rsidRDefault="00215408" w:rsidP="00A77562">
            <w:pPr>
              <w:pStyle w:val="Tabellentext"/>
            </w:pPr>
          </w:p>
        </w:tc>
      </w:tr>
      <w:tr w:rsidR="00215408" w:rsidRPr="00A34F55" w14:paraId="52C2C300" w14:textId="77777777" w:rsidTr="00194F1E">
        <w:tc>
          <w:tcPr>
            <w:tcW w:w="1134" w:type="dxa"/>
            <w:tcBorders>
              <w:top w:val="nil"/>
              <w:bottom w:val="nil"/>
            </w:tcBorders>
          </w:tcPr>
          <w:p w14:paraId="5EBE11C8" w14:textId="77777777" w:rsidR="00215408" w:rsidRPr="00A34F55" w:rsidRDefault="00215408" w:rsidP="00A77562">
            <w:pPr>
              <w:pStyle w:val="Tabellentext"/>
            </w:pPr>
          </w:p>
        </w:tc>
        <w:tc>
          <w:tcPr>
            <w:tcW w:w="3969" w:type="dxa"/>
            <w:tcBorders>
              <w:top w:val="nil"/>
              <w:bottom w:val="nil"/>
              <w:right w:val="single" w:sz="4" w:space="0" w:color="7F7F7F" w:themeColor="text1" w:themeTint="80"/>
            </w:tcBorders>
          </w:tcPr>
          <w:p w14:paraId="3CBD0770" w14:textId="77777777" w:rsidR="00215408" w:rsidRPr="00A34F55" w:rsidRDefault="00215408" w:rsidP="00A77562">
            <w:pPr>
              <w:pStyle w:val="Tabellentext"/>
            </w:pPr>
          </w:p>
        </w:tc>
        <w:tc>
          <w:tcPr>
            <w:tcW w:w="3969" w:type="dxa"/>
            <w:tcBorders>
              <w:top w:val="nil"/>
              <w:left w:val="single" w:sz="4" w:space="0" w:color="7F7F7F" w:themeColor="text1" w:themeTint="80"/>
              <w:bottom w:val="nil"/>
            </w:tcBorders>
          </w:tcPr>
          <w:p w14:paraId="3AD32F1A" w14:textId="77777777" w:rsidR="00215408" w:rsidRPr="00A34F55" w:rsidRDefault="00215408" w:rsidP="00A77562">
            <w:pPr>
              <w:pStyle w:val="Tabellentext"/>
            </w:pPr>
          </w:p>
        </w:tc>
      </w:tr>
      <w:tr w:rsidR="00215408" w:rsidRPr="00A34F55" w14:paraId="1171BC06" w14:textId="77777777" w:rsidTr="00194F1E">
        <w:tc>
          <w:tcPr>
            <w:tcW w:w="1134" w:type="dxa"/>
            <w:tcBorders>
              <w:top w:val="nil"/>
            </w:tcBorders>
          </w:tcPr>
          <w:p w14:paraId="14BFA694" w14:textId="77777777" w:rsidR="00215408" w:rsidRPr="00A77562" w:rsidRDefault="00215408" w:rsidP="00A77562">
            <w:pPr>
              <w:pStyle w:val="Tabellentext"/>
              <w:rPr>
                <w:b/>
                <w:bCs/>
              </w:rPr>
            </w:pPr>
            <w:r w:rsidRPr="00A77562">
              <w:rPr>
                <w:b/>
                <w:bCs/>
              </w:rPr>
              <w:t>10.3.2</w:t>
            </w:r>
          </w:p>
        </w:tc>
        <w:tc>
          <w:tcPr>
            <w:tcW w:w="3969" w:type="dxa"/>
            <w:tcBorders>
              <w:top w:val="nil"/>
              <w:right w:val="single" w:sz="4" w:space="0" w:color="7F7F7F" w:themeColor="text1" w:themeTint="80"/>
            </w:tcBorders>
          </w:tcPr>
          <w:p w14:paraId="17662B7F" w14:textId="77777777" w:rsidR="00215408" w:rsidRPr="00A77562" w:rsidRDefault="00215408" w:rsidP="00A77562">
            <w:pPr>
              <w:pStyle w:val="Tabellentext"/>
              <w:rPr>
                <w:b/>
                <w:bCs/>
              </w:rPr>
            </w:pPr>
            <w:r w:rsidRPr="00A77562">
              <w:rPr>
                <w:b/>
                <w:bCs/>
              </w:rPr>
              <w:t>Geltungsbereich</w:t>
            </w:r>
          </w:p>
        </w:tc>
        <w:tc>
          <w:tcPr>
            <w:tcW w:w="3969" w:type="dxa"/>
            <w:tcBorders>
              <w:top w:val="nil"/>
              <w:left w:val="single" w:sz="4" w:space="0" w:color="7F7F7F" w:themeColor="text1" w:themeTint="80"/>
            </w:tcBorders>
          </w:tcPr>
          <w:p w14:paraId="459F75A9" w14:textId="77777777" w:rsidR="00215408" w:rsidRPr="00A34F55" w:rsidRDefault="00215408" w:rsidP="00A77562">
            <w:pPr>
              <w:pStyle w:val="Tabellentext"/>
            </w:pPr>
          </w:p>
        </w:tc>
      </w:tr>
      <w:tr w:rsidR="00215408" w:rsidRPr="00A34F55" w14:paraId="64587D93" w14:textId="77777777" w:rsidTr="00194F1E">
        <w:tc>
          <w:tcPr>
            <w:tcW w:w="1134" w:type="dxa"/>
          </w:tcPr>
          <w:p w14:paraId="5346EDAC" w14:textId="77777777" w:rsidR="00215408" w:rsidRPr="00A34F55" w:rsidRDefault="00215408" w:rsidP="00A77562">
            <w:pPr>
              <w:pStyle w:val="Tabellentext"/>
            </w:pPr>
          </w:p>
        </w:tc>
        <w:tc>
          <w:tcPr>
            <w:tcW w:w="3969" w:type="dxa"/>
            <w:tcBorders>
              <w:right w:val="single" w:sz="4" w:space="0" w:color="7F7F7F" w:themeColor="text1" w:themeTint="80"/>
            </w:tcBorders>
          </w:tcPr>
          <w:p w14:paraId="6318C1DD" w14:textId="77777777" w:rsidR="00215408" w:rsidRPr="00A34F55" w:rsidRDefault="00215408" w:rsidP="00A77562">
            <w:pPr>
              <w:pStyle w:val="Tabellentext"/>
            </w:pPr>
          </w:p>
        </w:tc>
        <w:tc>
          <w:tcPr>
            <w:tcW w:w="3969" w:type="dxa"/>
            <w:tcBorders>
              <w:left w:val="single" w:sz="4" w:space="0" w:color="7F7F7F" w:themeColor="text1" w:themeTint="80"/>
            </w:tcBorders>
          </w:tcPr>
          <w:p w14:paraId="47D22815" w14:textId="77777777" w:rsidR="00215408" w:rsidRPr="00A34F55" w:rsidRDefault="00215408" w:rsidP="00A77562">
            <w:pPr>
              <w:pStyle w:val="Tabellentext"/>
            </w:pPr>
          </w:p>
        </w:tc>
      </w:tr>
      <w:tr w:rsidR="00215408" w:rsidRPr="00A34F55" w14:paraId="2B2D22F6" w14:textId="77777777" w:rsidTr="00194F1E">
        <w:tc>
          <w:tcPr>
            <w:tcW w:w="1134" w:type="dxa"/>
          </w:tcPr>
          <w:p w14:paraId="31D66956" w14:textId="77777777" w:rsidR="00215408" w:rsidRPr="00A77562" w:rsidRDefault="00215408" w:rsidP="00A77562">
            <w:pPr>
              <w:pStyle w:val="Tabellentext"/>
              <w:rPr>
                <w:b/>
                <w:bCs/>
              </w:rPr>
            </w:pPr>
            <w:r w:rsidRPr="00A77562">
              <w:rPr>
                <w:b/>
                <w:bCs/>
              </w:rPr>
              <w:t>10.3.3</w:t>
            </w:r>
          </w:p>
        </w:tc>
        <w:tc>
          <w:tcPr>
            <w:tcW w:w="3969" w:type="dxa"/>
            <w:tcBorders>
              <w:right w:val="single" w:sz="4" w:space="0" w:color="7F7F7F" w:themeColor="text1" w:themeTint="80"/>
            </w:tcBorders>
          </w:tcPr>
          <w:p w14:paraId="0993E887" w14:textId="77777777" w:rsidR="00215408" w:rsidRPr="00A77562" w:rsidRDefault="00215408" w:rsidP="00A77562">
            <w:pPr>
              <w:pStyle w:val="Tabellentext"/>
              <w:rPr>
                <w:b/>
                <w:bCs/>
              </w:rPr>
            </w:pPr>
            <w:r w:rsidRPr="00A77562">
              <w:rPr>
                <w:b/>
                <w:bCs/>
              </w:rPr>
              <w:t>Kundenorientierung</w:t>
            </w:r>
          </w:p>
        </w:tc>
        <w:tc>
          <w:tcPr>
            <w:tcW w:w="3969" w:type="dxa"/>
            <w:tcBorders>
              <w:left w:val="single" w:sz="4" w:space="0" w:color="7F7F7F" w:themeColor="text1" w:themeTint="80"/>
            </w:tcBorders>
          </w:tcPr>
          <w:p w14:paraId="0A4C462F" w14:textId="77777777" w:rsidR="00215408" w:rsidRPr="00A34F55" w:rsidRDefault="00215408" w:rsidP="00A77562">
            <w:pPr>
              <w:pStyle w:val="Tabellentext"/>
            </w:pPr>
          </w:p>
        </w:tc>
      </w:tr>
      <w:tr w:rsidR="00215408" w:rsidRPr="00A34F55" w14:paraId="4CD99986" w14:textId="77777777" w:rsidTr="00194F1E">
        <w:tc>
          <w:tcPr>
            <w:tcW w:w="1134" w:type="dxa"/>
          </w:tcPr>
          <w:p w14:paraId="7DA2FF72" w14:textId="77777777" w:rsidR="00215408" w:rsidRPr="00A34F55" w:rsidRDefault="00215408" w:rsidP="00A77562">
            <w:pPr>
              <w:pStyle w:val="Tabellentext"/>
            </w:pPr>
          </w:p>
        </w:tc>
        <w:tc>
          <w:tcPr>
            <w:tcW w:w="3969" w:type="dxa"/>
            <w:tcBorders>
              <w:right w:val="single" w:sz="4" w:space="0" w:color="7F7F7F" w:themeColor="text1" w:themeTint="80"/>
            </w:tcBorders>
          </w:tcPr>
          <w:p w14:paraId="712EAE93" w14:textId="77777777" w:rsidR="00215408" w:rsidRPr="00A34F55" w:rsidRDefault="00215408" w:rsidP="00A77562">
            <w:pPr>
              <w:pStyle w:val="Tabellentext"/>
            </w:pPr>
          </w:p>
        </w:tc>
        <w:tc>
          <w:tcPr>
            <w:tcW w:w="3969" w:type="dxa"/>
            <w:tcBorders>
              <w:left w:val="single" w:sz="4" w:space="0" w:color="7F7F7F" w:themeColor="text1" w:themeTint="80"/>
            </w:tcBorders>
          </w:tcPr>
          <w:p w14:paraId="26EC287A" w14:textId="77777777" w:rsidR="00215408" w:rsidRPr="00A34F55" w:rsidRDefault="00215408" w:rsidP="00A77562">
            <w:pPr>
              <w:pStyle w:val="Tabellentext"/>
            </w:pPr>
          </w:p>
        </w:tc>
      </w:tr>
      <w:tr w:rsidR="00215408" w:rsidRPr="00A34F55" w14:paraId="63A3F567" w14:textId="77777777" w:rsidTr="00194F1E">
        <w:tc>
          <w:tcPr>
            <w:tcW w:w="1134" w:type="dxa"/>
          </w:tcPr>
          <w:p w14:paraId="52E39547" w14:textId="77777777" w:rsidR="00215408" w:rsidRPr="00A77562" w:rsidDel="00543D9F" w:rsidRDefault="00215408" w:rsidP="00A77562">
            <w:pPr>
              <w:pStyle w:val="Tabellentext"/>
              <w:rPr>
                <w:b/>
                <w:bCs/>
              </w:rPr>
            </w:pPr>
            <w:r w:rsidRPr="00A77562">
              <w:rPr>
                <w:b/>
                <w:bCs/>
              </w:rPr>
              <w:t>10.3.4</w:t>
            </w:r>
          </w:p>
        </w:tc>
        <w:tc>
          <w:tcPr>
            <w:tcW w:w="3969" w:type="dxa"/>
            <w:tcBorders>
              <w:right w:val="single" w:sz="4" w:space="0" w:color="7F7F7F" w:themeColor="text1" w:themeTint="80"/>
            </w:tcBorders>
          </w:tcPr>
          <w:p w14:paraId="7FE29856" w14:textId="77777777" w:rsidR="00215408" w:rsidRPr="00A77562" w:rsidRDefault="00215408" w:rsidP="00A77562">
            <w:pPr>
              <w:pStyle w:val="Tabellentext"/>
              <w:rPr>
                <w:b/>
                <w:bCs/>
              </w:rPr>
            </w:pPr>
            <w:r w:rsidRPr="00A77562">
              <w:rPr>
                <w:b/>
                <w:bCs/>
              </w:rPr>
              <w:t>Managementbewertung</w:t>
            </w:r>
          </w:p>
        </w:tc>
        <w:tc>
          <w:tcPr>
            <w:tcW w:w="3969" w:type="dxa"/>
            <w:tcBorders>
              <w:left w:val="single" w:sz="4" w:space="0" w:color="7F7F7F" w:themeColor="text1" w:themeTint="80"/>
            </w:tcBorders>
          </w:tcPr>
          <w:p w14:paraId="32FB0963" w14:textId="77777777" w:rsidR="00215408" w:rsidRPr="00A34F55" w:rsidRDefault="00215408" w:rsidP="00A77562">
            <w:pPr>
              <w:pStyle w:val="Tabellentext"/>
              <w:rPr>
                <w:lang w:eastAsia="de-CH"/>
              </w:rPr>
            </w:pPr>
          </w:p>
        </w:tc>
      </w:tr>
      <w:tr w:rsidR="00215408" w:rsidRPr="00A34F55" w14:paraId="7674C7D4" w14:textId="77777777" w:rsidTr="00194F1E">
        <w:tc>
          <w:tcPr>
            <w:tcW w:w="1134" w:type="dxa"/>
          </w:tcPr>
          <w:p w14:paraId="240A537A" w14:textId="77777777" w:rsidR="00215408" w:rsidRPr="00A34F55" w:rsidRDefault="00215408" w:rsidP="00A77562">
            <w:pPr>
              <w:pStyle w:val="Tabellentext"/>
            </w:pPr>
          </w:p>
        </w:tc>
        <w:tc>
          <w:tcPr>
            <w:tcW w:w="3969" w:type="dxa"/>
            <w:tcBorders>
              <w:right w:val="single" w:sz="4" w:space="0" w:color="7F7F7F" w:themeColor="text1" w:themeTint="80"/>
            </w:tcBorders>
          </w:tcPr>
          <w:p w14:paraId="3B3127BE" w14:textId="77777777" w:rsidR="00215408" w:rsidRPr="00A34F55" w:rsidRDefault="00215408" w:rsidP="00A77562">
            <w:pPr>
              <w:pStyle w:val="Tabellentext"/>
            </w:pPr>
          </w:p>
        </w:tc>
        <w:tc>
          <w:tcPr>
            <w:tcW w:w="3969" w:type="dxa"/>
            <w:tcBorders>
              <w:left w:val="single" w:sz="4" w:space="0" w:color="7F7F7F" w:themeColor="text1" w:themeTint="80"/>
            </w:tcBorders>
          </w:tcPr>
          <w:p w14:paraId="67CE753E" w14:textId="77777777" w:rsidR="00215408" w:rsidRPr="00A34F55" w:rsidRDefault="00215408" w:rsidP="00A77562">
            <w:pPr>
              <w:pStyle w:val="Tabellentext"/>
            </w:pPr>
          </w:p>
        </w:tc>
      </w:tr>
    </w:tbl>
    <w:p w14:paraId="7922F6F7" w14:textId="77777777" w:rsidR="00C30C8A" w:rsidRDefault="00C30C8A" w:rsidP="00C30C8A"/>
    <w:p w14:paraId="4D6951BF" w14:textId="77777777" w:rsidR="00C30C8A" w:rsidRDefault="00C30C8A" w:rsidP="00E616D2">
      <w:pPr>
        <w:rPr>
          <w:lang w:eastAsia="de-DE"/>
        </w:rPr>
      </w:pPr>
      <w:r>
        <w:br w:type="page"/>
      </w:r>
    </w:p>
    <w:p w14:paraId="5C71FB81" w14:textId="0A8014F7" w:rsidR="00C30C8A" w:rsidRPr="00567FAF" w:rsidRDefault="00C30C8A" w:rsidP="00110F1E">
      <w:pPr>
        <w:pStyle w:val="TitelI"/>
      </w:pPr>
      <w:bookmarkStart w:id="42" w:name="_Toc163239414"/>
      <w:r w:rsidRPr="00567FAF">
        <w:lastRenderedPageBreak/>
        <w:t>Anhang A (normativ)</w:t>
      </w:r>
      <w:r w:rsidR="00DF06A1" w:rsidRPr="00567FAF">
        <w:t>:</w:t>
      </w:r>
      <w:r w:rsidR="00004F4A">
        <w:t xml:space="preserve"> </w:t>
      </w:r>
      <w:r w:rsidR="00DF06A1" w:rsidRPr="00567FAF">
        <w:tab/>
      </w:r>
      <w:r w:rsidRPr="00567FAF">
        <w:t>Ge</w:t>
      </w:r>
      <w:r w:rsidR="008F60B5" w:rsidRPr="00567FAF">
        <w:t xml:space="preserve">fordertes Wissen und geforderte </w:t>
      </w:r>
      <w:r w:rsidRPr="00567FAF">
        <w:t>Fertigkeiten</w:t>
      </w:r>
      <w:bookmarkEnd w:id="42"/>
    </w:p>
    <w:p w14:paraId="1BCA6C04" w14:textId="2AA1567F" w:rsidR="00DF06A1" w:rsidRPr="003F36D9" w:rsidRDefault="00004F4A" w:rsidP="003F36D9">
      <w:pPr>
        <w:pStyle w:val="TitelII"/>
      </w:pPr>
      <w:bookmarkStart w:id="43" w:name="_Toc163239415"/>
      <w:r w:rsidRPr="003F36D9">
        <w:t xml:space="preserve">A.1 </w:t>
      </w:r>
      <w:r w:rsidR="00DF06A1" w:rsidRPr="003F36D9">
        <w:tab/>
        <w:t>Allgemeines</w:t>
      </w:r>
      <w:bookmarkEnd w:id="4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C30C8A" w:rsidRPr="00A34F55" w14:paraId="1EBEEA22" w14:textId="77777777" w:rsidTr="005C6060">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F9E9B5D" w14:textId="77777777" w:rsidR="00C30C8A" w:rsidRPr="00A34F55" w:rsidRDefault="00C30C8A" w:rsidP="005C6060">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2BB0452" w14:textId="04A61275" w:rsidR="00C30C8A" w:rsidRPr="00A34F55" w:rsidRDefault="0006357C" w:rsidP="005C6060">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BA186D9" w14:textId="77777777" w:rsidR="00C30C8A" w:rsidRPr="00A34F55" w:rsidRDefault="00C30C8A" w:rsidP="005C6060">
            <w:pPr>
              <w:pStyle w:val="Tabellentitel"/>
              <w:suppressAutoHyphens w:val="0"/>
            </w:pPr>
            <w:r>
              <w:t>Bemerkungen der SAS (leer lassen)</w:t>
            </w:r>
          </w:p>
        </w:tc>
      </w:tr>
      <w:tr w:rsidR="00C30C8A" w:rsidRPr="00C30C8A" w14:paraId="34430604" w14:textId="77777777" w:rsidTr="00C30C8A">
        <w:tc>
          <w:tcPr>
            <w:tcW w:w="1134" w:type="dxa"/>
            <w:tcBorders>
              <w:top w:val="single" w:sz="4" w:space="0" w:color="7F7F7F" w:themeColor="text1" w:themeTint="80"/>
              <w:bottom w:val="single" w:sz="4" w:space="0" w:color="7F7F7F" w:themeColor="text1" w:themeTint="80"/>
            </w:tcBorders>
          </w:tcPr>
          <w:p w14:paraId="1D28CFC7" w14:textId="77777777" w:rsidR="00C30C8A" w:rsidRPr="00C30C8A" w:rsidRDefault="00C30C8A" w:rsidP="00A77562">
            <w:pPr>
              <w:pStyle w:val="Tabellentext"/>
            </w:pP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tcPr>
          <w:p w14:paraId="41B7CC53" w14:textId="77777777" w:rsidR="00C30C8A" w:rsidRPr="00C30C8A" w:rsidRDefault="00C30C8A" w:rsidP="00A77562">
            <w:pPr>
              <w:pStyle w:val="Tabellentext"/>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tcPr>
          <w:p w14:paraId="43266D7C" w14:textId="77777777" w:rsidR="00C30C8A" w:rsidRPr="00C30C8A" w:rsidRDefault="00C30C8A" w:rsidP="00A77562">
            <w:pPr>
              <w:pStyle w:val="Tabellentext"/>
            </w:pPr>
          </w:p>
        </w:tc>
      </w:tr>
    </w:tbl>
    <w:p w14:paraId="0A4A8460" w14:textId="77777777" w:rsidR="00DF06A1" w:rsidRPr="003F36D9" w:rsidRDefault="00DF06A1" w:rsidP="003F36D9">
      <w:pPr>
        <w:pStyle w:val="TitelII"/>
      </w:pPr>
      <w:bookmarkStart w:id="44" w:name="_Toc163239416"/>
      <w:r w:rsidRPr="003F36D9">
        <w:t>A.2</w:t>
      </w:r>
      <w:r w:rsidRPr="003F36D9">
        <w:tab/>
        <w:t>Kompetenzanforderungen an Auditoren von Managementsystemen</w:t>
      </w:r>
      <w:bookmarkEnd w:id="4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DF06A1" w:rsidRPr="00A34F55" w14:paraId="66826D7E" w14:textId="77777777" w:rsidTr="00E44820">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7C4FDD6" w14:textId="77777777" w:rsidR="00DF06A1" w:rsidRPr="00A34F55" w:rsidRDefault="00DF06A1" w:rsidP="005C6060">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B4AE5F8" w14:textId="56EA5565" w:rsidR="00DF06A1" w:rsidRPr="00A34F55" w:rsidRDefault="0006357C" w:rsidP="005C6060">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3650BCC" w14:textId="77777777" w:rsidR="00DF06A1" w:rsidRPr="00A34F55" w:rsidRDefault="00DF06A1" w:rsidP="005C6060">
            <w:pPr>
              <w:pStyle w:val="Tabellentitel"/>
              <w:suppressAutoHyphens w:val="0"/>
            </w:pPr>
            <w:r>
              <w:t>Bemerkungen der SAS (leer lassen)</w:t>
            </w:r>
          </w:p>
        </w:tc>
      </w:tr>
      <w:tr w:rsidR="00C30C8A" w:rsidRPr="00DF06A1" w14:paraId="4B11FEA1" w14:textId="77777777" w:rsidTr="00E44820">
        <w:tc>
          <w:tcPr>
            <w:tcW w:w="1134" w:type="dxa"/>
            <w:tcBorders>
              <w:top w:val="single" w:sz="4" w:space="0" w:color="7F7F7F" w:themeColor="text1" w:themeTint="80"/>
            </w:tcBorders>
          </w:tcPr>
          <w:p w14:paraId="34AF798E" w14:textId="77777777" w:rsidR="00C30C8A" w:rsidRPr="00A77562" w:rsidRDefault="00C30C8A" w:rsidP="00A77562">
            <w:pPr>
              <w:pStyle w:val="Tabellentext"/>
              <w:rPr>
                <w:b/>
              </w:rPr>
            </w:pPr>
            <w:r w:rsidRPr="00A77562">
              <w:rPr>
                <w:b/>
              </w:rPr>
              <w:t>A.2.1</w:t>
            </w:r>
          </w:p>
        </w:tc>
        <w:tc>
          <w:tcPr>
            <w:tcW w:w="3969" w:type="dxa"/>
            <w:tcBorders>
              <w:top w:val="single" w:sz="4" w:space="0" w:color="7F7F7F" w:themeColor="text1" w:themeTint="80"/>
              <w:right w:val="single" w:sz="4" w:space="0" w:color="7F7F7F" w:themeColor="text1" w:themeTint="80"/>
            </w:tcBorders>
          </w:tcPr>
          <w:p w14:paraId="4AD6FCF3" w14:textId="77777777" w:rsidR="00C30C8A" w:rsidRPr="00A77562" w:rsidRDefault="00C30C8A" w:rsidP="00A77562">
            <w:pPr>
              <w:pStyle w:val="Tabellentext"/>
              <w:rPr>
                <w:b/>
              </w:rPr>
            </w:pPr>
            <w:r w:rsidRPr="00A77562">
              <w:rPr>
                <w:b/>
              </w:rPr>
              <w:t>Wissen über praktische Unternehmensführung</w:t>
            </w:r>
          </w:p>
        </w:tc>
        <w:tc>
          <w:tcPr>
            <w:tcW w:w="3969" w:type="dxa"/>
            <w:tcBorders>
              <w:top w:val="single" w:sz="4" w:space="0" w:color="7F7F7F" w:themeColor="text1" w:themeTint="80"/>
              <w:left w:val="single" w:sz="4" w:space="0" w:color="7F7F7F" w:themeColor="text1" w:themeTint="80"/>
            </w:tcBorders>
          </w:tcPr>
          <w:p w14:paraId="34B2D13E" w14:textId="77777777" w:rsidR="00C30C8A" w:rsidRPr="00DF06A1" w:rsidRDefault="00C30C8A" w:rsidP="00A77562">
            <w:pPr>
              <w:pStyle w:val="Tabellentext"/>
              <w:rPr>
                <w:b/>
              </w:rPr>
            </w:pPr>
          </w:p>
        </w:tc>
      </w:tr>
      <w:tr w:rsidR="00C30C8A" w:rsidRPr="00C30C8A" w14:paraId="481E9460" w14:textId="77777777" w:rsidTr="00E44820">
        <w:tc>
          <w:tcPr>
            <w:tcW w:w="1134" w:type="dxa"/>
          </w:tcPr>
          <w:p w14:paraId="0C624ECB" w14:textId="77777777" w:rsidR="00C30C8A" w:rsidRPr="00C30C8A" w:rsidRDefault="00C30C8A" w:rsidP="00A77562">
            <w:pPr>
              <w:pStyle w:val="Tabellentext"/>
              <w:rPr>
                <w:b/>
              </w:rPr>
            </w:pPr>
          </w:p>
        </w:tc>
        <w:tc>
          <w:tcPr>
            <w:tcW w:w="3969" w:type="dxa"/>
            <w:tcBorders>
              <w:right w:val="single" w:sz="4" w:space="0" w:color="7F7F7F" w:themeColor="text1" w:themeTint="80"/>
            </w:tcBorders>
          </w:tcPr>
          <w:p w14:paraId="32756F3B" w14:textId="77777777" w:rsidR="00C30C8A" w:rsidRPr="00C30C8A" w:rsidRDefault="00C30C8A" w:rsidP="00A77562">
            <w:pPr>
              <w:pStyle w:val="Tabellentext"/>
              <w:rPr>
                <w:b/>
              </w:rPr>
            </w:pPr>
          </w:p>
        </w:tc>
        <w:tc>
          <w:tcPr>
            <w:tcW w:w="3969" w:type="dxa"/>
            <w:tcBorders>
              <w:left w:val="single" w:sz="4" w:space="0" w:color="7F7F7F" w:themeColor="text1" w:themeTint="80"/>
            </w:tcBorders>
          </w:tcPr>
          <w:p w14:paraId="5E38E7B9" w14:textId="77777777" w:rsidR="00C30C8A" w:rsidRPr="00C30C8A" w:rsidRDefault="00C30C8A" w:rsidP="00A77562">
            <w:pPr>
              <w:pStyle w:val="Tabellentext"/>
            </w:pPr>
          </w:p>
        </w:tc>
      </w:tr>
      <w:tr w:rsidR="00C30C8A" w:rsidRPr="00DF06A1" w14:paraId="64AABE74" w14:textId="77777777" w:rsidTr="00E44820">
        <w:tc>
          <w:tcPr>
            <w:tcW w:w="1134" w:type="dxa"/>
          </w:tcPr>
          <w:p w14:paraId="582EFD7E" w14:textId="77777777" w:rsidR="00C30C8A" w:rsidRPr="00A77562" w:rsidRDefault="00C30C8A" w:rsidP="00A77562">
            <w:pPr>
              <w:pStyle w:val="Tabellentext"/>
              <w:rPr>
                <w:b/>
              </w:rPr>
            </w:pPr>
            <w:r w:rsidRPr="00A77562">
              <w:rPr>
                <w:b/>
              </w:rPr>
              <w:t>A.2.2</w:t>
            </w:r>
          </w:p>
        </w:tc>
        <w:tc>
          <w:tcPr>
            <w:tcW w:w="3969" w:type="dxa"/>
            <w:tcBorders>
              <w:right w:val="single" w:sz="4" w:space="0" w:color="7F7F7F" w:themeColor="text1" w:themeTint="80"/>
            </w:tcBorders>
          </w:tcPr>
          <w:p w14:paraId="1DBFA3B7" w14:textId="77777777" w:rsidR="00C30C8A" w:rsidRPr="00A77562" w:rsidRDefault="00C30C8A" w:rsidP="00A77562">
            <w:pPr>
              <w:pStyle w:val="Tabellentext"/>
              <w:rPr>
                <w:b/>
              </w:rPr>
            </w:pPr>
            <w:r w:rsidRPr="00A77562">
              <w:rPr>
                <w:b/>
              </w:rPr>
              <w:t xml:space="preserve">Wissen über Auditgrundsätze, </w:t>
            </w:r>
            <w:r w:rsidRPr="00A77562">
              <w:rPr>
                <w:b/>
              </w:rPr>
              <w:noBreakHyphen/>
              <w:t xml:space="preserve">praktiken und </w:t>
            </w:r>
            <w:r w:rsidRPr="00A77562">
              <w:rPr>
                <w:b/>
              </w:rPr>
              <w:noBreakHyphen/>
              <w:t>techniken</w:t>
            </w:r>
          </w:p>
        </w:tc>
        <w:tc>
          <w:tcPr>
            <w:tcW w:w="3969" w:type="dxa"/>
            <w:tcBorders>
              <w:left w:val="single" w:sz="4" w:space="0" w:color="7F7F7F" w:themeColor="text1" w:themeTint="80"/>
            </w:tcBorders>
          </w:tcPr>
          <w:p w14:paraId="5BF86E42" w14:textId="77777777" w:rsidR="00C30C8A" w:rsidRPr="00DF06A1" w:rsidRDefault="00C30C8A" w:rsidP="00A77562">
            <w:pPr>
              <w:pStyle w:val="Tabellentext"/>
              <w:rPr>
                <w:b/>
                <w:bCs/>
              </w:rPr>
            </w:pPr>
          </w:p>
        </w:tc>
      </w:tr>
      <w:tr w:rsidR="00C30C8A" w:rsidRPr="00C30C8A" w14:paraId="25E1A9BA" w14:textId="77777777" w:rsidTr="00E44820">
        <w:tc>
          <w:tcPr>
            <w:tcW w:w="1134" w:type="dxa"/>
          </w:tcPr>
          <w:p w14:paraId="0559583D" w14:textId="77777777" w:rsidR="00C30C8A" w:rsidRPr="00C30C8A" w:rsidRDefault="00C30C8A" w:rsidP="00A77562">
            <w:pPr>
              <w:pStyle w:val="Tabellentext"/>
              <w:rPr>
                <w:b/>
              </w:rPr>
            </w:pPr>
          </w:p>
        </w:tc>
        <w:tc>
          <w:tcPr>
            <w:tcW w:w="3969" w:type="dxa"/>
            <w:tcBorders>
              <w:right w:val="single" w:sz="4" w:space="0" w:color="7F7F7F" w:themeColor="text1" w:themeTint="80"/>
            </w:tcBorders>
          </w:tcPr>
          <w:p w14:paraId="4F9AC572" w14:textId="77777777" w:rsidR="00C30C8A" w:rsidRPr="00C30C8A" w:rsidRDefault="00C30C8A" w:rsidP="00A77562">
            <w:pPr>
              <w:pStyle w:val="Tabellentext"/>
              <w:rPr>
                <w:b/>
              </w:rPr>
            </w:pPr>
          </w:p>
        </w:tc>
        <w:tc>
          <w:tcPr>
            <w:tcW w:w="3969" w:type="dxa"/>
            <w:tcBorders>
              <w:left w:val="single" w:sz="4" w:space="0" w:color="7F7F7F" w:themeColor="text1" w:themeTint="80"/>
            </w:tcBorders>
          </w:tcPr>
          <w:p w14:paraId="7F958379" w14:textId="77777777" w:rsidR="00C30C8A" w:rsidRPr="00C30C8A" w:rsidRDefault="00C30C8A" w:rsidP="00A77562">
            <w:pPr>
              <w:pStyle w:val="Tabellentext"/>
            </w:pPr>
          </w:p>
        </w:tc>
      </w:tr>
      <w:tr w:rsidR="00C30C8A" w:rsidRPr="00DF06A1" w14:paraId="1E9AFA70" w14:textId="77777777" w:rsidTr="00E44820">
        <w:tc>
          <w:tcPr>
            <w:tcW w:w="1134" w:type="dxa"/>
          </w:tcPr>
          <w:p w14:paraId="5D390648" w14:textId="77777777" w:rsidR="00C30C8A" w:rsidRPr="00A77562" w:rsidRDefault="00C30C8A" w:rsidP="00A77562">
            <w:pPr>
              <w:pStyle w:val="Tabellentext"/>
              <w:rPr>
                <w:b/>
              </w:rPr>
            </w:pPr>
            <w:r w:rsidRPr="00A77562">
              <w:rPr>
                <w:b/>
              </w:rPr>
              <w:t>A.2.3</w:t>
            </w:r>
          </w:p>
        </w:tc>
        <w:tc>
          <w:tcPr>
            <w:tcW w:w="3969" w:type="dxa"/>
            <w:tcBorders>
              <w:right w:val="single" w:sz="4" w:space="0" w:color="7F7F7F" w:themeColor="text1" w:themeTint="80"/>
            </w:tcBorders>
          </w:tcPr>
          <w:p w14:paraId="6FB2DD75" w14:textId="77777777" w:rsidR="00C30C8A" w:rsidRPr="00A77562" w:rsidRDefault="00C30C8A" w:rsidP="00A77562">
            <w:pPr>
              <w:pStyle w:val="Tabellentext"/>
              <w:rPr>
                <w:b/>
              </w:rPr>
            </w:pPr>
            <w:r w:rsidRPr="00A77562">
              <w:rPr>
                <w:b/>
              </w:rPr>
              <w:t>Wissen über spezifische Managementsystemnormen und normative Dokumente</w:t>
            </w:r>
          </w:p>
        </w:tc>
        <w:tc>
          <w:tcPr>
            <w:tcW w:w="3969" w:type="dxa"/>
            <w:tcBorders>
              <w:left w:val="single" w:sz="4" w:space="0" w:color="7F7F7F" w:themeColor="text1" w:themeTint="80"/>
            </w:tcBorders>
          </w:tcPr>
          <w:p w14:paraId="3BE6C186" w14:textId="77777777" w:rsidR="00C30C8A" w:rsidRPr="00DF06A1" w:rsidRDefault="00C30C8A" w:rsidP="00A77562">
            <w:pPr>
              <w:pStyle w:val="Tabellentext"/>
              <w:rPr>
                <w:b/>
                <w:bCs/>
              </w:rPr>
            </w:pPr>
          </w:p>
        </w:tc>
      </w:tr>
      <w:tr w:rsidR="00C30C8A" w:rsidRPr="00C30C8A" w14:paraId="426B6926" w14:textId="77777777" w:rsidTr="00E44820">
        <w:tc>
          <w:tcPr>
            <w:tcW w:w="1134" w:type="dxa"/>
          </w:tcPr>
          <w:p w14:paraId="3A865C7A" w14:textId="77777777" w:rsidR="00C30C8A" w:rsidRPr="00C30C8A" w:rsidRDefault="00C30C8A" w:rsidP="00A77562">
            <w:pPr>
              <w:pStyle w:val="Tabellentext"/>
              <w:rPr>
                <w:b/>
              </w:rPr>
            </w:pPr>
          </w:p>
        </w:tc>
        <w:tc>
          <w:tcPr>
            <w:tcW w:w="3969" w:type="dxa"/>
            <w:tcBorders>
              <w:right w:val="single" w:sz="4" w:space="0" w:color="7F7F7F" w:themeColor="text1" w:themeTint="80"/>
            </w:tcBorders>
          </w:tcPr>
          <w:p w14:paraId="4F967A3A" w14:textId="77777777" w:rsidR="00C30C8A" w:rsidRPr="00C30C8A" w:rsidRDefault="00C30C8A" w:rsidP="00A77562">
            <w:pPr>
              <w:pStyle w:val="Tabellentext"/>
              <w:rPr>
                <w:b/>
              </w:rPr>
            </w:pPr>
          </w:p>
        </w:tc>
        <w:tc>
          <w:tcPr>
            <w:tcW w:w="3969" w:type="dxa"/>
            <w:tcBorders>
              <w:left w:val="single" w:sz="4" w:space="0" w:color="7F7F7F" w:themeColor="text1" w:themeTint="80"/>
            </w:tcBorders>
          </w:tcPr>
          <w:p w14:paraId="5ADBEEF7" w14:textId="77777777" w:rsidR="00C30C8A" w:rsidRPr="00C30C8A" w:rsidRDefault="00C30C8A" w:rsidP="00A77562">
            <w:pPr>
              <w:pStyle w:val="Tabellentext"/>
            </w:pPr>
          </w:p>
        </w:tc>
      </w:tr>
      <w:tr w:rsidR="00C30C8A" w:rsidRPr="00DF06A1" w14:paraId="68C59129" w14:textId="77777777" w:rsidTr="00E44820">
        <w:tc>
          <w:tcPr>
            <w:tcW w:w="1134" w:type="dxa"/>
          </w:tcPr>
          <w:p w14:paraId="2DADB477" w14:textId="77777777" w:rsidR="00C30C8A" w:rsidRPr="00A77562" w:rsidRDefault="00C30C8A" w:rsidP="00A77562">
            <w:pPr>
              <w:pStyle w:val="Tabellentext"/>
              <w:rPr>
                <w:b/>
              </w:rPr>
            </w:pPr>
            <w:r w:rsidRPr="00A77562">
              <w:rPr>
                <w:b/>
              </w:rPr>
              <w:t>A.2.4</w:t>
            </w:r>
          </w:p>
        </w:tc>
        <w:tc>
          <w:tcPr>
            <w:tcW w:w="3969" w:type="dxa"/>
            <w:tcBorders>
              <w:right w:val="single" w:sz="4" w:space="0" w:color="7F7F7F" w:themeColor="text1" w:themeTint="80"/>
            </w:tcBorders>
          </w:tcPr>
          <w:p w14:paraId="7BF11504" w14:textId="77777777" w:rsidR="00C30C8A" w:rsidRPr="00A77562" w:rsidRDefault="00C30C8A" w:rsidP="00A77562">
            <w:pPr>
              <w:pStyle w:val="Tabellentext"/>
              <w:rPr>
                <w:b/>
                <w:lang w:val="de-DE"/>
              </w:rPr>
            </w:pPr>
            <w:r w:rsidRPr="00A77562">
              <w:rPr>
                <w:b/>
              </w:rPr>
              <w:t xml:space="preserve">Wissen über Prozesse der </w:t>
            </w:r>
            <w:r w:rsidRPr="00A77562">
              <w:rPr>
                <w:b/>
                <w:color w:val="000000"/>
                <w:szCs w:val="20"/>
                <w:lang w:val="de-DE"/>
              </w:rPr>
              <w:t>Zertifizierungsstelle</w:t>
            </w:r>
          </w:p>
        </w:tc>
        <w:tc>
          <w:tcPr>
            <w:tcW w:w="3969" w:type="dxa"/>
            <w:tcBorders>
              <w:left w:val="single" w:sz="4" w:space="0" w:color="7F7F7F" w:themeColor="text1" w:themeTint="80"/>
            </w:tcBorders>
          </w:tcPr>
          <w:p w14:paraId="6AC027D9" w14:textId="77777777" w:rsidR="00C30C8A" w:rsidRPr="00DF06A1" w:rsidRDefault="00C30C8A" w:rsidP="00A77562">
            <w:pPr>
              <w:pStyle w:val="Tabellentext"/>
              <w:rPr>
                <w:b/>
                <w:bCs/>
              </w:rPr>
            </w:pPr>
          </w:p>
        </w:tc>
      </w:tr>
      <w:tr w:rsidR="00C30C8A" w:rsidRPr="00C30C8A" w14:paraId="6654E8E3" w14:textId="77777777" w:rsidTr="00E44820">
        <w:tc>
          <w:tcPr>
            <w:tcW w:w="1134" w:type="dxa"/>
          </w:tcPr>
          <w:p w14:paraId="7E5ED038" w14:textId="77777777" w:rsidR="00C30C8A" w:rsidRPr="00C30C8A" w:rsidRDefault="00C30C8A" w:rsidP="00A77562">
            <w:pPr>
              <w:pStyle w:val="Tabellentext"/>
              <w:rPr>
                <w:b/>
              </w:rPr>
            </w:pPr>
          </w:p>
        </w:tc>
        <w:tc>
          <w:tcPr>
            <w:tcW w:w="3969" w:type="dxa"/>
            <w:tcBorders>
              <w:right w:val="single" w:sz="4" w:space="0" w:color="7F7F7F" w:themeColor="text1" w:themeTint="80"/>
            </w:tcBorders>
          </w:tcPr>
          <w:p w14:paraId="1666FDFD" w14:textId="77777777" w:rsidR="00C30C8A" w:rsidRPr="00C30C8A" w:rsidRDefault="00C30C8A" w:rsidP="00A77562">
            <w:pPr>
              <w:pStyle w:val="Tabellentext"/>
              <w:rPr>
                <w:b/>
              </w:rPr>
            </w:pPr>
          </w:p>
        </w:tc>
        <w:tc>
          <w:tcPr>
            <w:tcW w:w="3969" w:type="dxa"/>
            <w:tcBorders>
              <w:left w:val="single" w:sz="4" w:space="0" w:color="7F7F7F" w:themeColor="text1" w:themeTint="80"/>
            </w:tcBorders>
          </w:tcPr>
          <w:p w14:paraId="082AA051" w14:textId="77777777" w:rsidR="00C30C8A" w:rsidRPr="00C30C8A" w:rsidRDefault="00C30C8A" w:rsidP="00A77562">
            <w:pPr>
              <w:pStyle w:val="Tabellentext"/>
            </w:pPr>
          </w:p>
        </w:tc>
      </w:tr>
      <w:tr w:rsidR="00C30C8A" w:rsidRPr="00DF06A1" w14:paraId="7BEB8048" w14:textId="77777777" w:rsidTr="00E44820">
        <w:tc>
          <w:tcPr>
            <w:tcW w:w="1134" w:type="dxa"/>
          </w:tcPr>
          <w:p w14:paraId="627745C6" w14:textId="77777777" w:rsidR="00C30C8A" w:rsidRPr="00A77562" w:rsidRDefault="00C30C8A" w:rsidP="00A77562">
            <w:pPr>
              <w:pStyle w:val="Tabellentext"/>
              <w:rPr>
                <w:b/>
              </w:rPr>
            </w:pPr>
            <w:r w:rsidRPr="00A77562">
              <w:rPr>
                <w:b/>
              </w:rPr>
              <w:t>A.2.5</w:t>
            </w:r>
          </w:p>
        </w:tc>
        <w:tc>
          <w:tcPr>
            <w:tcW w:w="3969" w:type="dxa"/>
            <w:tcBorders>
              <w:right w:val="single" w:sz="4" w:space="0" w:color="7F7F7F" w:themeColor="text1" w:themeTint="80"/>
            </w:tcBorders>
          </w:tcPr>
          <w:p w14:paraId="14BC99B2" w14:textId="77777777" w:rsidR="00C30C8A" w:rsidRPr="00A77562" w:rsidRDefault="00C30C8A" w:rsidP="00A77562">
            <w:pPr>
              <w:pStyle w:val="Tabellentext"/>
              <w:rPr>
                <w:b/>
              </w:rPr>
            </w:pPr>
            <w:r w:rsidRPr="00A77562">
              <w:rPr>
                <w:b/>
              </w:rPr>
              <w:t>Wissen über das Geschäftsfeld des Kunden</w:t>
            </w:r>
          </w:p>
        </w:tc>
        <w:tc>
          <w:tcPr>
            <w:tcW w:w="3969" w:type="dxa"/>
            <w:tcBorders>
              <w:left w:val="single" w:sz="4" w:space="0" w:color="7F7F7F" w:themeColor="text1" w:themeTint="80"/>
            </w:tcBorders>
          </w:tcPr>
          <w:p w14:paraId="2260F032" w14:textId="77777777" w:rsidR="00C30C8A" w:rsidRPr="00DF06A1" w:rsidRDefault="00C30C8A" w:rsidP="00A77562">
            <w:pPr>
              <w:pStyle w:val="Tabellentext"/>
              <w:rPr>
                <w:b/>
                <w:bCs/>
              </w:rPr>
            </w:pPr>
          </w:p>
        </w:tc>
      </w:tr>
      <w:tr w:rsidR="00C30C8A" w:rsidRPr="00C30C8A" w14:paraId="6B868165" w14:textId="77777777" w:rsidTr="00E44820">
        <w:tc>
          <w:tcPr>
            <w:tcW w:w="1134" w:type="dxa"/>
          </w:tcPr>
          <w:p w14:paraId="14A54D5C" w14:textId="77777777" w:rsidR="00C30C8A" w:rsidRPr="00C30C8A" w:rsidRDefault="00C30C8A" w:rsidP="00A77562">
            <w:pPr>
              <w:pStyle w:val="Tabellentext"/>
              <w:rPr>
                <w:b/>
              </w:rPr>
            </w:pPr>
          </w:p>
        </w:tc>
        <w:tc>
          <w:tcPr>
            <w:tcW w:w="3969" w:type="dxa"/>
            <w:tcBorders>
              <w:right w:val="single" w:sz="4" w:space="0" w:color="7F7F7F" w:themeColor="text1" w:themeTint="80"/>
            </w:tcBorders>
          </w:tcPr>
          <w:p w14:paraId="249577FF" w14:textId="77777777" w:rsidR="00C30C8A" w:rsidRPr="00C30C8A" w:rsidRDefault="00C30C8A" w:rsidP="00A77562">
            <w:pPr>
              <w:pStyle w:val="Tabellentext"/>
              <w:rPr>
                <w:b/>
              </w:rPr>
            </w:pPr>
          </w:p>
        </w:tc>
        <w:tc>
          <w:tcPr>
            <w:tcW w:w="3969" w:type="dxa"/>
            <w:tcBorders>
              <w:left w:val="single" w:sz="4" w:space="0" w:color="7F7F7F" w:themeColor="text1" w:themeTint="80"/>
            </w:tcBorders>
          </w:tcPr>
          <w:p w14:paraId="1529469C" w14:textId="77777777" w:rsidR="00C30C8A" w:rsidRPr="00C30C8A" w:rsidRDefault="00C30C8A" w:rsidP="00A77562">
            <w:pPr>
              <w:pStyle w:val="Tabellentext"/>
            </w:pPr>
          </w:p>
        </w:tc>
      </w:tr>
      <w:tr w:rsidR="00C30C8A" w:rsidRPr="00DF06A1" w14:paraId="2CF97008" w14:textId="77777777" w:rsidTr="00E44820">
        <w:tc>
          <w:tcPr>
            <w:tcW w:w="1134" w:type="dxa"/>
          </w:tcPr>
          <w:p w14:paraId="221EFEC6" w14:textId="77777777" w:rsidR="00C30C8A" w:rsidRPr="00A77562" w:rsidRDefault="00C30C8A" w:rsidP="00A77562">
            <w:pPr>
              <w:pStyle w:val="Tabellentext"/>
              <w:rPr>
                <w:b/>
              </w:rPr>
            </w:pPr>
            <w:r w:rsidRPr="00A77562">
              <w:rPr>
                <w:b/>
              </w:rPr>
              <w:t>A.2.6</w:t>
            </w:r>
          </w:p>
        </w:tc>
        <w:tc>
          <w:tcPr>
            <w:tcW w:w="3969" w:type="dxa"/>
            <w:tcBorders>
              <w:right w:val="single" w:sz="4" w:space="0" w:color="7F7F7F" w:themeColor="text1" w:themeTint="80"/>
            </w:tcBorders>
          </w:tcPr>
          <w:p w14:paraId="1A20A7CE" w14:textId="77777777" w:rsidR="00C30C8A" w:rsidRPr="00A77562" w:rsidRDefault="00C30C8A" w:rsidP="00A77562">
            <w:pPr>
              <w:pStyle w:val="Tabellentext"/>
              <w:rPr>
                <w:b/>
              </w:rPr>
            </w:pPr>
            <w:r w:rsidRPr="00A77562">
              <w:rPr>
                <w:b/>
              </w:rPr>
              <w:t>Wissen über Produkte, Prozesse und Organisation des Kunden</w:t>
            </w:r>
          </w:p>
        </w:tc>
        <w:tc>
          <w:tcPr>
            <w:tcW w:w="3969" w:type="dxa"/>
            <w:tcBorders>
              <w:left w:val="single" w:sz="4" w:space="0" w:color="7F7F7F" w:themeColor="text1" w:themeTint="80"/>
            </w:tcBorders>
          </w:tcPr>
          <w:p w14:paraId="71D25450" w14:textId="77777777" w:rsidR="00C30C8A" w:rsidRPr="00DF06A1" w:rsidRDefault="00C30C8A" w:rsidP="00A77562">
            <w:pPr>
              <w:pStyle w:val="Tabellentext"/>
              <w:rPr>
                <w:b/>
                <w:bCs/>
              </w:rPr>
            </w:pPr>
          </w:p>
        </w:tc>
      </w:tr>
      <w:tr w:rsidR="00C30C8A" w:rsidRPr="00C30C8A" w14:paraId="7454048B" w14:textId="77777777" w:rsidTr="00E44820">
        <w:tc>
          <w:tcPr>
            <w:tcW w:w="1134" w:type="dxa"/>
          </w:tcPr>
          <w:p w14:paraId="784BBD31" w14:textId="77777777" w:rsidR="00C30C8A" w:rsidRPr="00C30C8A" w:rsidRDefault="00C30C8A" w:rsidP="00A77562">
            <w:pPr>
              <w:pStyle w:val="Tabellentext"/>
              <w:rPr>
                <w:b/>
              </w:rPr>
            </w:pPr>
          </w:p>
        </w:tc>
        <w:tc>
          <w:tcPr>
            <w:tcW w:w="3969" w:type="dxa"/>
            <w:tcBorders>
              <w:right w:val="single" w:sz="4" w:space="0" w:color="7F7F7F" w:themeColor="text1" w:themeTint="80"/>
            </w:tcBorders>
          </w:tcPr>
          <w:p w14:paraId="0CA5FC49" w14:textId="77777777" w:rsidR="00C30C8A" w:rsidRPr="00C30C8A" w:rsidRDefault="00C30C8A" w:rsidP="00A77562">
            <w:pPr>
              <w:pStyle w:val="Tabellentext"/>
              <w:rPr>
                <w:b/>
              </w:rPr>
            </w:pPr>
          </w:p>
        </w:tc>
        <w:tc>
          <w:tcPr>
            <w:tcW w:w="3969" w:type="dxa"/>
            <w:tcBorders>
              <w:left w:val="single" w:sz="4" w:space="0" w:color="7F7F7F" w:themeColor="text1" w:themeTint="80"/>
            </w:tcBorders>
          </w:tcPr>
          <w:p w14:paraId="56CC3D2E" w14:textId="77777777" w:rsidR="00C30C8A" w:rsidRPr="00C30C8A" w:rsidRDefault="00C30C8A" w:rsidP="00A77562">
            <w:pPr>
              <w:pStyle w:val="Tabellentext"/>
            </w:pPr>
          </w:p>
        </w:tc>
      </w:tr>
      <w:tr w:rsidR="00C30C8A" w:rsidRPr="00DF06A1" w14:paraId="3E8A1181" w14:textId="77777777" w:rsidTr="00E44820">
        <w:tc>
          <w:tcPr>
            <w:tcW w:w="1134" w:type="dxa"/>
          </w:tcPr>
          <w:p w14:paraId="563F4BD8" w14:textId="77777777" w:rsidR="00C30C8A" w:rsidRPr="00A77562" w:rsidRDefault="00C30C8A" w:rsidP="00A77562">
            <w:pPr>
              <w:pStyle w:val="Tabellentext"/>
              <w:rPr>
                <w:b/>
              </w:rPr>
            </w:pPr>
            <w:r w:rsidRPr="00A77562">
              <w:rPr>
                <w:b/>
              </w:rPr>
              <w:t>A.2.7</w:t>
            </w:r>
          </w:p>
        </w:tc>
        <w:tc>
          <w:tcPr>
            <w:tcW w:w="3969" w:type="dxa"/>
            <w:tcBorders>
              <w:right w:val="single" w:sz="4" w:space="0" w:color="7F7F7F" w:themeColor="text1" w:themeTint="80"/>
            </w:tcBorders>
          </w:tcPr>
          <w:p w14:paraId="554D8757" w14:textId="74ED2182" w:rsidR="00C30C8A" w:rsidRPr="00A77562" w:rsidRDefault="00C30C8A" w:rsidP="00A77562">
            <w:pPr>
              <w:pStyle w:val="Tabellentext"/>
              <w:rPr>
                <w:b/>
              </w:rPr>
            </w:pPr>
            <w:r w:rsidRPr="00A77562">
              <w:rPr>
                <w:b/>
              </w:rPr>
              <w:t>Sprachliche Fertigkeiten, um auf allen Ebenen innerhalb der Organ</w:t>
            </w:r>
            <w:r w:rsidR="008F60B5" w:rsidRPr="00A77562">
              <w:rPr>
                <w:b/>
              </w:rPr>
              <w:t>is</w:t>
            </w:r>
            <w:r w:rsidRPr="00A77562">
              <w:rPr>
                <w:b/>
              </w:rPr>
              <w:t>ation des Kunden angemessen zu kommunizieren</w:t>
            </w:r>
          </w:p>
        </w:tc>
        <w:tc>
          <w:tcPr>
            <w:tcW w:w="3969" w:type="dxa"/>
            <w:tcBorders>
              <w:left w:val="single" w:sz="4" w:space="0" w:color="7F7F7F" w:themeColor="text1" w:themeTint="80"/>
            </w:tcBorders>
          </w:tcPr>
          <w:p w14:paraId="1A4E07B3" w14:textId="77777777" w:rsidR="00C30C8A" w:rsidRPr="00DF06A1" w:rsidRDefault="00C30C8A" w:rsidP="00A77562">
            <w:pPr>
              <w:pStyle w:val="Tabellentext"/>
              <w:rPr>
                <w:b/>
                <w:bCs/>
              </w:rPr>
            </w:pPr>
          </w:p>
        </w:tc>
      </w:tr>
      <w:tr w:rsidR="00C30C8A" w:rsidRPr="00C30C8A" w14:paraId="44B78004" w14:textId="77777777" w:rsidTr="00E44820">
        <w:tc>
          <w:tcPr>
            <w:tcW w:w="1134" w:type="dxa"/>
          </w:tcPr>
          <w:p w14:paraId="51CE5389" w14:textId="77777777" w:rsidR="00C30C8A" w:rsidRPr="00C30C8A" w:rsidRDefault="00C30C8A" w:rsidP="00A77562">
            <w:pPr>
              <w:pStyle w:val="Tabellentext"/>
              <w:rPr>
                <w:b/>
              </w:rPr>
            </w:pPr>
          </w:p>
        </w:tc>
        <w:tc>
          <w:tcPr>
            <w:tcW w:w="3969" w:type="dxa"/>
            <w:tcBorders>
              <w:right w:val="single" w:sz="4" w:space="0" w:color="7F7F7F" w:themeColor="text1" w:themeTint="80"/>
            </w:tcBorders>
          </w:tcPr>
          <w:p w14:paraId="73678828" w14:textId="77777777" w:rsidR="00C30C8A" w:rsidRPr="00C30C8A" w:rsidRDefault="00C30C8A" w:rsidP="00A77562">
            <w:pPr>
              <w:pStyle w:val="Tabellentext"/>
              <w:rPr>
                <w:b/>
              </w:rPr>
            </w:pPr>
          </w:p>
        </w:tc>
        <w:tc>
          <w:tcPr>
            <w:tcW w:w="3969" w:type="dxa"/>
            <w:tcBorders>
              <w:left w:val="single" w:sz="4" w:space="0" w:color="7F7F7F" w:themeColor="text1" w:themeTint="80"/>
            </w:tcBorders>
          </w:tcPr>
          <w:p w14:paraId="65DF5B1E" w14:textId="77777777" w:rsidR="00C30C8A" w:rsidRPr="00C30C8A" w:rsidRDefault="00C30C8A" w:rsidP="00A77562">
            <w:pPr>
              <w:pStyle w:val="Tabellentext"/>
            </w:pPr>
          </w:p>
        </w:tc>
      </w:tr>
      <w:tr w:rsidR="00C54F30" w:rsidRPr="00DF06A1" w14:paraId="767D9E8D" w14:textId="77777777" w:rsidTr="00E44820">
        <w:tc>
          <w:tcPr>
            <w:tcW w:w="1134" w:type="dxa"/>
          </w:tcPr>
          <w:p w14:paraId="4EB6E56E" w14:textId="77777777" w:rsidR="00C54F30" w:rsidRPr="00A77562" w:rsidRDefault="00C54F30" w:rsidP="00A77562">
            <w:pPr>
              <w:pStyle w:val="Tabellentext"/>
              <w:rPr>
                <w:b/>
              </w:rPr>
            </w:pPr>
            <w:r w:rsidRPr="00A77562">
              <w:rPr>
                <w:b/>
              </w:rPr>
              <w:t>A.2.8</w:t>
            </w:r>
          </w:p>
        </w:tc>
        <w:tc>
          <w:tcPr>
            <w:tcW w:w="3969" w:type="dxa"/>
            <w:tcBorders>
              <w:right w:val="single" w:sz="4" w:space="0" w:color="7F7F7F" w:themeColor="text1" w:themeTint="80"/>
            </w:tcBorders>
          </w:tcPr>
          <w:p w14:paraId="598C8DD8" w14:textId="77777777" w:rsidR="00C54F30" w:rsidRPr="00A77562" w:rsidRDefault="005B74B7" w:rsidP="00A77562">
            <w:pPr>
              <w:pStyle w:val="Tabellentext"/>
              <w:rPr>
                <w:b/>
              </w:rPr>
            </w:pPr>
            <w:r w:rsidRPr="00A77562">
              <w:rPr>
                <w:b/>
              </w:rPr>
              <w:t>Fertigkeiten für die Aufzeichnung von Notizen und die Erstellung von Berichten</w:t>
            </w:r>
          </w:p>
        </w:tc>
        <w:tc>
          <w:tcPr>
            <w:tcW w:w="3969" w:type="dxa"/>
            <w:tcBorders>
              <w:left w:val="single" w:sz="4" w:space="0" w:color="7F7F7F" w:themeColor="text1" w:themeTint="80"/>
            </w:tcBorders>
          </w:tcPr>
          <w:p w14:paraId="002A6BFE" w14:textId="77777777" w:rsidR="00C54F30" w:rsidRPr="00DF06A1" w:rsidRDefault="00C54F30" w:rsidP="00A77562">
            <w:pPr>
              <w:pStyle w:val="Tabellentext"/>
              <w:rPr>
                <w:b/>
                <w:bCs/>
              </w:rPr>
            </w:pPr>
          </w:p>
        </w:tc>
      </w:tr>
      <w:tr w:rsidR="00C54F30" w:rsidRPr="00C30C8A" w14:paraId="6301BBCA" w14:textId="77777777" w:rsidTr="00E44820">
        <w:tc>
          <w:tcPr>
            <w:tcW w:w="1134" w:type="dxa"/>
          </w:tcPr>
          <w:p w14:paraId="4C3878AA" w14:textId="77777777" w:rsidR="00C54F30" w:rsidRPr="00C30C8A" w:rsidRDefault="00C54F30" w:rsidP="00A77562">
            <w:pPr>
              <w:pStyle w:val="Tabellentext"/>
              <w:rPr>
                <w:b/>
              </w:rPr>
            </w:pPr>
          </w:p>
        </w:tc>
        <w:tc>
          <w:tcPr>
            <w:tcW w:w="3969" w:type="dxa"/>
            <w:tcBorders>
              <w:right w:val="single" w:sz="4" w:space="0" w:color="7F7F7F" w:themeColor="text1" w:themeTint="80"/>
            </w:tcBorders>
          </w:tcPr>
          <w:p w14:paraId="2D79FA22" w14:textId="77777777" w:rsidR="00C54F30" w:rsidRPr="00C30C8A" w:rsidRDefault="00C54F30" w:rsidP="00A77562">
            <w:pPr>
              <w:pStyle w:val="Tabellentext"/>
              <w:rPr>
                <w:b/>
              </w:rPr>
            </w:pPr>
          </w:p>
        </w:tc>
        <w:tc>
          <w:tcPr>
            <w:tcW w:w="3969" w:type="dxa"/>
            <w:tcBorders>
              <w:left w:val="single" w:sz="4" w:space="0" w:color="7F7F7F" w:themeColor="text1" w:themeTint="80"/>
            </w:tcBorders>
          </w:tcPr>
          <w:p w14:paraId="3B7DC52A" w14:textId="77777777" w:rsidR="00C54F30" w:rsidRPr="00C30C8A" w:rsidRDefault="00C54F30" w:rsidP="00A77562">
            <w:pPr>
              <w:pStyle w:val="Tabellentext"/>
            </w:pPr>
          </w:p>
        </w:tc>
      </w:tr>
      <w:tr w:rsidR="00C54F30" w:rsidRPr="00DF06A1" w14:paraId="445DF827" w14:textId="77777777" w:rsidTr="00E44820">
        <w:tc>
          <w:tcPr>
            <w:tcW w:w="1134" w:type="dxa"/>
          </w:tcPr>
          <w:p w14:paraId="548E24ED" w14:textId="77777777" w:rsidR="00C54F30" w:rsidRPr="00A77562" w:rsidRDefault="005B74B7" w:rsidP="00A77562">
            <w:pPr>
              <w:pStyle w:val="Tabellentext"/>
              <w:rPr>
                <w:b/>
              </w:rPr>
            </w:pPr>
            <w:r w:rsidRPr="00A77562">
              <w:rPr>
                <w:b/>
              </w:rPr>
              <w:t>A.2.9</w:t>
            </w:r>
          </w:p>
        </w:tc>
        <w:tc>
          <w:tcPr>
            <w:tcW w:w="3969" w:type="dxa"/>
            <w:tcBorders>
              <w:right w:val="single" w:sz="4" w:space="0" w:color="7F7F7F" w:themeColor="text1" w:themeTint="80"/>
            </w:tcBorders>
          </w:tcPr>
          <w:p w14:paraId="6C2B6B31" w14:textId="77777777" w:rsidR="00C54F30" w:rsidRPr="00A77562" w:rsidRDefault="00821A51" w:rsidP="00A77562">
            <w:pPr>
              <w:pStyle w:val="Tabellentext"/>
              <w:rPr>
                <w:b/>
              </w:rPr>
            </w:pPr>
            <w:r w:rsidRPr="00A77562">
              <w:rPr>
                <w:b/>
              </w:rPr>
              <w:t>Präsentationsfertigkeiten</w:t>
            </w:r>
          </w:p>
        </w:tc>
        <w:tc>
          <w:tcPr>
            <w:tcW w:w="3969" w:type="dxa"/>
            <w:tcBorders>
              <w:left w:val="single" w:sz="4" w:space="0" w:color="7F7F7F" w:themeColor="text1" w:themeTint="80"/>
            </w:tcBorders>
          </w:tcPr>
          <w:p w14:paraId="58BC217F" w14:textId="77777777" w:rsidR="00C54F30" w:rsidRPr="00DF06A1" w:rsidRDefault="00C54F30" w:rsidP="00A77562">
            <w:pPr>
              <w:pStyle w:val="Tabellentext"/>
              <w:rPr>
                <w:b/>
                <w:bCs/>
              </w:rPr>
            </w:pPr>
          </w:p>
        </w:tc>
      </w:tr>
      <w:tr w:rsidR="00C54F30" w:rsidRPr="00C30C8A" w14:paraId="35089AC8" w14:textId="77777777" w:rsidTr="00E44820">
        <w:tc>
          <w:tcPr>
            <w:tcW w:w="1134" w:type="dxa"/>
          </w:tcPr>
          <w:p w14:paraId="6405C309" w14:textId="77777777" w:rsidR="00C54F30" w:rsidRPr="00C30C8A" w:rsidRDefault="00C54F30" w:rsidP="00A77562">
            <w:pPr>
              <w:pStyle w:val="Tabellentext"/>
              <w:rPr>
                <w:b/>
              </w:rPr>
            </w:pPr>
          </w:p>
        </w:tc>
        <w:tc>
          <w:tcPr>
            <w:tcW w:w="3969" w:type="dxa"/>
            <w:tcBorders>
              <w:right w:val="single" w:sz="4" w:space="0" w:color="7F7F7F" w:themeColor="text1" w:themeTint="80"/>
            </w:tcBorders>
          </w:tcPr>
          <w:p w14:paraId="4C182C6D" w14:textId="77777777" w:rsidR="00C54F30" w:rsidRPr="00C30C8A" w:rsidRDefault="00C54F30" w:rsidP="00A77562">
            <w:pPr>
              <w:pStyle w:val="Tabellentext"/>
              <w:rPr>
                <w:b/>
              </w:rPr>
            </w:pPr>
          </w:p>
        </w:tc>
        <w:tc>
          <w:tcPr>
            <w:tcW w:w="3969" w:type="dxa"/>
            <w:tcBorders>
              <w:left w:val="single" w:sz="4" w:space="0" w:color="7F7F7F" w:themeColor="text1" w:themeTint="80"/>
            </w:tcBorders>
          </w:tcPr>
          <w:p w14:paraId="566D2A9D" w14:textId="77777777" w:rsidR="00C54F30" w:rsidRPr="00C30C8A" w:rsidRDefault="00C54F30" w:rsidP="00A77562">
            <w:pPr>
              <w:pStyle w:val="Tabellentext"/>
            </w:pPr>
          </w:p>
        </w:tc>
      </w:tr>
      <w:tr w:rsidR="00C54F30" w:rsidRPr="00DF06A1" w14:paraId="660E8BB8" w14:textId="77777777" w:rsidTr="00E44820">
        <w:tc>
          <w:tcPr>
            <w:tcW w:w="1134" w:type="dxa"/>
          </w:tcPr>
          <w:p w14:paraId="2626CB04" w14:textId="77777777" w:rsidR="00C54F30" w:rsidRPr="00A77562" w:rsidRDefault="00821A51" w:rsidP="00A77562">
            <w:pPr>
              <w:pStyle w:val="Tabellentext"/>
              <w:rPr>
                <w:b/>
              </w:rPr>
            </w:pPr>
            <w:r w:rsidRPr="00A77562">
              <w:rPr>
                <w:b/>
              </w:rPr>
              <w:t>A.2.10</w:t>
            </w:r>
          </w:p>
        </w:tc>
        <w:tc>
          <w:tcPr>
            <w:tcW w:w="3969" w:type="dxa"/>
            <w:tcBorders>
              <w:right w:val="single" w:sz="4" w:space="0" w:color="7F7F7F" w:themeColor="text1" w:themeTint="80"/>
            </w:tcBorders>
          </w:tcPr>
          <w:p w14:paraId="3947228F" w14:textId="77777777" w:rsidR="00C54F30" w:rsidRPr="00A77562" w:rsidRDefault="00821A51" w:rsidP="00A77562">
            <w:pPr>
              <w:pStyle w:val="Tabellentext"/>
              <w:rPr>
                <w:b/>
              </w:rPr>
            </w:pPr>
            <w:r w:rsidRPr="00A77562">
              <w:rPr>
                <w:b/>
              </w:rPr>
              <w:t>Fertigkeiten für das Durchführen von Befragungen</w:t>
            </w:r>
          </w:p>
        </w:tc>
        <w:tc>
          <w:tcPr>
            <w:tcW w:w="3969" w:type="dxa"/>
            <w:tcBorders>
              <w:left w:val="single" w:sz="4" w:space="0" w:color="7F7F7F" w:themeColor="text1" w:themeTint="80"/>
            </w:tcBorders>
          </w:tcPr>
          <w:p w14:paraId="79059413" w14:textId="77777777" w:rsidR="00C54F30" w:rsidRPr="00DF06A1" w:rsidRDefault="00C54F30" w:rsidP="00A77562">
            <w:pPr>
              <w:pStyle w:val="Tabellentext"/>
              <w:rPr>
                <w:b/>
                <w:bCs/>
              </w:rPr>
            </w:pPr>
          </w:p>
        </w:tc>
      </w:tr>
      <w:tr w:rsidR="00C54F30" w:rsidRPr="00C30C8A" w14:paraId="0DE19157" w14:textId="77777777" w:rsidTr="00E44820">
        <w:tc>
          <w:tcPr>
            <w:tcW w:w="1134" w:type="dxa"/>
          </w:tcPr>
          <w:p w14:paraId="5713048F" w14:textId="77777777" w:rsidR="00C54F30" w:rsidRPr="00C30C8A" w:rsidRDefault="00C54F30" w:rsidP="00A77562">
            <w:pPr>
              <w:pStyle w:val="Tabellentext"/>
              <w:rPr>
                <w:b/>
              </w:rPr>
            </w:pPr>
          </w:p>
        </w:tc>
        <w:tc>
          <w:tcPr>
            <w:tcW w:w="3969" w:type="dxa"/>
            <w:tcBorders>
              <w:right w:val="single" w:sz="4" w:space="0" w:color="7F7F7F" w:themeColor="text1" w:themeTint="80"/>
            </w:tcBorders>
          </w:tcPr>
          <w:p w14:paraId="0FA2BF50" w14:textId="77777777" w:rsidR="00C54F30" w:rsidRPr="00C30C8A" w:rsidRDefault="00C54F30" w:rsidP="00A77562">
            <w:pPr>
              <w:pStyle w:val="Tabellentext"/>
              <w:rPr>
                <w:b/>
              </w:rPr>
            </w:pPr>
          </w:p>
        </w:tc>
        <w:tc>
          <w:tcPr>
            <w:tcW w:w="3969" w:type="dxa"/>
            <w:tcBorders>
              <w:left w:val="single" w:sz="4" w:space="0" w:color="7F7F7F" w:themeColor="text1" w:themeTint="80"/>
            </w:tcBorders>
          </w:tcPr>
          <w:p w14:paraId="71921FF9" w14:textId="77777777" w:rsidR="00C54F30" w:rsidRPr="00C30C8A" w:rsidRDefault="00C54F30" w:rsidP="00A77562">
            <w:pPr>
              <w:pStyle w:val="Tabellentext"/>
            </w:pPr>
          </w:p>
        </w:tc>
      </w:tr>
      <w:tr w:rsidR="00C54F30" w:rsidRPr="00DF06A1" w14:paraId="0C0CC63C" w14:textId="77777777" w:rsidTr="00E44820">
        <w:tc>
          <w:tcPr>
            <w:tcW w:w="1134" w:type="dxa"/>
          </w:tcPr>
          <w:p w14:paraId="21917014" w14:textId="77777777" w:rsidR="00C54F30" w:rsidRPr="00A77562" w:rsidRDefault="006E2C9F" w:rsidP="00A77562">
            <w:pPr>
              <w:pStyle w:val="Tabellentext"/>
              <w:rPr>
                <w:b/>
              </w:rPr>
            </w:pPr>
            <w:r w:rsidRPr="00A77562">
              <w:rPr>
                <w:b/>
              </w:rPr>
              <w:t>A.2.11</w:t>
            </w:r>
          </w:p>
        </w:tc>
        <w:tc>
          <w:tcPr>
            <w:tcW w:w="3969" w:type="dxa"/>
            <w:tcBorders>
              <w:right w:val="single" w:sz="4" w:space="0" w:color="7F7F7F" w:themeColor="text1" w:themeTint="80"/>
            </w:tcBorders>
          </w:tcPr>
          <w:p w14:paraId="63856EF4" w14:textId="77777777" w:rsidR="00C54F30" w:rsidRPr="00A77562" w:rsidRDefault="006E2C9F" w:rsidP="00A77562">
            <w:pPr>
              <w:pStyle w:val="Tabellentext"/>
              <w:rPr>
                <w:b/>
              </w:rPr>
            </w:pPr>
            <w:r w:rsidRPr="00A77562">
              <w:rPr>
                <w:b/>
              </w:rPr>
              <w:t>Fertigkeiten zum Managen von Audits</w:t>
            </w:r>
          </w:p>
        </w:tc>
        <w:tc>
          <w:tcPr>
            <w:tcW w:w="3969" w:type="dxa"/>
            <w:tcBorders>
              <w:left w:val="single" w:sz="4" w:space="0" w:color="7F7F7F" w:themeColor="text1" w:themeTint="80"/>
            </w:tcBorders>
          </w:tcPr>
          <w:p w14:paraId="10FE6F9E" w14:textId="77777777" w:rsidR="00C54F30" w:rsidRPr="00DF06A1" w:rsidRDefault="00C54F30" w:rsidP="00A77562">
            <w:pPr>
              <w:pStyle w:val="Tabellentext"/>
              <w:rPr>
                <w:b/>
                <w:bCs/>
              </w:rPr>
            </w:pPr>
          </w:p>
        </w:tc>
      </w:tr>
      <w:tr w:rsidR="00C54F30" w:rsidRPr="00C30C8A" w14:paraId="570065FA" w14:textId="77777777" w:rsidTr="00E44820">
        <w:tc>
          <w:tcPr>
            <w:tcW w:w="1134" w:type="dxa"/>
          </w:tcPr>
          <w:p w14:paraId="611DAA5C" w14:textId="77777777" w:rsidR="00C54F30" w:rsidRPr="00C30C8A" w:rsidRDefault="00C54F30" w:rsidP="00A77562">
            <w:pPr>
              <w:pStyle w:val="Tabellentext"/>
              <w:rPr>
                <w:b/>
              </w:rPr>
            </w:pPr>
          </w:p>
        </w:tc>
        <w:tc>
          <w:tcPr>
            <w:tcW w:w="3969" w:type="dxa"/>
            <w:tcBorders>
              <w:bottom w:val="single" w:sz="4" w:space="0" w:color="7F7F7F" w:themeColor="text1" w:themeTint="80"/>
              <w:right w:val="single" w:sz="4" w:space="0" w:color="7F7F7F" w:themeColor="text1" w:themeTint="80"/>
            </w:tcBorders>
          </w:tcPr>
          <w:p w14:paraId="4A1D7EF6" w14:textId="77777777" w:rsidR="00C54F30" w:rsidRPr="00C30C8A" w:rsidRDefault="00C54F30" w:rsidP="00A77562">
            <w:pPr>
              <w:pStyle w:val="Tabellentext"/>
              <w:rPr>
                <w:b/>
              </w:rPr>
            </w:pPr>
          </w:p>
        </w:tc>
        <w:tc>
          <w:tcPr>
            <w:tcW w:w="3969" w:type="dxa"/>
            <w:tcBorders>
              <w:left w:val="single" w:sz="4" w:space="0" w:color="7F7F7F" w:themeColor="text1" w:themeTint="80"/>
            </w:tcBorders>
          </w:tcPr>
          <w:p w14:paraId="689C80A7" w14:textId="77777777" w:rsidR="00C54F30" w:rsidRPr="00C30C8A" w:rsidRDefault="00C54F30" w:rsidP="00A77562">
            <w:pPr>
              <w:pStyle w:val="Tabellentext"/>
            </w:pPr>
          </w:p>
        </w:tc>
      </w:tr>
    </w:tbl>
    <w:p w14:paraId="45550375" w14:textId="77777777" w:rsidR="00DF06A1" w:rsidRPr="003F36D9" w:rsidRDefault="00DF06A1" w:rsidP="003F36D9">
      <w:pPr>
        <w:pStyle w:val="TitelII"/>
      </w:pPr>
      <w:bookmarkStart w:id="45" w:name="_Toc163239417"/>
      <w:r w:rsidRPr="003F36D9">
        <w:t>A.3</w:t>
      </w:r>
      <w:r w:rsidRPr="003F36D9">
        <w:tab/>
        <w:t>Kompetenzanforderungen an Personal, das Auditberichte bewertet und Zertifizierungsentscheidungen trifft</w:t>
      </w:r>
      <w:bookmarkEnd w:id="4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DF06A1" w:rsidRPr="00A34F55" w14:paraId="6F19D986" w14:textId="77777777" w:rsidTr="00BA7253">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9727EF6" w14:textId="77777777" w:rsidR="00DF06A1" w:rsidRPr="00A34F55" w:rsidRDefault="00DF06A1" w:rsidP="005C6060">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87D8CF0" w14:textId="05D55EDA" w:rsidR="00DF06A1" w:rsidRPr="00A34F55" w:rsidRDefault="0006357C" w:rsidP="005C6060">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394D0C5" w14:textId="77777777" w:rsidR="00DF06A1" w:rsidRPr="00A34F55" w:rsidRDefault="00DF06A1" w:rsidP="005C6060">
            <w:pPr>
              <w:pStyle w:val="Tabellentitel"/>
              <w:suppressAutoHyphens w:val="0"/>
            </w:pPr>
            <w:r>
              <w:t>Bemerkungen der SAS (leer lassen)</w:t>
            </w:r>
          </w:p>
        </w:tc>
      </w:tr>
      <w:tr w:rsidR="00C54F30" w:rsidRPr="00122DFD" w14:paraId="71EAC6A3" w14:textId="77777777" w:rsidTr="00BA7253">
        <w:tc>
          <w:tcPr>
            <w:tcW w:w="1134" w:type="dxa"/>
            <w:tcBorders>
              <w:top w:val="single" w:sz="4" w:space="0" w:color="7F7F7F" w:themeColor="text1" w:themeTint="80"/>
            </w:tcBorders>
          </w:tcPr>
          <w:p w14:paraId="4DBAE037" w14:textId="77777777" w:rsidR="00C54F30" w:rsidRPr="00A77562" w:rsidRDefault="00DF06A1" w:rsidP="00A77562">
            <w:pPr>
              <w:pStyle w:val="Tabellentext"/>
              <w:rPr>
                <w:b/>
                <w:bCs/>
              </w:rPr>
            </w:pPr>
            <w:r w:rsidRPr="00A77562">
              <w:rPr>
                <w:b/>
                <w:bCs/>
              </w:rPr>
              <w:t>A.3.1</w:t>
            </w:r>
          </w:p>
        </w:tc>
        <w:tc>
          <w:tcPr>
            <w:tcW w:w="3969" w:type="dxa"/>
            <w:tcBorders>
              <w:top w:val="single" w:sz="4" w:space="0" w:color="7F7F7F" w:themeColor="text1" w:themeTint="80"/>
              <w:right w:val="single" w:sz="4" w:space="0" w:color="7F7F7F" w:themeColor="text1" w:themeTint="80"/>
            </w:tcBorders>
          </w:tcPr>
          <w:p w14:paraId="1538859C" w14:textId="77777777" w:rsidR="00C54F30" w:rsidRPr="00A77562" w:rsidRDefault="00DF06A1" w:rsidP="00A77562">
            <w:pPr>
              <w:pStyle w:val="Tabellentext"/>
              <w:rPr>
                <w:b/>
                <w:bCs/>
              </w:rPr>
            </w:pPr>
            <w:r w:rsidRPr="00A77562">
              <w:rPr>
                <w:b/>
                <w:bCs/>
              </w:rPr>
              <w:t xml:space="preserve">Wissen über Auditgrundsätze, </w:t>
            </w:r>
            <w:r w:rsidRPr="00A77562">
              <w:rPr>
                <w:b/>
                <w:bCs/>
              </w:rPr>
              <w:noBreakHyphen/>
              <w:t xml:space="preserve">praktiken und </w:t>
            </w:r>
            <w:r w:rsidRPr="00A77562">
              <w:rPr>
                <w:b/>
                <w:bCs/>
              </w:rPr>
              <w:noBreakHyphen/>
              <w:t>techniken</w:t>
            </w:r>
          </w:p>
        </w:tc>
        <w:tc>
          <w:tcPr>
            <w:tcW w:w="3969" w:type="dxa"/>
            <w:tcBorders>
              <w:top w:val="single" w:sz="4" w:space="0" w:color="7F7F7F" w:themeColor="text1" w:themeTint="80"/>
              <w:left w:val="single" w:sz="4" w:space="0" w:color="7F7F7F" w:themeColor="text1" w:themeTint="80"/>
            </w:tcBorders>
          </w:tcPr>
          <w:p w14:paraId="346A6D2A" w14:textId="77777777" w:rsidR="00C54F30" w:rsidRPr="00122DFD" w:rsidRDefault="00C54F30" w:rsidP="00A77562">
            <w:pPr>
              <w:pStyle w:val="Tabellentext"/>
              <w:rPr>
                <w:b/>
              </w:rPr>
            </w:pPr>
          </w:p>
        </w:tc>
      </w:tr>
      <w:tr w:rsidR="00C54F30" w:rsidRPr="00C30C8A" w14:paraId="2EB5782D" w14:textId="77777777" w:rsidTr="00BA7253">
        <w:tc>
          <w:tcPr>
            <w:tcW w:w="1134" w:type="dxa"/>
          </w:tcPr>
          <w:p w14:paraId="56D34802" w14:textId="77777777" w:rsidR="00C54F30" w:rsidRPr="00C30C8A" w:rsidRDefault="00C54F30" w:rsidP="00A77562">
            <w:pPr>
              <w:pStyle w:val="Tabellentext"/>
              <w:rPr>
                <w:b/>
              </w:rPr>
            </w:pPr>
          </w:p>
        </w:tc>
        <w:tc>
          <w:tcPr>
            <w:tcW w:w="3969" w:type="dxa"/>
            <w:tcBorders>
              <w:right w:val="single" w:sz="4" w:space="0" w:color="7F7F7F" w:themeColor="text1" w:themeTint="80"/>
            </w:tcBorders>
          </w:tcPr>
          <w:p w14:paraId="027E6B0B" w14:textId="77777777" w:rsidR="00C54F30" w:rsidRPr="00C30C8A" w:rsidRDefault="00C54F30" w:rsidP="00A77562">
            <w:pPr>
              <w:pStyle w:val="Tabellentext"/>
              <w:rPr>
                <w:b/>
              </w:rPr>
            </w:pPr>
          </w:p>
        </w:tc>
        <w:tc>
          <w:tcPr>
            <w:tcW w:w="3969" w:type="dxa"/>
            <w:tcBorders>
              <w:left w:val="single" w:sz="4" w:space="0" w:color="7F7F7F" w:themeColor="text1" w:themeTint="80"/>
            </w:tcBorders>
          </w:tcPr>
          <w:p w14:paraId="46DD3134" w14:textId="77777777" w:rsidR="00C54F30" w:rsidRPr="00C30C8A" w:rsidRDefault="00C54F30" w:rsidP="00A77562">
            <w:pPr>
              <w:pStyle w:val="Tabellentext"/>
            </w:pPr>
          </w:p>
        </w:tc>
      </w:tr>
      <w:tr w:rsidR="00C54F30" w:rsidRPr="00122DFD" w14:paraId="0EA50458" w14:textId="77777777" w:rsidTr="00BA7253">
        <w:tc>
          <w:tcPr>
            <w:tcW w:w="1134" w:type="dxa"/>
          </w:tcPr>
          <w:p w14:paraId="02D0307E" w14:textId="77777777" w:rsidR="00C54F30" w:rsidRPr="00A77562" w:rsidRDefault="00DF06A1" w:rsidP="00A77562">
            <w:pPr>
              <w:pStyle w:val="Tabellentext"/>
              <w:rPr>
                <w:b/>
                <w:bCs/>
              </w:rPr>
            </w:pPr>
            <w:r w:rsidRPr="00A77562">
              <w:rPr>
                <w:b/>
                <w:bCs/>
              </w:rPr>
              <w:t>A.3.2</w:t>
            </w:r>
          </w:p>
        </w:tc>
        <w:tc>
          <w:tcPr>
            <w:tcW w:w="3969" w:type="dxa"/>
            <w:tcBorders>
              <w:right w:val="single" w:sz="4" w:space="0" w:color="7F7F7F" w:themeColor="text1" w:themeTint="80"/>
            </w:tcBorders>
          </w:tcPr>
          <w:p w14:paraId="07E0F299" w14:textId="77777777" w:rsidR="00C54F30" w:rsidRPr="00A77562" w:rsidRDefault="00DF06A1" w:rsidP="00A77562">
            <w:pPr>
              <w:pStyle w:val="Tabellentext"/>
              <w:rPr>
                <w:b/>
                <w:bCs/>
              </w:rPr>
            </w:pPr>
            <w:r w:rsidRPr="00A77562">
              <w:rPr>
                <w:b/>
                <w:bCs/>
              </w:rPr>
              <w:t>Wissen über spezifische Managementsystemnormen und normative Dokumente</w:t>
            </w:r>
          </w:p>
        </w:tc>
        <w:tc>
          <w:tcPr>
            <w:tcW w:w="3969" w:type="dxa"/>
            <w:tcBorders>
              <w:left w:val="single" w:sz="4" w:space="0" w:color="7F7F7F" w:themeColor="text1" w:themeTint="80"/>
            </w:tcBorders>
          </w:tcPr>
          <w:p w14:paraId="5BC77A20" w14:textId="77777777" w:rsidR="00C54F30" w:rsidRPr="00122DFD" w:rsidRDefault="00C54F30" w:rsidP="00A77562">
            <w:pPr>
              <w:pStyle w:val="Tabellentext"/>
              <w:rPr>
                <w:b/>
              </w:rPr>
            </w:pPr>
          </w:p>
        </w:tc>
      </w:tr>
      <w:tr w:rsidR="00C54F30" w:rsidRPr="00C30C8A" w14:paraId="68F61230" w14:textId="77777777" w:rsidTr="00BA7253">
        <w:tc>
          <w:tcPr>
            <w:tcW w:w="1134" w:type="dxa"/>
          </w:tcPr>
          <w:p w14:paraId="6BA46FA5" w14:textId="77777777" w:rsidR="00C54F30" w:rsidRPr="00C30C8A" w:rsidRDefault="00C54F30" w:rsidP="00A77562">
            <w:pPr>
              <w:pStyle w:val="Tabellentext"/>
              <w:rPr>
                <w:b/>
              </w:rPr>
            </w:pPr>
          </w:p>
        </w:tc>
        <w:tc>
          <w:tcPr>
            <w:tcW w:w="3969" w:type="dxa"/>
            <w:tcBorders>
              <w:right w:val="single" w:sz="4" w:space="0" w:color="7F7F7F" w:themeColor="text1" w:themeTint="80"/>
            </w:tcBorders>
          </w:tcPr>
          <w:p w14:paraId="1E5BF851" w14:textId="77777777" w:rsidR="00C54F30" w:rsidRPr="00C30C8A" w:rsidRDefault="00C54F30" w:rsidP="00A77562">
            <w:pPr>
              <w:pStyle w:val="Tabellentext"/>
              <w:rPr>
                <w:b/>
              </w:rPr>
            </w:pPr>
          </w:p>
        </w:tc>
        <w:tc>
          <w:tcPr>
            <w:tcW w:w="3969" w:type="dxa"/>
            <w:tcBorders>
              <w:left w:val="single" w:sz="4" w:space="0" w:color="7F7F7F" w:themeColor="text1" w:themeTint="80"/>
            </w:tcBorders>
          </w:tcPr>
          <w:p w14:paraId="4951FA24" w14:textId="77777777" w:rsidR="00C54F30" w:rsidRPr="00C30C8A" w:rsidRDefault="00C54F30" w:rsidP="00A77562">
            <w:pPr>
              <w:pStyle w:val="Tabellentext"/>
            </w:pPr>
          </w:p>
        </w:tc>
      </w:tr>
      <w:tr w:rsidR="00C54F30" w:rsidRPr="00122DFD" w14:paraId="5D94F8E6" w14:textId="77777777" w:rsidTr="00BA7253">
        <w:tc>
          <w:tcPr>
            <w:tcW w:w="1134" w:type="dxa"/>
          </w:tcPr>
          <w:p w14:paraId="4324B6D8" w14:textId="77777777" w:rsidR="00C54F30" w:rsidRPr="00A77562" w:rsidRDefault="00DF06A1" w:rsidP="00A77562">
            <w:pPr>
              <w:pStyle w:val="Tabellentext"/>
              <w:rPr>
                <w:b/>
                <w:bCs/>
              </w:rPr>
            </w:pPr>
            <w:r w:rsidRPr="00A77562">
              <w:rPr>
                <w:b/>
                <w:bCs/>
              </w:rPr>
              <w:t>A.3.3</w:t>
            </w:r>
          </w:p>
        </w:tc>
        <w:tc>
          <w:tcPr>
            <w:tcW w:w="3969" w:type="dxa"/>
            <w:tcBorders>
              <w:right w:val="single" w:sz="4" w:space="0" w:color="7F7F7F" w:themeColor="text1" w:themeTint="80"/>
            </w:tcBorders>
          </w:tcPr>
          <w:p w14:paraId="72875C86" w14:textId="77777777" w:rsidR="00C54F30" w:rsidRPr="00A77562" w:rsidRDefault="00DF06A1" w:rsidP="00A77562">
            <w:pPr>
              <w:pStyle w:val="Tabellentext"/>
              <w:rPr>
                <w:b/>
                <w:bCs/>
                <w:lang w:val="de-DE"/>
              </w:rPr>
            </w:pPr>
            <w:r w:rsidRPr="00A77562">
              <w:rPr>
                <w:b/>
                <w:bCs/>
              </w:rPr>
              <w:t xml:space="preserve">Wissen über Prozesse der </w:t>
            </w:r>
            <w:r w:rsidRPr="00A77562">
              <w:rPr>
                <w:b/>
                <w:bCs/>
                <w:color w:val="000000"/>
                <w:szCs w:val="20"/>
                <w:lang w:val="de-DE"/>
              </w:rPr>
              <w:t>Zertifizierungsstelle</w:t>
            </w:r>
          </w:p>
        </w:tc>
        <w:tc>
          <w:tcPr>
            <w:tcW w:w="3969" w:type="dxa"/>
            <w:tcBorders>
              <w:left w:val="single" w:sz="4" w:space="0" w:color="7F7F7F" w:themeColor="text1" w:themeTint="80"/>
            </w:tcBorders>
          </w:tcPr>
          <w:p w14:paraId="4DF57BA3" w14:textId="77777777" w:rsidR="00C54F30" w:rsidRPr="00122DFD" w:rsidRDefault="00C54F30" w:rsidP="00A77562">
            <w:pPr>
              <w:pStyle w:val="Tabellentext"/>
              <w:rPr>
                <w:b/>
              </w:rPr>
            </w:pPr>
          </w:p>
        </w:tc>
      </w:tr>
      <w:tr w:rsidR="00C54F30" w:rsidRPr="00C30C8A" w14:paraId="0A90CA28" w14:textId="77777777" w:rsidTr="00BA7253">
        <w:tc>
          <w:tcPr>
            <w:tcW w:w="1134" w:type="dxa"/>
          </w:tcPr>
          <w:p w14:paraId="371D83D8" w14:textId="77777777" w:rsidR="00C54F30" w:rsidRPr="00C30C8A" w:rsidRDefault="00C54F30" w:rsidP="00A77562">
            <w:pPr>
              <w:pStyle w:val="Tabellentext"/>
              <w:rPr>
                <w:b/>
              </w:rPr>
            </w:pPr>
          </w:p>
        </w:tc>
        <w:tc>
          <w:tcPr>
            <w:tcW w:w="3969" w:type="dxa"/>
            <w:tcBorders>
              <w:right w:val="single" w:sz="4" w:space="0" w:color="7F7F7F" w:themeColor="text1" w:themeTint="80"/>
            </w:tcBorders>
          </w:tcPr>
          <w:p w14:paraId="0257CBB7" w14:textId="77777777" w:rsidR="00C54F30" w:rsidRPr="00C30C8A" w:rsidRDefault="00C54F30" w:rsidP="00A77562">
            <w:pPr>
              <w:pStyle w:val="Tabellentext"/>
              <w:rPr>
                <w:b/>
              </w:rPr>
            </w:pPr>
          </w:p>
        </w:tc>
        <w:tc>
          <w:tcPr>
            <w:tcW w:w="3969" w:type="dxa"/>
            <w:tcBorders>
              <w:left w:val="single" w:sz="4" w:space="0" w:color="7F7F7F" w:themeColor="text1" w:themeTint="80"/>
            </w:tcBorders>
          </w:tcPr>
          <w:p w14:paraId="7D2EE193" w14:textId="77777777" w:rsidR="00C54F30" w:rsidRPr="00C30C8A" w:rsidRDefault="00C54F30" w:rsidP="00A77562">
            <w:pPr>
              <w:pStyle w:val="Tabellentext"/>
            </w:pPr>
          </w:p>
        </w:tc>
      </w:tr>
      <w:tr w:rsidR="00C54F30" w:rsidRPr="00122DFD" w14:paraId="47875D89" w14:textId="77777777" w:rsidTr="00BA7253">
        <w:tc>
          <w:tcPr>
            <w:tcW w:w="1134" w:type="dxa"/>
          </w:tcPr>
          <w:p w14:paraId="6FA80D69" w14:textId="77777777" w:rsidR="00C54F30" w:rsidRPr="00A77562" w:rsidRDefault="00DF06A1" w:rsidP="00A77562">
            <w:pPr>
              <w:pStyle w:val="Tabellentext"/>
              <w:rPr>
                <w:b/>
                <w:bCs/>
              </w:rPr>
            </w:pPr>
            <w:r w:rsidRPr="00A77562">
              <w:rPr>
                <w:b/>
                <w:bCs/>
              </w:rPr>
              <w:t>A.3.4</w:t>
            </w:r>
          </w:p>
        </w:tc>
        <w:tc>
          <w:tcPr>
            <w:tcW w:w="3969" w:type="dxa"/>
            <w:tcBorders>
              <w:right w:val="single" w:sz="4" w:space="0" w:color="7F7F7F" w:themeColor="text1" w:themeTint="80"/>
            </w:tcBorders>
          </w:tcPr>
          <w:p w14:paraId="1D176DC8" w14:textId="77777777" w:rsidR="00C54F30" w:rsidRPr="00A77562" w:rsidRDefault="00DF06A1" w:rsidP="00A77562">
            <w:pPr>
              <w:pStyle w:val="Tabellentext"/>
              <w:rPr>
                <w:b/>
                <w:bCs/>
              </w:rPr>
            </w:pPr>
            <w:r w:rsidRPr="00A77562">
              <w:rPr>
                <w:b/>
                <w:bCs/>
              </w:rPr>
              <w:t>Wissen über das Geschäftsfeld des Kunden</w:t>
            </w:r>
          </w:p>
        </w:tc>
        <w:tc>
          <w:tcPr>
            <w:tcW w:w="3969" w:type="dxa"/>
            <w:tcBorders>
              <w:left w:val="single" w:sz="4" w:space="0" w:color="7F7F7F" w:themeColor="text1" w:themeTint="80"/>
            </w:tcBorders>
          </w:tcPr>
          <w:p w14:paraId="26DB5638" w14:textId="77777777" w:rsidR="00C54F30" w:rsidRPr="00122DFD" w:rsidRDefault="00C54F30" w:rsidP="00A77562">
            <w:pPr>
              <w:pStyle w:val="Tabellentext"/>
              <w:rPr>
                <w:b/>
              </w:rPr>
            </w:pPr>
          </w:p>
        </w:tc>
      </w:tr>
      <w:tr w:rsidR="00DF06A1" w:rsidRPr="00C30C8A" w14:paraId="774F8426" w14:textId="77777777" w:rsidTr="00BA7253">
        <w:tc>
          <w:tcPr>
            <w:tcW w:w="1134" w:type="dxa"/>
          </w:tcPr>
          <w:p w14:paraId="2F1C3DA4" w14:textId="77777777" w:rsidR="00DF06A1" w:rsidRPr="00C30C8A" w:rsidRDefault="00DF06A1" w:rsidP="00A77562">
            <w:pPr>
              <w:pStyle w:val="Tabellentext"/>
              <w:rPr>
                <w:b/>
              </w:rPr>
            </w:pPr>
          </w:p>
        </w:tc>
        <w:tc>
          <w:tcPr>
            <w:tcW w:w="3969" w:type="dxa"/>
            <w:tcBorders>
              <w:bottom w:val="single" w:sz="4" w:space="0" w:color="7F7F7F" w:themeColor="text1" w:themeTint="80"/>
              <w:right w:val="single" w:sz="4" w:space="0" w:color="7F7F7F" w:themeColor="text1" w:themeTint="80"/>
            </w:tcBorders>
          </w:tcPr>
          <w:p w14:paraId="6975937E" w14:textId="77777777" w:rsidR="00DF06A1" w:rsidRPr="00C30C8A" w:rsidRDefault="00DF06A1" w:rsidP="00A77562">
            <w:pPr>
              <w:pStyle w:val="Tabellentext"/>
              <w:rPr>
                <w:b/>
              </w:rPr>
            </w:pPr>
          </w:p>
        </w:tc>
        <w:tc>
          <w:tcPr>
            <w:tcW w:w="3969" w:type="dxa"/>
            <w:tcBorders>
              <w:left w:val="single" w:sz="4" w:space="0" w:color="7F7F7F" w:themeColor="text1" w:themeTint="80"/>
            </w:tcBorders>
          </w:tcPr>
          <w:p w14:paraId="5EA83D96" w14:textId="77777777" w:rsidR="00DF06A1" w:rsidRPr="00C30C8A" w:rsidRDefault="00DF06A1" w:rsidP="00A77562">
            <w:pPr>
              <w:pStyle w:val="Tabellentext"/>
            </w:pPr>
          </w:p>
        </w:tc>
      </w:tr>
    </w:tbl>
    <w:p w14:paraId="408D8BC8" w14:textId="73A4FAF3" w:rsidR="002B10BF" w:rsidRPr="003F36D9" w:rsidRDefault="00DF06A1" w:rsidP="003F36D9">
      <w:pPr>
        <w:pStyle w:val="TitelII"/>
      </w:pPr>
      <w:bookmarkStart w:id="46" w:name="_Toc163239418"/>
      <w:r w:rsidRPr="003F36D9">
        <w:lastRenderedPageBreak/>
        <w:t>A.4</w:t>
      </w:r>
      <w:r w:rsidRPr="003F36D9">
        <w:tab/>
        <w:t>Kompetenzanforderungen an Personal, das die Anträge bewertet, um die</w:t>
      </w:r>
      <w:r w:rsidR="00620143">
        <w:t> </w:t>
      </w:r>
      <w:r w:rsidRPr="003F36D9">
        <w:t>erforderliche Kompetenz des Aud</w:t>
      </w:r>
      <w:r w:rsidR="008F60B5" w:rsidRPr="003F36D9">
        <w:t>i</w:t>
      </w:r>
      <w:r w:rsidRPr="003F36D9">
        <w:t>tteams zu bestimmen, die</w:t>
      </w:r>
      <w:r w:rsidR="00620143">
        <w:t xml:space="preserve"> </w:t>
      </w:r>
      <w:r w:rsidRPr="00620143">
        <w:t>Audit</w:t>
      </w:r>
      <w:r w:rsidR="00620143">
        <w:softHyphen/>
      </w:r>
      <w:r w:rsidRPr="00620143">
        <w:t>team</w:t>
      </w:r>
      <w:r w:rsidR="00620143" w:rsidRPr="00620143">
        <w:t>mitglieder</w:t>
      </w:r>
      <w:r w:rsidR="00620143">
        <w:t xml:space="preserve"> </w:t>
      </w:r>
      <w:r w:rsidRPr="00620143">
        <w:t>auszuwählen</w:t>
      </w:r>
      <w:r w:rsidR="00620143">
        <w:t xml:space="preserve"> </w:t>
      </w:r>
      <w:r w:rsidRPr="003F36D9">
        <w:t>und den Auditzeitaufwand festzulegen</w:t>
      </w:r>
      <w:bookmarkEnd w:id="4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DF06A1" w:rsidRPr="00A34F55" w14:paraId="36698163" w14:textId="77777777" w:rsidTr="00BC548B">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13859BE" w14:textId="77777777" w:rsidR="00DF06A1" w:rsidRPr="00A34F55" w:rsidRDefault="00DF06A1" w:rsidP="005C6060">
            <w:pPr>
              <w:pStyle w:val="Tabellentitel"/>
              <w:suppressAutoHyphens w:val="0"/>
            </w:pPr>
            <w:r w:rsidRPr="00A34F5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9D77895" w14:textId="25B618C5" w:rsidR="00DF06A1" w:rsidRPr="00A34F55" w:rsidRDefault="0006357C" w:rsidP="005C6060">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A39CC90" w14:textId="77777777" w:rsidR="00DF06A1" w:rsidRPr="00A34F55" w:rsidRDefault="00DF06A1" w:rsidP="005C6060">
            <w:pPr>
              <w:pStyle w:val="Tabellentitel"/>
              <w:suppressAutoHyphens w:val="0"/>
            </w:pPr>
            <w:r>
              <w:t>Bemerkungen der SAS (leer lassen)</w:t>
            </w:r>
          </w:p>
        </w:tc>
      </w:tr>
      <w:tr w:rsidR="00DF06A1" w:rsidRPr="00122DFD" w14:paraId="7BF15B5D" w14:textId="77777777" w:rsidTr="00BC548B">
        <w:trPr>
          <w:tblHeader/>
        </w:trPr>
        <w:tc>
          <w:tcPr>
            <w:tcW w:w="1134" w:type="dxa"/>
            <w:tcBorders>
              <w:top w:val="single" w:sz="4" w:space="0" w:color="7F7F7F" w:themeColor="text1" w:themeTint="80"/>
              <w:left w:val="single" w:sz="4" w:space="0" w:color="7F7F7F" w:themeColor="text1" w:themeTint="80"/>
              <w:bottom w:val="nil"/>
            </w:tcBorders>
            <w:shd w:val="clear" w:color="auto" w:fill="auto"/>
          </w:tcPr>
          <w:p w14:paraId="08957AFA" w14:textId="77777777" w:rsidR="00DF06A1" w:rsidRPr="00A77562" w:rsidRDefault="00DF06A1" w:rsidP="00A77562">
            <w:pPr>
              <w:pStyle w:val="Tabellentext"/>
              <w:rPr>
                <w:b/>
                <w:bCs/>
              </w:rPr>
            </w:pPr>
            <w:r w:rsidRPr="00A77562">
              <w:rPr>
                <w:b/>
                <w:bCs/>
              </w:rPr>
              <w:t>A</w:t>
            </w:r>
            <w:r w:rsidR="006752C1" w:rsidRPr="00A77562">
              <w:rPr>
                <w:b/>
                <w:bCs/>
              </w:rPr>
              <w:t>.4.1</w:t>
            </w:r>
          </w:p>
        </w:tc>
        <w:tc>
          <w:tcPr>
            <w:tcW w:w="3969" w:type="dxa"/>
            <w:tcBorders>
              <w:top w:val="single" w:sz="4" w:space="0" w:color="7F7F7F" w:themeColor="text1" w:themeTint="80"/>
              <w:bottom w:val="nil"/>
              <w:right w:val="single" w:sz="4" w:space="0" w:color="7F7F7F" w:themeColor="text1" w:themeTint="80"/>
            </w:tcBorders>
            <w:shd w:val="clear" w:color="auto" w:fill="auto"/>
          </w:tcPr>
          <w:p w14:paraId="699B6B49" w14:textId="77777777" w:rsidR="00DF06A1" w:rsidRPr="00A77562" w:rsidRDefault="006752C1" w:rsidP="00A77562">
            <w:pPr>
              <w:pStyle w:val="Tabellentext"/>
              <w:rPr>
                <w:b/>
                <w:bCs/>
              </w:rPr>
            </w:pPr>
            <w:r w:rsidRPr="00A77562">
              <w:rPr>
                <w:b/>
                <w:bCs/>
              </w:rPr>
              <w:t>Wissen über spezifische Managementsystemnormen und normative Dokumente</w:t>
            </w:r>
          </w:p>
        </w:tc>
        <w:tc>
          <w:tcPr>
            <w:tcW w:w="3969"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uto"/>
          </w:tcPr>
          <w:p w14:paraId="0A6FBEA4" w14:textId="77777777" w:rsidR="00DF06A1" w:rsidRPr="00122DFD" w:rsidRDefault="00DF06A1" w:rsidP="00A77562">
            <w:pPr>
              <w:pStyle w:val="Tabellentext"/>
            </w:pPr>
          </w:p>
        </w:tc>
      </w:tr>
      <w:tr w:rsidR="00DF06A1" w:rsidRPr="00C30C8A" w14:paraId="3F5ED25E" w14:textId="77777777" w:rsidTr="00BC548B">
        <w:trPr>
          <w:tblHeader/>
        </w:trPr>
        <w:tc>
          <w:tcPr>
            <w:tcW w:w="1134" w:type="dxa"/>
            <w:tcBorders>
              <w:top w:val="nil"/>
              <w:left w:val="single" w:sz="4" w:space="0" w:color="7F7F7F" w:themeColor="text1" w:themeTint="80"/>
              <w:bottom w:val="nil"/>
            </w:tcBorders>
            <w:shd w:val="clear" w:color="auto" w:fill="auto"/>
          </w:tcPr>
          <w:p w14:paraId="754AEB0E" w14:textId="77777777" w:rsidR="00DF06A1" w:rsidRPr="00C30C8A" w:rsidRDefault="00DF06A1" w:rsidP="00A77562">
            <w:pPr>
              <w:pStyle w:val="Tabellentext"/>
              <w:rPr>
                <w:b/>
              </w:rPr>
            </w:pPr>
          </w:p>
        </w:tc>
        <w:tc>
          <w:tcPr>
            <w:tcW w:w="3969" w:type="dxa"/>
            <w:tcBorders>
              <w:top w:val="nil"/>
              <w:bottom w:val="nil"/>
              <w:right w:val="single" w:sz="4" w:space="0" w:color="7F7F7F" w:themeColor="text1" w:themeTint="80"/>
            </w:tcBorders>
            <w:shd w:val="clear" w:color="auto" w:fill="auto"/>
          </w:tcPr>
          <w:p w14:paraId="5628640E" w14:textId="77777777" w:rsidR="00DF06A1" w:rsidRPr="00C30C8A" w:rsidRDefault="00DF06A1" w:rsidP="00A77562">
            <w:pPr>
              <w:pStyle w:val="Tabellentext"/>
              <w:rPr>
                <w:b/>
              </w:rPr>
            </w:pPr>
          </w:p>
        </w:tc>
        <w:tc>
          <w:tcPr>
            <w:tcW w:w="3969" w:type="dxa"/>
            <w:tcBorders>
              <w:top w:val="nil"/>
              <w:left w:val="single" w:sz="4" w:space="0" w:color="7F7F7F" w:themeColor="text1" w:themeTint="80"/>
              <w:bottom w:val="nil"/>
              <w:right w:val="single" w:sz="4" w:space="0" w:color="7F7F7F" w:themeColor="text1" w:themeTint="80"/>
            </w:tcBorders>
            <w:shd w:val="clear" w:color="auto" w:fill="auto"/>
          </w:tcPr>
          <w:p w14:paraId="6693638C" w14:textId="77777777" w:rsidR="00DF06A1" w:rsidRPr="00DF06A1" w:rsidRDefault="00DF06A1" w:rsidP="00A77562">
            <w:pPr>
              <w:pStyle w:val="Tabellentext"/>
              <w:rPr>
                <w:b/>
              </w:rPr>
            </w:pPr>
          </w:p>
        </w:tc>
      </w:tr>
      <w:tr w:rsidR="00DF06A1" w:rsidRPr="00122DFD" w14:paraId="667880AC" w14:textId="77777777" w:rsidTr="00BC548B">
        <w:trPr>
          <w:tblHeader/>
        </w:trPr>
        <w:tc>
          <w:tcPr>
            <w:tcW w:w="1134" w:type="dxa"/>
            <w:tcBorders>
              <w:top w:val="nil"/>
              <w:left w:val="single" w:sz="4" w:space="0" w:color="7F7F7F" w:themeColor="text1" w:themeTint="80"/>
              <w:bottom w:val="nil"/>
            </w:tcBorders>
            <w:shd w:val="clear" w:color="auto" w:fill="auto"/>
          </w:tcPr>
          <w:p w14:paraId="33B93831" w14:textId="77777777" w:rsidR="00DF06A1" w:rsidRPr="00A77562" w:rsidRDefault="006752C1" w:rsidP="00A77562">
            <w:pPr>
              <w:pStyle w:val="Tabellentext"/>
              <w:rPr>
                <w:b/>
                <w:bCs/>
              </w:rPr>
            </w:pPr>
            <w:r w:rsidRPr="00A77562">
              <w:rPr>
                <w:b/>
                <w:bCs/>
              </w:rPr>
              <w:t>A.4.2</w:t>
            </w:r>
          </w:p>
        </w:tc>
        <w:tc>
          <w:tcPr>
            <w:tcW w:w="3969" w:type="dxa"/>
            <w:tcBorders>
              <w:top w:val="nil"/>
              <w:bottom w:val="nil"/>
              <w:right w:val="single" w:sz="4" w:space="0" w:color="7F7F7F" w:themeColor="text1" w:themeTint="80"/>
            </w:tcBorders>
            <w:shd w:val="clear" w:color="auto" w:fill="auto"/>
          </w:tcPr>
          <w:p w14:paraId="63AD73AF" w14:textId="77777777" w:rsidR="00DF06A1" w:rsidRPr="00A77562" w:rsidRDefault="00122DFD" w:rsidP="00A77562">
            <w:pPr>
              <w:pStyle w:val="Tabellentext"/>
              <w:rPr>
                <w:b/>
                <w:bCs/>
              </w:rPr>
            </w:pPr>
            <w:r w:rsidRPr="00A77562">
              <w:rPr>
                <w:b/>
                <w:bCs/>
              </w:rPr>
              <w:t xml:space="preserve">Wissen über Prozess der </w:t>
            </w:r>
            <w:r w:rsidRPr="00A77562">
              <w:rPr>
                <w:b/>
                <w:bCs/>
                <w:color w:val="000000"/>
                <w:szCs w:val="20"/>
                <w:lang w:val="de-DE"/>
              </w:rPr>
              <w:t>Zertifizierungsstelle</w:t>
            </w:r>
            <w:r w:rsidRPr="00A77562">
              <w:rPr>
                <w:b/>
                <w:bCs/>
              </w:rPr>
              <w:t>n</w:t>
            </w:r>
          </w:p>
        </w:tc>
        <w:tc>
          <w:tcPr>
            <w:tcW w:w="3969" w:type="dxa"/>
            <w:tcBorders>
              <w:top w:val="nil"/>
              <w:left w:val="single" w:sz="4" w:space="0" w:color="7F7F7F" w:themeColor="text1" w:themeTint="80"/>
              <w:bottom w:val="nil"/>
              <w:right w:val="single" w:sz="4" w:space="0" w:color="7F7F7F" w:themeColor="text1" w:themeTint="80"/>
            </w:tcBorders>
            <w:shd w:val="clear" w:color="auto" w:fill="auto"/>
          </w:tcPr>
          <w:p w14:paraId="103BF025" w14:textId="77777777" w:rsidR="00DF06A1" w:rsidRPr="00122DFD" w:rsidRDefault="00DF06A1" w:rsidP="00A77562">
            <w:pPr>
              <w:pStyle w:val="Tabellentext"/>
            </w:pPr>
          </w:p>
        </w:tc>
      </w:tr>
      <w:tr w:rsidR="00DF06A1" w:rsidRPr="00C30C8A" w14:paraId="3B0ECC02" w14:textId="77777777" w:rsidTr="00BC548B">
        <w:trPr>
          <w:tblHeader/>
        </w:trPr>
        <w:tc>
          <w:tcPr>
            <w:tcW w:w="1134" w:type="dxa"/>
            <w:tcBorders>
              <w:top w:val="nil"/>
              <w:left w:val="single" w:sz="4" w:space="0" w:color="7F7F7F" w:themeColor="text1" w:themeTint="80"/>
              <w:bottom w:val="nil"/>
            </w:tcBorders>
            <w:shd w:val="clear" w:color="auto" w:fill="auto"/>
          </w:tcPr>
          <w:p w14:paraId="37ED4065" w14:textId="77777777" w:rsidR="00DF06A1" w:rsidRPr="00C30C8A" w:rsidRDefault="00DF06A1" w:rsidP="00A77562">
            <w:pPr>
              <w:pStyle w:val="Tabellentext"/>
              <w:rPr>
                <w:b/>
              </w:rPr>
            </w:pPr>
          </w:p>
        </w:tc>
        <w:tc>
          <w:tcPr>
            <w:tcW w:w="3969" w:type="dxa"/>
            <w:tcBorders>
              <w:top w:val="nil"/>
              <w:bottom w:val="nil"/>
              <w:right w:val="single" w:sz="4" w:space="0" w:color="7F7F7F" w:themeColor="text1" w:themeTint="80"/>
            </w:tcBorders>
            <w:shd w:val="clear" w:color="auto" w:fill="auto"/>
          </w:tcPr>
          <w:p w14:paraId="23CC2A7A" w14:textId="77777777" w:rsidR="00DF06A1" w:rsidRPr="00C30C8A" w:rsidRDefault="00DF06A1" w:rsidP="00A77562">
            <w:pPr>
              <w:pStyle w:val="Tabellentext"/>
              <w:rPr>
                <w:b/>
              </w:rPr>
            </w:pPr>
          </w:p>
        </w:tc>
        <w:tc>
          <w:tcPr>
            <w:tcW w:w="3969" w:type="dxa"/>
            <w:tcBorders>
              <w:top w:val="nil"/>
              <w:left w:val="single" w:sz="4" w:space="0" w:color="7F7F7F" w:themeColor="text1" w:themeTint="80"/>
              <w:bottom w:val="nil"/>
              <w:right w:val="single" w:sz="4" w:space="0" w:color="7F7F7F" w:themeColor="text1" w:themeTint="80"/>
            </w:tcBorders>
            <w:shd w:val="clear" w:color="auto" w:fill="auto"/>
          </w:tcPr>
          <w:p w14:paraId="6A863E3E" w14:textId="77777777" w:rsidR="00DF06A1" w:rsidRPr="00DF06A1" w:rsidRDefault="00DF06A1" w:rsidP="00A77562">
            <w:pPr>
              <w:pStyle w:val="Tabellentext"/>
              <w:rPr>
                <w:b/>
              </w:rPr>
            </w:pPr>
          </w:p>
        </w:tc>
      </w:tr>
      <w:tr w:rsidR="00DF06A1" w:rsidRPr="00122DFD" w14:paraId="10128C4E" w14:textId="77777777" w:rsidTr="00BC548B">
        <w:trPr>
          <w:tblHeader/>
        </w:trPr>
        <w:tc>
          <w:tcPr>
            <w:tcW w:w="1134" w:type="dxa"/>
            <w:tcBorders>
              <w:top w:val="nil"/>
              <w:left w:val="single" w:sz="4" w:space="0" w:color="7F7F7F" w:themeColor="text1" w:themeTint="80"/>
              <w:bottom w:val="nil"/>
            </w:tcBorders>
            <w:shd w:val="clear" w:color="auto" w:fill="auto"/>
          </w:tcPr>
          <w:p w14:paraId="41B52964" w14:textId="77777777" w:rsidR="00DF06A1" w:rsidRPr="00A77562" w:rsidRDefault="00122DFD" w:rsidP="00A77562">
            <w:pPr>
              <w:pStyle w:val="Tabellentext"/>
              <w:rPr>
                <w:b/>
                <w:bCs/>
              </w:rPr>
            </w:pPr>
            <w:r w:rsidRPr="00A77562">
              <w:rPr>
                <w:b/>
                <w:bCs/>
              </w:rPr>
              <w:t>A.4.3</w:t>
            </w:r>
          </w:p>
        </w:tc>
        <w:tc>
          <w:tcPr>
            <w:tcW w:w="3969" w:type="dxa"/>
            <w:tcBorders>
              <w:top w:val="nil"/>
              <w:bottom w:val="nil"/>
              <w:right w:val="single" w:sz="4" w:space="0" w:color="7F7F7F" w:themeColor="text1" w:themeTint="80"/>
            </w:tcBorders>
            <w:shd w:val="clear" w:color="auto" w:fill="auto"/>
          </w:tcPr>
          <w:p w14:paraId="5E01B1CD" w14:textId="77777777" w:rsidR="00DF06A1" w:rsidRPr="00A77562" w:rsidRDefault="00122DFD" w:rsidP="00A77562">
            <w:pPr>
              <w:pStyle w:val="Tabellentext"/>
              <w:rPr>
                <w:b/>
                <w:bCs/>
              </w:rPr>
            </w:pPr>
            <w:r w:rsidRPr="00A77562">
              <w:rPr>
                <w:b/>
                <w:bCs/>
              </w:rPr>
              <w:t>Wissen über das Geschäftsfeld des Kunden</w:t>
            </w:r>
          </w:p>
        </w:tc>
        <w:tc>
          <w:tcPr>
            <w:tcW w:w="3969" w:type="dxa"/>
            <w:tcBorders>
              <w:top w:val="nil"/>
              <w:left w:val="single" w:sz="4" w:space="0" w:color="7F7F7F" w:themeColor="text1" w:themeTint="80"/>
              <w:bottom w:val="nil"/>
              <w:right w:val="single" w:sz="4" w:space="0" w:color="7F7F7F" w:themeColor="text1" w:themeTint="80"/>
            </w:tcBorders>
            <w:shd w:val="clear" w:color="auto" w:fill="auto"/>
          </w:tcPr>
          <w:p w14:paraId="020EE276" w14:textId="77777777" w:rsidR="00DF06A1" w:rsidRPr="00122DFD" w:rsidRDefault="00DF06A1" w:rsidP="00A77562">
            <w:pPr>
              <w:pStyle w:val="Tabellentext"/>
            </w:pPr>
          </w:p>
        </w:tc>
      </w:tr>
      <w:tr w:rsidR="00DF06A1" w:rsidRPr="00C30C8A" w14:paraId="68B76892" w14:textId="77777777" w:rsidTr="00BC548B">
        <w:trPr>
          <w:tblHeader/>
        </w:trPr>
        <w:tc>
          <w:tcPr>
            <w:tcW w:w="1134" w:type="dxa"/>
            <w:tcBorders>
              <w:top w:val="nil"/>
              <w:left w:val="single" w:sz="4" w:space="0" w:color="7F7F7F" w:themeColor="text1" w:themeTint="80"/>
              <w:bottom w:val="nil"/>
            </w:tcBorders>
            <w:shd w:val="clear" w:color="auto" w:fill="auto"/>
          </w:tcPr>
          <w:p w14:paraId="329D5219" w14:textId="77777777" w:rsidR="00DF06A1" w:rsidRPr="00C30C8A" w:rsidRDefault="00DF06A1" w:rsidP="00A77562">
            <w:pPr>
              <w:pStyle w:val="Tabellentext"/>
              <w:rPr>
                <w:b/>
              </w:rPr>
            </w:pPr>
          </w:p>
        </w:tc>
        <w:tc>
          <w:tcPr>
            <w:tcW w:w="3969" w:type="dxa"/>
            <w:tcBorders>
              <w:top w:val="nil"/>
              <w:bottom w:val="nil"/>
              <w:right w:val="single" w:sz="4" w:space="0" w:color="7F7F7F" w:themeColor="text1" w:themeTint="80"/>
            </w:tcBorders>
            <w:shd w:val="clear" w:color="auto" w:fill="auto"/>
          </w:tcPr>
          <w:p w14:paraId="586357AE" w14:textId="77777777" w:rsidR="00DF06A1" w:rsidRPr="00C30C8A" w:rsidRDefault="00DF06A1" w:rsidP="00A77562">
            <w:pPr>
              <w:pStyle w:val="Tabellentext"/>
              <w:rPr>
                <w:b/>
              </w:rPr>
            </w:pPr>
          </w:p>
        </w:tc>
        <w:tc>
          <w:tcPr>
            <w:tcW w:w="3969" w:type="dxa"/>
            <w:tcBorders>
              <w:top w:val="nil"/>
              <w:left w:val="single" w:sz="4" w:space="0" w:color="7F7F7F" w:themeColor="text1" w:themeTint="80"/>
              <w:bottom w:val="nil"/>
              <w:right w:val="single" w:sz="4" w:space="0" w:color="7F7F7F" w:themeColor="text1" w:themeTint="80"/>
            </w:tcBorders>
            <w:shd w:val="clear" w:color="auto" w:fill="auto"/>
          </w:tcPr>
          <w:p w14:paraId="76279CCD" w14:textId="77777777" w:rsidR="00DF06A1" w:rsidRPr="00DF06A1" w:rsidRDefault="00DF06A1" w:rsidP="00A77562">
            <w:pPr>
              <w:pStyle w:val="Tabellentext"/>
              <w:rPr>
                <w:b/>
              </w:rPr>
            </w:pPr>
          </w:p>
        </w:tc>
      </w:tr>
      <w:tr w:rsidR="00DF06A1" w:rsidRPr="00122DFD" w14:paraId="67A72A53" w14:textId="77777777" w:rsidTr="00BC548B">
        <w:trPr>
          <w:tblHeader/>
        </w:trPr>
        <w:tc>
          <w:tcPr>
            <w:tcW w:w="1134" w:type="dxa"/>
            <w:tcBorders>
              <w:top w:val="nil"/>
              <w:left w:val="single" w:sz="4" w:space="0" w:color="7F7F7F" w:themeColor="text1" w:themeTint="80"/>
              <w:bottom w:val="nil"/>
            </w:tcBorders>
            <w:shd w:val="clear" w:color="auto" w:fill="auto"/>
          </w:tcPr>
          <w:p w14:paraId="5F338BDE" w14:textId="77777777" w:rsidR="00DF06A1" w:rsidRPr="00A77562" w:rsidRDefault="00122DFD" w:rsidP="00A77562">
            <w:pPr>
              <w:pStyle w:val="Tabellentext"/>
              <w:rPr>
                <w:b/>
                <w:bCs/>
              </w:rPr>
            </w:pPr>
            <w:r w:rsidRPr="00A77562">
              <w:rPr>
                <w:b/>
                <w:bCs/>
              </w:rPr>
              <w:t>A.4.4</w:t>
            </w:r>
          </w:p>
        </w:tc>
        <w:tc>
          <w:tcPr>
            <w:tcW w:w="3969" w:type="dxa"/>
            <w:tcBorders>
              <w:top w:val="nil"/>
              <w:bottom w:val="nil"/>
              <w:right w:val="single" w:sz="4" w:space="0" w:color="7F7F7F" w:themeColor="text1" w:themeTint="80"/>
            </w:tcBorders>
            <w:shd w:val="clear" w:color="auto" w:fill="auto"/>
          </w:tcPr>
          <w:p w14:paraId="5789B3E4" w14:textId="108086B2" w:rsidR="00DF06A1" w:rsidRPr="00A77562" w:rsidRDefault="00122DFD" w:rsidP="00A77562">
            <w:pPr>
              <w:pStyle w:val="Tabellentext"/>
              <w:rPr>
                <w:b/>
                <w:bCs/>
              </w:rPr>
            </w:pPr>
            <w:r w:rsidRPr="00A77562">
              <w:rPr>
                <w:b/>
                <w:bCs/>
              </w:rPr>
              <w:t>Wissen ü</w:t>
            </w:r>
            <w:r w:rsidR="008F60B5" w:rsidRPr="00A77562">
              <w:rPr>
                <w:b/>
                <w:bCs/>
              </w:rPr>
              <w:t>b</w:t>
            </w:r>
            <w:r w:rsidRPr="00A77562">
              <w:rPr>
                <w:b/>
                <w:bCs/>
              </w:rPr>
              <w:t>er Produkte, Prozesse und Organisation des Kunden</w:t>
            </w:r>
          </w:p>
        </w:tc>
        <w:tc>
          <w:tcPr>
            <w:tcW w:w="3969" w:type="dxa"/>
            <w:tcBorders>
              <w:top w:val="nil"/>
              <w:left w:val="single" w:sz="4" w:space="0" w:color="7F7F7F" w:themeColor="text1" w:themeTint="80"/>
              <w:bottom w:val="nil"/>
              <w:right w:val="single" w:sz="4" w:space="0" w:color="7F7F7F" w:themeColor="text1" w:themeTint="80"/>
            </w:tcBorders>
            <w:shd w:val="clear" w:color="auto" w:fill="auto"/>
          </w:tcPr>
          <w:p w14:paraId="58C70F6A" w14:textId="77777777" w:rsidR="00DF06A1" w:rsidRPr="00122DFD" w:rsidRDefault="00DF06A1" w:rsidP="00A77562">
            <w:pPr>
              <w:pStyle w:val="Tabellentext"/>
            </w:pPr>
          </w:p>
        </w:tc>
      </w:tr>
      <w:tr w:rsidR="00DF06A1" w:rsidRPr="00C30C8A" w14:paraId="376667A3" w14:textId="77777777" w:rsidTr="00BC548B">
        <w:trPr>
          <w:tblHeader/>
        </w:trPr>
        <w:tc>
          <w:tcPr>
            <w:tcW w:w="1134" w:type="dxa"/>
            <w:tcBorders>
              <w:top w:val="nil"/>
              <w:left w:val="single" w:sz="4" w:space="0" w:color="7F7F7F" w:themeColor="text1" w:themeTint="80"/>
              <w:bottom w:val="single" w:sz="4" w:space="0" w:color="7F7F7F" w:themeColor="text1" w:themeTint="80"/>
            </w:tcBorders>
            <w:shd w:val="clear" w:color="auto" w:fill="auto"/>
          </w:tcPr>
          <w:p w14:paraId="130FA3AC" w14:textId="77777777" w:rsidR="00DF06A1" w:rsidRPr="00C30C8A" w:rsidRDefault="00DF06A1" w:rsidP="00A77562">
            <w:pPr>
              <w:pStyle w:val="Tabellentext"/>
              <w:rPr>
                <w:b/>
              </w:rPr>
            </w:pPr>
          </w:p>
        </w:tc>
        <w:tc>
          <w:tcPr>
            <w:tcW w:w="3969" w:type="dxa"/>
            <w:tcBorders>
              <w:top w:val="nil"/>
              <w:bottom w:val="single" w:sz="4" w:space="0" w:color="7F7F7F" w:themeColor="text1" w:themeTint="80"/>
              <w:right w:val="single" w:sz="4" w:space="0" w:color="7F7F7F" w:themeColor="text1" w:themeTint="80"/>
            </w:tcBorders>
            <w:shd w:val="clear" w:color="auto" w:fill="auto"/>
          </w:tcPr>
          <w:p w14:paraId="5A06B814" w14:textId="77777777" w:rsidR="00DF06A1" w:rsidRPr="00C30C8A" w:rsidRDefault="00DF06A1" w:rsidP="00A77562">
            <w:pPr>
              <w:pStyle w:val="Tabellentext"/>
              <w:rPr>
                <w:b/>
              </w:rPr>
            </w:pPr>
          </w:p>
        </w:tc>
        <w:tc>
          <w:tcPr>
            <w:tcW w:w="3969"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D0B2C1" w14:textId="77777777" w:rsidR="00DF06A1" w:rsidRPr="00DF06A1" w:rsidRDefault="00DF06A1" w:rsidP="00A77562">
            <w:pPr>
              <w:pStyle w:val="Tabellentext"/>
              <w:rPr>
                <w:b/>
              </w:rPr>
            </w:pPr>
          </w:p>
        </w:tc>
      </w:tr>
    </w:tbl>
    <w:p w14:paraId="6EA2A3AA" w14:textId="77777777" w:rsidR="00DF06A1" w:rsidRDefault="00DF06A1" w:rsidP="00B23DA9">
      <w:pPr>
        <w:rPr>
          <w:lang w:eastAsia="de-DE"/>
        </w:rPr>
      </w:pPr>
    </w:p>
    <w:p w14:paraId="706DAD96" w14:textId="77777777" w:rsidR="00EC00BD" w:rsidRDefault="00EC00BD">
      <w:pPr>
        <w:spacing w:before="0" w:after="0" w:line="240" w:lineRule="auto"/>
        <w:rPr>
          <w:lang w:eastAsia="de-DE"/>
        </w:rPr>
      </w:pPr>
      <w:r>
        <w:rPr>
          <w:lang w:eastAsia="de-DE"/>
        </w:rPr>
        <w:br w:type="page"/>
      </w:r>
    </w:p>
    <w:p w14:paraId="3AA94502" w14:textId="77777777" w:rsidR="00DE3DCF" w:rsidRPr="00110F1E" w:rsidRDefault="00DE3DCF" w:rsidP="00110F1E">
      <w:pPr>
        <w:pStyle w:val="berschrift1A"/>
      </w:pPr>
      <w:bookmarkStart w:id="47" w:name="_Toc163239419"/>
      <w:r w:rsidRPr="00110F1E">
        <w:lastRenderedPageBreak/>
        <w:t>Zusätzliche relevante Dokumente der ISO, EA et IAF</w:t>
      </w:r>
      <w:r w:rsidR="00494162" w:rsidRPr="00110F1E">
        <w:t xml:space="preserve"> mit Akkreditierungsanforderungen</w:t>
      </w:r>
      <w:bookmarkEnd w:id="47"/>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15408" w:rsidRPr="00A34F55" w14:paraId="14A5ACE7" w14:textId="77777777" w:rsidTr="00E44820">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AC93EC3" w14:textId="77777777" w:rsidR="00215408" w:rsidRPr="00A34F55" w:rsidRDefault="00215408" w:rsidP="0025046E">
            <w:pPr>
              <w:pStyle w:val="Tabellentitel"/>
              <w:suppressAutoHyphens w:val="0"/>
            </w:pP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5797AEE" w14:textId="4522BED8" w:rsidR="00215408" w:rsidRPr="00A34F55" w:rsidRDefault="0006357C" w:rsidP="0025046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06DF03B" w14:textId="77777777" w:rsidR="00215408" w:rsidRPr="00A34F55" w:rsidRDefault="00215408" w:rsidP="0025046E">
            <w:pPr>
              <w:pStyle w:val="Tabellentitel"/>
              <w:suppressAutoHyphens w:val="0"/>
            </w:pPr>
            <w:r>
              <w:t>Bemerkungen der SAS (leer lassen)</w:t>
            </w:r>
          </w:p>
        </w:tc>
      </w:tr>
      <w:tr w:rsidR="00215408" w:rsidRPr="006F6C61" w14:paraId="1B30D22D" w14:textId="77777777" w:rsidTr="00E44820">
        <w:tc>
          <w:tcPr>
            <w:tcW w:w="1134" w:type="dxa"/>
            <w:tcBorders>
              <w:top w:val="single" w:sz="4" w:space="0" w:color="7F7F7F" w:themeColor="text1" w:themeTint="80"/>
            </w:tcBorders>
          </w:tcPr>
          <w:p w14:paraId="32E6C681" w14:textId="77777777" w:rsidR="00215408" w:rsidRPr="008F60B5" w:rsidRDefault="00215408" w:rsidP="00A77562">
            <w:pPr>
              <w:pStyle w:val="Tabellentext"/>
              <w:rPr>
                <w:lang w:val="en-GB"/>
              </w:rPr>
            </w:pPr>
            <w:r w:rsidRPr="008F60B5">
              <w:rPr>
                <w:lang w:val="en-GB"/>
              </w:rPr>
              <w:t>17021-2</w:t>
            </w:r>
          </w:p>
        </w:tc>
        <w:tc>
          <w:tcPr>
            <w:tcW w:w="3969" w:type="dxa"/>
            <w:tcBorders>
              <w:top w:val="single" w:sz="4" w:space="0" w:color="7F7F7F" w:themeColor="text1" w:themeTint="80"/>
              <w:right w:val="single" w:sz="4" w:space="0" w:color="7F7F7F" w:themeColor="text1" w:themeTint="80"/>
            </w:tcBorders>
          </w:tcPr>
          <w:p w14:paraId="5A5A04C3" w14:textId="58F053E5" w:rsidR="00215408" w:rsidRPr="008F60B5" w:rsidRDefault="00215408" w:rsidP="00A77562">
            <w:pPr>
              <w:pStyle w:val="Tabellentext"/>
              <w:rPr>
                <w:lang w:val="en-GB"/>
              </w:rPr>
            </w:pPr>
            <w:r w:rsidRPr="008F60B5">
              <w:rPr>
                <w:lang w:val="en-US"/>
              </w:rPr>
              <w:t>ISO/IEC TS 17021-2:201</w:t>
            </w:r>
            <w:r w:rsidR="00533CB6">
              <w:rPr>
                <w:lang w:val="en-US"/>
              </w:rPr>
              <w:t>6</w:t>
            </w:r>
            <w:r w:rsidRPr="008F60B5">
              <w:rPr>
                <w:lang w:val="en-US"/>
              </w:rPr>
              <w:br/>
            </w:r>
            <w:r w:rsidRPr="008F60B5">
              <w:rPr>
                <w:lang w:val="en-GB"/>
              </w:rPr>
              <w:t>Competence requirements for auditing and certification of environmental management systems</w:t>
            </w:r>
          </w:p>
        </w:tc>
        <w:tc>
          <w:tcPr>
            <w:tcW w:w="3969" w:type="dxa"/>
            <w:tcBorders>
              <w:top w:val="single" w:sz="4" w:space="0" w:color="7F7F7F" w:themeColor="text1" w:themeTint="80"/>
              <w:left w:val="single" w:sz="4" w:space="0" w:color="7F7F7F" w:themeColor="text1" w:themeTint="80"/>
            </w:tcBorders>
          </w:tcPr>
          <w:p w14:paraId="4A759062" w14:textId="77777777" w:rsidR="00215408" w:rsidRPr="008F60B5" w:rsidRDefault="00215408" w:rsidP="00A77562">
            <w:pPr>
              <w:pStyle w:val="Tabellentext"/>
              <w:rPr>
                <w:lang w:val="en-GB"/>
              </w:rPr>
            </w:pPr>
          </w:p>
        </w:tc>
      </w:tr>
      <w:tr w:rsidR="00215408" w:rsidRPr="006F6C61" w14:paraId="7660B028" w14:textId="77777777" w:rsidTr="00E44820">
        <w:tc>
          <w:tcPr>
            <w:tcW w:w="1134" w:type="dxa"/>
          </w:tcPr>
          <w:p w14:paraId="3AFBC245"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67589433"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4C3A5F23" w14:textId="77777777" w:rsidR="00215408" w:rsidRPr="008F60B5" w:rsidRDefault="00215408" w:rsidP="00A77562">
            <w:pPr>
              <w:pStyle w:val="Tabellentext"/>
              <w:rPr>
                <w:lang w:val="en-GB"/>
              </w:rPr>
            </w:pPr>
          </w:p>
        </w:tc>
      </w:tr>
      <w:tr w:rsidR="00215408" w:rsidRPr="006F6C61" w14:paraId="399A13DD" w14:textId="77777777" w:rsidTr="00E44820">
        <w:tc>
          <w:tcPr>
            <w:tcW w:w="1134" w:type="dxa"/>
          </w:tcPr>
          <w:p w14:paraId="7652E4B1" w14:textId="77777777" w:rsidR="00215408" w:rsidRPr="008F60B5" w:rsidRDefault="00215408" w:rsidP="00A77562">
            <w:pPr>
              <w:pStyle w:val="Tabellentext"/>
              <w:rPr>
                <w:lang w:val="en-GB"/>
              </w:rPr>
            </w:pPr>
            <w:r w:rsidRPr="008F60B5">
              <w:rPr>
                <w:lang w:val="en-GB"/>
              </w:rPr>
              <w:t>17021-3</w:t>
            </w:r>
          </w:p>
        </w:tc>
        <w:tc>
          <w:tcPr>
            <w:tcW w:w="3969" w:type="dxa"/>
            <w:tcBorders>
              <w:right w:val="single" w:sz="4" w:space="0" w:color="7F7F7F" w:themeColor="text1" w:themeTint="80"/>
            </w:tcBorders>
          </w:tcPr>
          <w:p w14:paraId="651C455F" w14:textId="16CF6D88" w:rsidR="00215408" w:rsidRPr="008F60B5" w:rsidRDefault="00215408" w:rsidP="00A77562">
            <w:pPr>
              <w:pStyle w:val="Tabellentext"/>
              <w:rPr>
                <w:lang w:val="en-GB"/>
              </w:rPr>
            </w:pPr>
            <w:r w:rsidRPr="008F60B5">
              <w:rPr>
                <w:lang w:val="en-US"/>
              </w:rPr>
              <w:t>ISO/IEC TS 17021-3:201</w:t>
            </w:r>
            <w:r w:rsidR="00533CB6">
              <w:rPr>
                <w:lang w:val="en-US"/>
              </w:rPr>
              <w:t>7</w:t>
            </w:r>
            <w:r w:rsidRPr="008F60B5">
              <w:rPr>
                <w:lang w:val="en-US"/>
              </w:rPr>
              <w:br/>
            </w:r>
            <w:r w:rsidRPr="008F60B5">
              <w:rPr>
                <w:lang w:val="en-GB"/>
              </w:rPr>
              <w:t>Competence requirements for auditing and certification of quality management systems</w:t>
            </w:r>
          </w:p>
        </w:tc>
        <w:tc>
          <w:tcPr>
            <w:tcW w:w="3969" w:type="dxa"/>
            <w:tcBorders>
              <w:left w:val="single" w:sz="4" w:space="0" w:color="7F7F7F" w:themeColor="text1" w:themeTint="80"/>
            </w:tcBorders>
          </w:tcPr>
          <w:p w14:paraId="089E3D15" w14:textId="77777777" w:rsidR="00215408" w:rsidRPr="008F60B5" w:rsidRDefault="00215408" w:rsidP="00A77562">
            <w:pPr>
              <w:pStyle w:val="Tabellentext"/>
              <w:rPr>
                <w:lang w:val="en-GB"/>
              </w:rPr>
            </w:pPr>
          </w:p>
        </w:tc>
      </w:tr>
      <w:tr w:rsidR="00215408" w:rsidRPr="006F6C61" w14:paraId="19B04645" w14:textId="77777777" w:rsidTr="00E44820">
        <w:tc>
          <w:tcPr>
            <w:tcW w:w="1134" w:type="dxa"/>
          </w:tcPr>
          <w:p w14:paraId="66F8D8D4"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73A32B28"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55BB9E2F" w14:textId="77777777" w:rsidR="00215408" w:rsidRPr="008F60B5" w:rsidRDefault="00215408" w:rsidP="00A77562">
            <w:pPr>
              <w:pStyle w:val="Tabellentext"/>
              <w:rPr>
                <w:lang w:val="en-GB"/>
              </w:rPr>
            </w:pPr>
          </w:p>
        </w:tc>
      </w:tr>
      <w:tr w:rsidR="00215408" w:rsidRPr="006F6C61" w14:paraId="2EB174DC" w14:textId="77777777" w:rsidTr="00E44820">
        <w:tc>
          <w:tcPr>
            <w:tcW w:w="1134" w:type="dxa"/>
          </w:tcPr>
          <w:p w14:paraId="1A848CB3" w14:textId="77777777" w:rsidR="00215408" w:rsidRPr="008F60B5" w:rsidRDefault="00215408" w:rsidP="00A77562">
            <w:pPr>
              <w:pStyle w:val="Tabellentext"/>
              <w:rPr>
                <w:lang w:val="en-GB"/>
              </w:rPr>
            </w:pPr>
            <w:r w:rsidRPr="008F60B5">
              <w:rPr>
                <w:lang w:val="en-GB"/>
              </w:rPr>
              <w:t>17021-6</w:t>
            </w:r>
          </w:p>
        </w:tc>
        <w:tc>
          <w:tcPr>
            <w:tcW w:w="3969" w:type="dxa"/>
            <w:tcBorders>
              <w:right w:val="single" w:sz="4" w:space="0" w:color="7F7F7F" w:themeColor="text1" w:themeTint="80"/>
            </w:tcBorders>
          </w:tcPr>
          <w:p w14:paraId="6A167B61" w14:textId="77777777" w:rsidR="00215408" w:rsidRPr="008F60B5" w:rsidRDefault="00215408" w:rsidP="00A77562">
            <w:pPr>
              <w:pStyle w:val="Tabellentext"/>
              <w:rPr>
                <w:lang w:val="en-GB"/>
              </w:rPr>
            </w:pPr>
            <w:r w:rsidRPr="008F60B5">
              <w:rPr>
                <w:lang w:val="en-US"/>
              </w:rPr>
              <w:t>ISO/IEC TS 17021-6:2014</w:t>
            </w:r>
            <w:r w:rsidRPr="008F60B5">
              <w:rPr>
                <w:lang w:val="en-US"/>
              </w:rPr>
              <w:br/>
            </w:r>
            <w:r w:rsidRPr="008F60B5">
              <w:rPr>
                <w:lang w:val="en-GB"/>
              </w:rPr>
              <w:t>Competence requirements for auditing and certification of business continuity management systems</w:t>
            </w:r>
          </w:p>
        </w:tc>
        <w:tc>
          <w:tcPr>
            <w:tcW w:w="3969" w:type="dxa"/>
            <w:tcBorders>
              <w:left w:val="single" w:sz="4" w:space="0" w:color="7F7F7F" w:themeColor="text1" w:themeTint="80"/>
            </w:tcBorders>
          </w:tcPr>
          <w:p w14:paraId="7B881598" w14:textId="77777777" w:rsidR="00215408" w:rsidRPr="008F60B5" w:rsidRDefault="00215408" w:rsidP="00A77562">
            <w:pPr>
              <w:pStyle w:val="Tabellentext"/>
              <w:rPr>
                <w:lang w:val="en-GB"/>
              </w:rPr>
            </w:pPr>
          </w:p>
        </w:tc>
      </w:tr>
      <w:tr w:rsidR="00215408" w:rsidRPr="006F6C61" w14:paraId="5345FA66" w14:textId="77777777" w:rsidTr="00E44820">
        <w:tc>
          <w:tcPr>
            <w:tcW w:w="1134" w:type="dxa"/>
          </w:tcPr>
          <w:p w14:paraId="68DCF383"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7F76CF63"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0BFF1143" w14:textId="77777777" w:rsidR="00215408" w:rsidRPr="008F60B5" w:rsidRDefault="00215408" w:rsidP="00A77562">
            <w:pPr>
              <w:pStyle w:val="Tabellentext"/>
              <w:rPr>
                <w:lang w:val="en-GB"/>
              </w:rPr>
            </w:pPr>
          </w:p>
        </w:tc>
      </w:tr>
      <w:tr w:rsidR="00DC07BC" w:rsidRPr="006F6C61" w14:paraId="6EFE3B70" w14:textId="77777777" w:rsidTr="00E44820">
        <w:tc>
          <w:tcPr>
            <w:tcW w:w="1134" w:type="dxa"/>
          </w:tcPr>
          <w:p w14:paraId="0F537CDE" w14:textId="4899B0CB" w:rsidR="00DC07BC" w:rsidRPr="008F60B5" w:rsidRDefault="00DC07BC" w:rsidP="00A77562">
            <w:pPr>
              <w:pStyle w:val="Tabellentext"/>
              <w:rPr>
                <w:lang w:val="en-GB"/>
              </w:rPr>
            </w:pPr>
            <w:r>
              <w:rPr>
                <w:lang w:val="en-GB"/>
              </w:rPr>
              <w:t>17021-10</w:t>
            </w:r>
          </w:p>
        </w:tc>
        <w:tc>
          <w:tcPr>
            <w:tcW w:w="3969" w:type="dxa"/>
            <w:tcBorders>
              <w:right w:val="single" w:sz="4" w:space="0" w:color="7F7F7F" w:themeColor="text1" w:themeTint="80"/>
            </w:tcBorders>
          </w:tcPr>
          <w:p w14:paraId="10EA08A0" w14:textId="4B20330A" w:rsidR="00DC07BC" w:rsidRPr="008F60B5" w:rsidRDefault="00DC07BC" w:rsidP="00A77562">
            <w:pPr>
              <w:pStyle w:val="Tabellentext"/>
              <w:rPr>
                <w:lang w:val="en-GB"/>
              </w:rPr>
            </w:pPr>
            <w:r>
              <w:rPr>
                <w:lang w:val="en-US"/>
              </w:rPr>
              <w:t>ISO/IEC TS 17021-10:2018</w:t>
            </w:r>
            <w:r>
              <w:rPr>
                <w:lang w:val="en-US"/>
              </w:rPr>
              <w:br/>
            </w:r>
            <w:r>
              <w:rPr>
                <w:lang w:val="en-GB"/>
              </w:rPr>
              <w:t>Competence requirements for auditing and certification of occupational health and safety management systems</w:t>
            </w:r>
          </w:p>
        </w:tc>
        <w:tc>
          <w:tcPr>
            <w:tcW w:w="3969" w:type="dxa"/>
            <w:tcBorders>
              <w:left w:val="single" w:sz="4" w:space="0" w:color="7F7F7F" w:themeColor="text1" w:themeTint="80"/>
            </w:tcBorders>
          </w:tcPr>
          <w:p w14:paraId="7D598989" w14:textId="77777777" w:rsidR="00DC07BC" w:rsidRPr="008F60B5" w:rsidRDefault="00DC07BC" w:rsidP="00A77562">
            <w:pPr>
              <w:pStyle w:val="Tabellentext"/>
              <w:rPr>
                <w:lang w:val="en-GB"/>
              </w:rPr>
            </w:pPr>
          </w:p>
        </w:tc>
      </w:tr>
      <w:tr w:rsidR="00DC07BC" w:rsidRPr="006F6C61" w14:paraId="532B3477" w14:textId="77777777" w:rsidTr="00E44820">
        <w:tc>
          <w:tcPr>
            <w:tcW w:w="1134" w:type="dxa"/>
          </w:tcPr>
          <w:p w14:paraId="591D3486" w14:textId="77777777" w:rsidR="00DC07BC" w:rsidRPr="008F60B5" w:rsidRDefault="00DC07BC" w:rsidP="00A77562">
            <w:pPr>
              <w:pStyle w:val="Tabellentext"/>
              <w:rPr>
                <w:lang w:val="en-GB"/>
              </w:rPr>
            </w:pPr>
          </w:p>
        </w:tc>
        <w:tc>
          <w:tcPr>
            <w:tcW w:w="3969" w:type="dxa"/>
            <w:tcBorders>
              <w:right w:val="single" w:sz="4" w:space="0" w:color="7F7F7F" w:themeColor="text1" w:themeTint="80"/>
            </w:tcBorders>
          </w:tcPr>
          <w:p w14:paraId="5074E2DA" w14:textId="77777777" w:rsidR="00DC07BC" w:rsidRPr="008F60B5" w:rsidRDefault="00DC07BC" w:rsidP="00A77562">
            <w:pPr>
              <w:pStyle w:val="Tabellentext"/>
              <w:rPr>
                <w:lang w:val="en-GB"/>
              </w:rPr>
            </w:pPr>
          </w:p>
        </w:tc>
        <w:tc>
          <w:tcPr>
            <w:tcW w:w="3969" w:type="dxa"/>
            <w:tcBorders>
              <w:left w:val="single" w:sz="4" w:space="0" w:color="7F7F7F" w:themeColor="text1" w:themeTint="80"/>
            </w:tcBorders>
          </w:tcPr>
          <w:p w14:paraId="2F2FADCC" w14:textId="77777777" w:rsidR="00DC07BC" w:rsidRPr="008F60B5" w:rsidRDefault="00DC07BC" w:rsidP="00A77562">
            <w:pPr>
              <w:pStyle w:val="Tabellentext"/>
              <w:rPr>
                <w:lang w:val="en-GB"/>
              </w:rPr>
            </w:pPr>
          </w:p>
        </w:tc>
      </w:tr>
      <w:tr w:rsidR="00215408" w:rsidRPr="006F6C61" w14:paraId="7B321713" w14:textId="77777777" w:rsidTr="00E44820">
        <w:tc>
          <w:tcPr>
            <w:tcW w:w="1134" w:type="dxa"/>
          </w:tcPr>
          <w:p w14:paraId="3EA40AB3" w14:textId="77777777" w:rsidR="00215408" w:rsidRPr="008F60B5" w:rsidRDefault="00215408" w:rsidP="00A77562">
            <w:pPr>
              <w:pStyle w:val="Tabellentext"/>
              <w:rPr>
                <w:lang w:val="en-GB"/>
              </w:rPr>
            </w:pPr>
            <w:r w:rsidRPr="008F60B5">
              <w:rPr>
                <w:lang w:val="en-GB"/>
              </w:rPr>
              <w:t>TS 17023</w:t>
            </w:r>
          </w:p>
        </w:tc>
        <w:tc>
          <w:tcPr>
            <w:tcW w:w="3969" w:type="dxa"/>
            <w:tcBorders>
              <w:right w:val="single" w:sz="4" w:space="0" w:color="7F7F7F" w:themeColor="text1" w:themeTint="80"/>
            </w:tcBorders>
          </w:tcPr>
          <w:p w14:paraId="363B413B" w14:textId="77777777" w:rsidR="00215408" w:rsidRPr="008F60B5" w:rsidRDefault="00215408" w:rsidP="00A77562">
            <w:pPr>
              <w:pStyle w:val="Tabellentext"/>
              <w:rPr>
                <w:lang w:val="en-GB"/>
              </w:rPr>
            </w:pPr>
            <w:r w:rsidRPr="008F60B5">
              <w:rPr>
                <w:lang w:val="en-US"/>
              </w:rPr>
              <w:t>ISO/IEC TS 17023:2013</w:t>
            </w:r>
            <w:r w:rsidRPr="008F60B5">
              <w:rPr>
                <w:lang w:val="en-US"/>
              </w:rPr>
              <w:br/>
            </w:r>
            <w:r w:rsidRPr="008F60B5">
              <w:rPr>
                <w:lang w:val="en-GB"/>
              </w:rPr>
              <w:t>Guidelines for determining the duration of management system certification audits</w:t>
            </w:r>
          </w:p>
        </w:tc>
        <w:tc>
          <w:tcPr>
            <w:tcW w:w="3969" w:type="dxa"/>
            <w:tcBorders>
              <w:left w:val="single" w:sz="4" w:space="0" w:color="7F7F7F" w:themeColor="text1" w:themeTint="80"/>
            </w:tcBorders>
          </w:tcPr>
          <w:p w14:paraId="1A4243DC" w14:textId="77777777" w:rsidR="00215408" w:rsidRPr="008F60B5" w:rsidRDefault="00215408" w:rsidP="00A77562">
            <w:pPr>
              <w:pStyle w:val="Tabellentext"/>
              <w:rPr>
                <w:lang w:val="en-GB"/>
              </w:rPr>
            </w:pPr>
          </w:p>
        </w:tc>
      </w:tr>
      <w:tr w:rsidR="00215408" w:rsidRPr="006F6C61" w14:paraId="044B9716" w14:textId="77777777" w:rsidTr="00E44820">
        <w:tc>
          <w:tcPr>
            <w:tcW w:w="1134" w:type="dxa"/>
          </w:tcPr>
          <w:p w14:paraId="4097D805"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1C46FD94"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6A7ACE5C" w14:textId="77777777" w:rsidR="00215408" w:rsidRPr="008F60B5" w:rsidRDefault="00215408" w:rsidP="00A77562">
            <w:pPr>
              <w:pStyle w:val="Tabellentext"/>
              <w:rPr>
                <w:lang w:val="en-GB"/>
              </w:rPr>
            </w:pPr>
          </w:p>
        </w:tc>
      </w:tr>
      <w:tr w:rsidR="00E435EB" w:rsidRPr="006F6C61" w14:paraId="54577A50" w14:textId="77777777" w:rsidTr="00E44820">
        <w:tc>
          <w:tcPr>
            <w:tcW w:w="1134" w:type="dxa"/>
          </w:tcPr>
          <w:p w14:paraId="51C97DCD" w14:textId="1C981F5A" w:rsidR="00E435EB" w:rsidRPr="008F60B5" w:rsidRDefault="00E435EB" w:rsidP="00A77562">
            <w:pPr>
              <w:pStyle w:val="Tabellentext"/>
              <w:rPr>
                <w:lang w:val="en-GB"/>
              </w:rPr>
            </w:pPr>
            <w:r>
              <w:rPr>
                <w:lang w:val="en-GB"/>
              </w:rPr>
              <w:t>ISO/IEC 20000-6</w:t>
            </w:r>
          </w:p>
        </w:tc>
        <w:tc>
          <w:tcPr>
            <w:tcW w:w="3969" w:type="dxa"/>
            <w:tcBorders>
              <w:right w:val="single" w:sz="4" w:space="0" w:color="7F7F7F" w:themeColor="text1" w:themeTint="80"/>
            </w:tcBorders>
          </w:tcPr>
          <w:p w14:paraId="39EBFE4F" w14:textId="0D19F282" w:rsidR="00E435EB" w:rsidRPr="008F60B5" w:rsidRDefault="001E6826" w:rsidP="00A77562">
            <w:pPr>
              <w:pStyle w:val="Tabellentext"/>
              <w:rPr>
                <w:lang w:val="en-GB"/>
              </w:rPr>
            </w:pPr>
            <w:r>
              <w:rPr>
                <w:lang w:val="en-GB"/>
              </w:rPr>
              <w:t>ISO/IEC 20000-6</w:t>
            </w:r>
            <w:r w:rsidR="00E435EB" w:rsidRPr="00E435EB">
              <w:rPr>
                <w:lang w:val="en-GB"/>
              </w:rPr>
              <w:t>:2017</w:t>
            </w:r>
            <w:r w:rsidR="00E435EB" w:rsidRPr="008F60B5">
              <w:rPr>
                <w:lang w:val="en-US"/>
              </w:rPr>
              <w:br/>
            </w:r>
            <w:r w:rsidR="00E435EB" w:rsidRPr="00E435EB">
              <w:rPr>
                <w:lang w:val="en-GB"/>
              </w:rPr>
              <w:t>Requirements for bodies providing audit and certification of service management systems</w:t>
            </w:r>
          </w:p>
        </w:tc>
        <w:tc>
          <w:tcPr>
            <w:tcW w:w="3969" w:type="dxa"/>
            <w:tcBorders>
              <w:left w:val="single" w:sz="4" w:space="0" w:color="7F7F7F" w:themeColor="text1" w:themeTint="80"/>
            </w:tcBorders>
          </w:tcPr>
          <w:p w14:paraId="2D87F890" w14:textId="77777777" w:rsidR="00E435EB" w:rsidRPr="008F60B5" w:rsidRDefault="00E435EB" w:rsidP="00A77562">
            <w:pPr>
              <w:pStyle w:val="Tabellentext"/>
              <w:rPr>
                <w:lang w:val="en-GB"/>
              </w:rPr>
            </w:pPr>
          </w:p>
        </w:tc>
      </w:tr>
      <w:tr w:rsidR="00E435EB" w:rsidRPr="006F6C61" w14:paraId="78716B5F" w14:textId="77777777" w:rsidTr="00E44820">
        <w:tc>
          <w:tcPr>
            <w:tcW w:w="1134" w:type="dxa"/>
          </w:tcPr>
          <w:p w14:paraId="2B411101" w14:textId="77777777" w:rsidR="00E435EB" w:rsidRPr="008F60B5" w:rsidRDefault="00E435EB" w:rsidP="00A77562">
            <w:pPr>
              <w:pStyle w:val="Tabellentext"/>
              <w:rPr>
                <w:lang w:val="en-GB"/>
              </w:rPr>
            </w:pPr>
          </w:p>
        </w:tc>
        <w:tc>
          <w:tcPr>
            <w:tcW w:w="3969" w:type="dxa"/>
            <w:tcBorders>
              <w:right w:val="single" w:sz="4" w:space="0" w:color="7F7F7F" w:themeColor="text1" w:themeTint="80"/>
            </w:tcBorders>
          </w:tcPr>
          <w:p w14:paraId="7A3612C0" w14:textId="77777777" w:rsidR="00E435EB" w:rsidRPr="008F60B5" w:rsidRDefault="00E435EB" w:rsidP="00A77562">
            <w:pPr>
              <w:pStyle w:val="Tabellentext"/>
              <w:rPr>
                <w:lang w:val="en-GB"/>
              </w:rPr>
            </w:pPr>
          </w:p>
        </w:tc>
        <w:tc>
          <w:tcPr>
            <w:tcW w:w="3969" w:type="dxa"/>
            <w:tcBorders>
              <w:left w:val="single" w:sz="4" w:space="0" w:color="7F7F7F" w:themeColor="text1" w:themeTint="80"/>
            </w:tcBorders>
          </w:tcPr>
          <w:p w14:paraId="077A4338" w14:textId="77777777" w:rsidR="00E435EB" w:rsidRPr="008F60B5" w:rsidRDefault="00E435EB" w:rsidP="00A77562">
            <w:pPr>
              <w:pStyle w:val="Tabellentext"/>
              <w:rPr>
                <w:lang w:val="en-GB"/>
              </w:rPr>
            </w:pPr>
          </w:p>
        </w:tc>
      </w:tr>
      <w:tr w:rsidR="00E435EB" w:rsidRPr="006F6C61" w14:paraId="118C5589" w14:textId="77777777" w:rsidTr="00E44820">
        <w:tc>
          <w:tcPr>
            <w:tcW w:w="1134" w:type="dxa"/>
          </w:tcPr>
          <w:p w14:paraId="5DA14F2F" w14:textId="2644667B" w:rsidR="00E435EB" w:rsidRPr="008F60B5" w:rsidRDefault="00E435EB" w:rsidP="00A77562">
            <w:pPr>
              <w:pStyle w:val="Tabellentext"/>
              <w:rPr>
                <w:lang w:val="en-GB"/>
              </w:rPr>
            </w:pPr>
            <w:r>
              <w:rPr>
                <w:lang w:val="en-GB"/>
              </w:rPr>
              <w:t>ISO/TS 22003</w:t>
            </w:r>
          </w:p>
        </w:tc>
        <w:tc>
          <w:tcPr>
            <w:tcW w:w="3969" w:type="dxa"/>
            <w:tcBorders>
              <w:right w:val="single" w:sz="4" w:space="0" w:color="7F7F7F" w:themeColor="text1" w:themeTint="80"/>
            </w:tcBorders>
          </w:tcPr>
          <w:p w14:paraId="1067AC86" w14:textId="2CABD13D" w:rsidR="00E435EB" w:rsidRPr="008F60B5" w:rsidRDefault="00E435EB" w:rsidP="00A77562">
            <w:pPr>
              <w:pStyle w:val="Tabellentext"/>
              <w:rPr>
                <w:lang w:val="en-GB"/>
              </w:rPr>
            </w:pPr>
            <w:r w:rsidRPr="00E435EB">
              <w:rPr>
                <w:lang w:val="en-GB"/>
              </w:rPr>
              <w:t xml:space="preserve">ISO/TS </w:t>
            </w:r>
            <w:r w:rsidR="001E6826">
              <w:rPr>
                <w:lang w:val="en-GB"/>
              </w:rPr>
              <w:t>22003:20</w:t>
            </w:r>
            <w:r>
              <w:rPr>
                <w:lang w:val="en-GB"/>
              </w:rPr>
              <w:t>13</w:t>
            </w:r>
            <w:r w:rsidRPr="008F60B5">
              <w:rPr>
                <w:lang w:val="en-US"/>
              </w:rPr>
              <w:br/>
            </w:r>
            <w:r w:rsidRPr="00E435EB">
              <w:rPr>
                <w:lang w:val="en-GB"/>
              </w:rPr>
              <w:t>Requirements for bodies providing audit and certification of food safety management systems</w:t>
            </w:r>
          </w:p>
        </w:tc>
        <w:tc>
          <w:tcPr>
            <w:tcW w:w="3969" w:type="dxa"/>
            <w:tcBorders>
              <w:left w:val="single" w:sz="4" w:space="0" w:color="7F7F7F" w:themeColor="text1" w:themeTint="80"/>
            </w:tcBorders>
          </w:tcPr>
          <w:p w14:paraId="74523A1D" w14:textId="77777777" w:rsidR="00E435EB" w:rsidRPr="008F60B5" w:rsidRDefault="00E435EB" w:rsidP="00A77562">
            <w:pPr>
              <w:pStyle w:val="Tabellentext"/>
              <w:rPr>
                <w:lang w:val="en-GB"/>
              </w:rPr>
            </w:pPr>
          </w:p>
        </w:tc>
      </w:tr>
      <w:tr w:rsidR="00E435EB" w:rsidRPr="006F6C61" w14:paraId="157AE9FB" w14:textId="77777777" w:rsidTr="00E44820">
        <w:tc>
          <w:tcPr>
            <w:tcW w:w="1134" w:type="dxa"/>
          </w:tcPr>
          <w:p w14:paraId="5C66C82A" w14:textId="77777777" w:rsidR="00E435EB" w:rsidRDefault="00E435EB" w:rsidP="00A77562">
            <w:pPr>
              <w:pStyle w:val="Tabellentext"/>
              <w:rPr>
                <w:lang w:val="en-GB"/>
              </w:rPr>
            </w:pPr>
          </w:p>
        </w:tc>
        <w:tc>
          <w:tcPr>
            <w:tcW w:w="3969" w:type="dxa"/>
            <w:tcBorders>
              <w:right w:val="single" w:sz="4" w:space="0" w:color="7F7F7F" w:themeColor="text1" w:themeTint="80"/>
            </w:tcBorders>
          </w:tcPr>
          <w:p w14:paraId="6E19E8F8" w14:textId="77777777" w:rsidR="00E435EB" w:rsidRPr="00E435EB" w:rsidRDefault="00E435EB" w:rsidP="00A77562">
            <w:pPr>
              <w:pStyle w:val="Tabellentext"/>
              <w:rPr>
                <w:lang w:val="en-GB"/>
              </w:rPr>
            </w:pPr>
          </w:p>
        </w:tc>
        <w:tc>
          <w:tcPr>
            <w:tcW w:w="3969" w:type="dxa"/>
            <w:tcBorders>
              <w:left w:val="single" w:sz="4" w:space="0" w:color="7F7F7F" w:themeColor="text1" w:themeTint="80"/>
            </w:tcBorders>
          </w:tcPr>
          <w:p w14:paraId="730B59A4" w14:textId="77777777" w:rsidR="00E435EB" w:rsidRPr="008F60B5" w:rsidRDefault="00E435EB" w:rsidP="00A77562">
            <w:pPr>
              <w:pStyle w:val="Tabellentext"/>
              <w:rPr>
                <w:lang w:val="en-GB"/>
              </w:rPr>
            </w:pPr>
          </w:p>
        </w:tc>
      </w:tr>
      <w:tr w:rsidR="00E435EB" w:rsidRPr="006F6C61" w14:paraId="2516721F" w14:textId="77777777" w:rsidTr="00E44820">
        <w:tc>
          <w:tcPr>
            <w:tcW w:w="1134" w:type="dxa"/>
          </w:tcPr>
          <w:p w14:paraId="07852C97" w14:textId="35B9C346" w:rsidR="00E435EB" w:rsidRDefault="00E435EB" w:rsidP="00A77562">
            <w:pPr>
              <w:pStyle w:val="Tabellentext"/>
              <w:rPr>
                <w:lang w:val="en-GB"/>
              </w:rPr>
            </w:pPr>
            <w:r w:rsidRPr="00E435EB">
              <w:rPr>
                <w:lang w:val="en-GB"/>
              </w:rPr>
              <w:t>ISO/IEC 27006</w:t>
            </w:r>
          </w:p>
        </w:tc>
        <w:tc>
          <w:tcPr>
            <w:tcW w:w="3969" w:type="dxa"/>
            <w:tcBorders>
              <w:right w:val="single" w:sz="4" w:space="0" w:color="7F7F7F" w:themeColor="text1" w:themeTint="80"/>
            </w:tcBorders>
          </w:tcPr>
          <w:p w14:paraId="1B0C4039" w14:textId="7C26986B" w:rsidR="00E435EB" w:rsidRPr="00E435EB" w:rsidRDefault="00E435EB" w:rsidP="00A77562">
            <w:pPr>
              <w:pStyle w:val="Tabellentext"/>
              <w:rPr>
                <w:lang w:val="en-GB"/>
              </w:rPr>
            </w:pPr>
            <w:r w:rsidRPr="00E435EB">
              <w:rPr>
                <w:lang w:val="en-GB"/>
              </w:rPr>
              <w:t>ISO/IEC 27006:2015</w:t>
            </w:r>
            <w:r w:rsidRPr="008F60B5">
              <w:rPr>
                <w:lang w:val="en-US"/>
              </w:rPr>
              <w:br/>
            </w:r>
            <w:r w:rsidRPr="00E435EB">
              <w:rPr>
                <w:lang w:val="en-GB"/>
              </w:rPr>
              <w:t>Requirements for bodies providing audit and certification of information security management systems</w:t>
            </w:r>
          </w:p>
        </w:tc>
        <w:tc>
          <w:tcPr>
            <w:tcW w:w="3969" w:type="dxa"/>
            <w:tcBorders>
              <w:left w:val="single" w:sz="4" w:space="0" w:color="7F7F7F" w:themeColor="text1" w:themeTint="80"/>
            </w:tcBorders>
          </w:tcPr>
          <w:p w14:paraId="40089A5B" w14:textId="77777777" w:rsidR="00E435EB" w:rsidRPr="008F60B5" w:rsidRDefault="00E435EB" w:rsidP="00A77562">
            <w:pPr>
              <w:pStyle w:val="Tabellentext"/>
              <w:rPr>
                <w:lang w:val="en-GB"/>
              </w:rPr>
            </w:pPr>
          </w:p>
        </w:tc>
      </w:tr>
      <w:tr w:rsidR="00E435EB" w:rsidRPr="006F6C61" w14:paraId="7A059F28" w14:textId="77777777" w:rsidTr="00E44820">
        <w:tc>
          <w:tcPr>
            <w:tcW w:w="1134" w:type="dxa"/>
          </w:tcPr>
          <w:p w14:paraId="5B8D1783" w14:textId="77777777" w:rsidR="00E435EB" w:rsidRPr="008F60B5" w:rsidRDefault="00E435EB" w:rsidP="00A77562">
            <w:pPr>
              <w:pStyle w:val="Tabellentext"/>
              <w:rPr>
                <w:lang w:val="en-GB"/>
              </w:rPr>
            </w:pPr>
          </w:p>
        </w:tc>
        <w:tc>
          <w:tcPr>
            <w:tcW w:w="3969" w:type="dxa"/>
            <w:tcBorders>
              <w:right w:val="single" w:sz="4" w:space="0" w:color="7F7F7F" w:themeColor="text1" w:themeTint="80"/>
            </w:tcBorders>
          </w:tcPr>
          <w:p w14:paraId="4ECBEF28" w14:textId="77777777" w:rsidR="00E435EB" w:rsidRPr="008F60B5" w:rsidRDefault="00E435EB" w:rsidP="00A77562">
            <w:pPr>
              <w:pStyle w:val="Tabellentext"/>
              <w:rPr>
                <w:lang w:val="en-GB"/>
              </w:rPr>
            </w:pPr>
          </w:p>
        </w:tc>
        <w:tc>
          <w:tcPr>
            <w:tcW w:w="3969" w:type="dxa"/>
            <w:tcBorders>
              <w:left w:val="single" w:sz="4" w:space="0" w:color="7F7F7F" w:themeColor="text1" w:themeTint="80"/>
            </w:tcBorders>
          </w:tcPr>
          <w:p w14:paraId="00A2A0F6" w14:textId="77777777" w:rsidR="00E435EB" w:rsidRPr="008F60B5" w:rsidRDefault="00E435EB" w:rsidP="00A77562">
            <w:pPr>
              <w:pStyle w:val="Tabellentext"/>
              <w:rPr>
                <w:lang w:val="en-GB"/>
              </w:rPr>
            </w:pPr>
          </w:p>
        </w:tc>
      </w:tr>
      <w:tr w:rsidR="00E435EB" w:rsidRPr="006F6C61" w14:paraId="3A3AEA00" w14:textId="77777777" w:rsidTr="00E44820">
        <w:tc>
          <w:tcPr>
            <w:tcW w:w="1134" w:type="dxa"/>
          </w:tcPr>
          <w:p w14:paraId="49F4910B" w14:textId="25FC51D0" w:rsidR="00E435EB" w:rsidRPr="008F60B5" w:rsidRDefault="00E435EB" w:rsidP="00A77562">
            <w:pPr>
              <w:pStyle w:val="Tabellentext"/>
              <w:rPr>
                <w:lang w:val="en-GB"/>
              </w:rPr>
            </w:pPr>
            <w:r>
              <w:rPr>
                <w:lang w:val="en-GB"/>
              </w:rPr>
              <w:lastRenderedPageBreak/>
              <w:t>ISO 50003</w:t>
            </w:r>
          </w:p>
        </w:tc>
        <w:tc>
          <w:tcPr>
            <w:tcW w:w="3969" w:type="dxa"/>
            <w:tcBorders>
              <w:right w:val="single" w:sz="4" w:space="0" w:color="7F7F7F" w:themeColor="text1" w:themeTint="80"/>
            </w:tcBorders>
          </w:tcPr>
          <w:p w14:paraId="466D1E60" w14:textId="553088E1" w:rsidR="00E435EB" w:rsidRPr="008F60B5" w:rsidRDefault="001E6826" w:rsidP="00A77562">
            <w:pPr>
              <w:pStyle w:val="Tabellentext"/>
              <w:rPr>
                <w:lang w:val="en-GB"/>
              </w:rPr>
            </w:pPr>
            <w:r>
              <w:rPr>
                <w:lang w:val="en-GB"/>
              </w:rPr>
              <w:t>ISO 50003</w:t>
            </w:r>
            <w:r w:rsidR="00E435EB" w:rsidRPr="00E435EB">
              <w:rPr>
                <w:lang w:val="en-GB"/>
              </w:rPr>
              <w:t>:2014</w:t>
            </w:r>
            <w:r w:rsidR="00E435EB" w:rsidRPr="008F60B5">
              <w:rPr>
                <w:lang w:val="en-US"/>
              </w:rPr>
              <w:br/>
            </w:r>
            <w:r w:rsidR="00E435EB" w:rsidRPr="00E435EB">
              <w:rPr>
                <w:lang w:val="en-GB"/>
              </w:rPr>
              <w:t>Requirements for bodies providing audit and certification of energy management systems</w:t>
            </w:r>
          </w:p>
        </w:tc>
        <w:tc>
          <w:tcPr>
            <w:tcW w:w="3969" w:type="dxa"/>
            <w:tcBorders>
              <w:left w:val="single" w:sz="4" w:space="0" w:color="7F7F7F" w:themeColor="text1" w:themeTint="80"/>
            </w:tcBorders>
          </w:tcPr>
          <w:p w14:paraId="6333185F" w14:textId="77777777" w:rsidR="00E435EB" w:rsidRPr="008F60B5" w:rsidRDefault="00E435EB" w:rsidP="00A77562">
            <w:pPr>
              <w:pStyle w:val="Tabellentext"/>
              <w:rPr>
                <w:lang w:val="en-GB"/>
              </w:rPr>
            </w:pPr>
          </w:p>
        </w:tc>
      </w:tr>
      <w:tr w:rsidR="00E435EB" w:rsidRPr="006F6C61" w14:paraId="719B50FF" w14:textId="77777777" w:rsidTr="00E44820">
        <w:tc>
          <w:tcPr>
            <w:tcW w:w="1134" w:type="dxa"/>
          </w:tcPr>
          <w:p w14:paraId="5F787195" w14:textId="77777777" w:rsidR="00E435EB" w:rsidRDefault="00E435EB" w:rsidP="00A77562">
            <w:pPr>
              <w:pStyle w:val="Tabellentext"/>
              <w:rPr>
                <w:lang w:val="en-GB"/>
              </w:rPr>
            </w:pPr>
          </w:p>
        </w:tc>
        <w:tc>
          <w:tcPr>
            <w:tcW w:w="3969" w:type="dxa"/>
            <w:tcBorders>
              <w:right w:val="single" w:sz="4" w:space="0" w:color="7F7F7F" w:themeColor="text1" w:themeTint="80"/>
            </w:tcBorders>
          </w:tcPr>
          <w:p w14:paraId="2AAA3E1E" w14:textId="77777777" w:rsidR="00E435EB" w:rsidRPr="00E435EB" w:rsidRDefault="00E435EB" w:rsidP="00A77562">
            <w:pPr>
              <w:pStyle w:val="Tabellentext"/>
              <w:rPr>
                <w:lang w:val="en-GB"/>
              </w:rPr>
            </w:pPr>
          </w:p>
        </w:tc>
        <w:tc>
          <w:tcPr>
            <w:tcW w:w="3969" w:type="dxa"/>
            <w:tcBorders>
              <w:left w:val="single" w:sz="4" w:space="0" w:color="7F7F7F" w:themeColor="text1" w:themeTint="80"/>
            </w:tcBorders>
          </w:tcPr>
          <w:p w14:paraId="601DC855" w14:textId="77777777" w:rsidR="00E435EB" w:rsidRPr="008F60B5" w:rsidRDefault="00E435EB" w:rsidP="00A77562">
            <w:pPr>
              <w:pStyle w:val="Tabellentext"/>
              <w:rPr>
                <w:lang w:val="en-GB"/>
              </w:rPr>
            </w:pPr>
          </w:p>
        </w:tc>
      </w:tr>
      <w:tr w:rsidR="00E435EB" w:rsidRPr="006F6C61" w14:paraId="0CB9A04C" w14:textId="77777777" w:rsidTr="00E44820">
        <w:tc>
          <w:tcPr>
            <w:tcW w:w="1134" w:type="dxa"/>
          </w:tcPr>
          <w:p w14:paraId="1119684E" w14:textId="04889DA1" w:rsidR="00E435EB" w:rsidRDefault="00E435EB" w:rsidP="00A77562">
            <w:pPr>
              <w:pStyle w:val="Tabellentext"/>
              <w:rPr>
                <w:lang w:val="en-GB"/>
              </w:rPr>
            </w:pPr>
            <w:r>
              <w:rPr>
                <w:lang w:val="en-GB"/>
              </w:rPr>
              <w:t>EN 9104-001</w:t>
            </w:r>
          </w:p>
        </w:tc>
        <w:tc>
          <w:tcPr>
            <w:tcW w:w="3969" w:type="dxa"/>
            <w:tcBorders>
              <w:right w:val="single" w:sz="4" w:space="0" w:color="7F7F7F" w:themeColor="text1" w:themeTint="80"/>
            </w:tcBorders>
          </w:tcPr>
          <w:p w14:paraId="16C326F2" w14:textId="4115AB07" w:rsidR="00E435EB" w:rsidRPr="00A25E8C" w:rsidRDefault="00E435EB" w:rsidP="00A77562">
            <w:pPr>
              <w:pStyle w:val="Tabellentext"/>
              <w:rPr>
                <w:lang w:val="en-US"/>
              </w:rPr>
            </w:pPr>
            <w:r w:rsidRPr="00A25E8C">
              <w:rPr>
                <w:lang w:val="en-US"/>
              </w:rPr>
              <w:t>EN 9104-001:2013</w:t>
            </w:r>
            <w:r w:rsidRPr="002A7281">
              <w:rPr>
                <w:lang w:val="en-US"/>
              </w:rPr>
              <w:br/>
            </w:r>
            <w:r w:rsidR="002A7281" w:rsidRPr="00A25E8C">
              <w:rPr>
                <w:lang w:val="en-US"/>
              </w:rPr>
              <w:t>Requirements for Aviation, Space, and Defence Quality Management System Certification Programs</w:t>
            </w:r>
          </w:p>
        </w:tc>
        <w:tc>
          <w:tcPr>
            <w:tcW w:w="3969" w:type="dxa"/>
            <w:tcBorders>
              <w:left w:val="single" w:sz="4" w:space="0" w:color="7F7F7F" w:themeColor="text1" w:themeTint="80"/>
            </w:tcBorders>
          </w:tcPr>
          <w:p w14:paraId="57B9C4A4" w14:textId="77777777" w:rsidR="00E435EB" w:rsidRPr="00A25E8C" w:rsidRDefault="00E435EB" w:rsidP="00A77562">
            <w:pPr>
              <w:pStyle w:val="Tabellentext"/>
              <w:rPr>
                <w:lang w:val="en-US"/>
              </w:rPr>
            </w:pPr>
          </w:p>
        </w:tc>
      </w:tr>
      <w:tr w:rsidR="009E0097" w:rsidRPr="006F6C61" w14:paraId="0EE0D18B" w14:textId="77777777" w:rsidTr="00E44820">
        <w:tc>
          <w:tcPr>
            <w:tcW w:w="1134" w:type="dxa"/>
          </w:tcPr>
          <w:p w14:paraId="7C8A6ADD" w14:textId="77777777" w:rsidR="009E0097" w:rsidRDefault="009E0097" w:rsidP="00A77562">
            <w:pPr>
              <w:pStyle w:val="Tabellentext"/>
              <w:rPr>
                <w:lang w:val="en-GB"/>
              </w:rPr>
            </w:pPr>
          </w:p>
        </w:tc>
        <w:tc>
          <w:tcPr>
            <w:tcW w:w="3969" w:type="dxa"/>
            <w:tcBorders>
              <w:right w:val="single" w:sz="4" w:space="0" w:color="7F7F7F" w:themeColor="text1" w:themeTint="80"/>
            </w:tcBorders>
          </w:tcPr>
          <w:p w14:paraId="653291A6" w14:textId="77777777" w:rsidR="009E0097" w:rsidRPr="00A25E8C" w:rsidRDefault="009E0097" w:rsidP="00A77562">
            <w:pPr>
              <w:pStyle w:val="Tabellentext"/>
              <w:rPr>
                <w:lang w:val="en-US"/>
              </w:rPr>
            </w:pPr>
          </w:p>
        </w:tc>
        <w:tc>
          <w:tcPr>
            <w:tcW w:w="3969" w:type="dxa"/>
            <w:tcBorders>
              <w:left w:val="single" w:sz="4" w:space="0" w:color="7F7F7F" w:themeColor="text1" w:themeTint="80"/>
            </w:tcBorders>
          </w:tcPr>
          <w:p w14:paraId="600A86C3" w14:textId="77777777" w:rsidR="009E0097" w:rsidRPr="00A25E8C" w:rsidRDefault="009E0097" w:rsidP="00A77562">
            <w:pPr>
              <w:pStyle w:val="Tabellentext"/>
              <w:rPr>
                <w:lang w:val="en-US"/>
              </w:rPr>
            </w:pPr>
          </w:p>
        </w:tc>
      </w:tr>
      <w:tr w:rsidR="009E0097" w:rsidRPr="006F6C61" w14:paraId="27F152F4" w14:textId="77777777" w:rsidTr="00E44820">
        <w:tc>
          <w:tcPr>
            <w:tcW w:w="1134" w:type="dxa"/>
          </w:tcPr>
          <w:p w14:paraId="4F74CC32" w14:textId="1D54978D" w:rsidR="009E0097" w:rsidRDefault="009E0097" w:rsidP="00A77562">
            <w:pPr>
              <w:pStyle w:val="Tabellentext"/>
              <w:rPr>
                <w:lang w:val="en-GB"/>
              </w:rPr>
            </w:pPr>
            <w:r>
              <w:rPr>
                <w:lang w:val="en-GB"/>
              </w:rPr>
              <w:t>EN 9104-002</w:t>
            </w:r>
          </w:p>
        </w:tc>
        <w:tc>
          <w:tcPr>
            <w:tcW w:w="3969" w:type="dxa"/>
            <w:tcBorders>
              <w:right w:val="single" w:sz="4" w:space="0" w:color="7F7F7F" w:themeColor="text1" w:themeTint="80"/>
            </w:tcBorders>
          </w:tcPr>
          <w:p w14:paraId="4ECA89BB" w14:textId="477A3D9A" w:rsidR="009E0097" w:rsidRPr="00A25E8C" w:rsidRDefault="009E0097" w:rsidP="00A77562">
            <w:pPr>
              <w:pStyle w:val="Tabellentext"/>
              <w:rPr>
                <w:lang w:val="en-US"/>
              </w:rPr>
            </w:pPr>
            <w:r>
              <w:rPr>
                <w:lang w:val="en-GB"/>
              </w:rPr>
              <w:t>EN 9104-002:2016</w:t>
            </w:r>
            <w:r w:rsidRPr="00A25E8C">
              <w:rPr>
                <w:lang w:val="en-US"/>
              </w:rPr>
              <w:br/>
              <w:t>Requirements for Oversight of Aerospace Quality Management System Registration/Certification Programs</w:t>
            </w:r>
          </w:p>
        </w:tc>
        <w:tc>
          <w:tcPr>
            <w:tcW w:w="3969" w:type="dxa"/>
            <w:tcBorders>
              <w:left w:val="single" w:sz="4" w:space="0" w:color="7F7F7F" w:themeColor="text1" w:themeTint="80"/>
            </w:tcBorders>
          </w:tcPr>
          <w:p w14:paraId="4B12B688" w14:textId="77777777" w:rsidR="009E0097" w:rsidRPr="00A25E8C" w:rsidRDefault="009E0097" w:rsidP="00A77562">
            <w:pPr>
              <w:pStyle w:val="Tabellentext"/>
              <w:rPr>
                <w:lang w:val="en-US"/>
              </w:rPr>
            </w:pPr>
          </w:p>
        </w:tc>
      </w:tr>
      <w:tr w:rsidR="009E0097" w:rsidRPr="006F6C61" w14:paraId="5F49D8F6" w14:textId="77777777" w:rsidTr="00E44820">
        <w:tc>
          <w:tcPr>
            <w:tcW w:w="1134" w:type="dxa"/>
          </w:tcPr>
          <w:p w14:paraId="22158481" w14:textId="77777777" w:rsidR="009E0097" w:rsidRDefault="009E0097" w:rsidP="00A77562">
            <w:pPr>
              <w:pStyle w:val="Tabellentext"/>
              <w:rPr>
                <w:lang w:val="en-GB"/>
              </w:rPr>
            </w:pPr>
          </w:p>
        </w:tc>
        <w:tc>
          <w:tcPr>
            <w:tcW w:w="3969" w:type="dxa"/>
            <w:tcBorders>
              <w:right w:val="single" w:sz="4" w:space="0" w:color="7F7F7F" w:themeColor="text1" w:themeTint="80"/>
            </w:tcBorders>
          </w:tcPr>
          <w:p w14:paraId="2E891897" w14:textId="77777777" w:rsidR="009E0097" w:rsidRPr="00A25E8C" w:rsidRDefault="009E0097" w:rsidP="00A77562">
            <w:pPr>
              <w:pStyle w:val="Tabellentext"/>
              <w:rPr>
                <w:lang w:val="en-US"/>
              </w:rPr>
            </w:pPr>
          </w:p>
        </w:tc>
        <w:tc>
          <w:tcPr>
            <w:tcW w:w="3969" w:type="dxa"/>
            <w:tcBorders>
              <w:left w:val="single" w:sz="4" w:space="0" w:color="7F7F7F" w:themeColor="text1" w:themeTint="80"/>
            </w:tcBorders>
          </w:tcPr>
          <w:p w14:paraId="5C811685" w14:textId="77777777" w:rsidR="009E0097" w:rsidRPr="00A25E8C" w:rsidRDefault="009E0097" w:rsidP="00A77562">
            <w:pPr>
              <w:pStyle w:val="Tabellentext"/>
              <w:rPr>
                <w:lang w:val="en-US"/>
              </w:rPr>
            </w:pPr>
          </w:p>
        </w:tc>
      </w:tr>
      <w:tr w:rsidR="00E435EB" w:rsidRPr="006F6C61" w14:paraId="6A103442" w14:textId="77777777" w:rsidTr="00E44820">
        <w:tc>
          <w:tcPr>
            <w:tcW w:w="1134" w:type="dxa"/>
          </w:tcPr>
          <w:p w14:paraId="63863B48" w14:textId="57BDA8F2" w:rsidR="00E435EB" w:rsidRPr="008F60B5" w:rsidRDefault="00E435EB" w:rsidP="00A77562">
            <w:pPr>
              <w:pStyle w:val="Tabellentext"/>
              <w:rPr>
                <w:lang w:val="en-GB"/>
              </w:rPr>
            </w:pPr>
            <w:r>
              <w:rPr>
                <w:lang w:val="en-GB"/>
              </w:rPr>
              <w:t>EN 9104-003</w:t>
            </w:r>
          </w:p>
        </w:tc>
        <w:tc>
          <w:tcPr>
            <w:tcW w:w="3969" w:type="dxa"/>
            <w:tcBorders>
              <w:right w:val="single" w:sz="4" w:space="0" w:color="7F7F7F" w:themeColor="text1" w:themeTint="80"/>
            </w:tcBorders>
          </w:tcPr>
          <w:p w14:paraId="2F9D159E" w14:textId="5BD06F39" w:rsidR="00E435EB" w:rsidRPr="008F60B5" w:rsidRDefault="00E435EB" w:rsidP="00A77562">
            <w:pPr>
              <w:pStyle w:val="Tabellentext"/>
              <w:rPr>
                <w:lang w:val="en-GB"/>
              </w:rPr>
            </w:pPr>
            <w:r w:rsidRPr="00E435EB">
              <w:rPr>
                <w:lang w:val="en-GB"/>
              </w:rPr>
              <w:t>SN EN 9104-003</w:t>
            </w:r>
            <w:r w:rsidR="001E6826">
              <w:rPr>
                <w:lang w:val="en-GB"/>
              </w:rPr>
              <w:t>:</w:t>
            </w:r>
            <w:r w:rsidRPr="00E435EB">
              <w:rPr>
                <w:lang w:val="en-GB"/>
              </w:rPr>
              <w:t>2010</w:t>
            </w:r>
            <w:r w:rsidRPr="008F60B5">
              <w:rPr>
                <w:lang w:val="en-US"/>
              </w:rPr>
              <w:br/>
            </w:r>
            <w:r w:rsidRPr="00E435EB">
              <w:rPr>
                <w:lang w:val="en-GB"/>
              </w:rPr>
              <w:t>Requirements for Aerospace Quality Management System (AQMS) - Auditor Training and Qualification</w:t>
            </w:r>
          </w:p>
        </w:tc>
        <w:tc>
          <w:tcPr>
            <w:tcW w:w="3969" w:type="dxa"/>
            <w:tcBorders>
              <w:left w:val="single" w:sz="4" w:space="0" w:color="7F7F7F" w:themeColor="text1" w:themeTint="80"/>
            </w:tcBorders>
          </w:tcPr>
          <w:p w14:paraId="38532DC8" w14:textId="77777777" w:rsidR="00E435EB" w:rsidRPr="008F60B5" w:rsidRDefault="00E435EB" w:rsidP="00A77562">
            <w:pPr>
              <w:pStyle w:val="Tabellentext"/>
              <w:rPr>
                <w:lang w:val="en-GB"/>
              </w:rPr>
            </w:pPr>
          </w:p>
        </w:tc>
      </w:tr>
      <w:tr w:rsidR="00802348" w:rsidRPr="006F6C61" w14:paraId="17EB251B" w14:textId="77777777" w:rsidTr="00E44820">
        <w:tc>
          <w:tcPr>
            <w:tcW w:w="1134" w:type="dxa"/>
          </w:tcPr>
          <w:p w14:paraId="3D9949B9" w14:textId="77777777" w:rsidR="00802348" w:rsidRDefault="00802348" w:rsidP="00A77562">
            <w:pPr>
              <w:pStyle w:val="Tabellentext"/>
              <w:rPr>
                <w:lang w:val="en-GB"/>
              </w:rPr>
            </w:pPr>
          </w:p>
        </w:tc>
        <w:tc>
          <w:tcPr>
            <w:tcW w:w="3969" w:type="dxa"/>
            <w:tcBorders>
              <w:right w:val="single" w:sz="4" w:space="0" w:color="7F7F7F" w:themeColor="text1" w:themeTint="80"/>
            </w:tcBorders>
          </w:tcPr>
          <w:p w14:paraId="3CAE0B29" w14:textId="77777777" w:rsidR="00802348" w:rsidRPr="00E435EB" w:rsidRDefault="00802348" w:rsidP="00A77562">
            <w:pPr>
              <w:pStyle w:val="Tabellentext"/>
              <w:rPr>
                <w:lang w:val="en-GB"/>
              </w:rPr>
            </w:pPr>
          </w:p>
        </w:tc>
        <w:tc>
          <w:tcPr>
            <w:tcW w:w="3969" w:type="dxa"/>
            <w:tcBorders>
              <w:left w:val="single" w:sz="4" w:space="0" w:color="7F7F7F" w:themeColor="text1" w:themeTint="80"/>
            </w:tcBorders>
          </w:tcPr>
          <w:p w14:paraId="7BEEEC46" w14:textId="77777777" w:rsidR="00802348" w:rsidRPr="008F60B5" w:rsidRDefault="00802348" w:rsidP="00A77562">
            <w:pPr>
              <w:pStyle w:val="Tabellentext"/>
              <w:rPr>
                <w:lang w:val="en-GB"/>
              </w:rPr>
            </w:pPr>
          </w:p>
        </w:tc>
      </w:tr>
      <w:tr w:rsidR="00215408" w:rsidRPr="006F6C61" w14:paraId="5FAB1841" w14:textId="77777777" w:rsidTr="00E44820">
        <w:tc>
          <w:tcPr>
            <w:tcW w:w="1134" w:type="dxa"/>
          </w:tcPr>
          <w:p w14:paraId="62EFDD8A" w14:textId="77777777" w:rsidR="00215408" w:rsidRPr="008F60B5" w:rsidRDefault="00215408" w:rsidP="00A77562">
            <w:pPr>
              <w:pStyle w:val="Tabellentext"/>
              <w:rPr>
                <w:lang w:val="en-GB"/>
              </w:rPr>
            </w:pPr>
            <w:r w:rsidRPr="008F60B5">
              <w:rPr>
                <w:lang w:val="en-GB"/>
              </w:rPr>
              <w:t>IAF MD1</w:t>
            </w:r>
          </w:p>
        </w:tc>
        <w:tc>
          <w:tcPr>
            <w:tcW w:w="3969" w:type="dxa"/>
            <w:tcBorders>
              <w:right w:val="single" w:sz="4" w:space="0" w:color="7F7F7F" w:themeColor="text1" w:themeTint="80"/>
            </w:tcBorders>
          </w:tcPr>
          <w:p w14:paraId="2712D9F7" w14:textId="2F2C3FA7" w:rsidR="00215408" w:rsidRPr="008F60B5" w:rsidRDefault="00802348" w:rsidP="00A77562">
            <w:pPr>
              <w:pStyle w:val="Tabellentext"/>
              <w:rPr>
                <w:lang w:val="en-GB"/>
              </w:rPr>
            </w:pPr>
            <w:r w:rsidRPr="00802348">
              <w:rPr>
                <w:lang w:val="en-GB"/>
              </w:rPr>
              <w:t>Mandatory Document for the Audit and Certification of a Management System Operated by a Multi-Site Organization</w:t>
            </w:r>
          </w:p>
        </w:tc>
        <w:tc>
          <w:tcPr>
            <w:tcW w:w="3969" w:type="dxa"/>
            <w:tcBorders>
              <w:left w:val="single" w:sz="4" w:space="0" w:color="7F7F7F" w:themeColor="text1" w:themeTint="80"/>
            </w:tcBorders>
          </w:tcPr>
          <w:p w14:paraId="1940A29D" w14:textId="77777777" w:rsidR="00215408" w:rsidRPr="008F60B5" w:rsidRDefault="00215408" w:rsidP="00A77562">
            <w:pPr>
              <w:pStyle w:val="Tabellentext"/>
              <w:rPr>
                <w:lang w:val="en-GB"/>
              </w:rPr>
            </w:pPr>
          </w:p>
        </w:tc>
      </w:tr>
      <w:tr w:rsidR="00215408" w:rsidRPr="006F6C61" w14:paraId="758AD318" w14:textId="77777777" w:rsidTr="00E44820">
        <w:tc>
          <w:tcPr>
            <w:tcW w:w="1134" w:type="dxa"/>
          </w:tcPr>
          <w:p w14:paraId="41CE70CC"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27CA0D44"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0D6BA44D" w14:textId="77777777" w:rsidR="00215408" w:rsidRPr="008F60B5" w:rsidRDefault="00215408" w:rsidP="00A77562">
            <w:pPr>
              <w:pStyle w:val="Tabellentext"/>
              <w:rPr>
                <w:lang w:val="en-GB"/>
              </w:rPr>
            </w:pPr>
          </w:p>
        </w:tc>
      </w:tr>
      <w:tr w:rsidR="00215408" w:rsidRPr="006F6C61" w14:paraId="32A114B4" w14:textId="77777777" w:rsidTr="00E44820">
        <w:tc>
          <w:tcPr>
            <w:tcW w:w="1134" w:type="dxa"/>
          </w:tcPr>
          <w:p w14:paraId="69D1379A" w14:textId="77777777" w:rsidR="00215408" w:rsidRPr="008F60B5" w:rsidRDefault="00215408" w:rsidP="00A77562">
            <w:pPr>
              <w:pStyle w:val="Tabellentext"/>
            </w:pPr>
            <w:r w:rsidRPr="008F60B5">
              <w:t>IAF MD2</w:t>
            </w:r>
          </w:p>
        </w:tc>
        <w:tc>
          <w:tcPr>
            <w:tcW w:w="3969" w:type="dxa"/>
            <w:tcBorders>
              <w:right w:val="single" w:sz="4" w:space="0" w:color="7F7F7F" w:themeColor="text1" w:themeTint="80"/>
            </w:tcBorders>
          </w:tcPr>
          <w:p w14:paraId="1A4F00C4" w14:textId="0494FBCE" w:rsidR="00215408" w:rsidRPr="008F60B5" w:rsidRDefault="00215408" w:rsidP="00A77562">
            <w:pPr>
              <w:pStyle w:val="Tabellentext"/>
            </w:pPr>
            <w:r w:rsidRPr="008F60B5">
              <w:rPr>
                <w:lang w:val="en-GB"/>
              </w:rPr>
              <w:t xml:space="preserve">IAF Mandatory Document for the </w:t>
            </w:r>
            <w:r w:rsidRPr="008F60B5">
              <w:t>Transfer of Accredited Certi</w:t>
            </w:r>
            <w:r w:rsidR="00E44820">
              <w:t>fication of Management Systems</w:t>
            </w:r>
          </w:p>
        </w:tc>
        <w:tc>
          <w:tcPr>
            <w:tcW w:w="3969" w:type="dxa"/>
            <w:tcBorders>
              <w:left w:val="single" w:sz="4" w:space="0" w:color="7F7F7F" w:themeColor="text1" w:themeTint="80"/>
            </w:tcBorders>
          </w:tcPr>
          <w:p w14:paraId="63DD0F4E" w14:textId="77777777" w:rsidR="00215408" w:rsidRPr="008F60B5" w:rsidRDefault="00215408" w:rsidP="00A77562">
            <w:pPr>
              <w:pStyle w:val="Tabellentext"/>
              <w:rPr>
                <w:lang w:val="en-US"/>
              </w:rPr>
            </w:pPr>
          </w:p>
        </w:tc>
      </w:tr>
      <w:tr w:rsidR="00215408" w:rsidRPr="006F6C61" w14:paraId="51084573" w14:textId="77777777" w:rsidTr="00E44820">
        <w:tc>
          <w:tcPr>
            <w:tcW w:w="1134" w:type="dxa"/>
          </w:tcPr>
          <w:p w14:paraId="68A41069"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79166FDF"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6CCEB525" w14:textId="77777777" w:rsidR="00215408" w:rsidRPr="008F60B5" w:rsidRDefault="00215408" w:rsidP="00A77562">
            <w:pPr>
              <w:pStyle w:val="Tabellentext"/>
              <w:rPr>
                <w:lang w:val="en-GB"/>
              </w:rPr>
            </w:pPr>
          </w:p>
        </w:tc>
      </w:tr>
      <w:tr w:rsidR="00215408" w:rsidRPr="006F6C61" w14:paraId="050CD130" w14:textId="77777777" w:rsidTr="00E44820">
        <w:tc>
          <w:tcPr>
            <w:tcW w:w="1134" w:type="dxa"/>
          </w:tcPr>
          <w:p w14:paraId="455D341A" w14:textId="77777777" w:rsidR="00215408" w:rsidRPr="008F60B5" w:rsidRDefault="00215408" w:rsidP="00A77562">
            <w:pPr>
              <w:pStyle w:val="Tabellentext"/>
              <w:rPr>
                <w:lang w:val="en-GB"/>
              </w:rPr>
            </w:pPr>
            <w:r w:rsidRPr="008F60B5">
              <w:rPr>
                <w:lang w:val="en-GB"/>
              </w:rPr>
              <w:t>IAF MD4</w:t>
            </w:r>
          </w:p>
        </w:tc>
        <w:tc>
          <w:tcPr>
            <w:tcW w:w="3969" w:type="dxa"/>
            <w:tcBorders>
              <w:right w:val="single" w:sz="4" w:space="0" w:color="7F7F7F" w:themeColor="text1" w:themeTint="80"/>
            </w:tcBorders>
          </w:tcPr>
          <w:p w14:paraId="23A4B5CB" w14:textId="49A5C374" w:rsidR="00215408" w:rsidRPr="008F60B5" w:rsidRDefault="00215408" w:rsidP="00A77562">
            <w:pPr>
              <w:pStyle w:val="Tabellentext"/>
              <w:rPr>
                <w:lang w:val="en-GB"/>
              </w:rPr>
            </w:pPr>
            <w:r w:rsidRPr="008F60B5">
              <w:rPr>
                <w:lang w:val="en-GB"/>
              </w:rPr>
              <w:t>IAF Mandatory Document for the Use of</w:t>
            </w:r>
            <w:r w:rsidR="00782A66">
              <w:rPr>
                <w:lang w:val="en-GB"/>
              </w:rPr>
              <w:t xml:space="preserve"> </w:t>
            </w:r>
            <w:r w:rsidR="00DC07BC">
              <w:rPr>
                <w:lang w:val="en-GB"/>
              </w:rPr>
              <w:t xml:space="preserve">ICT </w:t>
            </w:r>
            <w:r w:rsidR="00DC07BC" w:rsidRPr="00DC07BC">
              <w:rPr>
                <w:lang w:val="en-GB"/>
              </w:rPr>
              <w:t>for Auditing/Assessment Purposes</w:t>
            </w:r>
            <w:r w:rsidRPr="008F60B5">
              <w:rPr>
                <w:lang w:val="en-GB"/>
              </w:rPr>
              <w:t xml:space="preserve"> </w:t>
            </w:r>
          </w:p>
        </w:tc>
        <w:tc>
          <w:tcPr>
            <w:tcW w:w="3969" w:type="dxa"/>
            <w:tcBorders>
              <w:left w:val="single" w:sz="4" w:space="0" w:color="7F7F7F" w:themeColor="text1" w:themeTint="80"/>
            </w:tcBorders>
          </w:tcPr>
          <w:p w14:paraId="00DEF941" w14:textId="77777777" w:rsidR="00215408" w:rsidRPr="008F60B5" w:rsidRDefault="00215408" w:rsidP="00A77562">
            <w:pPr>
              <w:pStyle w:val="Tabellentext"/>
              <w:rPr>
                <w:lang w:val="en-GB"/>
              </w:rPr>
            </w:pPr>
          </w:p>
        </w:tc>
      </w:tr>
      <w:tr w:rsidR="00215408" w:rsidRPr="006F6C61" w14:paraId="45D9AE15" w14:textId="77777777" w:rsidTr="00E44820">
        <w:tc>
          <w:tcPr>
            <w:tcW w:w="1134" w:type="dxa"/>
          </w:tcPr>
          <w:p w14:paraId="57C1D61C" w14:textId="77777777" w:rsidR="00215408" w:rsidRPr="008F60B5" w:rsidRDefault="00215408" w:rsidP="00A77562">
            <w:pPr>
              <w:pStyle w:val="Tabellentext"/>
              <w:rPr>
                <w:lang w:val="en-US"/>
              </w:rPr>
            </w:pPr>
          </w:p>
        </w:tc>
        <w:tc>
          <w:tcPr>
            <w:tcW w:w="3969" w:type="dxa"/>
            <w:tcBorders>
              <w:right w:val="single" w:sz="4" w:space="0" w:color="7F7F7F" w:themeColor="text1" w:themeTint="80"/>
            </w:tcBorders>
          </w:tcPr>
          <w:p w14:paraId="423FD3EF" w14:textId="77777777" w:rsidR="00215408" w:rsidRPr="008F60B5" w:rsidRDefault="00215408" w:rsidP="00A77562">
            <w:pPr>
              <w:pStyle w:val="Tabellentext"/>
              <w:rPr>
                <w:lang w:val="en-US"/>
              </w:rPr>
            </w:pPr>
          </w:p>
        </w:tc>
        <w:tc>
          <w:tcPr>
            <w:tcW w:w="3969" w:type="dxa"/>
            <w:tcBorders>
              <w:left w:val="single" w:sz="4" w:space="0" w:color="7F7F7F" w:themeColor="text1" w:themeTint="80"/>
            </w:tcBorders>
          </w:tcPr>
          <w:p w14:paraId="25B257A9" w14:textId="77777777" w:rsidR="00215408" w:rsidRPr="008F60B5" w:rsidRDefault="00215408" w:rsidP="00A77562">
            <w:pPr>
              <w:pStyle w:val="Tabellentext"/>
              <w:rPr>
                <w:lang w:val="en-GB"/>
              </w:rPr>
            </w:pPr>
          </w:p>
        </w:tc>
      </w:tr>
      <w:tr w:rsidR="00215408" w:rsidRPr="006F6C61" w14:paraId="02EB4FE8" w14:textId="77777777" w:rsidTr="00E44820">
        <w:tc>
          <w:tcPr>
            <w:tcW w:w="1134" w:type="dxa"/>
          </w:tcPr>
          <w:p w14:paraId="4AF8449A" w14:textId="77777777" w:rsidR="00215408" w:rsidRPr="008F60B5" w:rsidRDefault="00215408" w:rsidP="00A77562">
            <w:pPr>
              <w:pStyle w:val="Tabellentext"/>
              <w:rPr>
                <w:lang w:val="en-GB"/>
              </w:rPr>
            </w:pPr>
            <w:r w:rsidRPr="008F60B5">
              <w:rPr>
                <w:lang w:val="en-GB"/>
              </w:rPr>
              <w:t>IAF MD5</w:t>
            </w:r>
          </w:p>
        </w:tc>
        <w:tc>
          <w:tcPr>
            <w:tcW w:w="3969" w:type="dxa"/>
            <w:tcBorders>
              <w:right w:val="single" w:sz="4" w:space="0" w:color="7F7F7F" w:themeColor="text1" w:themeTint="80"/>
            </w:tcBorders>
          </w:tcPr>
          <w:p w14:paraId="316CB425" w14:textId="77777777" w:rsidR="00215408" w:rsidRPr="008F60B5" w:rsidRDefault="00215408" w:rsidP="00A77562">
            <w:pPr>
              <w:pStyle w:val="Tabellentext"/>
              <w:rPr>
                <w:lang w:val="en-GB"/>
              </w:rPr>
            </w:pPr>
            <w:r w:rsidRPr="008F60B5">
              <w:rPr>
                <w:lang w:val="en-GB"/>
              </w:rPr>
              <w:t xml:space="preserve">IAF Mandatory Document - </w:t>
            </w:r>
            <w:r w:rsidRPr="008F60B5">
              <w:rPr>
                <w:lang w:val="en-GB"/>
              </w:rPr>
              <w:br/>
              <w:t>Determination of Audit Time of Quality and Environmental Management Systems</w:t>
            </w:r>
          </w:p>
        </w:tc>
        <w:tc>
          <w:tcPr>
            <w:tcW w:w="3969" w:type="dxa"/>
            <w:tcBorders>
              <w:left w:val="single" w:sz="4" w:space="0" w:color="7F7F7F" w:themeColor="text1" w:themeTint="80"/>
            </w:tcBorders>
          </w:tcPr>
          <w:p w14:paraId="3247AE02" w14:textId="77777777" w:rsidR="00215408" w:rsidRPr="008F60B5" w:rsidRDefault="00215408" w:rsidP="00A77562">
            <w:pPr>
              <w:pStyle w:val="Tabellentext"/>
              <w:rPr>
                <w:lang w:val="en-GB"/>
              </w:rPr>
            </w:pPr>
          </w:p>
        </w:tc>
      </w:tr>
      <w:tr w:rsidR="00215408" w:rsidRPr="006F6C61" w14:paraId="4A9D832A" w14:textId="77777777" w:rsidTr="00E44820">
        <w:tc>
          <w:tcPr>
            <w:tcW w:w="1134" w:type="dxa"/>
          </w:tcPr>
          <w:p w14:paraId="18652E35" w14:textId="77777777" w:rsidR="00215408" w:rsidRPr="008F60B5" w:rsidRDefault="00215408" w:rsidP="00A77562">
            <w:pPr>
              <w:pStyle w:val="Tabellentext"/>
              <w:rPr>
                <w:b/>
                <w:lang w:val="en-GB"/>
              </w:rPr>
            </w:pPr>
          </w:p>
        </w:tc>
        <w:tc>
          <w:tcPr>
            <w:tcW w:w="3969" w:type="dxa"/>
            <w:tcBorders>
              <w:right w:val="single" w:sz="4" w:space="0" w:color="7F7F7F" w:themeColor="text1" w:themeTint="80"/>
            </w:tcBorders>
          </w:tcPr>
          <w:p w14:paraId="7CAA6033" w14:textId="77777777" w:rsidR="00215408" w:rsidRPr="008F60B5" w:rsidRDefault="00215408" w:rsidP="00A77562">
            <w:pPr>
              <w:pStyle w:val="Tabellentext"/>
              <w:rPr>
                <w:b/>
                <w:lang w:val="en-GB"/>
              </w:rPr>
            </w:pPr>
          </w:p>
        </w:tc>
        <w:tc>
          <w:tcPr>
            <w:tcW w:w="3969" w:type="dxa"/>
            <w:tcBorders>
              <w:left w:val="single" w:sz="4" w:space="0" w:color="7F7F7F" w:themeColor="text1" w:themeTint="80"/>
            </w:tcBorders>
          </w:tcPr>
          <w:p w14:paraId="2F39772B" w14:textId="77777777" w:rsidR="00215408" w:rsidRPr="008F60B5" w:rsidRDefault="00215408" w:rsidP="00A77562">
            <w:pPr>
              <w:pStyle w:val="Tabellentext"/>
              <w:rPr>
                <w:lang w:val="en-GB"/>
              </w:rPr>
            </w:pPr>
          </w:p>
        </w:tc>
      </w:tr>
      <w:tr w:rsidR="00215408" w:rsidRPr="006F6C61" w14:paraId="62238ACC" w14:textId="77777777" w:rsidTr="00E44820">
        <w:tc>
          <w:tcPr>
            <w:tcW w:w="1134" w:type="dxa"/>
          </w:tcPr>
          <w:p w14:paraId="17BDB43B" w14:textId="77777777" w:rsidR="00215408" w:rsidRPr="008F60B5" w:rsidRDefault="00215408" w:rsidP="00A77562">
            <w:pPr>
              <w:pStyle w:val="Tabellentext"/>
              <w:rPr>
                <w:lang w:val="en-GB"/>
              </w:rPr>
            </w:pPr>
            <w:r w:rsidRPr="008F60B5">
              <w:rPr>
                <w:lang w:val="en-GB"/>
              </w:rPr>
              <w:t>IAF MD9</w:t>
            </w:r>
          </w:p>
        </w:tc>
        <w:tc>
          <w:tcPr>
            <w:tcW w:w="3969" w:type="dxa"/>
            <w:tcBorders>
              <w:right w:val="single" w:sz="4" w:space="0" w:color="7F7F7F" w:themeColor="text1" w:themeTint="80"/>
            </w:tcBorders>
          </w:tcPr>
          <w:p w14:paraId="63B80A55" w14:textId="77777777" w:rsidR="00215408" w:rsidRPr="008F60B5" w:rsidRDefault="00215408" w:rsidP="00A77562">
            <w:pPr>
              <w:pStyle w:val="Tabellentext"/>
              <w:rPr>
                <w:lang w:val="en-GB"/>
              </w:rPr>
            </w:pPr>
            <w:r w:rsidRPr="008F60B5">
              <w:rPr>
                <w:lang w:val="en-GB"/>
              </w:rPr>
              <w:t>IAF Mandatory Document -</w:t>
            </w:r>
            <w:r w:rsidRPr="008F60B5">
              <w:rPr>
                <w:lang w:val="en-GB"/>
              </w:rPr>
              <w:br/>
              <w:t>Application of ISO/IEC 17021 in the Field of Medical Device Quality Management Systems (ISO 13485)</w:t>
            </w:r>
          </w:p>
        </w:tc>
        <w:tc>
          <w:tcPr>
            <w:tcW w:w="3969" w:type="dxa"/>
            <w:tcBorders>
              <w:left w:val="single" w:sz="4" w:space="0" w:color="7F7F7F" w:themeColor="text1" w:themeTint="80"/>
            </w:tcBorders>
          </w:tcPr>
          <w:p w14:paraId="267142FC" w14:textId="77777777" w:rsidR="00215408" w:rsidRPr="008F60B5" w:rsidRDefault="00215408" w:rsidP="00A77562">
            <w:pPr>
              <w:pStyle w:val="Tabellentext"/>
              <w:rPr>
                <w:lang w:val="en-GB"/>
              </w:rPr>
            </w:pPr>
          </w:p>
        </w:tc>
      </w:tr>
      <w:tr w:rsidR="00215408" w:rsidRPr="006F6C61" w14:paraId="1D9E6588" w14:textId="77777777" w:rsidTr="00E44820">
        <w:tc>
          <w:tcPr>
            <w:tcW w:w="1134" w:type="dxa"/>
          </w:tcPr>
          <w:p w14:paraId="0890985E"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2E3202F9"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4FA8E678" w14:textId="77777777" w:rsidR="00215408" w:rsidRPr="008F60B5" w:rsidRDefault="00215408" w:rsidP="00A77562">
            <w:pPr>
              <w:pStyle w:val="Tabellentext"/>
              <w:rPr>
                <w:lang w:val="en-GB"/>
              </w:rPr>
            </w:pPr>
          </w:p>
        </w:tc>
      </w:tr>
      <w:tr w:rsidR="00215408" w:rsidRPr="006F6C61" w14:paraId="3F5ACFD6" w14:textId="77777777" w:rsidTr="00E44820">
        <w:tc>
          <w:tcPr>
            <w:tcW w:w="1134" w:type="dxa"/>
          </w:tcPr>
          <w:p w14:paraId="2B8E2730" w14:textId="77777777" w:rsidR="00215408" w:rsidRPr="008F60B5" w:rsidRDefault="00215408" w:rsidP="00A77562">
            <w:pPr>
              <w:pStyle w:val="Tabellentext"/>
              <w:rPr>
                <w:lang w:val="en-GB"/>
              </w:rPr>
            </w:pPr>
            <w:r w:rsidRPr="008F60B5">
              <w:rPr>
                <w:lang w:val="en-GB"/>
              </w:rPr>
              <w:t>IAF MD11</w:t>
            </w:r>
          </w:p>
        </w:tc>
        <w:tc>
          <w:tcPr>
            <w:tcW w:w="3969" w:type="dxa"/>
            <w:tcBorders>
              <w:right w:val="single" w:sz="4" w:space="0" w:color="7F7F7F" w:themeColor="text1" w:themeTint="80"/>
            </w:tcBorders>
          </w:tcPr>
          <w:p w14:paraId="07822C8A" w14:textId="77777777" w:rsidR="00215408" w:rsidRPr="008F60B5" w:rsidRDefault="00215408" w:rsidP="00A77562">
            <w:pPr>
              <w:pStyle w:val="Tabellentext"/>
              <w:rPr>
                <w:lang w:val="en-GB"/>
              </w:rPr>
            </w:pPr>
            <w:r w:rsidRPr="008F60B5">
              <w:rPr>
                <w:lang w:val="en-GB"/>
              </w:rPr>
              <w:t>IAF Mandatory Document for the Application of ISO/IEC 17021 for Audits of integrated Management Systems</w:t>
            </w:r>
          </w:p>
        </w:tc>
        <w:tc>
          <w:tcPr>
            <w:tcW w:w="3969" w:type="dxa"/>
            <w:tcBorders>
              <w:left w:val="single" w:sz="4" w:space="0" w:color="7F7F7F" w:themeColor="text1" w:themeTint="80"/>
            </w:tcBorders>
          </w:tcPr>
          <w:p w14:paraId="27F36447" w14:textId="77777777" w:rsidR="00215408" w:rsidRPr="008F60B5" w:rsidRDefault="00215408" w:rsidP="00A77562">
            <w:pPr>
              <w:pStyle w:val="Tabellentext"/>
              <w:rPr>
                <w:lang w:val="en-GB"/>
              </w:rPr>
            </w:pPr>
          </w:p>
        </w:tc>
      </w:tr>
      <w:tr w:rsidR="00215408" w:rsidRPr="006F6C61" w14:paraId="79FD7119" w14:textId="77777777" w:rsidTr="00E44820">
        <w:tc>
          <w:tcPr>
            <w:tcW w:w="1134" w:type="dxa"/>
          </w:tcPr>
          <w:p w14:paraId="19E408A1"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5C2BD1B1"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18185EE7" w14:textId="77777777" w:rsidR="00215408" w:rsidRPr="008F60B5" w:rsidRDefault="00215408" w:rsidP="00A77562">
            <w:pPr>
              <w:pStyle w:val="Tabellentext"/>
              <w:rPr>
                <w:lang w:val="en-GB"/>
              </w:rPr>
            </w:pPr>
          </w:p>
        </w:tc>
      </w:tr>
      <w:tr w:rsidR="00215408" w:rsidRPr="006F6C61" w14:paraId="7A3293F0" w14:textId="77777777" w:rsidTr="00E44820">
        <w:tc>
          <w:tcPr>
            <w:tcW w:w="1134" w:type="dxa"/>
          </w:tcPr>
          <w:p w14:paraId="0AE8BA3B" w14:textId="77777777" w:rsidR="00215408" w:rsidRPr="008F60B5" w:rsidRDefault="00215408" w:rsidP="00A77562">
            <w:pPr>
              <w:pStyle w:val="Tabellentext"/>
              <w:rPr>
                <w:lang w:val="en-GB"/>
              </w:rPr>
            </w:pPr>
            <w:r w:rsidRPr="008F60B5">
              <w:rPr>
                <w:lang w:val="en-GB"/>
              </w:rPr>
              <w:t>IAF MD18</w:t>
            </w:r>
          </w:p>
        </w:tc>
        <w:tc>
          <w:tcPr>
            <w:tcW w:w="3969" w:type="dxa"/>
            <w:tcBorders>
              <w:right w:val="single" w:sz="4" w:space="0" w:color="7F7F7F" w:themeColor="text1" w:themeTint="80"/>
            </w:tcBorders>
          </w:tcPr>
          <w:p w14:paraId="1D3D1D83" w14:textId="77777777" w:rsidR="00215408" w:rsidRPr="008F60B5" w:rsidRDefault="00215408" w:rsidP="00A77562">
            <w:pPr>
              <w:pStyle w:val="Tabellentext"/>
              <w:rPr>
                <w:lang w:val="en-GB"/>
              </w:rPr>
            </w:pPr>
            <w:r w:rsidRPr="008F60B5">
              <w:rPr>
                <w:lang w:val="en-GB"/>
              </w:rPr>
              <w:t>IAF Mandatory Document -</w:t>
            </w:r>
            <w:r w:rsidRPr="008F60B5">
              <w:rPr>
                <w:lang w:val="en-GB"/>
              </w:rPr>
              <w:br/>
              <w:t>Application of ISO/IEC 17021:2011 in the Service Management Sector (ISO/IEC 20000-1)</w:t>
            </w:r>
          </w:p>
        </w:tc>
        <w:tc>
          <w:tcPr>
            <w:tcW w:w="3969" w:type="dxa"/>
            <w:tcBorders>
              <w:left w:val="single" w:sz="4" w:space="0" w:color="7F7F7F" w:themeColor="text1" w:themeTint="80"/>
            </w:tcBorders>
          </w:tcPr>
          <w:p w14:paraId="4CA1E748" w14:textId="77777777" w:rsidR="00215408" w:rsidRPr="008F60B5" w:rsidRDefault="00215408" w:rsidP="00A77562">
            <w:pPr>
              <w:pStyle w:val="Tabellentext"/>
              <w:rPr>
                <w:lang w:val="en-GB"/>
              </w:rPr>
            </w:pPr>
          </w:p>
        </w:tc>
      </w:tr>
      <w:tr w:rsidR="00B16C43" w:rsidRPr="006F6C61" w14:paraId="37FB37BD" w14:textId="77777777" w:rsidTr="00E44820">
        <w:tc>
          <w:tcPr>
            <w:tcW w:w="1134" w:type="dxa"/>
          </w:tcPr>
          <w:p w14:paraId="016255C7" w14:textId="77777777" w:rsidR="00B16C43" w:rsidRPr="008F60B5" w:rsidRDefault="00B16C43" w:rsidP="00A77562">
            <w:pPr>
              <w:pStyle w:val="Tabellentext"/>
              <w:rPr>
                <w:lang w:val="en-GB"/>
              </w:rPr>
            </w:pPr>
          </w:p>
        </w:tc>
        <w:tc>
          <w:tcPr>
            <w:tcW w:w="3969" w:type="dxa"/>
            <w:tcBorders>
              <w:right w:val="single" w:sz="4" w:space="0" w:color="7F7F7F" w:themeColor="text1" w:themeTint="80"/>
            </w:tcBorders>
          </w:tcPr>
          <w:p w14:paraId="348162E0" w14:textId="77777777" w:rsidR="00B16C43" w:rsidRPr="008F60B5" w:rsidRDefault="00B16C43" w:rsidP="00A77562">
            <w:pPr>
              <w:pStyle w:val="Tabellentext"/>
              <w:rPr>
                <w:lang w:val="en-GB"/>
              </w:rPr>
            </w:pPr>
          </w:p>
        </w:tc>
        <w:tc>
          <w:tcPr>
            <w:tcW w:w="3969" w:type="dxa"/>
            <w:tcBorders>
              <w:left w:val="single" w:sz="4" w:space="0" w:color="7F7F7F" w:themeColor="text1" w:themeTint="80"/>
            </w:tcBorders>
          </w:tcPr>
          <w:p w14:paraId="62BAEBF6" w14:textId="77777777" w:rsidR="00B16C43" w:rsidRPr="008F60B5" w:rsidRDefault="00B16C43" w:rsidP="00A77562">
            <w:pPr>
              <w:pStyle w:val="Tabellentext"/>
              <w:rPr>
                <w:lang w:val="en-GB"/>
              </w:rPr>
            </w:pPr>
          </w:p>
        </w:tc>
      </w:tr>
      <w:tr w:rsidR="00DC07BC" w:rsidRPr="006F6C61" w14:paraId="331BCB31" w14:textId="77777777" w:rsidTr="00E44820">
        <w:tc>
          <w:tcPr>
            <w:tcW w:w="1134" w:type="dxa"/>
          </w:tcPr>
          <w:p w14:paraId="5DEC8B76" w14:textId="15D1E64B" w:rsidR="00DC07BC" w:rsidRPr="008F60B5" w:rsidDel="00DC07BC" w:rsidRDefault="00DC07BC" w:rsidP="00A77562">
            <w:pPr>
              <w:pStyle w:val="Tabellentext"/>
              <w:rPr>
                <w:lang w:val="en-GB"/>
              </w:rPr>
            </w:pPr>
            <w:r w:rsidRPr="008F60B5">
              <w:rPr>
                <w:lang w:val="en-GB"/>
              </w:rPr>
              <w:t>IAF MD</w:t>
            </w:r>
            <w:r>
              <w:rPr>
                <w:lang w:val="en-GB"/>
              </w:rPr>
              <w:t>21</w:t>
            </w:r>
          </w:p>
        </w:tc>
        <w:tc>
          <w:tcPr>
            <w:tcW w:w="3969" w:type="dxa"/>
            <w:tcBorders>
              <w:right w:val="single" w:sz="4" w:space="0" w:color="7F7F7F" w:themeColor="text1" w:themeTint="80"/>
            </w:tcBorders>
          </w:tcPr>
          <w:p w14:paraId="56AF22FB" w14:textId="483C23D7" w:rsidR="00DC07BC" w:rsidRPr="008F60B5" w:rsidDel="00DC07BC" w:rsidRDefault="00DC07BC" w:rsidP="00A77562">
            <w:pPr>
              <w:pStyle w:val="Tabellentext"/>
              <w:rPr>
                <w:lang w:val="en-US"/>
              </w:rPr>
            </w:pPr>
            <w:r w:rsidRPr="00DC07BC">
              <w:rPr>
                <w:lang w:val="en-US"/>
              </w:rPr>
              <w:t>Requirements for the Migration to ISO 45001:2018 from OHSAS 18001:2007</w:t>
            </w:r>
          </w:p>
        </w:tc>
        <w:tc>
          <w:tcPr>
            <w:tcW w:w="3969" w:type="dxa"/>
            <w:tcBorders>
              <w:left w:val="single" w:sz="4" w:space="0" w:color="7F7F7F" w:themeColor="text1" w:themeTint="80"/>
            </w:tcBorders>
          </w:tcPr>
          <w:p w14:paraId="17DDCD5B" w14:textId="77777777" w:rsidR="00DC07BC" w:rsidRPr="008F60B5" w:rsidRDefault="00DC07BC" w:rsidP="00A77562">
            <w:pPr>
              <w:pStyle w:val="Tabellentext"/>
              <w:rPr>
                <w:lang w:val="en-GB"/>
              </w:rPr>
            </w:pPr>
          </w:p>
        </w:tc>
      </w:tr>
      <w:tr w:rsidR="00DC07BC" w:rsidRPr="006F6C61" w14:paraId="02CB0DAB" w14:textId="77777777" w:rsidTr="00E44820">
        <w:tc>
          <w:tcPr>
            <w:tcW w:w="1134" w:type="dxa"/>
          </w:tcPr>
          <w:p w14:paraId="12C37D88" w14:textId="77777777" w:rsidR="00DC07BC" w:rsidRPr="008F60B5" w:rsidRDefault="00DC07BC" w:rsidP="00A77562">
            <w:pPr>
              <w:pStyle w:val="Tabellentext"/>
              <w:rPr>
                <w:lang w:val="en-GB"/>
              </w:rPr>
            </w:pPr>
          </w:p>
        </w:tc>
        <w:tc>
          <w:tcPr>
            <w:tcW w:w="3969" w:type="dxa"/>
            <w:tcBorders>
              <w:right w:val="single" w:sz="4" w:space="0" w:color="7F7F7F" w:themeColor="text1" w:themeTint="80"/>
            </w:tcBorders>
          </w:tcPr>
          <w:p w14:paraId="70B3848C" w14:textId="77777777" w:rsidR="00DC07BC" w:rsidRPr="00DC07BC" w:rsidRDefault="00DC07BC" w:rsidP="00A77562">
            <w:pPr>
              <w:pStyle w:val="Tabellentext"/>
              <w:rPr>
                <w:lang w:val="en-US"/>
              </w:rPr>
            </w:pPr>
          </w:p>
        </w:tc>
        <w:tc>
          <w:tcPr>
            <w:tcW w:w="3969" w:type="dxa"/>
            <w:tcBorders>
              <w:left w:val="single" w:sz="4" w:space="0" w:color="7F7F7F" w:themeColor="text1" w:themeTint="80"/>
            </w:tcBorders>
          </w:tcPr>
          <w:p w14:paraId="31F0ED44" w14:textId="77777777" w:rsidR="00DC07BC" w:rsidRPr="008F60B5" w:rsidRDefault="00DC07BC" w:rsidP="00A77562">
            <w:pPr>
              <w:pStyle w:val="Tabellentext"/>
              <w:rPr>
                <w:lang w:val="en-GB"/>
              </w:rPr>
            </w:pPr>
          </w:p>
        </w:tc>
      </w:tr>
      <w:tr w:rsidR="00DC07BC" w:rsidRPr="006F6C61" w14:paraId="444BD446" w14:textId="77777777" w:rsidTr="00E44820">
        <w:tc>
          <w:tcPr>
            <w:tcW w:w="1134" w:type="dxa"/>
          </w:tcPr>
          <w:p w14:paraId="19124C8F" w14:textId="790511BB" w:rsidR="00DC07BC" w:rsidRPr="008F60B5" w:rsidRDefault="00DC07BC" w:rsidP="00A77562">
            <w:pPr>
              <w:pStyle w:val="Tabellentext"/>
              <w:rPr>
                <w:lang w:val="en-GB"/>
              </w:rPr>
            </w:pPr>
            <w:r w:rsidRPr="008F60B5">
              <w:rPr>
                <w:lang w:val="en-GB"/>
              </w:rPr>
              <w:t>IAF MD</w:t>
            </w:r>
            <w:r>
              <w:rPr>
                <w:lang w:val="en-GB"/>
              </w:rPr>
              <w:t>22</w:t>
            </w:r>
          </w:p>
        </w:tc>
        <w:tc>
          <w:tcPr>
            <w:tcW w:w="3969" w:type="dxa"/>
            <w:tcBorders>
              <w:right w:val="single" w:sz="4" w:space="0" w:color="7F7F7F" w:themeColor="text1" w:themeTint="80"/>
            </w:tcBorders>
          </w:tcPr>
          <w:p w14:paraId="6E0FC9EF" w14:textId="52DEC712" w:rsidR="00DC07BC" w:rsidRPr="008F60B5" w:rsidRDefault="00DC07BC" w:rsidP="00A77562">
            <w:pPr>
              <w:pStyle w:val="Tabellentext"/>
              <w:rPr>
                <w:lang w:val="en-GB"/>
              </w:rPr>
            </w:pPr>
            <w:r w:rsidRPr="00DC07BC">
              <w:rPr>
                <w:lang w:val="en-GB"/>
              </w:rPr>
              <w:t>Application of ISO/IEC 17021-1 for the Certification of Occupational Health and Safety Management Systems (OH&amp;SMS)</w:t>
            </w:r>
          </w:p>
        </w:tc>
        <w:tc>
          <w:tcPr>
            <w:tcW w:w="3969" w:type="dxa"/>
            <w:tcBorders>
              <w:left w:val="single" w:sz="4" w:space="0" w:color="7F7F7F" w:themeColor="text1" w:themeTint="80"/>
            </w:tcBorders>
          </w:tcPr>
          <w:p w14:paraId="6EC2DAAB" w14:textId="77777777" w:rsidR="00DC07BC" w:rsidRPr="008F60B5" w:rsidRDefault="00DC07BC" w:rsidP="00A77562">
            <w:pPr>
              <w:pStyle w:val="Tabellentext"/>
              <w:rPr>
                <w:lang w:val="en-GB"/>
              </w:rPr>
            </w:pPr>
          </w:p>
        </w:tc>
      </w:tr>
      <w:tr w:rsidR="00215408" w:rsidRPr="006F6C61" w14:paraId="641C983D" w14:textId="77777777" w:rsidTr="00E44820">
        <w:tc>
          <w:tcPr>
            <w:tcW w:w="1134" w:type="dxa"/>
          </w:tcPr>
          <w:p w14:paraId="7CD50632"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135BB210"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3FCADA11" w14:textId="77777777" w:rsidR="00215408" w:rsidRPr="008F60B5" w:rsidRDefault="00215408" w:rsidP="00A77562">
            <w:pPr>
              <w:pStyle w:val="Tabellentext"/>
              <w:rPr>
                <w:lang w:val="en-GB"/>
              </w:rPr>
            </w:pPr>
          </w:p>
        </w:tc>
      </w:tr>
      <w:tr w:rsidR="00215408" w:rsidRPr="006F6C61" w14:paraId="53388C12" w14:textId="77777777" w:rsidTr="00E44820">
        <w:tc>
          <w:tcPr>
            <w:tcW w:w="1134" w:type="dxa"/>
          </w:tcPr>
          <w:p w14:paraId="380942BD" w14:textId="77777777" w:rsidR="00215408" w:rsidRPr="008F60B5" w:rsidRDefault="00215408" w:rsidP="00A77562">
            <w:pPr>
              <w:pStyle w:val="Tabellentext"/>
              <w:rPr>
                <w:lang w:val="en-GB"/>
              </w:rPr>
            </w:pPr>
            <w:r w:rsidRPr="008F60B5">
              <w:rPr>
                <w:lang w:val="en-US"/>
              </w:rPr>
              <w:t>EA-6/02 M</w:t>
            </w:r>
          </w:p>
        </w:tc>
        <w:tc>
          <w:tcPr>
            <w:tcW w:w="3969" w:type="dxa"/>
            <w:tcBorders>
              <w:right w:val="single" w:sz="4" w:space="0" w:color="7F7F7F" w:themeColor="text1" w:themeTint="80"/>
            </w:tcBorders>
          </w:tcPr>
          <w:p w14:paraId="565219AF" w14:textId="77777777" w:rsidR="00215408" w:rsidRPr="008F60B5" w:rsidRDefault="00215408" w:rsidP="00A77562">
            <w:pPr>
              <w:pStyle w:val="Tabellentext"/>
              <w:rPr>
                <w:lang w:val="en-GB"/>
              </w:rPr>
            </w:pPr>
            <w:r w:rsidRPr="008F60B5">
              <w:rPr>
                <w:lang w:val="en-GB"/>
              </w:rPr>
              <w:t>EA Guidelines on the Use of EN 45011 and ISO/IEC 17021 for Certification to EN ISO 3834</w:t>
            </w:r>
          </w:p>
        </w:tc>
        <w:tc>
          <w:tcPr>
            <w:tcW w:w="3969" w:type="dxa"/>
            <w:tcBorders>
              <w:left w:val="single" w:sz="4" w:space="0" w:color="7F7F7F" w:themeColor="text1" w:themeTint="80"/>
            </w:tcBorders>
          </w:tcPr>
          <w:p w14:paraId="26B0444A" w14:textId="77777777" w:rsidR="00215408" w:rsidRPr="008F60B5" w:rsidRDefault="00215408" w:rsidP="00A77562">
            <w:pPr>
              <w:pStyle w:val="Tabellentext"/>
              <w:rPr>
                <w:lang w:val="en-GB"/>
              </w:rPr>
            </w:pPr>
          </w:p>
        </w:tc>
      </w:tr>
      <w:tr w:rsidR="00215408" w:rsidRPr="006F6C61" w14:paraId="22C47056" w14:textId="77777777" w:rsidTr="00E44820">
        <w:tc>
          <w:tcPr>
            <w:tcW w:w="1134" w:type="dxa"/>
          </w:tcPr>
          <w:p w14:paraId="3B62696D" w14:textId="77777777" w:rsidR="00215408" w:rsidRPr="008F60B5" w:rsidRDefault="00215408" w:rsidP="00A77562">
            <w:pPr>
              <w:pStyle w:val="Tabellentext"/>
              <w:rPr>
                <w:lang w:val="en-GB"/>
              </w:rPr>
            </w:pPr>
          </w:p>
        </w:tc>
        <w:tc>
          <w:tcPr>
            <w:tcW w:w="3969" w:type="dxa"/>
            <w:tcBorders>
              <w:right w:val="single" w:sz="4" w:space="0" w:color="7F7F7F" w:themeColor="text1" w:themeTint="80"/>
            </w:tcBorders>
          </w:tcPr>
          <w:p w14:paraId="49736119" w14:textId="77777777" w:rsidR="00215408" w:rsidRPr="008F60B5" w:rsidRDefault="00215408" w:rsidP="00A77562">
            <w:pPr>
              <w:pStyle w:val="Tabellentext"/>
              <w:rPr>
                <w:lang w:val="en-GB"/>
              </w:rPr>
            </w:pPr>
          </w:p>
        </w:tc>
        <w:tc>
          <w:tcPr>
            <w:tcW w:w="3969" w:type="dxa"/>
            <w:tcBorders>
              <w:left w:val="single" w:sz="4" w:space="0" w:color="7F7F7F" w:themeColor="text1" w:themeTint="80"/>
            </w:tcBorders>
          </w:tcPr>
          <w:p w14:paraId="6A60E880" w14:textId="77777777" w:rsidR="00215408" w:rsidRPr="008F60B5" w:rsidRDefault="00215408" w:rsidP="00A77562">
            <w:pPr>
              <w:pStyle w:val="Tabellentext"/>
              <w:rPr>
                <w:lang w:val="en-GB"/>
              </w:rPr>
            </w:pPr>
          </w:p>
        </w:tc>
      </w:tr>
      <w:tr w:rsidR="00215408" w:rsidRPr="006F6C61" w14:paraId="6B942149" w14:textId="77777777" w:rsidTr="00E44820">
        <w:tc>
          <w:tcPr>
            <w:tcW w:w="1134" w:type="dxa"/>
          </w:tcPr>
          <w:p w14:paraId="6516540E" w14:textId="77777777" w:rsidR="00215408" w:rsidRPr="008F60B5" w:rsidRDefault="00215408" w:rsidP="00A77562">
            <w:pPr>
              <w:pStyle w:val="Tabellentext"/>
              <w:keepNext/>
              <w:keepLines/>
              <w:rPr>
                <w:lang w:val="en-GB"/>
              </w:rPr>
            </w:pPr>
            <w:r w:rsidRPr="008F60B5">
              <w:rPr>
                <w:lang w:val="en-US"/>
              </w:rPr>
              <w:t>EA-7/04 M</w:t>
            </w:r>
          </w:p>
        </w:tc>
        <w:tc>
          <w:tcPr>
            <w:tcW w:w="3969" w:type="dxa"/>
            <w:tcBorders>
              <w:right w:val="single" w:sz="4" w:space="0" w:color="7F7F7F" w:themeColor="text1" w:themeTint="80"/>
            </w:tcBorders>
          </w:tcPr>
          <w:p w14:paraId="24A37B7F" w14:textId="6E19D06C" w:rsidR="00215408" w:rsidRPr="008F60B5" w:rsidRDefault="00215408" w:rsidP="00A77562">
            <w:pPr>
              <w:pStyle w:val="Tabellentext"/>
              <w:keepNext/>
              <w:keepLines/>
              <w:rPr>
                <w:lang w:val="en-GB"/>
              </w:rPr>
            </w:pPr>
            <w:r w:rsidRPr="008F60B5">
              <w:rPr>
                <w:lang w:val="en-GB"/>
              </w:rPr>
              <w:t xml:space="preserve">Legal Compliance as a </w:t>
            </w:r>
            <w:r w:rsidR="00A25E8C">
              <w:rPr>
                <w:lang w:val="en-GB"/>
              </w:rPr>
              <w:t>part of accredited ISO 14001:20</w:t>
            </w:r>
            <w:r w:rsidR="003C3720">
              <w:rPr>
                <w:lang w:val="en-GB"/>
              </w:rPr>
              <w:t>15</w:t>
            </w:r>
            <w:r w:rsidRPr="008F60B5">
              <w:rPr>
                <w:lang w:val="en-GB"/>
              </w:rPr>
              <w:t xml:space="preserve"> certification</w:t>
            </w:r>
          </w:p>
        </w:tc>
        <w:tc>
          <w:tcPr>
            <w:tcW w:w="3969" w:type="dxa"/>
            <w:tcBorders>
              <w:left w:val="single" w:sz="4" w:space="0" w:color="7F7F7F" w:themeColor="text1" w:themeTint="80"/>
            </w:tcBorders>
          </w:tcPr>
          <w:p w14:paraId="2EC58BE2" w14:textId="77777777" w:rsidR="00215408" w:rsidRPr="008F60B5" w:rsidRDefault="00215408" w:rsidP="00A77562">
            <w:pPr>
              <w:pStyle w:val="Tabellentext"/>
              <w:keepNext/>
              <w:keepLines/>
              <w:rPr>
                <w:lang w:val="en-GB"/>
              </w:rPr>
            </w:pPr>
          </w:p>
        </w:tc>
      </w:tr>
      <w:tr w:rsidR="00215408" w:rsidRPr="006F6C61" w14:paraId="4427D25B" w14:textId="77777777" w:rsidTr="00E44820">
        <w:tc>
          <w:tcPr>
            <w:tcW w:w="1134" w:type="dxa"/>
          </w:tcPr>
          <w:p w14:paraId="1E94965D" w14:textId="77777777" w:rsidR="00215408" w:rsidRPr="008F60B5" w:rsidRDefault="00215408" w:rsidP="00A77562">
            <w:pPr>
              <w:pStyle w:val="Tabellentext"/>
              <w:keepNext/>
              <w:keepLines/>
              <w:rPr>
                <w:lang w:val="en-GB"/>
              </w:rPr>
            </w:pPr>
          </w:p>
        </w:tc>
        <w:tc>
          <w:tcPr>
            <w:tcW w:w="3969" w:type="dxa"/>
            <w:tcBorders>
              <w:bottom w:val="single" w:sz="4" w:space="0" w:color="7F7F7F" w:themeColor="text1" w:themeTint="80"/>
              <w:right w:val="single" w:sz="4" w:space="0" w:color="7F7F7F" w:themeColor="text1" w:themeTint="80"/>
            </w:tcBorders>
          </w:tcPr>
          <w:p w14:paraId="455920A9" w14:textId="77777777" w:rsidR="00215408" w:rsidRPr="008F60B5" w:rsidRDefault="00215408" w:rsidP="00A77562">
            <w:pPr>
              <w:pStyle w:val="Tabellentext"/>
              <w:keepNext/>
              <w:keepLines/>
              <w:rPr>
                <w:lang w:val="en-GB"/>
              </w:rPr>
            </w:pPr>
          </w:p>
        </w:tc>
        <w:tc>
          <w:tcPr>
            <w:tcW w:w="3969" w:type="dxa"/>
            <w:tcBorders>
              <w:left w:val="single" w:sz="4" w:space="0" w:color="7F7F7F" w:themeColor="text1" w:themeTint="80"/>
            </w:tcBorders>
          </w:tcPr>
          <w:p w14:paraId="0746DA0D" w14:textId="77777777" w:rsidR="00215408" w:rsidRPr="008F60B5" w:rsidRDefault="00215408" w:rsidP="00A77562">
            <w:pPr>
              <w:pStyle w:val="Tabellentext"/>
              <w:keepNext/>
              <w:keepLines/>
              <w:rPr>
                <w:lang w:val="en-GB"/>
              </w:rPr>
            </w:pPr>
          </w:p>
        </w:tc>
      </w:tr>
    </w:tbl>
    <w:p w14:paraId="46BDB849" w14:textId="77777777" w:rsidR="00DE3DCF" w:rsidRPr="005826C7" w:rsidRDefault="00DE3DCF" w:rsidP="00A77562">
      <w:pPr>
        <w:pStyle w:val="zzTabellenende"/>
        <w:keepNext/>
        <w:keepLines/>
        <w:rPr>
          <w:lang w:val="en-GB"/>
        </w:rPr>
      </w:pPr>
    </w:p>
    <w:p w14:paraId="7753B071" w14:textId="77777777" w:rsidR="00FD3B4F" w:rsidRPr="00A34F55" w:rsidRDefault="00993CB4" w:rsidP="00A77562">
      <w:pPr>
        <w:pStyle w:val="zzTabellenende"/>
        <w:keepNext/>
        <w:keepLines/>
        <w:spacing w:before="240"/>
      </w:pPr>
      <w:r w:rsidRPr="00A34F55">
        <w:t>* / * / * / * / *</w:t>
      </w:r>
    </w:p>
    <w:sectPr w:rsidR="00FD3B4F" w:rsidRPr="00A34F55" w:rsidSect="001F6EFD">
      <w:headerReference w:type="default" r:id="rId14"/>
      <w:footerReference w:type="default" r:id="rId15"/>
      <w:pgSz w:w="11906" w:h="16838" w:code="9"/>
      <w:pgMar w:top="1418" w:right="1134" w:bottom="992"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0FC5" w14:textId="77777777" w:rsidR="00193D28" w:rsidRDefault="00193D28" w:rsidP="00CE57BB">
      <w:r>
        <w:separator/>
      </w:r>
    </w:p>
  </w:endnote>
  <w:endnote w:type="continuationSeparator" w:id="0">
    <w:p w14:paraId="00F048AE" w14:textId="77777777" w:rsidR="00193D28" w:rsidRDefault="00193D28" w:rsidP="00CE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0174B8" w14:paraId="0295882C" w14:textId="77777777" w:rsidTr="001F6EFD">
      <w:tc>
        <w:tcPr>
          <w:tcW w:w="3685" w:type="dxa"/>
          <w:vAlign w:val="center"/>
        </w:tcPr>
        <w:p w14:paraId="13B526AB" w14:textId="35BB7206" w:rsidR="000174B8" w:rsidRPr="002B10BF" w:rsidRDefault="000174B8" w:rsidP="001F6EFD">
          <w:pPr>
            <w:pStyle w:val="zzPfad"/>
            <w:spacing w:before="120" w:after="60"/>
            <w:rPr>
              <w:lang w:val="en-US"/>
            </w:rPr>
          </w:pPr>
          <w:r>
            <w:fldChar w:fldCharType="begin"/>
          </w:r>
          <w:r>
            <w:instrText xml:space="preserve"> REF  Dokbezeichnung \h  \* MERGEFORMAT </w:instrText>
          </w:r>
          <w:r>
            <w:fldChar w:fldCharType="separate"/>
          </w:r>
          <w:r w:rsidR="003B7DCB" w:rsidRPr="00500866">
            <w:t>5</w:t>
          </w:r>
          <w:r w:rsidR="003B7DCB">
            <w:t>06dw, 2024-04</w:t>
          </w:r>
          <w:r w:rsidR="003B7DCB" w:rsidRPr="00500866">
            <w:t xml:space="preserve">, Rev. </w:t>
          </w:r>
          <w:r w:rsidR="003B7DCB">
            <w:t>14</w:t>
          </w:r>
          <w:r>
            <w:fldChar w:fldCharType="end"/>
          </w:r>
        </w:p>
      </w:tc>
      <w:tc>
        <w:tcPr>
          <w:tcW w:w="4422" w:type="dxa"/>
          <w:vAlign w:val="center"/>
        </w:tcPr>
        <w:p w14:paraId="279936BA" w14:textId="19CEDFE8" w:rsidR="000174B8" w:rsidRPr="00766223" w:rsidRDefault="000174B8" w:rsidP="001F6EFD">
          <w:pPr>
            <w:pStyle w:val="zzPfad"/>
            <w:spacing w:before="120"/>
            <w:rPr>
              <w:lang w:val="en-GB"/>
            </w:rPr>
          </w:pPr>
          <w:r>
            <w:rPr>
              <w:lang w:val="en-GB"/>
            </w:rPr>
            <w:fldChar w:fldCharType="begin"/>
          </w:r>
          <w:r>
            <w:rPr>
              <w:lang w:val="en-GB"/>
            </w:rPr>
            <w:instrText xml:space="preserve"> FILENAME   \* MERGEFORMAT </w:instrText>
          </w:r>
          <w:r>
            <w:rPr>
              <w:lang w:val="en-GB"/>
            </w:rPr>
            <w:fldChar w:fldCharType="separate"/>
          </w:r>
          <w:r w:rsidR="003B7DCB">
            <w:rPr>
              <w:lang w:val="en-GB"/>
            </w:rPr>
            <w:t>506d.docx</w:t>
          </w:r>
          <w:r>
            <w:rPr>
              <w:lang w:val="en-GB"/>
            </w:rPr>
            <w:fldChar w:fldCharType="end"/>
          </w:r>
        </w:p>
      </w:tc>
      <w:tc>
        <w:tcPr>
          <w:tcW w:w="1276" w:type="dxa"/>
          <w:vAlign w:val="center"/>
        </w:tcPr>
        <w:p w14:paraId="3BD557C9" w14:textId="61B60CFF" w:rsidR="000174B8" w:rsidRDefault="000174B8" w:rsidP="001F6EFD">
          <w:pPr>
            <w:pStyle w:val="zzSeite"/>
            <w:spacing w:before="120"/>
          </w:pPr>
          <w:r>
            <w:fldChar w:fldCharType="begin"/>
          </w:r>
          <w:r>
            <w:instrText xml:space="preserve"> PAGE </w:instrText>
          </w:r>
          <w:r>
            <w:fldChar w:fldCharType="separate"/>
          </w:r>
          <w:r w:rsidR="00FA55B8">
            <w:t>3</w:t>
          </w:r>
          <w:r>
            <w:fldChar w:fldCharType="end"/>
          </w:r>
          <w:r>
            <w:t>/</w:t>
          </w:r>
          <w:r>
            <w:fldChar w:fldCharType="begin"/>
          </w:r>
          <w:r>
            <w:instrText xml:space="preserve"> NUMPAGES </w:instrText>
          </w:r>
          <w:r>
            <w:fldChar w:fldCharType="separate"/>
          </w:r>
          <w:r w:rsidR="00FA55B8">
            <w:t>35</w:t>
          </w:r>
          <w:r>
            <w:fldChar w:fldCharType="end"/>
          </w:r>
        </w:p>
      </w:tc>
    </w:tr>
  </w:tbl>
  <w:p w14:paraId="3D95C4C5" w14:textId="77777777" w:rsidR="000174B8" w:rsidRDefault="000174B8" w:rsidP="00CE57BB">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0174B8" w:rsidRPr="008F5C35" w14:paraId="544BF805" w14:textId="77777777" w:rsidTr="001F6EFD">
      <w:tc>
        <w:tcPr>
          <w:tcW w:w="3685" w:type="dxa"/>
          <w:vAlign w:val="center"/>
        </w:tcPr>
        <w:p w14:paraId="1D19BDE1" w14:textId="292EBD3A" w:rsidR="000174B8" w:rsidRPr="00500866" w:rsidRDefault="000174B8" w:rsidP="001F6EFD">
          <w:pPr>
            <w:pStyle w:val="zzPfad"/>
            <w:spacing w:before="120" w:after="60"/>
          </w:pPr>
          <w:bookmarkStart w:id="2" w:name="DokBezeichnung"/>
          <w:r w:rsidRPr="00500866">
            <w:t>5</w:t>
          </w:r>
          <w:r>
            <w:t>06dw, 20</w:t>
          </w:r>
          <w:r w:rsidR="001F6EFD">
            <w:t>24</w:t>
          </w:r>
          <w:r>
            <w:t>-</w:t>
          </w:r>
          <w:r w:rsidR="001F6EFD">
            <w:t>04</w:t>
          </w:r>
          <w:r w:rsidRPr="00500866">
            <w:t xml:space="preserve">, Rev. </w:t>
          </w:r>
          <w:r>
            <w:t>1</w:t>
          </w:r>
          <w:r w:rsidR="001F6EFD">
            <w:t>4</w:t>
          </w:r>
          <w:bookmarkEnd w:id="2"/>
        </w:p>
      </w:tc>
      <w:tc>
        <w:tcPr>
          <w:tcW w:w="4422" w:type="dxa"/>
          <w:vAlign w:val="center"/>
        </w:tcPr>
        <w:p w14:paraId="7F960F7D" w14:textId="67E2A1F9" w:rsidR="000174B8" w:rsidRPr="00500866" w:rsidRDefault="003B7DCB" w:rsidP="001F6EFD">
          <w:pPr>
            <w:pStyle w:val="zzPfad"/>
            <w:spacing w:before="120" w:after="60"/>
          </w:pPr>
          <w:r>
            <w:fldChar w:fldCharType="begin"/>
          </w:r>
          <w:r>
            <w:instrText xml:space="preserve"> FILENAME   \* MERGEFORMAT </w:instrText>
          </w:r>
          <w:r>
            <w:fldChar w:fldCharType="separate"/>
          </w:r>
          <w:r>
            <w:t>506d.docx</w:t>
          </w:r>
          <w:r>
            <w:fldChar w:fldCharType="end"/>
          </w:r>
        </w:p>
      </w:tc>
      <w:tc>
        <w:tcPr>
          <w:tcW w:w="1276" w:type="dxa"/>
          <w:vAlign w:val="center"/>
        </w:tcPr>
        <w:p w14:paraId="3ADD3BCD" w14:textId="2E3C42BF" w:rsidR="000174B8" w:rsidRPr="00500866" w:rsidRDefault="000174B8" w:rsidP="001F6EFD">
          <w:pPr>
            <w:pStyle w:val="zzSeite"/>
            <w:spacing w:before="120" w:after="60"/>
          </w:pPr>
          <w:r>
            <w:rPr>
              <w:noProof w:val="0"/>
            </w:rPr>
            <w:fldChar w:fldCharType="begin"/>
          </w:r>
          <w:r w:rsidRPr="00500866">
            <w:instrText xml:space="preserve"> PAGE </w:instrText>
          </w:r>
          <w:r>
            <w:rPr>
              <w:noProof w:val="0"/>
            </w:rPr>
            <w:fldChar w:fldCharType="separate"/>
          </w:r>
          <w:r w:rsidR="00FA55B8">
            <w:t>1</w:t>
          </w:r>
          <w:r>
            <w:fldChar w:fldCharType="end"/>
          </w:r>
          <w:r w:rsidRPr="00500866">
            <w:t>/</w:t>
          </w:r>
          <w:r>
            <w:rPr>
              <w:noProof w:val="0"/>
            </w:rPr>
            <w:fldChar w:fldCharType="begin"/>
          </w:r>
          <w:r w:rsidRPr="00500866">
            <w:instrText xml:space="preserve"> NUMPAGES </w:instrText>
          </w:r>
          <w:r>
            <w:rPr>
              <w:noProof w:val="0"/>
            </w:rPr>
            <w:fldChar w:fldCharType="separate"/>
          </w:r>
          <w:r w:rsidR="00FA55B8">
            <w:t>35</w:t>
          </w:r>
          <w:r>
            <w:fldChar w:fldCharType="end"/>
          </w:r>
        </w:p>
      </w:tc>
    </w:tr>
  </w:tbl>
  <w:p w14:paraId="0176BBC6" w14:textId="77777777" w:rsidR="000174B8" w:rsidRPr="00500866" w:rsidRDefault="000174B8" w:rsidP="00CE57BB">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0174B8" w14:paraId="3D26E9CF" w14:textId="77777777" w:rsidTr="001F6EFD">
      <w:tc>
        <w:tcPr>
          <w:tcW w:w="3685" w:type="dxa"/>
          <w:vAlign w:val="center"/>
        </w:tcPr>
        <w:p w14:paraId="60E48043" w14:textId="2250442F" w:rsidR="000174B8" w:rsidRPr="002B10BF" w:rsidRDefault="000174B8" w:rsidP="001F6EFD">
          <w:pPr>
            <w:pStyle w:val="zzPfad"/>
            <w:spacing w:before="120" w:after="60"/>
            <w:rPr>
              <w:lang w:val="en-US"/>
            </w:rPr>
          </w:pPr>
          <w:r>
            <w:rPr>
              <w:lang w:val="en-US"/>
            </w:rPr>
            <w:fldChar w:fldCharType="begin"/>
          </w:r>
          <w:r>
            <w:rPr>
              <w:lang w:val="en-US"/>
            </w:rPr>
            <w:instrText xml:space="preserve"> REF  Dokbezeichnung </w:instrText>
          </w:r>
          <w:r>
            <w:rPr>
              <w:lang w:val="en-US"/>
            </w:rPr>
            <w:fldChar w:fldCharType="separate"/>
          </w:r>
          <w:r w:rsidR="003B7DCB" w:rsidRPr="00500866">
            <w:t>5</w:t>
          </w:r>
          <w:r w:rsidR="003B7DCB">
            <w:t>06dw, 2024-04</w:t>
          </w:r>
          <w:r w:rsidR="003B7DCB" w:rsidRPr="00500866">
            <w:t xml:space="preserve">, Rev. </w:t>
          </w:r>
          <w:r w:rsidR="003B7DCB">
            <w:t>14</w:t>
          </w:r>
          <w:r>
            <w:rPr>
              <w:lang w:val="en-US"/>
            </w:rPr>
            <w:fldChar w:fldCharType="end"/>
          </w:r>
        </w:p>
      </w:tc>
      <w:tc>
        <w:tcPr>
          <w:tcW w:w="4422" w:type="dxa"/>
          <w:vAlign w:val="center"/>
        </w:tcPr>
        <w:p w14:paraId="39196A79" w14:textId="5092C7AF" w:rsidR="000174B8" w:rsidRPr="00766223" w:rsidRDefault="000174B8" w:rsidP="001F6EFD">
          <w:pPr>
            <w:pStyle w:val="zzPfad"/>
            <w:spacing w:before="120" w:after="60"/>
            <w:rPr>
              <w:lang w:val="en-GB"/>
            </w:rPr>
          </w:pPr>
          <w:r>
            <w:rPr>
              <w:lang w:val="en-GB"/>
            </w:rPr>
            <w:fldChar w:fldCharType="begin"/>
          </w:r>
          <w:r>
            <w:rPr>
              <w:lang w:val="en-GB"/>
            </w:rPr>
            <w:instrText xml:space="preserve"> FILENAME   \* MERGEFORMAT </w:instrText>
          </w:r>
          <w:r>
            <w:rPr>
              <w:lang w:val="en-GB"/>
            </w:rPr>
            <w:fldChar w:fldCharType="separate"/>
          </w:r>
          <w:r w:rsidR="003B7DCB">
            <w:rPr>
              <w:lang w:val="en-GB"/>
            </w:rPr>
            <w:t>506d.docx</w:t>
          </w:r>
          <w:r>
            <w:rPr>
              <w:lang w:val="en-GB"/>
            </w:rPr>
            <w:fldChar w:fldCharType="end"/>
          </w:r>
        </w:p>
      </w:tc>
      <w:tc>
        <w:tcPr>
          <w:tcW w:w="1276" w:type="dxa"/>
          <w:vAlign w:val="center"/>
        </w:tcPr>
        <w:p w14:paraId="1F167F86" w14:textId="648A1F3F" w:rsidR="000174B8" w:rsidRDefault="000174B8" w:rsidP="001F6EFD">
          <w:pPr>
            <w:pStyle w:val="zzSeite"/>
            <w:spacing w:before="120" w:after="60"/>
          </w:pPr>
          <w:r>
            <w:fldChar w:fldCharType="begin"/>
          </w:r>
          <w:r>
            <w:instrText xml:space="preserve"> PAGE </w:instrText>
          </w:r>
          <w:r>
            <w:fldChar w:fldCharType="separate"/>
          </w:r>
          <w:r w:rsidR="00FA55B8">
            <w:t>35</w:t>
          </w:r>
          <w:r>
            <w:fldChar w:fldCharType="end"/>
          </w:r>
          <w:r>
            <w:t>/</w:t>
          </w:r>
          <w:r>
            <w:fldChar w:fldCharType="begin"/>
          </w:r>
          <w:r>
            <w:instrText xml:space="preserve"> NUMPAGES </w:instrText>
          </w:r>
          <w:r>
            <w:fldChar w:fldCharType="separate"/>
          </w:r>
          <w:r w:rsidR="00FA55B8">
            <w:t>35</w:t>
          </w:r>
          <w:r>
            <w:fldChar w:fldCharType="end"/>
          </w:r>
        </w:p>
      </w:tc>
    </w:tr>
  </w:tbl>
  <w:p w14:paraId="18E47189" w14:textId="77777777" w:rsidR="000174B8" w:rsidRDefault="000174B8" w:rsidP="00CE57BB">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1511" w14:textId="77777777" w:rsidR="00193D28" w:rsidRDefault="00193D28" w:rsidP="00CE57BB">
      <w:r>
        <w:separator/>
      </w:r>
    </w:p>
  </w:footnote>
  <w:footnote w:type="continuationSeparator" w:id="0">
    <w:p w14:paraId="3819AC9D" w14:textId="77777777" w:rsidR="00193D28" w:rsidRDefault="00193D28" w:rsidP="00CE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9" w:type="pct"/>
      <w:tblLook w:val="01E0" w:firstRow="1" w:lastRow="1" w:firstColumn="1" w:lastColumn="1" w:noHBand="0" w:noVBand="0"/>
    </w:tblPr>
    <w:tblGrid>
      <w:gridCol w:w="6673"/>
      <w:gridCol w:w="2614"/>
    </w:tblGrid>
    <w:tr w:rsidR="000174B8" w14:paraId="780FDB77" w14:textId="77777777" w:rsidTr="001F6EFD">
      <w:trPr>
        <w:trHeight w:val="340"/>
      </w:trPr>
      <w:tc>
        <w:tcPr>
          <w:tcW w:w="6673" w:type="dxa"/>
          <w:vAlign w:val="center"/>
        </w:tcPr>
        <w:p w14:paraId="545DA281" w14:textId="24263E0D" w:rsidR="000174B8" w:rsidRPr="00DD2903" w:rsidRDefault="000174B8" w:rsidP="001F6EFD">
          <w:pPr>
            <w:pStyle w:val="zzRef"/>
            <w:spacing w:before="120" w:after="60" w:line="240" w:lineRule="atLeast"/>
            <w:ind w:left="0"/>
          </w:pPr>
          <w:r>
            <w:t xml:space="preserve">SAS: </w:t>
          </w:r>
          <w:r>
            <w:fldChar w:fldCharType="begin"/>
          </w:r>
          <w:r>
            <w:instrText xml:space="preserve"> REF  Doktitel </w:instrText>
          </w:r>
          <w:r w:rsidR="001F6EFD">
            <w:instrText xml:space="preserve"> \* MERGEFORMAT </w:instrText>
          </w:r>
          <w:r>
            <w:fldChar w:fldCharType="separate"/>
          </w:r>
          <w:r w:rsidR="003B7DCB">
            <w:t>Referenzdokument</w:t>
          </w:r>
          <w:r w:rsidR="003B7DCB" w:rsidRPr="00A34F55">
            <w:t xml:space="preserve"> zur Norm ISO/IEC</w:t>
          </w:r>
          <w:r w:rsidR="003B7DCB">
            <w:t> </w:t>
          </w:r>
          <w:r w:rsidR="003B7DCB" w:rsidRPr="00A34F55">
            <w:t>17021</w:t>
          </w:r>
          <w:r w:rsidR="003B7DCB">
            <w:noBreakHyphen/>
          </w:r>
          <w:r w:rsidR="003B7DCB" w:rsidRPr="00A34F55">
            <w:t xml:space="preserve">1:2015 für die Akkreditierung </w:t>
          </w:r>
          <w:r w:rsidR="003B7DCB">
            <w:t xml:space="preserve">von Stellen, die </w:t>
          </w:r>
          <w:r w:rsidR="003B7DCB" w:rsidRPr="00A34F55">
            <w:t>Managementsysteme</w:t>
          </w:r>
          <w:r w:rsidR="003B7DCB">
            <w:t xml:space="preserve"> auditieren und zertifizieren</w:t>
          </w:r>
          <w:r>
            <w:fldChar w:fldCharType="end"/>
          </w:r>
          <w:r w:rsidDel="00390A16">
            <w:t xml:space="preserve"> </w:t>
          </w:r>
        </w:p>
      </w:tc>
      <w:tc>
        <w:tcPr>
          <w:tcW w:w="2614" w:type="dxa"/>
          <w:shd w:val="clear" w:color="auto" w:fill="F2F2F2" w:themeFill="background1" w:themeFillShade="F2"/>
          <w:vAlign w:val="center"/>
        </w:tcPr>
        <w:p w14:paraId="273003D5" w14:textId="30911980" w:rsidR="000174B8" w:rsidRPr="001F6EFD" w:rsidRDefault="000174B8" w:rsidP="001F6EFD">
          <w:pPr>
            <w:pStyle w:val="zzKlassifizierungFolgeseiten"/>
            <w:spacing w:before="120" w:after="60"/>
            <w:jc w:val="center"/>
            <w:rPr>
              <w:b w:val="0"/>
              <w:bCs/>
            </w:rPr>
          </w:pPr>
          <w:r w:rsidRPr="001F6EFD">
            <w:fldChar w:fldCharType="begin"/>
          </w:r>
          <w:r>
            <w:instrText xml:space="preserve"> REF Klassifizierung \h  \* MERGEFORMAT </w:instrText>
          </w:r>
          <w:r w:rsidRPr="001F6EFD">
            <w:fldChar w:fldCharType="separate"/>
          </w:r>
          <w:sdt>
            <w:sdtPr>
              <w:rPr>
                <w:b w:val="0"/>
                <w:bCs/>
                <w:shd w:val="clear" w:color="auto" w:fill="F2F2F2" w:themeFill="background1" w:themeFillShade="F2"/>
              </w:rPr>
              <w:id w:val="-1658374204"/>
              <w:placeholder>
                <w:docPart w:val="BFFC0AE3D8CE4391A14E1423B0DD8CBA"/>
              </w:placeholder>
              <w:dropDownList>
                <w:listItem w:value="Wählen Sie ein Element aus."/>
                <w:listItem w:displayText="Ohne Klassifizierung" w:value="Ohne Klassifizierung"/>
                <w:listItem w:displayText="SAS INTERN" w:value="SAS INTERN"/>
              </w:dropDownList>
            </w:sdtPr>
            <w:sdtContent>
              <w:r w:rsidR="003B7DCB" w:rsidRPr="003B7DCB">
                <w:rPr>
                  <w:b w:val="0"/>
                  <w:bCs/>
                  <w:shd w:val="clear" w:color="auto" w:fill="F2F2F2" w:themeFill="background1" w:themeFillShade="F2"/>
                </w:rPr>
                <w:t>Ohne Klassifizierung</w:t>
              </w:r>
            </w:sdtContent>
          </w:sdt>
          <w:r w:rsidRPr="001F6EFD">
            <w:rPr>
              <w:b w:val="0"/>
              <w:bCs/>
            </w:rPr>
            <w:fldChar w:fldCharType="end"/>
          </w:r>
        </w:p>
      </w:tc>
    </w:tr>
  </w:tbl>
  <w:p w14:paraId="13636350" w14:textId="77777777" w:rsidR="000174B8" w:rsidRDefault="000174B8" w:rsidP="00DA538E">
    <w:pPr>
      <w:pStyle w:val="Platzhalter"/>
      <w:spacing w:after="60" w:line="26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0" w:type="dxa"/>
      <w:tblLayout w:type="fixed"/>
      <w:tblLook w:val="01E0" w:firstRow="1" w:lastRow="1" w:firstColumn="1" w:lastColumn="1" w:noHBand="0" w:noVBand="0"/>
    </w:tblPr>
    <w:tblGrid>
      <w:gridCol w:w="4832"/>
      <w:gridCol w:w="4858"/>
    </w:tblGrid>
    <w:tr w:rsidR="000174B8" w:rsidRPr="0009071A" w14:paraId="182DF89B" w14:textId="77777777">
      <w:trPr>
        <w:cantSplit/>
        <w:trHeight w:hRule="exact" w:val="1843"/>
      </w:trPr>
      <w:tc>
        <w:tcPr>
          <w:tcW w:w="4832" w:type="dxa"/>
          <w:hideMark/>
        </w:tcPr>
        <w:p w14:paraId="6A703644" w14:textId="3A884216" w:rsidR="000174B8" w:rsidRDefault="000174B8" w:rsidP="00CE57BB">
          <w:r>
            <w:rPr>
              <w:lang w:eastAsia="de-CH"/>
            </w:rPr>
            <w:drawing>
              <wp:anchor distT="0" distB="0" distL="114300" distR="114300" simplePos="0" relativeHeight="251659264" behindDoc="0" locked="1" layoutInCell="1" allowOverlap="1" wp14:anchorId="77683DB6" wp14:editId="751454B8">
                <wp:simplePos x="0" y="0"/>
                <wp:positionH relativeFrom="column">
                  <wp:posOffset>-53975</wp:posOffset>
                </wp:positionH>
                <wp:positionV relativeFrom="paragraph">
                  <wp:posOffset>6350</wp:posOffset>
                </wp:positionV>
                <wp:extent cx="1969770" cy="491490"/>
                <wp:effectExtent l="0" t="0" r="0" b="3810"/>
                <wp:wrapNone/>
                <wp:docPr id="2"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lang w:eastAsia="de-CH"/>
            </w:rPr>
            <mc:AlternateContent>
              <mc:Choice Requires="wpg">
                <w:drawing>
                  <wp:anchor distT="0" distB="0" distL="114300" distR="114300" simplePos="0" relativeHeight="251660288" behindDoc="0" locked="1" layoutInCell="1" allowOverlap="1" wp14:anchorId="2802FC60" wp14:editId="147A7FDF">
                    <wp:simplePos x="0" y="0"/>
                    <wp:positionH relativeFrom="column">
                      <wp:posOffset>-53975</wp:posOffset>
                    </wp:positionH>
                    <wp:positionV relativeFrom="page">
                      <wp:posOffset>6985</wp:posOffset>
                    </wp:positionV>
                    <wp:extent cx="1979930" cy="492125"/>
                    <wp:effectExtent l="0" t="0" r="1270" b="3175"/>
                    <wp:wrapNone/>
                    <wp:docPr id="1"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3"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9AFD25" id="LogoCol" o:spid="_x0000_s1026" style="position:absolute;margin-left:-4.25pt;margin-top:.55pt;width:155.9pt;height:38.75pt;z-index:251660288;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XwUewMAAKA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gh5jDAAAA2gAAAA8AAABkcnMvZG93bnJldi54bWxEj0FrAjEUhO+C/yE8oTfN1q1StkYRQXTx&#10;Um0vvT02r7tLk5cliev675uC0OMwM98wq81gjejJh9axgudZBoK4crrlWsHnx376CiJEZI3GMSm4&#10;U4DNejxaYaHdjc/UX2ItEoRDgQqaGLtCylA1ZDHMXEecvG/nLcYkfS21x1uCWyPnWbaUFltOCw12&#10;tGuo+rlcrYL33dWb8sXk5aLP+XRsy8PXfaHU02TYvoGINMT/8KN91Apy+LuSb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CHmMMAAADaAAAADwAAAAAAAAAAAAAAAACf&#10;AgAAZHJzL2Rvd25yZXYueG1sUEsFBgAAAAAEAAQA9wAAAI8DA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i6PrFAAAA2gAAAA8AAABkcnMvZG93bnJldi54bWxEj0FrwkAUhO8F/8PyhF6kbpRS2+hGtBCo&#10;oGDTHvT2yD6TkOzbNLtq+u/dgtDjMDPfMItlbxpxoc5VlhVMxhEI4tzqigsF31/p0ysI55E1NpZJ&#10;wS85WCaDhwXG2l75ky6ZL0SAsItRQel9G0vp8pIMurFtiYN3sp1BH2RXSN3hNcBNI6dR9CINVhwW&#10;SmzpvaS8zs5GwXFzXvvZdLs/vNFoZzbrtPipU6Ueh/1qDsJT7//D9/aHVvAMf1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Yuj6xQAAANoAAAAPAAAAAAAAAAAAAAAA&#10;AJ8CAABkcnMvZG93bnJldi54bWxQSwUGAAAAAAQABAD3AAAAkQMAAAAA&#10;">
                      <v:imagedata r:id="rId4" o:title="Bundeslogo_RGB_pos_600 neu" cropright="53762f"/>
                    </v:shape>
                    <w10:wrap anchory="page"/>
                    <w10:anchorlock/>
                  </v:group>
                </w:pict>
              </mc:Fallback>
            </mc:AlternateContent>
          </w:r>
        </w:p>
      </w:tc>
      <w:tc>
        <w:tcPr>
          <w:tcW w:w="4858" w:type="dxa"/>
        </w:tcPr>
        <w:p w14:paraId="6DDEC40A" w14:textId="77777777" w:rsidR="000174B8" w:rsidRDefault="000174B8" w:rsidP="00524650">
          <w:pPr>
            <w:pStyle w:val="KopfDept"/>
            <w:spacing w:before="0"/>
          </w:pPr>
          <w:r>
            <w:t>Eidgenössisches Departement für</w:t>
          </w:r>
          <w:r>
            <w:br/>
            <w:t>Wirtschaft, Bildung und Forschung WBF</w:t>
          </w:r>
        </w:p>
        <w:p w14:paraId="16139EB5" w14:textId="77777777" w:rsidR="000174B8" w:rsidRPr="00524650" w:rsidRDefault="000174B8" w:rsidP="00524650">
          <w:pPr>
            <w:pStyle w:val="Kopfzeile"/>
            <w:spacing w:before="0" w:after="0" w:line="200" w:lineRule="atLeast"/>
            <w:rPr>
              <w:b/>
            </w:rPr>
          </w:pPr>
          <w:r w:rsidRPr="00524650">
            <w:rPr>
              <w:b/>
            </w:rPr>
            <w:t>Staatssekretariat für Wirtschaft SECO</w:t>
          </w:r>
        </w:p>
        <w:p w14:paraId="09BC4EF6" w14:textId="77777777" w:rsidR="000174B8" w:rsidRPr="00DD357F" w:rsidRDefault="000174B8" w:rsidP="00524650">
          <w:pPr>
            <w:pStyle w:val="Kopfzeile"/>
            <w:spacing w:before="0" w:after="0" w:line="200" w:lineRule="atLeast"/>
          </w:pPr>
          <w:r w:rsidRPr="00DD357F">
            <w:t>Schweizerische Akkreditierungsstelle SAS</w:t>
          </w:r>
        </w:p>
      </w:tc>
    </w:tr>
  </w:tbl>
  <w:p w14:paraId="36A6FF7E" w14:textId="77777777" w:rsidR="000174B8" w:rsidRPr="00DD357F" w:rsidRDefault="000174B8" w:rsidP="00CE57BB">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9" w:type="pct"/>
      <w:tblLook w:val="01E0" w:firstRow="1" w:lastRow="1" w:firstColumn="1" w:lastColumn="1" w:noHBand="0" w:noVBand="0"/>
    </w:tblPr>
    <w:tblGrid>
      <w:gridCol w:w="6673"/>
      <w:gridCol w:w="2614"/>
    </w:tblGrid>
    <w:tr w:rsidR="000174B8" w14:paraId="5D3F4FE1" w14:textId="77777777" w:rsidTr="001F6EFD">
      <w:trPr>
        <w:trHeight w:val="340"/>
      </w:trPr>
      <w:tc>
        <w:tcPr>
          <w:tcW w:w="6673" w:type="dxa"/>
          <w:vAlign w:val="center"/>
        </w:tcPr>
        <w:p w14:paraId="18A8E906" w14:textId="1FD0D817" w:rsidR="000174B8" w:rsidRPr="00DD2903" w:rsidRDefault="000174B8" w:rsidP="001F6EFD">
          <w:pPr>
            <w:pStyle w:val="zzRef"/>
            <w:spacing w:before="120" w:after="60" w:line="240" w:lineRule="atLeast"/>
            <w:ind w:left="0"/>
          </w:pPr>
          <w:r>
            <w:t xml:space="preserve">SAS: </w:t>
          </w:r>
          <w:r>
            <w:fldChar w:fldCharType="begin"/>
          </w:r>
          <w:r>
            <w:instrText xml:space="preserve"> REF  DokTitel </w:instrText>
          </w:r>
          <w:r w:rsidR="001F6EFD">
            <w:instrText xml:space="preserve"> \* MERGEFORMAT </w:instrText>
          </w:r>
          <w:r>
            <w:fldChar w:fldCharType="separate"/>
          </w:r>
          <w:r w:rsidR="003B7DCB">
            <w:t>Referenzdokument</w:t>
          </w:r>
          <w:r w:rsidR="003B7DCB" w:rsidRPr="00A34F55">
            <w:t xml:space="preserve"> zur Norm ISO/IEC</w:t>
          </w:r>
          <w:r w:rsidR="003B7DCB">
            <w:t> </w:t>
          </w:r>
          <w:r w:rsidR="003B7DCB" w:rsidRPr="00A34F55">
            <w:t>17021</w:t>
          </w:r>
          <w:r w:rsidR="003B7DCB">
            <w:noBreakHyphen/>
          </w:r>
          <w:r w:rsidR="003B7DCB" w:rsidRPr="00A34F55">
            <w:t xml:space="preserve">1:2015 für die Akkreditierung </w:t>
          </w:r>
          <w:r w:rsidR="003B7DCB">
            <w:t xml:space="preserve">von Stellen, die </w:t>
          </w:r>
          <w:r w:rsidR="003B7DCB" w:rsidRPr="00A34F55">
            <w:t>Managementsysteme</w:t>
          </w:r>
          <w:r w:rsidR="003B7DCB">
            <w:t xml:space="preserve"> auditieren und zertifizieren</w:t>
          </w:r>
          <w:r>
            <w:fldChar w:fldCharType="end"/>
          </w:r>
        </w:p>
      </w:tc>
      <w:tc>
        <w:tcPr>
          <w:tcW w:w="2614" w:type="dxa"/>
          <w:shd w:val="clear" w:color="auto" w:fill="F2F2F2" w:themeFill="background1" w:themeFillShade="F2"/>
          <w:vAlign w:val="center"/>
        </w:tcPr>
        <w:p w14:paraId="23004AB9" w14:textId="6087AA62" w:rsidR="000174B8" w:rsidRPr="001F6EFD" w:rsidRDefault="000174B8" w:rsidP="001F6EFD">
          <w:pPr>
            <w:pStyle w:val="zzKlassifizierungFolgeseiten"/>
            <w:spacing w:before="120" w:after="60"/>
            <w:jc w:val="center"/>
            <w:rPr>
              <w:b w:val="0"/>
              <w:bCs/>
            </w:rPr>
          </w:pPr>
          <w:r w:rsidRPr="001F6EFD">
            <w:fldChar w:fldCharType="begin"/>
          </w:r>
          <w:r>
            <w:instrText xml:space="preserve"> REF Klassifizierung \h  \* MERGEFORMAT </w:instrText>
          </w:r>
          <w:r w:rsidRPr="001F6EFD">
            <w:fldChar w:fldCharType="separate"/>
          </w:r>
          <w:sdt>
            <w:sdtPr>
              <w:rPr>
                <w:b w:val="0"/>
                <w:bCs/>
                <w:shd w:val="clear" w:color="auto" w:fill="F2F2F2" w:themeFill="background1" w:themeFillShade="F2"/>
              </w:rPr>
              <w:id w:val="-2064255424"/>
              <w:placeholder>
                <w:docPart w:val="3A6B23814F884D16B529BD3E7863B676"/>
              </w:placeholder>
              <w:dropDownList>
                <w:listItem w:value="Wählen Sie ein Element aus."/>
                <w:listItem w:displayText="Ohne Klassifizierung" w:value="Ohne Klassifizierung"/>
                <w:listItem w:displayText="SAS INTERN" w:value="SAS INTERN"/>
              </w:dropDownList>
            </w:sdtPr>
            <w:sdtContent>
              <w:r w:rsidR="003B7DCB" w:rsidRPr="003B7DCB">
                <w:rPr>
                  <w:b w:val="0"/>
                  <w:bCs/>
                  <w:shd w:val="clear" w:color="auto" w:fill="F2F2F2" w:themeFill="background1" w:themeFillShade="F2"/>
                </w:rPr>
                <w:t>Ohne Klassifizierung</w:t>
              </w:r>
            </w:sdtContent>
          </w:sdt>
          <w:r w:rsidRPr="001F6EFD">
            <w:rPr>
              <w:b w:val="0"/>
              <w:bCs/>
            </w:rPr>
            <w:fldChar w:fldCharType="end"/>
          </w:r>
        </w:p>
      </w:tc>
    </w:tr>
  </w:tbl>
  <w:p w14:paraId="60E85F2D" w14:textId="77777777" w:rsidR="000174B8" w:rsidRPr="001F6EFD" w:rsidRDefault="000174B8" w:rsidP="001F6EFD">
    <w:pPr>
      <w:pStyle w:val="Platzhalter"/>
      <w:spacing w:before="0" w:line="260" w:lineRule="atLeast"/>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602"/>
    <w:multiLevelType w:val="hybridMultilevel"/>
    <w:tmpl w:val="E4308FC4"/>
    <w:lvl w:ilvl="0" w:tplc="CEECD75E">
      <w:start w:val="5"/>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6B49F5"/>
    <w:multiLevelType w:val="hybridMultilevel"/>
    <w:tmpl w:val="8ECA6FD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E22DDF"/>
    <w:multiLevelType w:val="hybridMultilevel"/>
    <w:tmpl w:val="1FB2549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A6D2A2D"/>
    <w:multiLevelType w:val="hybridMultilevel"/>
    <w:tmpl w:val="586CC1F4"/>
    <w:lvl w:ilvl="0" w:tplc="09183A40">
      <w:start w:val="1"/>
      <w:numFmt w:val="bullet"/>
      <w:pStyle w:val="FormatvorlageListeStrichI9ptKursiv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A03302"/>
    <w:multiLevelType w:val="hybridMultilevel"/>
    <w:tmpl w:val="A7469BF0"/>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5" w15:restartNumberingAfterBreak="0">
    <w:nsid w:val="0FC40F5B"/>
    <w:multiLevelType w:val="hybridMultilevel"/>
    <w:tmpl w:val="8F7864E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6" w15:restartNumberingAfterBreak="0">
    <w:nsid w:val="10A36AEC"/>
    <w:multiLevelType w:val="hybridMultilevel"/>
    <w:tmpl w:val="3EB06370"/>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7" w15:restartNumberingAfterBreak="0">
    <w:nsid w:val="12BB4A07"/>
    <w:multiLevelType w:val="hybridMultilevel"/>
    <w:tmpl w:val="8C0AC452"/>
    <w:lvl w:ilvl="0" w:tplc="73749D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323489C"/>
    <w:multiLevelType w:val="hybridMultilevel"/>
    <w:tmpl w:val="7EB09178"/>
    <w:lvl w:ilvl="0" w:tplc="4EB85BF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4C32124"/>
    <w:multiLevelType w:val="multilevel"/>
    <w:tmpl w:val="58507022"/>
    <w:lvl w:ilvl="0">
      <w:start w:val="1"/>
      <w:numFmt w:val="decimal"/>
      <w:lvlText w:val="5.%1."/>
      <w:lvlJc w:val="left"/>
      <w:pPr>
        <w:tabs>
          <w:tab w:val="num" w:pos="360"/>
        </w:tabs>
        <w:ind w:left="0" w:hanging="360"/>
      </w:pPr>
      <w:rPr>
        <w:rFonts w:hint="default"/>
      </w:rPr>
    </w:lvl>
    <w:lvl w:ilvl="1">
      <w:start w:val="1"/>
      <w:numFmt w:val="decimal"/>
      <w:lvlText w:val="5.%2."/>
      <w:lvlJc w:val="left"/>
      <w:pPr>
        <w:tabs>
          <w:tab w:val="num" w:pos="72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0" w15:restartNumberingAfterBreak="0">
    <w:nsid w:val="153E113B"/>
    <w:multiLevelType w:val="hybridMultilevel"/>
    <w:tmpl w:val="C71AB78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1" w15:restartNumberingAfterBreak="0">
    <w:nsid w:val="16637DD1"/>
    <w:multiLevelType w:val="hybridMultilevel"/>
    <w:tmpl w:val="1E3A17F6"/>
    <w:lvl w:ilvl="0" w:tplc="9A32007C">
      <w:start w:val="1"/>
      <w:numFmt w:val="bullet"/>
      <w:pStyle w:val="ListeStrichI"/>
      <w:lvlText w:val="-"/>
      <w:lvlJc w:val="left"/>
      <w:pPr>
        <w:tabs>
          <w:tab w:val="num" w:pos="360"/>
        </w:tabs>
        <w:ind w:left="284" w:hanging="28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378FA"/>
    <w:multiLevelType w:val="hybridMultilevel"/>
    <w:tmpl w:val="FFDC2E18"/>
    <w:lvl w:ilvl="0" w:tplc="098A4B16">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3" w15:restartNumberingAfterBreak="0">
    <w:nsid w:val="1C1B63C5"/>
    <w:multiLevelType w:val="hybridMultilevel"/>
    <w:tmpl w:val="D250E5E4"/>
    <w:lvl w:ilvl="0" w:tplc="40789A08">
      <w:start w:val="2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DFD3BAC"/>
    <w:multiLevelType w:val="hybridMultilevel"/>
    <w:tmpl w:val="21783F94"/>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0">
    <w:nsid w:val="1FE3708F"/>
    <w:multiLevelType w:val="hybridMultilevel"/>
    <w:tmpl w:val="E8721D88"/>
    <w:lvl w:ilvl="0" w:tplc="442A6B14">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A4182"/>
    <w:multiLevelType w:val="hybridMultilevel"/>
    <w:tmpl w:val="C3982C5C"/>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7" w15:restartNumberingAfterBreak="0">
    <w:nsid w:val="21C07183"/>
    <w:multiLevelType w:val="hybridMultilevel"/>
    <w:tmpl w:val="C53AEAF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55B5528"/>
    <w:multiLevelType w:val="hybridMultilevel"/>
    <w:tmpl w:val="F106070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9" w15:restartNumberingAfterBreak="0">
    <w:nsid w:val="2767557E"/>
    <w:multiLevelType w:val="hybridMultilevel"/>
    <w:tmpl w:val="C5D0441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9920941"/>
    <w:multiLevelType w:val="hybridMultilevel"/>
    <w:tmpl w:val="7A3E0FF0"/>
    <w:lvl w:ilvl="0" w:tplc="DAE0411A">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21" w15:restartNumberingAfterBreak="0">
    <w:nsid w:val="2CD51229"/>
    <w:multiLevelType w:val="hybridMultilevel"/>
    <w:tmpl w:val="A5DEE86E"/>
    <w:lvl w:ilvl="0" w:tplc="3CC6F494">
      <w:start w:val="1"/>
      <w:numFmt w:val="bullet"/>
      <w:pStyle w:val="FormatvorlageListeStrichI9ptKursiv"/>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1BC4991"/>
    <w:multiLevelType w:val="multilevel"/>
    <w:tmpl w:val="B63A70EE"/>
    <w:lvl w:ilvl="0">
      <w:start w:val="1"/>
      <w:numFmt w:val="upperLetter"/>
      <w:pStyle w:val="berschrift1A"/>
      <w:lvlText w:val="%1"/>
      <w:lvlJc w:val="left"/>
      <w:pPr>
        <w:ind w:left="502" w:hanging="360"/>
      </w:pPr>
      <w:rPr>
        <w:rFonts w:hint="default"/>
      </w:rPr>
    </w:lvl>
    <w:lvl w:ilvl="1">
      <w:start w:val="1"/>
      <w:numFmt w:val="decimal"/>
      <w:pStyle w:val="berschrift2A"/>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8A53FE"/>
    <w:multiLevelType w:val="hybridMultilevel"/>
    <w:tmpl w:val="69D0E928"/>
    <w:lvl w:ilvl="0" w:tplc="7310A2C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9274E1A"/>
    <w:multiLevelType w:val="multilevel"/>
    <w:tmpl w:val="F54ACBDE"/>
    <w:lvl w:ilvl="0">
      <w:start w:val="5"/>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94A0144"/>
    <w:multiLevelType w:val="hybridMultilevel"/>
    <w:tmpl w:val="846ECE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A3E2EC3"/>
    <w:multiLevelType w:val="hybridMultilevel"/>
    <w:tmpl w:val="B7188B5C"/>
    <w:lvl w:ilvl="0" w:tplc="BD783688">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1052EE"/>
    <w:multiLevelType w:val="hybridMultilevel"/>
    <w:tmpl w:val="6D049F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3EA74574"/>
    <w:multiLevelType w:val="hybridMultilevel"/>
    <w:tmpl w:val="A5147CA6"/>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9" w15:restartNumberingAfterBreak="0">
    <w:nsid w:val="3ED236D6"/>
    <w:multiLevelType w:val="hybridMultilevel"/>
    <w:tmpl w:val="683AE5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475C6178"/>
    <w:multiLevelType w:val="hybridMultilevel"/>
    <w:tmpl w:val="743A3198"/>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1" w15:restartNumberingAfterBreak="0">
    <w:nsid w:val="499B12B9"/>
    <w:multiLevelType w:val="hybridMultilevel"/>
    <w:tmpl w:val="E2B4933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4B985019"/>
    <w:multiLevelType w:val="hybridMultilevel"/>
    <w:tmpl w:val="0510AD28"/>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3" w15:restartNumberingAfterBreak="0">
    <w:nsid w:val="57F40645"/>
    <w:multiLevelType w:val="hybridMultilevel"/>
    <w:tmpl w:val="ED521F40"/>
    <w:lvl w:ilvl="0" w:tplc="1F149452">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1A2DFA"/>
    <w:multiLevelType w:val="hybridMultilevel"/>
    <w:tmpl w:val="9394218E"/>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5" w15:restartNumberingAfterBreak="0">
    <w:nsid w:val="5F1B560A"/>
    <w:multiLevelType w:val="hybridMultilevel"/>
    <w:tmpl w:val="D57ED92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6" w15:restartNumberingAfterBreak="0">
    <w:nsid w:val="5FF61948"/>
    <w:multiLevelType w:val="singleLevel"/>
    <w:tmpl w:val="AD8698E2"/>
    <w:lvl w:ilvl="0">
      <w:start w:val="1"/>
      <w:numFmt w:val="bullet"/>
      <w:pStyle w:val="ListePunktI"/>
      <w:lvlText w:val=""/>
      <w:lvlJc w:val="left"/>
      <w:pPr>
        <w:tabs>
          <w:tab w:val="num" w:pos="360"/>
        </w:tabs>
        <w:ind w:left="284" w:hanging="284"/>
      </w:pPr>
      <w:rPr>
        <w:rFonts w:ascii="Symbol" w:hAnsi="Symbol" w:hint="default"/>
      </w:rPr>
    </w:lvl>
  </w:abstractNum>
  <w:abstractNum w:abstractNumId="37" w15:restartNumberingAfterBreak="0">
    <w:nsid w:val="601C5B9D"/>
    <w:multiLevelType w:val="hybridMultilevel"/>
    <w:tmpl w:val="0394890A"/>
    <w:lvl w:ilvl="0" w:tplc="B70E4AB6">
      <w:start w:val="1"/>
      <w:numFmt w:val="decimal"/>
      <w:lvlText w:val="%1"/>
      <w:lvlJc w:val="center"/>
      <w:pPr>
        <w:ind w:left="1211"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620B188C"/>
    <w:multiLevelType w:val="hybridMultilevel"/>
    <w:tmpl w:val="025E0D04"/>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9" w15:restartNumberingAfterBreak="0">
    <w:nsid w:val="6AEE0A29"/>
    <w:multiLevelType w:val="hybridMultilevel"/>
    <w:tmpl w:val="70C83A74"/>
    <w:lvl w:ilvl="0" w:tplc="0346D03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D3B4B5F"/>
    <w:multiLevelType w:val="hybridMultilevel"/>
    <w:tmpl w:val="0E80C188"/>
    <w:lvl w:ilvl="0" w:tplc="2B269AA8">
      <w:start w:val="1"/>
      <w:numFmt w:val="bullet"/>
      <w:lvlText w:val="-"/>
      <w:lvlJc w:val="left"/>
      <w:pPr>
        <w:ind w:left="1320" w:hanging="360"/>
      </w:pPr>
      <w:rPr>
        <w:rFonts w:ascii="Arial" w:hAnsi="Arial" w:hint="default"/>
      </w:rPr>
    </w:lvl>
    <w:lvl w:ilvl="1" w:tplc="08070003" w:tentative="1">
      <w:start w:val="1"/>
      <w:numFmt w:val="bullet"/>
      <w:lvlText w:val="o"/>
      <w:lvlJc w:val="left"/>
      <w:pPr>
        <w:ind w:left="2040" w:hanging="360"/>
      </w:pPr>
      <w:rPr>
        <w:rFonts w:ascii="Courier New" w:hAnsi="Courier New" w:cs="Courier New" w:hint="default"/>
      </w:rPr>
    </w:lvl>
    <w:lvl w:ilvl="2" w:tplc="08070005" w:tentative="1">
      <w:start w:val="1"/>
      <w:numFmt w:val="bullet"/>
      <w:lvlText w:val=""/>
      <w:lvlJc w:val="left"/>
      <w:pPr>
        <w:ind w:left="2760" w:hanging="360"/>
      </w:pPr>
      <w:rPr>
        <w:rFonts w:ascii="Wingdings" w:hAnsi="Wingdings" w:hint="default"/>
      </w:rPr>
    </w:lvl>
    <w:lvl w:ilvl="3" w:tplc="08070001" w:tentative="1">
      <w:start w:val="1"/>
      <w:numFmt w:val="bullet"/>
      <w:lvlText w:val=""/>
      <w:lvlJc w:val="left"/>
      <w:pPr>
        <w:ind w:left="3480" w:hanging="360"/>
      </w:pPr>
      <w:rPr>
        <w:rFonts w:ascii="Symbol" w:hAnsi="Symbol" w:hint="default"/>
      </w:rPr>
    </w:lvl>
    <w:lvl w:ilvl="4" w:tplc="08070003" w:tentative="1">
      <w:start w:val="1"/>
      <w:numFmt w:val="bullet"/>
      <w:lvlText w:val="o"/>
      <w:lvlJc w:val="left"/>
      <w:pPr>
        <w:ind w:left="4200" w:hanging="360"/>
      </w:pPr>
      <w:rPr>
        <w:rFonts w:ascii="Courier New" w:hAnsi="Courier New" w:cs="Courier New" w:hint="default"/>
      </w:rPr>
    </w:lvl>
    <w:lvl w:ilvl="5" w:tplc="08070005" w:tentative="1">
      <w:start w:val="1"/>
      <w:numFmt w:val="bullet"/>
      <w:lvlText w:val=""/>
      <w:lvlJc w:val="left"/>
      <w:pPr>
        <w:ind w:left="4920" w:hanging="360"/>
      </w:pPr>
      <w:rPr>
        <w:rFonts w:ascii="Wingdings" w:hAnsi="Wingdings" w:hint="default"/>
      </w:rPr>
    </w:lvl>
    <w:lvl w:ilvl="6" w:tplc="08070001" w:tentative="1">
      <w:start w:val="1"/>
      <w:numFmt w:val="bullet"/>
      <w:lvlText w:val=""/>
      <w:lvlJc w:val="left"/>
      <w:pPr>
        <w:ind w:left="5640" w:hanging="360"/>
      </w:pPr>
      <w:rPr>
        <w:rFonts w:ascii="Symbol" w:hAnsi="Symbol" w:hint="default"/>
      </w:rPr>
    </w:lvl>
    <w:lvl w:ilvl="7" w:tplc="08070003" w:tentative="1">
      <w:start w:val="1"/>
      <w:numFmt w:val="bullet"/>
      <w:lvlText w:val="o"/>
      <w:lvlJc w:val="left"/>
      <w:pPr>
        <w:ind w:left="6360" w:hanging="360"/>
      </w:pPr>
      <w:rPr>
        <w:rFonts w:ascii="Courier New" w:hAnsi="Courier New" w:cs="Courier New" w:hint="default"/>
      </w:rPr>
    </w:lvl>
    <w:lvl w:ilvl="8" w:tplc="08070005" w:tentative="1">
      <w:start w:val="1"/>
      <w:numFmt w:val="bullet"/>
      <w:lvlText w:val=""/>
      <w:lvlJc w:val="left"/>
      <w:pPr>
        <w:ind w:left="7080" w:hanging="360"/>
      </w:pPr>
      <w:rPr>
        <w:rFonts w:ascii="Wingdings" w:hAnsi="Wingdings" w:hint="default"/>
      </w:rPr>
    </w:lvl>
  </w:abstractNum>
  <w:abstractNum w:abstractNumId="41" w15:restartNumberingAfterBreak="0">
    <w:nsid w:val="6F7C30E7"/>
    <w:multiLevelType w:val="hybridMultilevel"/>
    <w:tmpl w:val="C6B6D4B0"/>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2" w15:restartNumberingAfterBreak="0">
    <w:nsid w:val="73171BE6"/>
    <w:multiLevelType w:val="hybridMultilevel"/>
    <w:tmpl w:val="A678DBC6"/>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3" w15:restartNumberingAfterBreak="0">
    <w:nsid w:val="74326F22"/>
    <w:multiLevelType w:val="hybridMultilevel"/>
    <w:tmpl w:val="07D26594"/>
    <w:lvl w:ilvl="0" w:tplc="67E8AE72">
      <w:start w:val="1"/>
      <w:numFmt w:val="decimal"/>
      <w:lvlText w:val="%1."/>
      <w:lvlJc w:val="left"/>
      <w:pPr>
        <w:ind w:left="720" w:hanging="360"/>
      </w:pPr>
      <w:rPr>
        <w:rFonts w:hint="default"/>
      </w:rPr>
    </w:lvl>
    <w:lvl w:ilvl="1" w:tplc="651C814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5C02131"/>
    <w:multiLevelType w:val="hybridMultilevel"/>
    <w:tmpl w:val="AEDCCCA4"/>
    <w:lvl w:ilvl="0" w:tplc="0346D03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8150321"/>
    <w:multiLevelType w:val="hybridMultilevel"/>
    <w:tmpl w:val="932EE432"/>
    <w:lvl w:ilvl="0" w:tplc="45F08C1E">
      <w:start w:val="7"/>
      <w:numFmt w:val="bullet"/>
      <w:pStyle w:val="ListeStrichkursiv9p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97A0139"/>
    <w:multiLevelType w:val="hybridMultilevel"/>
    <w:tmpl w:val="4CC488E4"/>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7" w15:restartNumberingAfterBreak="0">
    <w:nsid w:val="7CE52A9D"/>
    <w:multiLevelType w:val="hybridMultilevel"/>
    <w:tmpl w:val="0304FE1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8" w15:restartNumberingAfterBreak="0">
    <w:nsid w:val="7E9439C2"/>
    <w:multiLevelType w:val="hybridMultilevel"/>
    <w:tmpl w:val="0172D452"/>
    <w:lvl w:ilvl="0" w:tplc="CBDE96CC">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0D67D9"/>
    <w:multiLevelType w:val="hybridMultilevel"/>
    <w:tmpl w:val="ED1A8F7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F0D68B7"/>
    <w:multiLevelType w:val="hybridMultilevel"/>
    <w:tmpl w:val="E87C9E8E"/>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11"/>
  </w:num>
  <w:num w:numId="2">
    <w:abstractNumId w:val="33"/>
  </w:num>
  <w:num w:numId="3">
    <w:abstractNumId w:val="36"/>
  </w:num>
  <w:num w:numId="4">
    <w:abstractNumId w:val="48"/>
  </w:num>
  <w:num w:numId="5">
    <w:abstractNumId w:val="26"/>
  </w:num>
  <w:num w:numId="6">
    <w:abstractNumId w:val="24"/>
  </w:num>
  <w:num w:numId="7">
    <w:abstractNumId w:val="20"/>
  </w:num>
  <w:num w:numId="8">
    <w:abstractNumId w:val="22"/>
  </w:num>
  <w:num w:numId="9">
    <w:abstractNumId w:val="37"/>
  </w:num>
  <w:num w:numId="10">
    <w:abstractNumId w:val="15"/>
  </w:num>
  <w:num w:numId="11">
    <w:abstractNumId w:val="8"/>
  </w:num>
  <w:num w:numId="12">
    <w:abstractNumId w:val="31"/>
  </w:num>
  <w:num w:numId="13">
    <w:abstractNumId w:val="12"/>
  </w:num>
  <w:num w:numId="14">
    <w:abstractNumId w:val="1"/>
  </w:num>
  <w:num w:numId="15">
    <w:abstractNumId w:val="9"/>
  </w:num>
  <w:num w:numId="16">
    <w:abstractNumId w:val="29"/>
  </w:num>
  <w:num w:numId="17">
    <w:abstractNumId w:val="23"/>
  </w:num>
  <w:num w:numId="18">
    <w:abstractNumId w:val="49"/>
  </w:num>
  <w:num w:numId="19">
    <w:abstractNumId w:val="40"/>
  </w:num>
  <w:num w:numId="20">
    <w:abstractNumId w:val="44"/>
  </w:num>
  <w:num w:numId="21">
    <w:abstractNumId w:val="39"/>
  </w:num>
  <w:num w:numId="22">
    <w:abstractNumId w:val="2"/>
  </w:num>
  <w:num w:numId="23">
    <w:abstractNumId w:val="17"/>
  </w:num>
  <w:num w:numId="24">
    <w:abstractNumId w:val="4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num>
  <w:num w:numId="45">
    <w:abstractNumId w:val="13"/>
  </w:num>
  <w:num w:numId="46">
    <w:abstractNumId w:val="27"/>
  </w:num>
  <w:num w:numId="47">
    <w:abstractNumId w:val="7"/>
  </w:num>
  <w:num w:numId="48">
    <w:abstractNumId w:val="19"/>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45"/>
  </w:num>
  <w:num w:numId="56">
    <w:abstractNumId w:val="21"/>
  </w:num>
  <w:num w:numId="57">
    <w:abstractNumId w:val="3"/>
  </w:num>
  <w:num w:numId="58">
    <w:abstractNumId w:val="11"/>
  </w:num>
  <w:num w:numId="59">
    <w:abstractNumId w:val="25"/>
  </w:num>
  <w:num w:numId="6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activeWritingStyle w:appName="MSWord" w:lang="it-CH" w:vendorID="64" w:dllVersion="6" w:nlCheck="1" w:checkStyle="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de-DE" w:vendorID="64" w:dllVersion="6" w:nlCheck="1" w:checkStyle="1"/>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0"/>
  <w:autoHyphenation/>
  <w:consecutiveHyphenLimit w:val="3"/>
  <w:hyphenationZone w:val="284"/>
  <w:doNotHyphenateCaps/>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48"/>
    <w:rsid w:val="00000B66"/>
    <w:rsid w:val="00000F10"/>
    <w:rsid w:val="000017CE"/>
    <w:rsid w:val="0000183A"/>
    <w:rsid w:val="00001B21"/>
    <w:rsid w:val="000021C5"/>
    <w:rsid w:val="00004F4A"/>
    <w:rsid w:val="00005730"/>
    <w:rsid w:val="00007E2B"/>
    <w:rsid w:val="00010E4E"/>
    <w:rsid w:val="00013425"/>
    <w:rsid w:val="00013A6A"/>
    <w:rsid w:val="000153CB"/>
    <w:rsid w:val="000162C3"/>
    <w:rsid w:val="000164E4"/>
    <w:rsid w:val="0001683D"/>
    <w:rsid w:val="000170CD"/>
    <w:rsid w:val="000174B8"/>
    <w:rsid w:val="00017A0C"/>
    <w:rsid w:val="00022499"/>
    <w:rsid w:val="00023BE0"/>
    <w:rsid w:val="00024204"/>
    <w:rsid w:val="00024C75"/>
    <w:rsid w:val="000273D6"/>
    <w:rsid w:val="00027BCF"/>
    <w:rsid w:val="0003190E"/>
    <w:rsid w:val="00034DD4"/>
    <w:rsid w:val="00040B2E"/>
    <w:rsid w:val="00041381"/>
    <w:rsid w:val="00043CF6"/>
    <w:rsid w:val="000452E1"/>
    <w:rsid w:val="0004746B"/>
    <w:rsid w:val="0005285B"/>
    <w:rsid w:val="00053EDC"/>
    <w:rsid w:val="000548C6"/>
    <w:rsid w:val="00055FB2"/>
    <w:rsid w:val="00057FA8"/>
    <w:rsid w:val="00060A2F"/>
    <w:rsid w:val="00060B30"/>
    <w:rsid w:val="0006108E"/>
    <w:rsid w:val="000622FA"/>
    <w:rsid w:val="0006357C"/>
    <w:rsid w:val="00065559"/>
    <w:rsid w:val="00070D60"/>
    <w:rsid w:val="00071EA4"/>
    <w:rsid w:val="00072237"/>
    <w:rsid w:val="000725F7"/>
    <w:rsid w:val="00072779"/>
    <w:rsid w:val="00072917"/>
    <w:rsid w:val="00072C3C"/>
    <w:rsid w:val="00072F59"/>
    <w:rsid w:val="000769AF"/>
    <w:rsid w:val="00077735"/>
    <w:rsid w:val="00080A6E"/>
    <w:rsid w:val="00082D74"/>
    <w:rsid w:val="00082FD5"/>
    <w:rsid w:val="00083089"/>
    <w:rsid w:val="0008700D"/>
    <w:rsid w:val="00090185"/>
    <w:rsid w:val="0009071A"/>
    <w:rsid w:val="00091D0A"/>
    <w:rsid w:val="00092672"/>
    <w:rsid w:val="000939AC"/>
    <w:rsid w:val="00096146"/>
    <w:rsid w:val="000A6997"/>
    <w:rsid w:val="000A7127"/>
    <w:rsid w:val="000A798C"/>
    <w:rsid w:val="000B0C6A"/>
    <w:rsid w:val="000B209B"/>
    <w:rsid w:val="000B2AE8"/>
    <w:rsid w:val="000B2C99"/>
    <w:rsid w:val="000B3453"/>
    <w:rsid w:val="000B39F4"/>
    <w:rsid w:val="000B44F1"/>
    <w:rsid w:val="000B60E9"/>
    <w:rsid w:val="000B65D8"/>
    <w:rsid w:val="000C00B6"/>
    <w:rsid w:val="000C013D"/>
    <w:rsid w:val="000C01AD"/>
    <w:rsid w:val="000C1C78"/>
    <w:rsid w:val="000C226A"/>
    <w:rsid w:val="000C637A"/>
    <w:rsid w:val="000C64CC"/>
    <w:rsid w:val="000D004C"/>
    <w:rsid w:val="000D091D"/>
    <w:rsid w:val="000D19FC"/>
    <w:rsid w:val="000D476B"/>
    <w:rsid w:val="000D5467"/>
    <w:rsid w:val="000E3B96"/>
    <w:rsid w:val="000E5F92"/>
    <w:rsid w:val="000E6BCC"/>
    <w:rsid w:val="000E6C80"/>
    <w:rsid w:val="000E7325"/>
    <w:rsid w:val="000E7F17"/>
    <w:rsid w:val="000F04D4"/>
    <w:rsid w:val="000F13BD"/>
    <w:rsid w:val="000F270F"/>
    <w:rsid w:val="000F2FCB"/>
    <w:rsid w:val="000F34C3"/>
    <w:rsid w:val="000F3C08"/>
    <w:rsid w:val="000F4196"/>
    <w:rsid w:val="000F65B0"/>
    <w:rsid w:val="000F7CE7"/>
    <w:rsid w:val="0010058F"/>
    <w:rsid w:val="00101B12"/>
    <w:rsid w:val="00103962"/>
    <w:rsid w:val="00103A18"/>
    <w:rsid w:val="0010407F"/>
    <w:rsid w:val="00105243"/>
    <w:rsid w:val="001066FF"/>
    <w:rsid w:val="00106A5D"/>
    <w:rsid w:val="00107C33"/>
    <w:rsid w:val="00110F1E"/>
    <w:rsid w:val="0011590C"/>
    <w:rsid w:val="00117ABE"/>
    <w:rsid w:val="00117D09"/>
    <w:rsid w:val="00120ACF"/>
    <w:rsid w:val="00122DFD"/>
    <w:rsid w:val="00127F97"/>
    <w:rsid w:val="00130DA1"/>
    <w:rsid w:val="001322C2"/>
    <w:rsid w:val="001327D2"/>
    <w:rsid w:val="001329ED"/>
    <w:rsid w:val="00134CC1"/>
    <w:rsid w:val="00137D08"/>
    <w:rsid w:val="001402B6"/>
    <w:rsid w:val="00142445"/>
    <w:rsid w:val="00142559"/>
    <w:rsid w:val="00143959"/>
    <w:rsid w:val="00145D57"/>
    <w:rsid w:val="00146DE6"/>
    <w:rsid w:val="00147F5D"/>
    <w:rsid w:val="001506D9"/>
    <w:rsid w:val="00151940"/>
    <w:rsid w:val="00151F20"/>
    <w:rsid w:val="00152A19"/>
    <w:rsid w:val="001530D8"/>
    <w:rsid w:val="00153764"/>
    <w:rsid w:val="00156241"/>
    <w:rsid w:val="0016170B"/>
    <w:rsid w:val="00162BD5"/>
    <w:rsid w:val="00163B90"/>
    <w:rsid w:val="00166826"/>
    <w:rsid w:val="00170F9C"/>
    <w:rsid w:val="00173D5B"/>
    <w:rsid w:val="00174C47"/>
    <w:rsid w:val="00174FC2"/>
    <w:rsid w:val="00175B94"/>
    <w:rsid w:val="0017667E"/>
    <w:rsid w:val="0018617C"/>
    <w:rsid w:val="00186E81"/>
    <w:rsid w:val="00193341"/>
    <w:rsid w:val="001937C2"/>
    <w:rsid w:val="00193D28"/>
    <w:rsid w:val="0019408D"/>
    <w:rsid w:val="0019488D"/>
    <w:rsid w:val="00194F1E"/>
    <w:rsid w:val="001959CE"/>
    <w:rsid w:val="00197E79"/>
    <w:rsid w:val="001A57A6"/>
    <w:rsid w:val="001A5816"/>
    <w:rsid w:val="001A625F"/>
    <w:rsid w:val="001A6627"/>
    <w:rsid w:val="001A6A08"/>
    <w:rsid w:val="001A7FAE"/>
    <w:rsid w:val="001B0838"/>
    <w:rsid w:val="001B1FC2"/>
    <w:rsid w:val="001B20EE"/>
    <w:rsid w:val="001B370C"/>
    <w:rsid w:val="001B3994"/>
    <w:rsid w:val="001B4B8E"/>
    <w:rsid w:val="001B5B8A"/>
    <w:rsid w:val="001B5E7B"/>
    <w:rsid w:val="001B5FDA"/>
    <w:rsid w:val="001C05BE"/>
    <w:rsid w:val="001C2579"/>
    <w:rsid w:val="001C51E0"/>
    <w:rsid w:val="001C55EB"/>
    <w:rsid w:val="001C5FD6"/>
    <w:rsid w:val="001C76B8"/>
    <w:rsid w:val="001D0F08"/>
    <w:rsid w:val="001D307D"/>
    <w:rsid w:val="001D5E1A"/>
    <w:rsid w:val="001D629C"/>
    <w:rsid w:val="001D7107"/>
    <w:rsid w:val="001E6826"/>
    <w:rsid w:val="001E6F17"/>
    <w:rsid w:val="001E742B"/>
    <w:rsid w:val="001F0351"/>
    <w:rsid w:val="001F316B"/>
    <w:rsid w:val="001F4438"/>
    <w:rsid w:val="001F4641"/>
    <w:rsid w:val="001F6CF1"/>
    <w:rsid w:val="001F6EFD"/>
    <w:rsid w:val="00201B6C"/>
    <w:rsid w:val="00204364"/>
    <w:rsid w:val="00204DE0"/>
    <w:rsid w:val="002060F6"/>
    <w:rsid w:val="00206448"/>
    <w:rsid w:val="00210621"/>
    <w:rsid w:val="002133D3"/>
    <w:rsid w:val="00215408"/>
    <w:rsid w:val="00220EF7"/>
    <w:rsid w:val="00221417"/>
    <w:rsid w:val="002221BD"/>
    <w:rsid w:val="00225A2C"/>
    <w:rsid w:val="00234B77"/>
    <w:rsid w:val="0024141D"/>
    <w:rsid w:val="0024372A"/>
    <w:rsid w:val="0024557F"/>
    <w:rsid w:val="0025046E"/>
    <w:rsid w:val="0025111A"/>
    <w:rsid w:val="00251172"/>
    <w:rsid w:val="00251B56"/>
    <w:rsid w:val="00254133"/>
    <w:rsid w:val="00256FD0"/>
    <w:rsid w:val="00257151"/>
    <w:rsid w:val="00257C18"/>
    <w:rsid w:val="00262C82"/>
    <w:rsid w:val="00263E47"/>
    <w:rsid w:val="00264765"/>
    <w:rsid w:val="002647A7"/>
    <w:rsid w:val="00265EA1"/>
    <w:rsid w:val="00266870"/>
    <w:rsid w:val="0027026E"/>
    <w:rsid w:val="0027063D"/>
    <w:rsid w:val="00271135"/>
    <w:rsid w:val="002714B7"/>
    <w:rsid w:val="00272862"/>
    <w:rsid w:val="002752C0"/>
    <w:rsid w:val="00275960"/>
    <w:rsid w:val="00275C51"/>
    <w:rsid w:val="00276C06"/>
    <w:rsid w:val="00277D61"/>
    <w:rsid w:val="002810BC"/>
    <w:rsid w:val="00286292"/>
    <w:rsid w:val="0028630B"/>
    <w:rsid w:val="0028716C"/>
    <w:rsid w:val="002903FB"/>
    <w:rsid w:val="002912A8"/>
    <w:rsid w:val="00292051"/>
    <w:rsid w:val="002931DB"/>
    <w:rsid w:val="002941F8"/>
    <w:rsid w:val="00294B8A"/>
    <w:rsid w:val="002954E8"/>
    <w:rsid w:val="00296348"/>
    <w:rsid w:val="00296CFA"/>
    <w:rsid w:val="00297052"/>
    <w:rsid w:val="002A0364"/>
    <w:rsid w:val="002A05CB"/>
    <w:rsid w:val="002A0692"/>
    <w:rsid w:val="002A2266"/>
    <w:rsid w:val="002A6717"/>
    <w:rsid w:val="002A6966"/>
    <w:rsid w:val="002A7281"/>
    <w:rsid w:val="002B0039"/>
    <w:rsid w:val="002B0426"/>
    <w:rsid w:val="002B10BF"/>
    <w:rsid w:val="002B29B2"/>
    <w:rsid w:val="002B6C87"/>
    <w:rsid w:val="002B6F87"/>
    <w:rsid w:val="002B75B5"/>
    <w:rsid w:val="002B7A29"/>
    <w:rsid w:val="002B7EE8"/>
    <w:rsid w:val="002C0561"/>
    <w:rsid w:val="002C3395"/>
    <w:rsid w:val="002C3D52"/>
    <w:rsid w:val="002C542B"/>
    <w:rsid w:val="002D0388"/>
    <w:rsid w:val="002D0423"/>
    <w:rsid w:val="002D053E"/>
    <w:rsid w:val="002D2086"/>
    <w:rsid w:val="002D2917"/>
    <w:rsid w:val="002D40CB"/>
    <w:rsid w:val="002D4395"/>
    <w:rsid w:val="002D4C87"/>
    <w:rsid w:val="002D5D6C"/>
    <w:rsid w:val="002D6FD4"/>
    <w:rsid w:val="002D7E4E"/>
    <w:rsid w:val="002E0A3F"/>
    <w:rsid w:val="002E1106"/>
    <w:rsid w:val="002E1E1A"/>
    <w:rsid w:val="002E2598"/>
    <w:rsid w:val="002E454E"/>
    <w:rsid w:val="002F2469"/>
    <w:rsid w:val="002F2ACE"/>
    <w:rsid w:val="00301DCA"/>
    <w:rsid w:val="003064E1"/>
    <w:rsid w:val="00313389"/>
    <w:rsid w:val="00314FE2"/>
    <w:rsid w:val="00317399"/>
    <w:rsid w:val="00317B54"/>
    <w:rsid w:val="00317C88"/>
    <w:rsid w:val="0032173B"/>
    <w:rsid w:val="003238A4"/>
    <w:rsid w:val="00324182"/>
    <w:rsid w:val="003255F6"/>
    <w:rsid w:val="00325A67"/>
    <w:rsid w:val="003277E3"/>
    <w:rsid w:val="00330CBA"/>
    <w:rsid w:val="003319A8"/>
    <w:rsid w:val="003319DA"/>
    <w:rsid w:val="00331CAC"/>
    <w:rsid w:val="00332884"/>
    <w:rsid w:val="003329CF"/>
    <w:rsid w:val="00334F6A"/>
    <w:rsid w:val="00340B6F"/>
    <w:rsid w:val="003424F8"/>
    <w:rsid w:val="0034344E"/>
    <w:rsid w:val="00344F3C"/>
    <w:rsid w:val="0034552D"/>
    <w:rsid w:val="00351C92"/>
    <w:rsid w:val="00357241"/>
    <w:rsid w:val="003602D8"/>
    <w:rsid w:val="00365BE6"/>
    <w:rsid w:val="00365E2A"/>
    <w:rsid w:val="0036647E"/>
    <w:rsid w:val="00366A41"/>
    <w:rsid w:val="00366E34"/>
    <w:rsid w:val="00367F38"/>
    <w:rsid w:val="003704B7"/>
    <w:rsid w:val="003711C7"/>
    <w:rsid w:val="003716D8"/>
    <w:rsid w:val="003723E9"/>
    <w:rsid w:val="00373E03"/>
    <w:rsid w:val="00375C56"/>
    <w:rsid w:val="00375FBF"/>
    <w:rsid w:val="003770E0"/>
    <w:rsid w:val="0038292D"/>
    <w:rsid w:val="003832A9"/>
    <w:rsid w:val="00385992"/>
    <w:rsid w:val="00385C3C"/>
    <w:rsid w:val="00387A27"/>
    <w:rsid w:val="00390120"/>
    <w:rsid w:val="0039037A"/>
    <w:rsid w:val="00390A16"/>
    <w:rsid w:val="0039166D"/>
    <w:rsid w:val="003922A3"/>
    <w:rsid w:val="00392300"/>
    <w:rsid w:val="0039533C"/>
    <w:rsid w:val="00395D91"/>
    <w:rsid w:val="00396ACE"/>
    <w:rsid w:val="00396BD2"/>
    <w:rsid w:val="00397D65"/>
    <w:rsid w:val="003A0434"/>
    <w:rsid w:val="003A167D"/>
    <w:rsid w:val="003B17CB"/>
    <w:rsid w:val="003B38EF"/>
    <w:rsid w:val="003B72D6"/>
    <w:rsid w:val="003B7DCB"/>
    <w:rsid w:val="003C2AD5"/>
    <w:rsid w:val="003C3720"/>
    <w:rsid w:val="003C466F"/>
    <w:rsid w:val="003C77E2"/>
    <w:rsid w:val="003D0895"/>
    <w:rsid w:val="003D2FD1"/>
    <w:rsid w:val="003D7348"/>
    <w:rsid w:val="003E184C"/>
    <w:rsid w:val="003E1B91"/>
    <w:rsid w:val="003E23DB"/>
    <w:rsid w:val="003E39B0"/>
    <w:rsid w:val="003F0919"/>
    <w:rsid w:val="003F36D9"/>
    <w:rsid w:val="003F4F79"/>
    <w:rsid w:val="003F5339"/>
    <w:rsid w:val="004004F0"/>
    <w:rsid w:val="00401109"/>
    <w:rsid w:val="0040137F"/>
    <w:rsid w:val="00401F27"/>
    <w:rsid w:val="00402A85"/>
    <w:rsid w:val="00402FB8"/>
    <w:rsid w:val="00403512"/>
    <w:rsid w:val="00403979"/>
    <w:rsid w:val="004070D5"/>
    <w:rsid w:val="00407C81"/>
    <w:rsid w:val="00410D68"/>
    <w:rsid w:val="00411F1F"/>
    <w:rsid w:val="00415E3F"/>
    <w:rsid w:val="00416DEF"/>
    <w:rsid w:val="00420579"/>
    <w:rsid w:val="00420DA9"/>
    <w:rsid w:val="0042138E"/>
    <w:rsid w:val="00423B7C"/>
    <w:rsid w:val="00425320"/>
    <w:rsid w:val="00425396"/>
    <w:rsid w:val="004262F8"/>
    <w:rsid w:val="00430027"/>
    <w:rsid w:val="004335FF"/>
    <w:rsid w:val="00433608"/>
    <w:rsid w:val="0043377F"/>
    <w:rsid w:val="004362AC"/>
    <w:rsid w:val="00436ACB"/>
    <w:rsid w:val="004375A3"/>
    <w:rsid w:val="00437826"/>
    <w:rsid w:val="00440737"/>
    <w:rsid w:val="00441B5C"/>
    <w:rsid w:val="00443264"/>
    <w:rsid w:val="00443301"/>
    <w:rsid w:val="004441C0"/>
    <w:rsid w:val="00445BB4"/>
    <w:rsid w:val="00452BD4"/>
    <w:rsid w:val="00453674"/>
    <w:rsid w:val="00456594"/>
    <w:rsid w:val="00456E46"/>
    <w:rsid w:val="00463879"/>
    <w:rsid w:val="00465410"/>
    <w:rsid w:val="0046553D"/>
    <w:rsid w:val="00466B3F"/>
    <w:rsid w:val="00470336"/>
    <w:rsid w:val="00471C4B"/>
    <w:rsid w:val="004723AE"/>
    <w:rsid w:val="00473753"/>
    <w:rsid w:val="00476446"/>
    <w:rsid w:val="00476486"/>
    <w:rsid w:val="004803BA"/>
    <w:rsid w:val="00480BBD"/>
    <w:rsid w:val="00480C1C"/>
    <w:rsid w:val="00482CEA"/>
    <w:rsid w:val="00484A0F"/>
    <w:rsid w:val="00491B5A"/>
    <w:rsid w:val="004938CC"/>
    <w:rsid w:val="00493936"/>
    <w:rsid w:val="00493A53"/>
    <w:rsid w:val="00493EF8"/>
    <w:rsid w:val="00494162"/>
    <w:rsid w:val="0049731A"/>
    <w:rsid w:val="004A0215"/>
    <w:rsid w:val="004A11B4"/>
    <w:rsid w:val="004A223C"/>
    <w:rsid w:val="004A284E"/>
    <w:rsid w:val="004A3ACC"/>
    <w:rsid w:val="004A4685"/>
    <w:rsid w:val="004A6BAE"/>
    <w:rsid w:val="004B0EA4"/>
    <w:rsid w:val="004B5D9D"/>
    <w:rsid w:val="004C1642"/>
    <w:rsid w:val="004C2459"/>
    <w:rsid w:val="004C7B0A"/>
    <w:rsid w:val="004D0907"/>
    <w:rsid w:val="004D168C"/>
    <w:rsid w:val="004D2888"/>
    <w:rsid w:val="004D476A"/>
    <w:rsid w:val="004D55A8"/>
    <w:rsid w:val="004E0676"/>
    <w:rsid w:val="004E0C86"/>
    <w:rsid w:val="004E17A5"/>
    <w:rsid w:val="004E265E"/>
    <w:rsid w:val="004E443B"/>
    <w:rsid w:val="004E671B"/>
    <w:rsid w:val="004F396D"/>
    <w:rsid w:val="00500866"/>
    <w:rsid w:val="00502909"/>
    <w:rsid w:val="00502920"/>
    <w:rsid w:val="00502E33"/>
    <w:rsid w:val="005058D0"/>
    <w:rsid w:val="005147C7"/>
    <w:rsid w:val="005159F5"/>
    <w:rsid w:val="00516D7E"/>
    <w:rsid w:val="0051723A"/>
    <w:rsid w:val="00517322"/>
    <w:rsid w:val="005201A5"/>
    <w:rsid w:val="0052142A"/>
    <w:rsid w:val="00524650"/>
    <w:rsid w:val="00524D3B"/>
    <w:rsid w:val="005269D2"/>
    <w:rsid w:val="005279D7"/>
    <w:rsid w:val="00531075"/>
    <w:rsid w:val="00533898"/>
    <w:rsid w:val="00533CB6"/>
    <w:rsid w:val="00533E96"/>
    <w:rsid w:val="00535259"/>
    <w:rsid w:val="00537964"/>
    <w:rsid w:val="005414A7"/>
    <w:rsid w:val="00543D9F"/>
    <w:rsid w:val="0055073A"/>
    <w:rsid w:val="00550A5F"/>
    <w:rsid w:val="00553495"/>
    <w:rsid w:val="00553F02"/>
    <w:rsid w:val="00555F92"/>
    <w:rsid w:val="005562A8"/>
    <w:rsid w:val="00557886"/>
    <w:rsid w:val="00560B2B"/>
    <w:rsid w:val="005611B7"/>
    <w:rsid w:val="00563AC9"/>
    <w:rsid w:val="00563FD1"/>
    <w:rsid w:val="00567FAF"/>
    <w:rsid w:val="005717FC"/>
    <w:rsid w:val="00571FE5"/>
    <w:rsid w:val="005725FC"/>
    <w:rsid w:val="005726EE"/>
    <w:rsid w:val="00574B75"/>
    <w:rsid w:val="00576059"/>
    <w:rsid w:val="00577CE8"/>
    <w:rsid w:val="0058287F"/>
    <w:rsid w:val="005850D7"/>
    <w:rsid w:val="0058710C"/>
    <w:rsid w:val="00587DE4"/>
    <w:rsid w:val="00590718"/>
    <w:rsid w:val="0059101D"/>
    <w:rsid w:val="00596432"/>
    <w:rsid w:val="005A5709"/>
    <w:rsid w:val="005A6269"/>
    <w:rsid w:val="005A6B47"/>
    <w:rsid w:val="005B25BD"/>
    <w:rsid w:val="005B4835"/>
    <w:rsid w:val="005B74B7"/>
    <w:rsid w:val="005B7959"/>
    <w:rsid w:val="005B7CCE"/>
    <w:rsid w:val="005C1883"/>
    <w:rsid w:val="005C258D"/>
    <w:rsid w:val="005C4D41"/>
    <w:rsid w:val="005C6060"/>
    <w:rsid w:val="005C6146"/>
    <w:rsid w:val="005D06C1"/>
    <w:rsid w:val="005D3D54"/>
    <w:rsid w:val="005D4792"/>
    <w:rsid w:val="005E0A27"/>
    <w:rsid w:val="005E1A25"/>
    <w:rsid w:val="005E23B2"/>
    <w:rsid w:val="005E2DC6"/>
    <w:rsid w:val="005E6295"/>
    <w:rsid w:val="005E6716"/>
    <w:rsid w:val="005E69B8"/>
    <w:rsid w:val="005F3869"/>
    <w:rsid w:val="005F59DE"/>
    <w:rsid w:val="005F5AD5"/>
    <w:rsid w:val="005F5C53"/>
    <w:rsid w:val="005F75F3"/>
    <w:rsid w:val="00600C77"/>
    <w:rsid w:val="00601545"/>
    <w:rsid w:val="00610867"/>
    <w:rsid w:val="00612BA3"/>
    <w:rsid w:val="00615525"/>
    <w:rsid w:val="00616274"/>
    <w:rsid w:val="006164CA"/>
    <w:rsid w:val="00616CD7"/>
    <w:rsid w:val="00617CA7"/>
    <w:rsid w:val="00617D6A"/>
    <w:rsid w:val="00620143"/>
    <w:rsid w:val="00620817"/>
    <w:rsid w:val="006210D2"/>
    <w:rsid w:val="006220A4"/>
    <w:rsid w:val="00632BE9"/>
    <w:rsid w:val="00633081"/>
    <w:rsid w:val="0063366E"/>
    <w:rsid w:val="006337E8"/>
    <w:rsid w:val="006350B5"/>
    <w:rsid w:val="006363C3"/>
    <w:rsid w:val="00637031"/>
    <w:rsid w:val="006406B2"/>
    <w:rsid w:val="00642802"/>
    <w:rsid w:val="00644665"/>
    <w:rsid w:val="006449FC"/>
    <w:rsid w:val="00644DAF"/>
    <w:rsid w:val="0064500E"/>
    <w:rsid w:val="0064533D"/>
    <w:rsid w:val="006455E3"/>
    <w:rsid w:val="00647FB3"/>
    <w:rsid w:val="00650BE5"/>
    <w:rsid w:val="00650BEB"/>
    <w:rsid w:val="00650F33"/>
    <w:rsid w:val="00652E95"/>
    <w:rsid w:val="00654CA5"/>
    <w:rsid w:val="0065686C"/>
    <w:rsid w:val="00656B6B"/>
    <w:rsid w:val="00663517"/>
    <w:rsid w:val="00663B76"/>
    <w:rsid w:val="00664D4D"/>
    <w:rsid w:val="00665392"/>
    <w:rsid w:val="00670344"/>
    <w:rsid w:val="00670BEB"/>
    <w:rsid w:val="006725EC"/>
    <w:rsid w:val="006741EB"/>
    <w:rsid w:val="0067500A"/>
    <w:rsid w:val="006752C1"/>
    <w:rsid w:val="0067611C"/>
    <w:rsid w:val="00677DDC"/>
    <w:rsid w:val="006803B1"/>
    <w:rsid w:val="00681430"/>
    <w:rsid w:val="0068143F"/>
    <w:rsid w:val="00681889"/>
    <w:rsid w:val="00681C88"/>
    <w:rsid w:val="006821D6"/>
    <w:rsid w:val="006825DF"/>
    <w:rsid w:val="0068469D"/>
    <w:rsid w:val="00685847"/>
    <w:rsid w:val="006904A7"/>
    <w:rsid w:val="006922AE"/>
    <w:rsid w:val="00692EEA"/>
    <w:rsid w:val="006938A6"/>
    <w:rsid w:val="006952AF"/>
    <w:rsid w:val="006971E7"/>
    <w:rsid w:val="00697911"/>
    <w:rsid w:val="006A06EF"/>
    <w:rsid w:val="006A09FD"/>
    <w:rsid w:val="006A210D"/>
    <w:rsid w:val="006A3C6A"/>
    <w:rsid w:val="006A48BC"/>
    <w:rsid w:val="006A72D3"/>
    <w:rsid w:val="006B03AB"/>
    <w:rsid w:val="006B0F42"/>
    <w:rsid w:val="006B4457"/>
    <w:rsid w:val="006B641C"/>
    <w:rsid w:val="006B6F9A"/>
    <w:rsid w:val="006B79AF"/>
    <w:rsid w:val="006C2D07"/>
    <w:rsid w:val="006C33D1"/>
    <w:rsid w:val="006D1DBE"/>
    <w:rsid w:val="006D7894"/>
    <w:rsid w:val="006E075D"/>
    <w:rsid w:val="006E2056"/>
    <w:rsid w:val="006E2C6A"/>
    <w:rsid w:val="006E2C9F"/>
    <w:rsid w:val="006E3C69"/>
    <w:rsid w:val="006E44BE"/>
    <w:rsid w:val="006E4ACC"/>
    <w:rsid w:val="006E58B3"/>
    <w:rsid w:val="006E5FFB"/>
    <w:rsid w:val="006F0F34"/>
    <w:rsid w:val="006F379E"/>
    <w:rsid w:val="006F5638"/>
    <w:rsid w:val="006F68B4"/>
    <w:rsid w:val="006F6C61"/>
    <w:rsid w:val="006F799C"/>
    <w:rsid w:val="00702A1B"/>
    <w:rsid w:val="00703C61"/>
    <w:rsid w:val="00703DD1"/>
    <w:rsid w:val="0070466A"/>
    <w:rsid w:val="00704EE9"/>
    <w:rsid w:val="007078B4"/>
    <w:rsid w:val="00707DB0"/>
    <w:rsid w:val="00710B62"/>
    <w:rsid w:val="0071297D"/>
    <w:rsid w:val="0071377E"/>
    <w:rsid w:val="00713B23"/>
    <w:rsid w:val="007218BF"/>
    <w:rsid w:val="0072492D"/>
    <w:rsid w:val="00725274"/>
    <w:rsid w:val="007262DF"/>
    <w:rsid w:val="0072770A"/>
    <w:rsid w:val="00734F40"/>
    <w:rsid w:val="0073658E"/>
    <w:rsid w:val="00736FF8"/>
    <w:rsid w:val="00741351"/>
    <w:rsid w:val="00742A5F"/>
    <w:rsid w:val="0074337A"/>
    <w:rsid w:val="007474DF"/>
    <w:rsid w:val="00750FFD"/>
    <w:rsid w:val="00752E58"/>
    <w:rsid w:val="007544F5"/>
    <w:rsid w:val="00754D23"/>
    <w:rsid w:val="00756D53"/>
    <w:rsid w:val="0076040C"/>
    <w:rsid w:val="007610CC"/>
    <w:rsid w:val="00761879"/>
    <w:rsid w:val="00763687"/>
    <w:rsid w:val="00763E27"/>
    <w:rsid w:val="00764DA7"/>
    <w:rsid w:val="0076519C"/>
    <w:rsid w:val="00766223"/>
    <w:rsid w:val="0077019B"/>
    <w:rsid w:val="0077167B"/>
    <w:rsid w:val="0077170A"/>
    <w:rsid w:val="00773A3F"/>
    <w:rsid w:val="00774E2B"/>
    <w:rsid w:val="007755FC"/>
    <w:rsid w:val="00775DB1"/>
    <w:rsid w:val="0077716C"/>
    <w:rsid w:val="00777443"/>
    <w:rsid w:val="0077751F"/>
    <w:rsid w:val="00777B49"/>
    <w:rsid w:val="0078017D"/>
    <w:rsid w:val="00782350"/>
    <w:rsid w:val="00782651"/>
    <w:rsid w:val="0078278D"/>
    <w:rsid w:val="00782A66"/>
    <w:rsid w:val="00783CB9"/>
    <w:rsid w:val="007864A1"/>
    <w:rsid w:val="00787107"/>
    <w:rsid w:val="00793D15"/>
    <w:rsid w:val="00793D8B"/>
    <w:rsid w:val="00795437"/>
    <w:rsid w:val="00795CA0"/>
    <w:rsid w:val="00796471"/>
    <w:rsid w:val="00796BA0"/>
    <w:rsid w:val="007A18C3"/>
    <w:rsid w:val="007A205F"/>
    <w:rsid w:val="007A26ED"/>
    <w:rsid w:val="007A41F2"/>
    <w:rsid w:val="007A472E"/>
    <w:rsid w:val="007A4751"/>
    <w:rsid w:val="007A6262"/>
    <w:rsid w:val="007A63DA"/>
    <w:rsid w:val="007B3B2A"/>
    <w:rsid w:val="007B4E42"/>
    <w:rsid w:val="007B5261"/>
    <w:rsid w:val="007B54B7"/>
    <w:rsid w:val="007B796F"/>
    <w:rsid w:val="007C152D"/>
    <w:rsid w:val="007C4185"/>
    <w:rsid w:val="007C6DD8"/>
    <w:rsid w:val="007D5034"/>
    <w:rsid w:val="007D6BE6"/>
    <w:rsid w:val="007D6CAF"/>
    <w:rsid w:val="007E18BB"/>
    <w:rsid w:val="007E6F16"/>
    <w:rsid w:val="007F0E1B"/>
    <w:rsid w:val="007F2BEF"/>
    <w:rsid w:val="007F5865"/>
    <w:rsid w:val="007F5BA5"/>
    <w:rsid w:val="007F73D6"/>
    <w:rsid w:val="00802348"/>
    <w:rsid w:val="0080248A"/>
    <w:rsid w:val="00803DAB"/>
    <w:rsid w:val="00804F0D"/>
    <w:rsid w:val="00807A78"/>
    <w:rsid w:val="008103F4"/>
    <w:rsid w:val="008134C1"/>
    <w:rsid w:val="00813FD0"/>
    <w:rsid w:val="008170B5"/>
    <w:rsid w:val="0081782F"/>
    <w:rsid w:val="00821795"/>
    <w:rsid w:val="00821A51"/>
    <w:rsid w:val="008239F2"/>
    <w:rsid w:val="00825D5D"/>
    <w:rsid w:val="00827005"/>
    <w:rsid w:val="00827DCB"/>
    <w:rsid w:val="00827E3D"/>
    <w:rsid w:val="0083416D"/>
    <w:rsid w:val="008358A0"/>
    <w:rsid w:val="00835B83"/>
    <w:rsid w:val="00837D17"/>
    <w:rsid w:val="00841E87"/>
    <w:rsid w:val="00842B13"/>
    <w:rsid w:val="00846D0B"/>
    <w:rsid w:val="00850CE2"/>
    <w:rsid w:val="00851113"/>
    <w:rsid w:val="00851217"/>
    <w:rsid w:val="00853D14"/>
    <w:rsid w:val="00854A0D"/>
    <w:rsid w:val="008564D9"/>
    <w:rsid w:val="0085659F"/>
    <w:rsid w:val="00857136"/>
    <w:rsid w:val="0085761B"/>
    <w:rsid w:val="008611B8"/>
    <w:rsid w:val="00861CAA"/>
    <w:rsid w:val="00866130"/>
    <w:rsid w:val="008667BB"/>
    <w:rsid w:val="008670A7"/>
    <w:rsid w:val="008676FF"/>
    <w:rsid w:val="00870453"/>
    <w:rsid w:val="008720F4"/>
    <w:rsid w:val="008730D9"/>
    <w:rsid w:val="00873EAB"/>
    <w:rsid w:val="008772A3"/>
    <w:rsid w:val="00881A46"/>
    <w:rsid w:val="00881D2D"/>
    <w:rsid w:val="0088651E"/>
    <w:rsid w:val="00890AD0"/>
    <w:rsid w:val="00891C86"/>
    <w:rsid w:val="008929CA"/>
    <w:rsid w:val="0089334D"/>
    <w:rsid w:val="0089463D"/>
    <w:rsid w:val="0089489D"/>
    <w:rsid w:val="00897234"/>
    <w:rsid w:val="008A052D"/>
    <w:rsid w:val="008A44FA"/>
    <w:rsid w:val="008A5751"/>
    <w:rsid w:val="008A5E07"/>
    <w:rsid w:val="008B008C"/>
    <w:rsid w:val="008B120A"/>
    <w:rsid w:val="008B14AC"/>
    <w:rsid w:val="008B157E"/>
    <w:rsid w:val="008B2F4F"/>
    <w:rsid w:val="008B31EA"/>
    <w:rsid w:val="008B4DF9"/>
    <w:rsid w:val="008B5805"/>
    <w:rsid w:val="008C1407"/>
    <w:rsid w:val="008C20B2"/>
    <w:rsid w:val="008C2DB2"/>
    <w:rsid w:val="008C5D90"/>
    <w:rsid w:val="008C75DF"/>
    <w:rsid w:val="008D07AA"/>
    <w:rsid w:val="008D08DD"/>
    <w:rsid w:val="008D211B"/>
    <w:rsid w:val="008E70A8"/>
    <w:rsid w:val="008F01E8"/>
    <w:rsid w:val="008F0ADE"/>
    <w:rsid w:val="008F16B9"/>
    <w:rsid w:val="008F3DDC"/>
    <w:rsid w:val="008F4E7F"/>
    <w:rsid w:val="008F5C35"/>
    <w:rsid w:val="008F60B5"/>
    <w:rsid w:val="008F7EFA"/>
    <w:rsid w:val="009009D8"/>
    <w:rsid w:val="0090181B"/>
    <w:rsid w:val="00902FF3"/>
    <w:rsid w:val="00906494"/>
    <w:rsid w:val="00906558"/>
    <w:rsid w:val="00906C8F"/>
    <w:rsid w:val="00910C3F"/>
    <w:rsid w:val="009116AB"/>
    <w:rsid w:val="0091227E"/>
    <w:rsid w:val="0091377F"/>
    <w:rsid w:val="00914D67"/>
    <w:rsid w:val="0091534D"/>
    <w:rsid w:val="00920075"/>
    <w:rsid w:val="00920630"/>
    <w:rsid w:val="00920648"/>
    <w:rsid w:val="00920B25"/>
    <w:rsid w:val="00921097"/>
    <w:rsid w:val="009221AB"/>
    <w:rsid w:val="009273DC"/>
    <w:rsid w:val="00932D97"/>
    <w:rsid w:val="00933E1B"/>
    <w:rsid w:val="0093431A"/>
    <w:rsid w:val="00934D61"/>
    <w:rsid w:val="00935D03"/>
    <w:rsid w:val="0093607C"/>
    <w:rsid w:val="00936D44"/>
    <w:rsid w:val="009412AF"/>
    <w:rsid w:val="00942931"/>
    <w:rsid w:val="009452C1"/>
    <w:rsid w:val="00950A5D"/>
    <w:rsid w:val="00951828"/>
    <w:rsid w:val="00951ACD"/>
    <w:rsid w:val="00952D04"/>
    <w:rsid w:val="009540AA"/>
    <w:rsid w:val="00956D2A"/>
    <w:rsid w:val="00957184"/>
    <w:rsid w:val="009578E2"/>
    <w:rsid w:val="009610D7"/>
    <w:rsid w:val="00962D4F"/>
    <w:rsid w:val="0096368A"/>
    <w:rsid w:val="009650BF"/>
    <w:rsid w:val="009722C5"/>
    <w:rsid w:val="00973E96"/>
    <w:rsid w:val="009743E9"/>
    <w:rsid w:val="00975AF9"/>
    <w:rsid w:val="00976B7A"/>
    <w:rsid w:val="00977D83"/>
    <w:rsid w:val="00980348"/>
    <w:rsid w:val="00980E58"/>
    <w:rsid w:val="00980FB0"/>
    <w:rsid w:val="0098108F"/>
    <w:rsid w:val="0098130F"/>
    <w:rsid w:val="0098350A"/>
    <w:rsid w:val="00983B33"/>
    <w:rsid w:val="0098703B"/>
    <w:rsid w:val="009903CB"/>
    <w:rsid w:val="009925F7"/>
    <w:rsid w:val="00993CB4"/>
    <w:rsid w:val="00994010"/>
    <w:rsid w:val="00994E11"/>
    <w:rsid w:val="009A0A00"/>
    <w:rsid w:val="009A19C4"/>
    <w:rsid w:val="009A3E04"/>
    <w:rsid w:val="009A5802"/>
    <w:rsid w:val="009A6EA3"/>
    <w:rsid w:val="009A7A0E"/>
    <w:rsid w:val="009B1AA1"/>
    <w:rsid w:val="009B1D99"/>
    <w:rsid w:val="009B1F0F"/>
    <w:rsid w:val="009B4895"/>
    <w:rsid w:val="009B72B9"/>
    <w:rsid w:val="009C0B8E"/>
    <w:rsid w:val="009C12F7"/>
    <w:rsid w:val="009C1FFB"/>
    <w:rsid w:val="009C2B5F"/>
    <w:rsid w:val="009C366A"/>
    <w:rsid w:val="009C3A8C"/>
    <w:rsid w:val="009D07F5"/>
    <w:rsid w:val="009D233C"/>
    <w:rsid w:val="009D5395"/>
    <w:rsid w:val="009D7693"/>
    <w:rsid w:val="009E0097"/>
    <w:rsid w:val="009E27B7"/>
    <w:rsid w:val="009E3817"/>
    <w:rsid w:val="009E6CCA"/>
    <w:rsid w:val="009F2195"/>
    <w:rsid w:val="009F21AA"/>
    <w:rsid w:val="009F25D2"/>
    <w:rsid w:val="009F45D5"/>
    <w:rsid w:val="009F6281"/>
    <w:rsid w:val="009F7E27"/>
    <w:rsid w:val="00A02870"/>
    <w:rsid w:val="00A04FAF"/>
    <w:rsid w:val="00A0536C"/>
    <w:rsid w:val="00A058B6"/>
    <w:rsid w:val="00A102A8"/>
    <w:rsid w:val="00A106BE"/>
    <w:rsid w:val="00A10DDF"/>
    <w:rsid w:val="00A11197"/>
    <w:rsid w:val="00A14A53"/>
    <w:rsid w:val="00A14D4C"/>
    <w:rsid w:val="00A16201"/>
    <w:rsid w:val="00A20933"/>
    <w:rsid w:val="00A221B9"/>
    <w:rsid w:val="00A230FC"/>
    <w:rsid w:val="00A2464A"/>
    <w:rsid w:val="00A25E8C"/>
    <w:rsid w:val="00A25EC4"/>
    <w:rsid w:val="00A25EDA"/>
    <w:rsid w:val="00A306CB"/>
    <w:rsid w:val="00A3146E"/>
    <w:rsid w:val="00A33F64"/>
    <w:rsid w:val="00A34F55"/>
    <w:rsid w:val="00A35147"/>
    <w:rsid w:val="00A407A9"/>
    <w:rsid w:val="00A420B6"/>
    <w:rsid w:val="00A42497"/>
    <w:rsid w:val="00A43246"/>
    <w:rsid w:val="00A432C5"/>
    <w:rsid w:val="00A46638"/>
    <w:rsid w:val="00A478C3"/>
    <w:rsid w:val="00A51EFB"/>
    <w:rsid w:val="00A52DBD"/>
    <w:rsid w:val="00A54D1E"/>
    <w:rsid w:val="00A55EB5"/>
    <w:rsid w:val="00A56E4E"/>
    <w:rsid w:val="00A61131"/>
    <w:rsid w:val="00A6251F"/>
    <w:rsid w:val="00A63D1D"/>
    <w:rsid w:val="00A66CCF"/>
    <w:rsid w:val="00A71B10"/>
    <w:rsid w:val="00A75E12"/>
    <w:rsid w:val="00A75E69"/>
    <w:rsid w:val="00A76CCB"/>
    <w:rsid w:val="00A772C1"/>
    <w:rsid w:val="00A77562"/>
    <w:rsid w:val="00A80CB1"/>
    <w:rsid w:val="00A83050"/>
    <w:rsid w:val="00A84E4A"/>
    <w:rsid w:val="00A852A6"/>
    <w:rsid w:val="00A8610D"/>
    <w:rsid w:val="00A922E6"/>
    <w:rsid w:val="00A933E0"/>
    <w:rsid w:val="00A93B94"/>
    <w:rsid w:val="00A94DCA"/>
    <w:rsid w:val="00A9645C"/>
    <w:rsid w:val="00AA058E"/>
    <w:rsid w:val="00AA1B4E"/>
    <w:rsid w:val="00AA5D81"/>
    <w:rsid w:val="00AA5E45"/>
    <w:rsid w:val="00AA62CB"/>
    <w:rsid w:val="00AA6FBD"/>
    <w:rsid w:val="00AB0E46"/>
    <w:rsid w:val="00AB1149"/>
    <w:rsid w:val="00AB136D"/>
    <w:rsid w:val="00AB1F23"/>
    <w:rsid w:val="00AB421F"/>
    <w:rsid w:val="00AB4565"/>
    <w:rsid w:val="00AC4BA8"/>
    <w:rsid w:val="00AD04A2"/>
    <w:rsid w:val="00AD0A1B"/>
    <w:rsid w:val="00AD2634"/>
    <w:rsid w:val="00AD462A"/>
    <w:rsid w:val="00AD6F05"/>
    <w:rsid w:val="00AE0014"/>
    <w:rsid w:val="00AE1C55"/>
    <w:rsid w:val="00AE2105"/>
    <w:rsid w:val="00AE2A54"/>
    <w:rsid w:val="00AE3DE1"/>
    <w:rsid w:val="00AE45A3"/>
    <w:rsid w:val="00AE5662"/>
    <w:rsid w:val="00AE61F9"/>
    <w:rsid w:val="00AE6C65"/>
    <w:rsid w:val="00AF219F"/>
    <w:rsid w:val="00AF634E"/>
    <w:rsid w:val="00AF6669"/>
    <w:rsid w:val="00AF6CF0"/>
    <w:rsid w:val="00B006E9"/>
    <w:rsid w:val="00B00837"/>
    <w:rsid w:val="00B06127"/>
    <w:rsid w:val="00B11813"/>
    <w:rsid w:val="00B15B08"/>
    <w:rsid w:val="00B16737"/>
    <w:rsid w:val="00B16C43"/>
    <w:rsid w:val="00B1727C"/>
    <w:rsid w:val="00B176B9"/>
    <w:rsid w:val="00B2298D"/>
    <w:rsid w:val="00B22D74"/>
    <w:rsid w:val="00B23573"/>
    <w:rsid w:val="00B23DA9"/>
    <w:rsid w:val="00B25E62"/>
    <w:rsid w:val="00B30911"/>
    <w:rsid w:val="00B32295"/>
    <w:rsid w:val="00B33B37"/>
    <w:rsid w:val="00B3495C"/>
    <w:rsid w:val="00B40D06"/>
    <w:rsid w:val="00B42ED0"/>
    <w:rsid w:val="00B430C7"/>
    <w:rsid w:val="00B43DFC"/>
    <w:rsid w:val="00B43EC8"/>
    <w:rsid w:val="00B469D4"/>
    <w:rsid w:val="00B50073"/>
    <w:rsid w:val="00B51F5E"/>
    <w:rsid w:val="00B52E63"/>
    <w:rsid w:val="00B54F15"/>
    <w:rsid w:val="00B54F28"/>
    <w:rsid w:val="00B55E5D"/>
    <w:rsid w:val="00B7063A"/>
    <w:rsid w:val="00B71C74"/>
    <w:rsid w:val="00B77994"/>
    <w:rsid w:val="00B80EC2"/>
    <w:rsid w:val="00B95A5B"/>
    <w:rsid w:val="00B96016"/>
    <w:rsid w:val="00B966D1"/>
    <w:rsid w:val="00B97D74"/>
    <w:rsid w:val="00BA4335"/>
    <w:rsid w:val="00BA7253"/>
    <w:rsid w:val="00BA7B93"/>
    <w:rsid w:val="00BA7F93"/>
    <w:rsid w:val="00BB1859"/>
    <w:rsid w:val="00BB2065"/>
    <w:rsid w:val="00BB2619"/>
    <w:rsid w:val="00BB311F"/>
    <w:rsid w:val="00BB3331"/>
    <w:rsid w:val="00BB3A3B"/>
    <w:rsid w:val="00BB4E0E"/>
    <w:rsid w:val="00BB636B"/>
    <w:rsid w:val="00BC136B"/>
    <w:rsid w:val="00BC28F7"/>
    <w:rsid w:val="00BC4302"/>
    <w:rsid w:val="00BC548B"/>
    <w:rsid w:val="00BD15B2"/>
    <w:rsid w:val="00BD37E1"/>
    <w:rsid w:val="00BD42B8"/>
    <w:rsid w:val="00BD458A"/>
    <w:rsid w:val="00BE0D3E"/>
    <w:rsid w:val="00BE1A00"/>
    <w:rsid w:val="00BE2E12"/>
    <w:rsid w:val="00BE64FB"/>
    <w:rsid w:val="00BE6E29"/>
    <w:rsid w:val="00BE78BB"/>
    <w:rsid w:val="00BF04EA"/>
    <w:rsid w:val="00BF655C"/>
    <w:rsid w:val="00BF710F"/>
    <w:rsid w:val="00C002CB"/>
    <w:rsid w:val="00C01144"/>
    <w:rsid w:val="00C0139B"/>
    <w:rsid w:val="00C04358"/>
    <w:rsid w:val="00C10142"/>
    <w:rsid w:val="00C106EB"/>
    <w:rsid w:val="00C11F72"/>
    <w:rsid w:val="00C13060"/>
    <w:rsid w:val="00C16786"/>
    <w:rsid w:val="00C20134"/>
    <w:rsid w:val="00C20DC1"/>
    <w:rsid w:val="00C21F97"/>
    <w:rsid w:val="00C262EA"/>
    <w:rsid w:val="00C274C2"/>
    <w:rsid w:val="00C275BA"/>
    <w:rsid w:val="00C302B6"/>
    <w:rsid w:val="00C30A89"/>
    <w:rsid w:val="00C30C8A"/>
    <w:rsid w:val="00C30EDC"/>
    <w:rsid w:val="00C327B5"/>
    <w:rsid w:val="00C32865"/>
    <w:rsid w:val="00C34661"/>
    <w:rsid w:val="00C36D27"/>
    <w:rsid w:val="00C40A8A"/>
    <w:rsid w:val="00C462FE"/>
    <w:rsid w:val="00C50A1D"/>
    <w:rsid w:val="00C51532"/>
    <w:rsid w:val="00C533CF"/>
    <w:rsid w:val="00C54F30"/>
    <w:rsid w:val="00C57AE8"/>
    <w:rsid w:val="00C604D6"/>
    <w:rsid w:val="00C608E6"/>
    <w:rsid w:val="00C6099B"/>
    <w:rsid w:val="00C62AE9"/>
    <w:rsid w:val="00C6340A"/>
    <w:rsid w:val="00C66E0D"/>
    <w:rsid w:val="00C67B4B"/>
    <w:rsid w:val="00C70A3D"/>
    <w:rsid w:val="00C723B2"/>
    <w:rsid w:val="00C7306F"/>
    <w:rsid w:val="00C73A78"/>
    <w:rsid w:val="00C74531"/>
    <w:rsid w:val="00C7509F"/>
    <w:rsid w:val="00C773AD"/>
    <w:rsid w:val="00C80B03"/>
    <w:rsid w:val="00C81C29"/>
    <w:rsid w:val="00C85A14"/>
    <w:rsid w:val="00C85B50"/>
    <w:rsid w:val="00C85F34"/>
    <w:rsid w:val="00C907BD"/>
    <w:rsid w:val="00C9383B"/>
    <w:rsid w:val="00CA0D07"/>
    <w:rsid w:val="00CA0D5B"/>
    <w:rsid w:val="00CA12FC"/>
    <w:rsid w:val="00CA1B07"/>
    <w:rsid w:val="00CA456E"/>
    <w:rsid w:val="00CB1B86"/>
    <w:rsid w:val="00CB1BCC"/>
    <w:rsid w:val="00CB3BCE"/>
    <w:rsid w:val="00CB5DBE"/>
    <w:rsid w:val="00CB7D1D"/>
    <w:rsid w:val="00CC0B2A"/>
    <w:rsid w:val="00CC2006"/>
    <w:rsid w:val="00CC3E02"/>
    <w:rsid w:val="00CC6586"/>
    <w:rsid w:val="00CC6D68"/>
    <w:rsid w:val="00CC7F71"/>
    <w:rsid w:val="00CD4763"/>
    <w:rsid w:val="00CD5073"/>
    <w:rsid w:val="00CD6813"/>
    <w:rsid w:val="00CD70BC"/>
    <w:rsid w:val="00CE0E27"/>
    <w:rsid w:val="00CE380D"/>
    <w:rsid w:val="00CE3EA2"/>
    <w:rsid w:val="00CE57BB"/>
    <w:rsid w:val="00CE65A2"/>
    <w:rsid w:val="00CF08D7"/>
    <w:rsid w:val="00CF255E"/>
    <w:rsid w:val="00CF257C"/>
    <w:rsid w:val="00CF3FD7"/>
    <w:rsid w:val="00CF4048"/>
    <w:rsid w:val="00CF636B"/>
    <w:rsid w:val="00CF7726"/>
    <w:rsid w:val="00D001F4"/>
    <w:rsid w:val="00D04201"/>
    <w:rsid w:val="00D04E0C"/>
    <w:rsid w:val="00D04EEA"/>
    <w:rsid w:val="00D050DC"/>
    <w:rsid w:val="00D073B4"/>
    <w:rsid w:val="00D102B6"/>
    <w:rsid w:val="00D12F28"/>
    <w:rsid w:val="00D14ED2"/>
    <w:rsid w:val="00D15526"/>
    <w:rsid w:val="00D15527"/>
    <w:rsid w:val="00D15663"/>
    <w:rsid w:val="00D17F46"/>
    <w:rsid w:val="00D201A2"/>
    <w:rsid w:val="00D2030B"/>
    <w:rsid w:val="00D22B6D"/>
    <w:rsid w:val="00D2412B"/>
    <w:rsid w:val="00D27A09"/>
    <w:rsid w:val="00D32069"/>
    <w:rsid w:val="00D35232"/>
    <w:rsid w:val="00D37A7A"/>
    <w:rsid w:val="00D37B31"/>
    <w:rsid w:val="00D47291"/>
    <w:rsid w:val="00D4733A"/>
    <w:rsid w:val="00D507AE"/>
    <w:rsid w:val="00D50C13"/>
    <w:rsid w:val="00D51664"/>
    <w:rsid w:val="00D52D81"/>
    <w:rsid w:val="00D55292"/>
    <w:rsid w:val="00D560CB"/>
    <w:rsid w:val="00D609C9"/>
    <w:rsid w:val="00D62813"/>
    <w:rsid w:val="00D64F59"/>
    <w:rsid w:val="00D65589"/>
    <w:rsid w:val="00D65A4E"/>
    <w:rsid w:val="00D673B7"/>
    <w:rsid w:val="00D73CE4"/>
    <w:rsid w:val="00D807C2"/>
    <w:rsid w:val="00D81323"/>
    <w:rsid w:val="00D91701"/>
    <w:rsid w:val="00D92156"/>
    <w:rsid w:val="00D927A8"/>
    <w:rsid w:val="00D92D70"/>
    <w:rsid w:val="00D93F8A"/>
    <w:rsid w:val="00D97F13"/>
    <w:rsid w:val="00DA0B97"/>
    <w:rsid w:val="00DA0CFF"/>
    <w:rsid w:val="00DA0D4F"/>
    <w:rsid w:val="00DA0E30"/>
    <w:rsid w:val="00DA0F0D"/>
    <w:rsid w:val="00DA3DA3"/>
    <w:rsid w:val="00DA512E"/>
    <w:rsid w:val="00DA538E"/>
    <w:rsid w:val="00DB1A3F"/>
    <w:rsid w:val="00DB3B05"/>
    <w:rsid w:val="00DB677D"/>
    <w:rsid w:val="00DB7CF2"/>
    <w:rsid w:val="00DC024C"/>
    <w:rsid w:val="00DC07BC"/>
    <w:rsid w:val="00DC1351"/>
    <w:rsid w:val="00DC3F39"/>
    <w:rsid w:val="00DC6EA6"/>
    <w:rsid w:val="00DD1BF1"/>
    <w:rsid w:val="00DD2903"/>
    <w:rsid w:val="00DD357F"/>
    <w:rsid w:val="00DD35BA"/>
    <w:rsid w:val="00DD3892"/>
    <w:rsid w:val="00DD55DE"/>
    <w:rsid w:val="00DD5C37"/>
    <w:rsid w:val="00DD613E"/>
    <w:rsid w:val="00DD6643"/>
    <w:rsid w:val="00DD6ED5"/>
    <w:rsid w:val="00DE191D"/>
    <w:rsid w:val="00DE3557"/>
    <w:rsid w:val="00DE3DCF"/>
    <w:rsid w:val="00DE6466"/>
    <w:rsid w:val="00DF06A1"/>
    <w:rsid w:val="00DF152D"/>
    <w:rsid w:val="00DF1A70"/>
    <w:rsid w:val="00DF7BE5"/>
    <w:rsid w:val="00E01221"/>
    <w:rsid w:val="00E01D6F"/>
    <w:rsid w:val="00E03CCF"/>
    <w:rsid w:val="00E0406A"/>
    <w:rsid w:val="00E04092"/>
    <w:rsid w:val="00E075F2"/>
    <w:rsid w:val="00E07EDF"/>
    <w:rsid w:val="00E1003A"/>
    <w:rsid w:val="00E104C9"/>
    <w:rsid w:val="00E1518C"/>
    <w:rsid w:val="00E17B6B"/>
    <w:rsid w:val="00E2003C"/>
    <w:rsid w:val="00E20A3D"/>
    <w:rsid w:val="00E25F4B"/>
    <w:rsid w:val="00E260D8"/>
    <w:rsid w:val="00E27724"/>
    <w:rsid w:val="00E33D5C"/>
    <w:rsid w:val="00E3565D"/>
    <w:rsid w:val="00E36976"/>
    <w:rsid w:val="00E42475"/>
    <w:rsid w:val="00E435EB"/>
    <w:rsid w:val="00E44201"/>
    <w:rsid w:val="00E44445"/>
    <w:rsid w:val="00E447D7"/>
    <w:rsid w:val="00E44820"/>
    <w:rsid w:val="00E50FDE"/>
    <w:rsid w:val="00E523F4"/>
    <w:rsid w:val="00E5325F"/>
    <w:rsid w:val="00E53500"/>
    <w:rsid w:val="00E5402B"/>
    <w:rsid w:val="00E5453A"/>
    <w:rsid w:val="00E55212"/>
    <w:rsid w:val="00E55DB9"/>
    <w:rsid w:val="00E616D2"/>
    <w:rsid w:val="00E6230C"/>
    <w:rsid w:val="00E66960"/>
    <w:rsid w:val="00E673EB"/>
    <w:rsid w:val="00E70627"/>
    <w:rsid w:val="00E71A0D"/>
    <w:rsid w:val="00E72721"/>
    <w:rsid w:val="00E73138"/>
    <w:rsid w:val="00E7462E"/>
    <w:rsid w:val="00E75540"/>
    <w:rsid w:val="00E80587"/>
    <w:rsid w:val="00E81CB7"/>
    <w:rsid w:val="00E8271E"/>
    <w:rsid w:val="00E82F9E"/>
    <w:rsid w:val="00E85ECA"/>
    <w:rsid w:val="00E85F78"/>
    <w:rsid w:val="00E8642E"/>
    <w:rsid w:val="00E869F7"/>
    <w:rsid w:val="00E940D0"/>
    <w:rsid w:val="00E95235"/>
    <w:rsid w:val="00E953AA"/>
    <w:rsid w:val="00E97F54"/>
    <w:rsid w:val="00EA01EE"/>
    <w:rsid w:val="00EA10D8"/>
    <w:rsid w:val="00EA23F8"/>
    <w:rsid w:val="00EA49A2"/>
    <w:rsid w:val="00EA5749"/>
    <w:rsid w:val="00EA6D9C"/>
    <w:rsid w:val="00EA7DE9"/>
    <w:rsid w:val="00EB0C67"/>
    <w:rsid w:val="00EB0EC1"/>
    <w:rsid w:val="00EB138F"/>
    <w:rsid w:val="00EB15A9"/>
    <w:rsid w:val="00EB31C9"/>
    <w:rsid w:val="00EB33DE"/>
    <w:rsid w:val="00EB5A05"/>
    <w:rsid w:val="00EB6559"/>
    <w:rsid w:val="00EC00BD"/>
    <w:rsid w:val="00EC1EBE"/>
    <w:rsid w:val="00EC6326"/>
    <w:rsid w:val="00EC6B34"/>
    <w:rsid w:val="00ED5062"/>
    <w:rsid w:val="00ED5FDE"/>
    <w:rsid w:val="00EE12B4"/>
    <w:rsid w:val="00EE7868"/>
    <w:rsid w:val="00EF033C"/>
    <w:rsid w:val="00EF21BD"/>
    <w:rsid w:val="00EF459C"/>
    <w:rsid w:val="00EF6431"/>
    <w:rsid w:val="00EF6BAD"/>
    <w:rsid w:val="00EF782C"/>
    <w:rsid w:val="00F01541"/>
    <w:rsid w:val="00F06B51"/>
    <w:rsid w:val="00F07BCF"/>
    <w:rsid w:val="00F107BC"/>
    <w:rsid w:val="00F12E12"/>
    <w:rsid w:val="00F14E5F"/>
    <w:rsid w:val="00F15F0C"/>
    <w:rsid w:val="00F16670"/>
    <w:rsid w:val="00F23FE2"/>
    <w:rsid w:val="00F26D4B"/>
    <w:rsid w:val="00F2746F"/>
    <w:rsid w:val="00F274C4"/>
    <w:rsid w:val="00F30887"/>
    <w:rsid w:val="00F31176"/>
    <w:rsid w:val="00F315DD"/>
    <w:rsid w:val="00F31D4D"/>
    <w:rsid w:val="00F345FC"/>
    <w:rsid w:val="00F41571"/>
    <w:rsid w:val="00F44431"/>
    <w:rsid w:val="00F4590C"/>
    <w:rsid w:val="00F45954"/>
    <w:rsid w:val="00F51773"/>
    <w:rsid w:val="00F52D62"/>
    <w:rsid w:val="00F53460"/>
    <w:rsid w:val="00F563A0"/>
    <w:rsid w:val="00F679E5"/>
    <w:rsid w:val="00F71E3E"/>
    <w:rsid w:val="00F72847"/>
    <w:rsid w:val="00F808A1"/>
    <w:rsid w:val="00F841B6"/>
    <w:rsid w:val="00F85340"/>
    <w:rsid w:val="00F856FA"/>
    <w:rsid w:val="00F85FD1"/>
    <w:rsid w:val="00F86539"/>
    <w:rsid w:val="00F87DDE"/>
    <w:rsid w:val="00F900C2"/>
    <w:rsid w:val="00F91F43"/>
    <w:rsid w:val="00F923DC"/>
    <w:rsid w:val="00F92665"/>
    <w:rsid w:val="00F950A9"/>
    <w:rsid w:val="00F97229"/>
    <w:rsid w:val="00FA0C2C"/>
    <w:rsid w:val="00FA4022"/>
    <w:rsid w:val="00FA55B8"/>
    <w:rsid w:val="00FA7869"/>
    <w:rsid w:val="00FB1450"/>
    <w:rsid w:val="00FB15DC"/>
    <w:rsid w:val="00FC0E3F"/>
    <w:rsid w:val="00FC27AF"/>
    <w:rsid w:val="00FC2B91"/>
    <w:rsid w:val="00FC4182"/>
    <w:rsid w:val="00FD0352"/>
    <w:rsid w:val="00FD0C04"/>
    <w:rsid w:val="00FD1642"/>
    <w:rsid w:val="00FD3B4F"/>
    <w:rsid w:val="00FE056C"/>
    <w:rsid w:val="00FE6CB2"/>
    <w:rsid w:val="00FE7A2B"/>
    <w:rsid w:val="00FF20B6"/>
  </w:rsids>
  <m:mathPr>
    <m:mathFont m:val="Cambria Math"/>
    <m:brkBin m:val="before"/>
    <m:brkBinSub m:val="--"/>
    <m:smallFrac m:val="0"/>
    <m:dispDef/>
    <m:lMargin m:val="0"/>
    <m:rMargin m:val="0"/>
    <m:defJc m:val="centerGroup"/>
    <m:wrapIndent m:val="1440"/>
    <m:intLim m:val="subSup"/>
    <m:naryLim m:val="undOvr"/>
  </m:mathPr>
  <w:themeFontLang w:val="de-CH"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0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38E"/>
    <w:pPr>
      <w:spacing w:before="60" w:after="60" w:line="260" w:lineRule="atLeast"/>
      <w:ind w:left="57"/>
    </w:pPr>
    <w:rPr>
      <w:rFonts w:ascii="Arial" w:hAnsi="Arial"/>
      <w:noProof/>
      <w:sz w:val="22"/>
      <w:szCs w:val="24"/>
      <w:lang w:eastAsia="en-US"/>
    </w:rPr>
  </w:style>
  <w:style w:type="paragraph" w:styleId="berschrift1">
    <w:name w:val="heading 1"/>
    <w:basedOn w:val="Standard"/>
    <w:next w:val="Standard"/>
    <w:link w:val="berschrift1Zchn"/>
    <w:autoRedefine/>
    <w:qFormat/>
    <w:rsid w:val="00110F1E"/>
    <w:pPr>
      <w:keepNext/>
      <w:keepLines/>
      <w:numPr>
        <w:numId w:val="6"/>
      </w:numPr>
      <w:tabs>
        <w:tab w:val="clear" w:pos="964"/>
        <w:tab w:val="left" w:pos="624"/>
      </w:tabs>
      <w:suppressAutoHyphens/>
      <w:spacing w:before="360"/>
      <w:ind w:left="681" w:hanging="624"/>
      <w:outlineLvl w:val="0"/>
    </w:pPr>
    <w:rPr>
      <w:b/>
      <w:bCs/>
      <w:sz w:val="28"/>
    </w:rPr>
  </w:style>
  <w:style w:type="paragraph" w:styleId="berschrift2">
    <w:name w:val="heading 2"/>
    <w:basedOn w:val="berschrift1"/>
    <w:next w:val="Standard"/>
    <w:link w:val="berschrift2Zchn"/>
    <w:qFormat/>
    <w:rsid w:val="00022499"/>
    <w:pPr>
      <w:numPr>
        <w:ilvl w:val="1"/>
      </w:numPr>
      <w:tabs>
        <w:tab w:val="clear" w:pos="964"/>
      </w:tabs>
      <w:spacing w:before="240" w:after="120"/>
      <w:ind w:left="624" w:hanging="567"/>
      <w:outlineLvl w:val="1"/>
    </w:pPr>
    <w:rPr>
      <w:bCs w:val="0"/>
      <w:sz w:val="24"/>
    </w:rPr>
  </w:style>
  <w:style w:type="paragraph" w:styleId="berschrift3">
    <w:name w:val="heading 3"/>
    <w:basedOn w:val="berschrift2"/>
    <w:next w:val="Standard"/>
    <w:link w:val="berschrift3Zchn"/>
    <w:qFormat/>
    <w:rsid w:val="00024204"/>
    <w:pPr>
      <w:numPr>
        <w:ilvl w:val="2"/>
      </w:numPr>
      <w:tabs>
        <w:tab w:val="clear" w:pos="964"/>
      </w:tabs>
      <w:outlineLvl w:val="2"/>
    </w:pPr>
    <w:rPr>
      <w:rFonts w:cs="Arial"/>
      <w:bCs/>
      <w:sz w:val="22"/>
      <w:szCs w:val="26"/>
    </w:rPr>
  </w:style>
  <w:style w:type="paragraph" w:styleId="berschrift4">
    <w:name w:val="heading 4"/>
    <w:aliases w:val="fett"/>
    <w:basedOn w:val="berschrift3"/>
    <w:next w:val="Standard"/>
    <w:link w:val="berschrift4Zchn"/>
    <w:qFormat/>
    <w:rsid w:val="00024204"/>
    <w:pPr>
      <w:numPr>
        <w:ilvl w:val="0"/>
        <w:numId w:val="0"/>
      </w:numPr>
      <w:tabs>
        <w:tab w:val="left" w:pos="1429"/>
      </w:tabs>
      <w:outlineLvl w:val="3"/>
    </w:pPr>
    <w:rPr>
      <w:bCs w:val="0"/>
      <w:szCs w:val="28"/>
    </w:rPr>
  </w:style>
  <w:style w:type="paragraph" w:styleId="berschrift5">
    <w:name w:val="heading 5"/>
    <w:aliases w:val="kursiv"/>
    <w:basedOn w:val="berschrift4"/>
    <w:next w:val="Standard"/>
    <w:link w:val="berschrift5Zchn"/>
    <w:qFormat/>
    <w:rsid w:val="00024204"/>
    <w:pPr>
      <w:outlineLvl w:val="4"/>
    </w:pPr>
    <w:rPr>
      <w:b w:val="0"/>
      <w:bCs/>
      <w:i/>
      <w:iCs/>
      <w:szCs w:val="26"/>
    </w:rPr>
  </w:style>
  <w:style w:type="paragraph" w:styleId="berschrift6">
    <w:name w:val="heading 6"/>
    <w:basedOn w:val="berschrift5"/>
    <w:next w:val="Standard"/>
    <w:link w:val="berschrift6Zchn"/>
    <w:qFormat/>
    <w:rsid w:val="00024204"/>
    <w:pPr>
      <w:outlineLvl w:val="5"/>
    </w:pPr>
    <w:rPr>
      <w:bCs w:val="0"/>
      <w:i w:val="0"/>
      <w:szCs w:val="22"/>
    </w:rPr>
  </w:style>
  <w:style w:type="paragraph" w:styleId="berschrift7">
    <w:name w:val="heading 7"/>
    <w:basedOn w:val="berschrift6"/>
    <w:next w:val="Standard"/>
    <w:link w:val="berschrift7Zchn"/>
    <w:qFormat/>
    <w:rsid w:val="00024204"/>
    <w:pPr>
      <w:tabs>
        <w:tab w:val="clear" w:pos="1429"/>
        <w:tab w:val="left" w:pos="1979"/>
      </w:tabs>
      <w:outlineLvl w:val="6"/>
    </w:pPr>
  </w:style>
  <w:style w:type="paragraph" w:styleId="berschrift8">
    <w:name w:val="heading 8"/>
    <w:basedOn w:val="berschrift7"/>
    <w:next w:val="Standard"/>
    <w:link w:val="berschrift8Zchn"/>
    <w:qFormat/>
    <w:rsid w:val="00024204"/>
    <w:pPr>
      <w:outlineLvl w:val="7"/>
    </w:pPr>
    <w:rPr>
      <w:iCs w:val="0"/>
    </w:rPr>
  </w:style>
  <w:style w:type="paragraph" w:styleId="berschrift9">
    <w:name w:val="heading 9"/>
    <w:basedOn w:val="berschrift8"/>
    <w:next w:val="Standard"/>
    <w:link w:val="berschrift9Zchn"/>
    <w:qFormat/>
    <w:rsid w:val="00024204"/>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0F1E"/>
    <w:rPr>
      <w:rFonts w:ascii="Arial" w:hAnsi="Arial"/>
      <w:b/>
      <w:bCs/>
      <w:noProof/>
      <w:sz w:val="28"/>
      <w:szCs w:val="24"/>
      <w:lang w:eastAsia="en-US"/>
    </w:rPr>
  </w:style>
  <w:style w:type="character" w:customStyle="1" w:styleId="berschrift2Zchn">
    <w:name w:val="Überschrift 2 Zchn"/>
    <w:basedOn w:val="Absatz-Standardschriftart"/>
    <w:link w:val="berschrift2"/>
    <w:rsid w:val="00022499"/>
    <w:rPr>
      <w:rFonts w:ascii="Arial" w:hAnsi="Arial"/>
      <w:b/>
      <w:noProof/>
      <w:sz w:val="24"/>
      <w:szCs w:val="24"/>
      <w:lang w:eastAsia="en-US"/>
    </w:rPr>
  </w:style>
  <w:style w:type="character" w:customStyle="1" w:styleId="berschrift3Zchn">
    <w:name w:val="Überschrift 3 Zchn"/>
    <w:basedOn w:val="Absatz-Standardschriftart"/>
    <w:link w:val="berschrift3"/>
    <w:rsid w:val="00024204"/>
    <w:rPr>
      <w:rFonts w:ascii="Arial" w:hAnsi="Arial" w:cs="Arial"/>
      <w:b/>
      <w:bCs/>
      <w:sz w:val="22"/>
      <w:szCs w:val="26"/>
      <w:lang w:eastAsia="en-US"/>
    </w:rPr>
  </w:style>
  <w:style w:type="character" w:customStyle="1" w:styleId="berschrift4Zchn">
    <w:name w:val="Überschrift 4 Zchn"/>
    <w:aliases w:val="fett Zchn"/>
    <w:basedOn w:val="Absatz-Standardschriftart"/>
    <w:link w:val="berschrift4"/>
    <w:rsid w:val="00024204"/>
    <w:rPr>
      <w:rFonts w:ascii="Arial" w:hAnsi="Arial" w:cs="Arial"/>
      <w:b/>
      <w:sz w:val="22"/>
      <w:szCs w:val="28"/>
      <w:lang w:eastAsia="en-US"/>
    </w:rPr>
  </w:style>
  <w:style w:type="character" w:customStyle="1" w:styleId="berschrift5Zchn">
    <w:name w:val="Überschrift 5 Zchn"/>
    <w:aliases w:val="kursiv Zchn"/>
    <w:basedOn w:val="Absatz-Standardschriftart"/>
    <w:link w:val="berschrift5"/>
    <w:rsid w:val="00024204"/>
    <w:rPr>
      <w:rFonts w:ascii="Arial" w:hAnsi="Arial" w:cs="Arial"/>
      <w:bCs/>
      <w:i/>
      <w:iCs/>
      <w:sz w:val="22"/>
      <w:szCs w:val="26"/>
      <w:lang w:eastAsia="en-US"/>
    </w:rPr>
  </w:style>
  <w:style w:type="character" w:customStyle="1" w:styleId="berschrift6Zchn">
    <w:name w:val="Überschrift 6 Zchn"/>
    <w:basedOn w:val="Absatz-Standardschriftart"/>
    <w:link w:val="berschrift6"/>
    <w:rsid w:val="00024204"/>
    <w:rPr>
      <w:rFonts w:ascii="Arial" w:hAnsi="Arial" w:cs="Arial"/>
      <w:iCs/>
      <w:sz w:val="22"/>
      <w:szCs w:val="22"/>
      <w:lang w:eastAsia="en-US"/>
    </w:rPr>
  </w:style>
  <w:style w:type="character" w:customStyle="1" w:styleId="berschrift7Zchn">
    <w:name w:val="Überschrift 7 Zchn"/>
    <w:basedOn w:val="Absatz-Standardschriftart"/>
    <w:link w:val="berschrift7"/>
    <w:rsid w:val="00024204"/>
    <w:rPr>
      <w:rFonts w:ascii="Arial" w:hAnsi="Arial" w:cs="Arial"/>
      <w:iCs/>
      <w:sz w:val="22"/>
      <w:szCs w:val="22"/>
      <w:lang w:eastAsia="en-US"/>
    </w:rPr>
  </w:style>
  <w:style w:type="character" w:customStyle="1" w:styleId="berschrift8Zchn">
    <w:name w:val="Überschrift 8 Zchn"/>
    <w:basedOn w:val="Absatz-Standardschriftart"/>
    <w:link w:val="berschrift8"/>
    <w:rsid w:val="00024204"/>
    <w:rPr>
      <w:rFonts w:ascii="Arial" w:hAnsi="Arial" w:cs="Arial"/>
      <w:sz w:val="22"/>
      <w:szCs w:val="22"/>
      <w:lang w:eastAsia="en-US"/>
    </w:rPr>
  </w:style>
  <w:style w:type="character" w:customStyle="1" w:styleId="berschrift9Zchn">
    <w:name w:val="Überschrift 9 Zchn"/>
    <w:basedOn w:val="Absatz-Standardschriftart"/>
    <w:link w:val="berschrift9"/>
    <w:rsid w:val="00024204"/>
    <w:rPr>
      <w:rFonts w:ascii="Arial" w:hAnsi="Arial" w:cs="Arial"/>
      <w:sz w:val="22"/>
      <w:szCs w:val="22"/>
      <w:lang w:eastAsia="en-US"/>
    </w:rPr>
  </w:style>
  <w:style w:type="paragraph" w:styleId="Funotentext">
    <w:name w:val="footnote text"/>
    <w:basedOn w:val="Standard"/>
    <w:link w:val="FunotentextZchn"/>
    <w:semiHidden/>
    <w:rsid w:val="00024204"/>
    <w:pPr>
      <w:spacing w:before="20" w:after="100" w:line="180" w:lineRule="atLeast"/>
    </w:pPr>
    <w:rPr>
      <w:sz w:val="18"/>
      <w:szCs w:val="20"/>
    </w:rPr>
  </w:style>
  <w:style w:type="character" w:customStyle="1" w:styleId="FunotentextZchn">
    <w:name w:val="Fußnotentext Zchn"/>
    <w:basedOn w:val="Absatz-Standardschriftart"/>
    <w:link w:val="Funotentext"/>
    <w:semiHidden/>
    <w:rsid w:val="00024204"/>
    <w:rPr>
      <w:rFonts w:ascii="Arial" w:hAnsi="Arial"/>
      <w:sz w:val="18"/>
      <w:lang w:eastAsia="en-US"/>
    </w:rPr>
  </w:style>
  <w:style w:type="paragraph" w:styleId="Sprechblasentext">
    <w:name w:val="Balloon Text"/>
    <w:basedOn w:val="Standard"/>
    <w:link w:val="SprechblasentextZchn"/>
    <w:semiHidden/>
    <w:unhideWhenUsed/>
    <w:rsid w:val="000242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024204"/>
    <w:rPr>
      <w:rFonts w:ascii="Tahoma" w:hAnsi="Tahoma" w:cs="Tahoma"/>
      <w:sz w:val="16"/>
      <w:szCs w:val="16"/>
      <w:lang w:val="en-GB" w:eastAsia="en-US"/>
    </w:rPr>
  </w:style>
  <w:style w:type="character" w:styleId="Funotenzeichen">
    <w:name w:val="footnote reference"/>
    <w:basedOn w:val="Absatz-Standardschriftart"/>
    <w:semiHidden/>
    <w:rsid w:val="00024204"/>
    <w:rPr>
      <w:rFonts w:ascii="Arial" w:hAnsi="Arial"/>
      <w:sz w:val="18"/>
      <w:vertAlign w:val="superscript"/>
    </w:rPr>
  </w:style>
  <w:style w:type="paragraph" w:styleId="Fuzeile">
    <w:name w:val="footer"/>
    <w:basedOn w:val="Standard"/>
    <w:link w:val="FuzeileZchn"/>
    <w:uiPriority w:val="99"/>
    <w:rsid w:val="00024204"/>
    <w:pPr>
      <w:tabs>
        <w:tab w:val="center" w:pos="4320"/>
        <w:tab w:val="right" w:pos="8640"/>
      </w:tabs>
      <w:spacing w:line="200" w:lineRule="exact"/>
    </w:pPr>
    <w:rPr>
      <w:sz w:val="16"/>
      <w:lang w:eastAsia="de-DE"/>
    </w:rPr>
  </w:style>
  <w:style w:type="character" w:customStyle="1" w:styleId="FuzeileZchn">
    <w:name w:val="Fußzeile Zchn"/>
    <w:basedOn w:val="Absatz-Standardschriftart"/>
    <w:link w:val="Fuzeile"/>
    <w:uiPriority w:val="99"/>
    <w:rsid w:val="00024204"/>
    <w:rPr>
      <w:rFonts w:ascii="Arial" w:hAnsi="Arial"/>
      <w:noProof/>
      <w:sz w:val="16"/>
      <w:szCs w:val="24"/>
      <w:lang w:eastAsia="de-DE"/>
    </w:rPr>
  </w:style>
  <w:style w:type="paragraph" w:styleId="Kopfzeile">
    <w:name w:val="header"/>
    <w:basedOn w:val="Standard"/>
    <w:link w:val="KopfzeileZchn"/>
    <w:rsid w:val="00F856FA"/>
    <w:pPr>
      <w:spacing w:line="240" w:lineRule="auto"/>
    </w:pPr>
    <w:rPr>
      <w:sz w:val="15"/>
      <w:lang w:eastAsia="de-DE"/>
    </w:rPr>
  </w:style>
  <w:style w:type="character" w:customStyle="1" w:styleId="KopfzeileZchn">
    <w:name w:val="Kopfzeile Zchn"/>
    <w:basedOn w:val="Absatz-Standardschriftart"/>
    <w:link w:val="Kopfzeile"/>
    <w:rsid w:val="00F856FA"/>
    <w:rPr>
      <w:rFonts w:ascii="Arial" w:hAnsi="Arial"/>
      <w:noProof/>
      <w:sz w:val="15"/>
      <w:szCs w:val="24"/>
      <w:lang w:eastAsia="de-DE"/>
    </w:rPr>
  </w:style>
  <w:style w:type="paragraph" w:customStyle="1" w:styleId="ListeStrichI">
    <w:name w:val="Liste Strich I"/>
    <w:basedOn w:val="Standard"/>
    <w:rsid w:val="00D62813"/>
    <w:pPr>
      <w:numPr>
        <w:numId w:val="1"/>
      </w:numPr>
    </w:pPr>
    <w:rPr>
      <w:szCs w:val="20"/>
      <w:lang w:eastAsia="de-DE"/>
    </w:rPr>
  </w:style>
  <w:style w:type="paragraph" w:customStyle="1" w:styleId="ListePunktI">
    <w:name w:val="Liste Punkt I"/>
    <w:basedOn w:val="ListeStrichI"/>
    <w:rsid w:val="00024204"/>
    <w:pPr>
      <w:numPr>
        <w:numId w:val="3"/>
      </w:numPr>
      <w:tabs>
        <w:tab w:val="clear" w:pos="360"/>
      </w:tabs>
      <w:ind w:left="397" w:hanging="340"/>
    </w:pPr>
  </w:style>
  <w:style w:type="paragraph" w:customStyle="1" w:styleId="ListeStrichII">
    <w:name w:val="Liste Strich II"/>
    <w:basedOn w:val="ListeStrichI"/>
    <w:rsid w:val="00024204"/>
    <w:pPr>
      <w:numPr>
        <w:numId w:val="4"/>
      </w:numPr>
      <w:tabs>
        <w:tab w:val="clear" w:pos="644"/>
      </w:tabs>
      <w:ind w:left="738"/>
    </w:pPr>
  </w:style>
  <w:style w:type="paragraph" w:customStyle="1" w:styleId="ListePunktII">
    <w:name w:val="Liste Punkt II"/>
    <w:basedOn w:val="ListeStrichII"/>
    <w:rsid w:val="00024204"/>
    <w:pPr>
      <w:numPr>
        <w:numId w:val="5"/>
      </w:numPr>
      <w:tabs>
        <w:tab w:val="clear" w:pos="644"/>
      </w:tabs>
      <w:ind w:left="738" w:hanging="284"/>
    </w:pPr>
  </w:style>
  <w:style w:type="character" w:styleId="Seitenzahl">
    <w:name w:val="page number"/>
    <w:basedOn w:val="Absatz-Standardschriftart"/>
    <w:semiHidden/>
    <w:rsid w:val="00024204"/>
    <w:rPr>
      <w:rFonts w:ascii="Arial" w:hAnsi="Arial"/>
      <w:noProof/>
      <w:sz w:val="15"/>
      <w:lang w:val="de-CH"/>
    </w:rPr>
  </w:style>
  <w:style w:type="paragraph" w:customStyle="1" w:styleId="Tabellentext">
    <w:name w:val="Tabellentext"/>
    <w:basedOn w:val="Standard"/>
    <w:rsid w:val="006F6C61"/>
    <w:pPr>
      <w:spacing w:after="20" w:line="240" w:lineRule="exact"/>
    </w:pPr>
  </w:style>
  <w:style w:type="paragraph" w:customStyle="1" w:styleId="Tabellentitel">
    <w:name w:val="Tabellentitel"/>
    <w:basedOn w:val="Standard"/>
    <w:rsid w:val="006F6C61"/>
    <w:pPr>
      <w:keepNext/>
      <w:keepLines/>
      <w:suppressAutoHyphens/>
      <w:spacing w:before="40" w:after="20" w:line="240" w:lineRule="exact"/>
    </w:pPr>
    <w:rPr>
      <w:b/>
    </w:rPr>
  </w:style>
  <w:style w:type="paragraph" w:customStyle="1" w:styleId="TitelI">
    <w:name w:val="Titel I"/>
    <w:basedOn w:val="berschrift1"/>
    <w:next w:val="Standard"/>
    <w:rsid w:val="003E39B0"/>
    <w:pPr>
      <w:numPr>
        <w:numId w:val="0"/>
      </w:numPr>
      <w:ind w:left="57"/>
      <w:outlineLvl w:val="9"/>
    </w:pPr>
    <w:rPr>
      <w:szCs w:val="20"/>
      <w:lang w:eastAsia="de-DE"/>
    </w:rPr>
  </w:style>
  <w:style w:type="paragraph" w:styleId="Verzeichnis1">
    <w:name w:val="toc 1"/>
    <w:basedOn w:val="Standard"/>
    <w:next w:val="Standard"/>
    <w:uiPriority w:val="39"/>
    <w:rsid w:val="00022499"/>
    <w:pPr>
      <w:keepNext/>
      <w:keepLines/>
      <w:tabs>
        <w:tab w:val="right" w:leader="dot" w:pos="9072"/>
      </w:tabs>
      <w:suppressAutoHyphens/>
      <w:spacing w:before="240"/>
      <w:ind w:left="681" w:right="454" w:hanging="624"/>
    </w:pPr>
    <w:rPr>
      <w:b/>
    </w:rPr>
  </w:style>
  <w:style w:type="paragraph" w:styleId="Verzeichnis2">
    <w:name w:val="toc 2"/>
    <w:basedOn w:val="Verzeichnis1"/>
    <w:next w:val="Standard"/>
    <w:uiPriority w:val="39"/>
    <w:rsid w:val="00024204"/>
    <w:pPr>
      <w:keepNext w:val="0"/>
      <w:keepLines w:val="0"/>
      <w:spacing w:before="0" w:after="40"/>
    </w:pPr>
    <w:rPr>
      <w:b w:val="0"/>
    </w:rPr>
  </w:style>
  <w:style w:type="paragraph" w:styleId="Verzeichnis3">
    <w:name w:val="toc 3"/>
    <w:basedOn w:val="Verzeichnis2"/>
    <w:next w:val="Standard"/>
    <w:uiPriority w:val="39"/>
    <w:rsid w:val="00022499"/>
    <w:pPr>
      <w:spacing w:line="220" w:lineRule="atLeast"/>
    </w:pPr>
    <w:rPr>
      <w:sz w:val="20"/>
    </w:rPr>
  </w:style>
  <w:style w:type="paragraph" w:styleId="Verzeichnis4">
    <w:name w:val="toc 4"/>
    <w:basedOn w:val="Verzeichnis3"/>
    <w:next w:val="Standard"/>
    <w:semiHidden/>
    <w:rsid w:val="00024204"/>
  </w:style>
  <w:style w:type="paragraph" w:styleId="Verzeichnis5">
    <w:name w:val="toc 5"/>
    <w:basedOn w:val="Verzeichnis4"/>
    <w:next w:val="Standard"/>
    <w:semiHidden/>
    <w:rsid w:val="00024204"/>
  </w:style>
  <w:style w:type="paragraph" w:styleId="Verzeichnis6">
    <w:name w:val="toc 6"/>
    <w:basedOn w:val="Verzeichnis5"/>
    <w:next w:val="Standard"/>
    <w:semiHidden/>
    <w:rsid w:val="00024204"/>
  </w:style>
  <w:style w:type="paragraph" w:styleId="Verzeichnis7">
    <w:name w:val="toc 7"/>
    <w:basedOn w:val="Verzeichnis6"/>
    <w:next w:val="Standard"/>
    <w:semiHidden/>
    <w:rsid w:val="00024204"/>
    <w:pPr>
      <w:ind w:left="454"/>
    </w:pPr>
  </w:style>
  <w:style w:type="paragraph" w:styleId="Verzeichnis8">
    <w:name w:val="toc 8"/>
    <w:basedOn w:val="Verzeichnis7"/>
    <w:next w:val="Standard"/>
    <w:semiHidden/>
    <w:rsid w:val="00024204"/>
  </w:style>
  <w:style w:type="paragraph" w:styleId="Verzeichnis9">
    <w:name w:val="toc 9"/>
    <w:basedOn w:val="Verzeichnis8"/>
    <w:next w:val="Standard"/>
    <w:semiHidden/>
    <w:rsid w:val="00024204"/>
  </w:style>
  <w:style w:type="paragraph" w:customStyle="1" w:styleId="zzRef">
    <w:name w:val="zz Ref"/>
    <w:basedOn w:val="Standard"/>
    <w:next w:val="Standard"/>
    <w:rsid w:val="00024204"/>
    <w:pPr>
      <w:spacing w:after="0" w:line="220" w:lineRule="exact"/>
    </w:pPr>
    <w:rPr>
      <w:sz w:val="18"/>
    </w:rPr>
  </w:style>
  <w:style w:type="paragraph" w:customStyle="1" w:styleId="zzKopfDept">
    <w:name w:val="zz KopfDept"/>
    <w:basedOn w:val="Standard"/>
    <w:next w:val="Standard"/>
    <w:rsid w:val="00024204"/>
    <w:pPr>
      <w:suppressAutoHyphens/>
      <w:spacing w:after="100" w:line="200" w:lineRule="exact"/>
      <w:contextualSpacing/>
    </w:pPr>
    <w:rPr>
      <w:sz w:val="15"/>
    </w:rPr>
  </w:style>
  <w:style w:type="paragraph" w:customStyle="1" w:styleId="zzKopfFett">
    <w:name w:val="zz KopfFett"/>
    <w:basedOn w:val="zzKopfDept"/>
    <w:next w:val="Kopfzeile"/>
    <w:rsid w:val="00024204"/>
    <w:pPr>
      <w:spacing w:after="0"/>
      <w:contextualSpacing w:val="0"/>
    </w:pPr>
    <w:rPr>
      <w:b/>
    </w:rPr>
  </w:style>
  <w:style w:type="paragraph" w:customStyle="1" w:styleId="zzKopfOE">
    <w:name w:val="zz KopfOE"/>
    <w:basedOn w:val="zzKopfDept"/>
    <w:rsid w:val="00024204"/>
    <w:rPr>
      <w:lang w:eastAsia="de-DE"/>
    </w:rPr>
  </w:style>
  <w:style w:type="paragraph" w:customStyle="1" w:styleId="zzPfad">
    <w:name w:val="zz Pfad"/>
    <w:basedOn w:val="Fuzeile"/>
    <w:rsid w:val="00024204"/>
    <w:pPr>
      <w:spacing w:after="0" w:line="220" w:lineRule="exact"/>
    </w:pPr>
    <w:rPr>
      <w:bCs/>
      <w:sz w:val="18"/>
    </w:rPr>
  </w:style>
  <w:style w:type="paragraph" w:customStyle="1" w:styleId="zzSeite">
    <w:name w:val="zz Seite"/>
    <w:basedOn w:val="zzPfad"/>
    <w:rsid w:val="00024204"/>
    <w:pPr>
      <w:jc w:val="right"/>
    </w:pPr>
    <w:rPr>
      <w:lang w:eastAsia="en-US"/>
    </w:rPr>
  </w:style>
  <w:style w:type="character" w:styleId="Hyperlink">
    <w:name w:val="Hyperlink"/>
    <w:basedOn w:val="Absatz-Standardschriftart"/>
    <w:uiPriority w:val="99"/>
    <w:rsid w:val="00024204"/>
    <w:rPr>
      <w:color w:val="0000FF"/>
      <w:u w:val="single"/>
    </w:rPr>
  </w:style>
  <w:style w:type="paragraph" w:customStyle="1" w:styleId="Liste1">
    <w:name w:val="Liste 1)"/>
    <w:basedOn w:val="Standard"/>
    <w:rsid w:val="00024204"/>
    <w:pPr>
      <w:numPr>
        <w:numId w:val="2"/>
      </w:numPr>
      <w:tabs>
        <w:tab w:val="clear" w:pos="360"/>
      </w:tabs>
      <w:spacing w:after="120" w:line="260" w:lineRule="exact"/>
      <w:ind w:left="397" w:hanging="340"/>
    </w:pPr>
  </w:style>
  <w:style w:type="paragraph" w:customStyle="1" w:styleId="Listea">
    <w:name w:val="Liste a)"/>
    <w:basedOn w:val="Standard"/>
    <w:rsid w:val="00F856FA"/>
    <w:pPr>
      <w:numPr>
        <w:numId w:val="10"/>
      </w:numPr>
      <w:spacing w:line="260" w:lineRule="exact"/>
    </w:pPr>
  </w:style>
  <w:style w:type="paragraph" w:styleId="Dokumentstruktur">
    <w:name w:val="Document Map"/>
    <w:basedOn w:val="Standard"/>
    <w:link w:val="DokumentstrukturZchn"/>
    <w:semiHidden/>
    <w:rsid w:val="00024204"/>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24204"/>
    <w:rPr>
      <w:rFonts w:ascii="Tahoma" w:hAnsi="Tahoma" w:cs="Tahoma"/>
      <w:sz w:val="22"/>
      <w:szCs w:val="24"/>
      <w:shd w:val="clear" w:color="auto" w:fill="000080"/>
      <w:lang w:eastAsia="en-US"/>
    </w:rPr>
  </w:style>
  <w:style w:type="paragraph" w:styleId="Titel">
    <w:name w:val="Title"/>
    <w:basedOn w:val="Standard"/>
    <w:next w:val="Standard"/>
    <w:link w:val="TitelZchn"/>
    <w:qFormat/>
    <w:rsid w:val="004C1642"/>
    <w:pPr>
      <w:spacing w:before="0" w:after="0" w:line="240" w:lineRule="auto"/>
    </w:pPr>
  </w:style>
  <w:style w:type="character" w:customStyle="1" w:styleId="TitelZchn">
    <w:name w:val="Titel Zchn"/>
    <w:basedOn w:val="Absatz-Standardschriftart"/>
    <w:link w:val="Titel"/>
    <w:rsid w:val="004C1642"/>
    <w:rPr>
      <w:rFonts w:ascii="Arial" w:hAnsi="Arial"/>
      <w:noProof/>
      <w:sz w:val="22"/>
      <w:szCs w:val="24"/>
      <w:lang w:eastAsia="en-US"/>
    </w:rPr>
  </w:style>
  <w:style w:type="paragraph" w:customStyle="1" w:styleId="Platzhalter">
    <w:name w:val="Platzhalter"/>
    <w:basedOn w:val="Standard"/>
    <w:next w:val="Standard"/>
    <w:rsid w:val="003711C7"/>
    <w:pPr>
      <w:spacing w:after="0" w:line="240" w:lineRule="auto"/>
    </w:pPr>
    <w:rPr>
      <w:sz w:val="16"/>
      <w:szCs w:val="2"/>
      <w:lang w:eastAsia="de-CH"/>
    </w:rPr>
  </w:style>
  <w:style w:type="paragraph" w:customStyle="1" w:styleId="zzHaupttitel">
    <w:name w:val="zz Haupttitel"/>
    <w:basedOn w:val="Standard"/>
    <w:rsid w:val="00024204"/>
    <w:pPr>
      <w:keepNext/>
      <w:keepLines/>
      <w:suppressAutoHyphens/>
      <w:spacing w:before="120" w:after="120" w:line="440" w:lineRule="exact"/>
    </w:pPr>
    <w:rPr>
      <w:b/>
      <w:sz w:val="36"/>
      <w:lang w:eastAsia="de-DE"/>
    </w:rPr>
  </w:style>
  <w:style w:type="paragraph" w:customStyle="1" w:styleId="zzUntertitel">
    <w:name w:val="zz Untertitel"/>
    <w:basedOn w:val="zzHaupttitel"/>
    <w:rsid w:val="00024204"/>
    <w:pPr>
      <w:spacing w:before="0" w:after="0"/>
    </w:pPr>
    <w:rPr>
      <w:b w:val="0"/>
    </w:rPr>
  </w:style>
  <w:style w:type="paragraph" w:customStyle="1" w:styleId="Tabellentextklein">
    <w:name w:val="Tabellentext klein"/>
    <w:basedOn w:val="Tabellentext"/>
    <w:rsid w:val="00024204"/>
    <w:pPr>
      <w:suppressAutoHyphens/>
      <w:spacing w:line="220" w:lineRule="exact"/>
    </w:pPr>
    <w:rPr>
      <w:sz w:val="18"/>
    </w:rPr>
  </w:style>
  <w:style w:type="paragraph" w:customStyle="1" w:styleId="Tabellentitelklein">
    <w:name w:val="Tabellentitel klein"/>
    <w:basedOn w:val="Tabellentitel"/>
    <w:rsid w:val="00024204"/>
    <w:pPr>
      <w:spacing w:line="220" w:lineRule="exact"/>
    </w:pPr>
    <w:rPr>
      <w:sz w:val="18"/>
    </w:rPr>
  </w:style>
  <w:style w:type="paragraph" w:customStyle="1" w:styleId="zzReffett">
    <w:name w:val="zz Ref fett"/>
    <w:basedOn w:val="zzRef"/>
    <w:rsid w:val="00024204"/>
    <w:pPr>
      <w:spacing w:line="200" w:lineRule="atLeast"/>
    </w:pPr>
    <w:rPr>
      <w:b/>
      <w:szCs w:val="22"/>
    </w:rPr>
  </w:style>
  <w:style w:type="paragraph" w:customStyle="1" w:styleId="zzKlassifizierungFolgeseiten">
    <w:name w:val="zz Klassifizierung Folgeseiten"/>
    <w:basedOn w:val="zzReffett"/>
    <w:qFormat/>
    <w:rsid w:val="00024204"/>
    <w:pPr>
      <w:spacing w:line="220" w:lineRule="atLeast"/>
      <w:jc w:val="right"/>
    </w:pPr>
  </w:style>
  <w:style w:type="paragraph" w:customStyle="1" w:styleId="zzKlassifizierung1Seite">
    <w:name w:val="zz Klassifizierung 1. Seite"/>
    <w:basedOn w:val="Standard"/>
    <w:qFormat/>
    <w:rsid w:val="004C1642"/>
    <w:pPr>
      <w:spacing w:after="20"/>
    </w:pPr>
    <w:rPr>
      <w:b/>
      <w:bCs/>
    </w:rPr>
  </w:style>
  <w:style w:type="paragraph" w:customStyle="1" w:styleId="TabellentextListeStrichI">
    <w:name w:val="Tabellentext Liste Strich I"/>
    <w:basedOn w:val="Tabellentext"/>
    <w:qFormat/>
    <w:rsid w:val="00024204"/>
    <w:pPr>
      <w:numPr>
        <w:numId w:val="7"/>
      </w:numPr>
      <w:ind w:left="227" w:hanging="170"/>
    </w:pPr>
  </w:style>
  <w:style w:type="paragraph" w:customStyle="1" w:styleId="TabellentextkleinListeStrichI">
    <w:name w:val="Tabellentext klein Liste Strich I"/>
    <w:basedOn w:val="TabellentextListeStrichI"/>
    <w:qFormat/>
    <w:rsid w:val="00024204"/>
    <w:pPr>
      <w:spacing w:line="220" w:lineRule="exact"/>
    </w:pPr>
    <w:rPr>
      <w:sz w:val="18"/>
    </w:rPr>
  </w:style>
  <w:style w:type="paragraph" w:customStyle="1" w:styleId="Tabellentextzentriert">
    <w:name w:val="Tabellentext zentriert"/>
    <w:basedOn w:val="Tabellentext"/>
    <w:qFormat/>
    <w:rsid w:val="00024204"/>
    <w:pPr>
      <w:ind w:left="0"/>
      <w:jc w:val="center"/>
    </w:pPr>
  </w:style>
  <w:style w:type="paragraph" w:customStyle="1" w:styleId="StandardohneSilbentrennung">
    <w:name w:val="Standard ohne Silbentrennung"/>
    <w:basedOn w:val="Standard"/>
    <w:qFormat/>
    <w:rsid w:val="00024204"/>
    <w:pPr>
      <w:suppressAutoHyphens/>
    </w:pPr>
  </w:style>
  <w:style w:type="paragraph" w:customStyle="1" w:styleId="zzTabellenende">
    <w:name w:val="zz Tabellenende"/>
    <w:basedOn w:val="Standard"/>
    <w:uiPriority w:val="1"/>
    <w:rsid w:val="00DD5C37"/>
    <w:pPr>
      <w:spacing w:after="0" w:line="240" w:lineRule="auto"/>
      <w:jc w:val="center"/>
    </w:pPr>
    <w:rPr>
      <w:sz w:val="24"/>
    </w:rPr>
  </w:style>
  <w:style w:type="paragraph" w:customStyle="1" w:styleId="zzInhaltsverzeichnisTitel">
    <w:name w:val="zz Inhaltsverzeichnis Titel"/>
    <w:basedOn w:val="Standard"/>
    <w:qFormat/>
    <w:rsid w:val="00375C56"/>
    <w:pPr>
      <w:keepNext/>
      <w:keepLines/>
      <w:suppressAutoHyphens/>
      <w:spacing w:before="360"/>
    </w:pPr>
    <w:rPr>
      <w:b/>
      <w:lang w:eastAsia="de-DE"/>
    </w:rPr>
  </w:style>
  <w:style w:type="paragraph" w:customStyle="1" w:styleId="berschrift1A">
    <w:name w:val="Überschrift 1 (A)"/>
    <w:basedOn w:val="berschrift1"/>
    <w:next w:val="Standard"/>
    <w:qFormat/>
    <w:rsid w:val="00DA538E"/>
    <w:pPr>
      <w:numPr>
        <w:numId w:val="8"/>
      </w:numPr>
      <w:tabs>
        <w:tab w:val="clear" w:pos="624"/>
        <w:tab w:val="left" w:pos="680"/>
      </w:tabs>
      <w:ind w:left="681" w:hanging="624"/>
    </w:pPr>
  </w:style>
  <w:style w:type="paragraph" w:customStyle="1" w:styleId="berschrift2A">
    <w:name w:val="Überschrift 2 (A)"/>
    <w:basedOn w:val="berschrift1A"/>
    <w:next w:val="Standard"/>
    <w:qFormat/>
    <w:rsid w:val="00024204"/>
    <w:pPr>
      <w:numPr>
        <w:ilvl w:val="1"/>
      </w:numPr>
      <w:tabs>
        <w:tab w:val="clear" w:pos="964"/>
      </w:tabs>
      <w:spacing w:before="240"/>
      <w:ind w:left="851" w:hanging="851"/>
      <w:outlineLvl w:val="1"/>
    </w:pPr>
    <w:rPr>
      <w:sz w:val="24"/>
    </w:rPr>
  </w:style>
  <w:style w:type="paragraph" w:customStyle="1" w:styleId="Verzeichnis1A">
    <w:name w:val="Verzeichnis 1 (A)"/>
    <w:basedOn w:val="Verzeichnis1"/>
    <w:qFormat/>
    <w:rsid w:val="00024204"/>
  </w:style>
  <w:style w:type="paragraph" w:customStyle="1" w:styleId="Verzeichnis2A">
    <w:name w:val="Verzeichnis 2 (A)"/>
    <w:basedOn w:val="Verzeichnis2"/>
    <w:qFormat/>
    <w:rsid w:val="00024204"/>
  </w:style>
  <w:style w:type="paragraph" w:customStyle="1" w:styleId="Standardausgeblendet">
    <w:name w:val="Standard ausgeblendet"/>
    <w:basedOn w:val="Standard"/>
    <w:qFormat/>
    <w:rsid w:val="003711C7"/>
    <w:pPr>
      <w:spacing w:after="20"/>
    </w:pPr>
    <w:rPr>
      <w:i/>
      <w:vanish/>
      <w:color w:val="3333FF"/>
      <w:lang w:eastAsia="de-DE"/>
    </w:rPr>
  </w:style>
  <w:style w:type="paragraph" w:customStyle="1" w:styleId="Tabellentextkleinzentriert">
    <w:name w:val="Tabellentext klein zentriert"/>
    <w:basedOn w:val="Tabellentextklein"/>
    <w:rsid w:val="00024204"/>
    <w:pPr>
      <w:ind w:left="0"/>
      <w:jc w:val="center"/>
    </w:pPr>
    <w:rPr>
      <w:szCs w:val="20"/>
    </w:rPr>
  </w:style>
  <w:style w:type="paragraph" w:customStyle="1" w:styleId="StandardeingercktI">
    <w:name w:val="Standard eingerückt I"/>
    <w:basedOn w:val="Standard"/>
    <w:qFormat/>
    <w:rsid w:val="00024204"/>
    <w:pPr>
      <w:spacing w:after="120"/>
      <w:ind w:left="397"/>
    </w:pPr>
  </w:style>
  <w:style w:type="paragraph" w:customStyle="1" w:styleId="StandardeingercktII">
    <w:name w:val="Standard eingerückt II"/>
    <w:basedOn w:val="StandardeingercktI"/>
    <w:qFormat/>
    <w:rsid w:val="00024204"/>
    <w:pPr>
      <w:ind w:left="737"/>
    </w:pPr>
  </w:style>
  <w:style w:type="paragraph" w:customStyle="1" w:styleId="Tabellentitelzentriert">
    <w:name w:val="Tabellentitel zentriert"/>
    <w:basedOn w:val="Tabellentitel"/>
    <w:rsid w:val="00024204"/>
    <w:pPr>
      <w:jc w:val="center"/>
    </w:pPr>
    <w:rPr>
      <w:bCs/>
      <w:szCs w:val="20"/>
    </w:rPr>
  </w:style>
  <w:style w:type="paragraph" w:customStyle="1" w:styleId="TabellentextkleinListeStrichII">
    <w:name w:val="Tabellentext klein Liste Strich II"/>
    <w:basedOn w:val="TabellentextkleinListeStrichI"/>
    <w:qFormat/>
    <w:rsid w:val="00024204"/>
    <w:pPr>
      <w:ind w:left="454"/>
    </w:pPr>
  </w:style>
  <w:style w:type="paragraph" w:customStyle="1" w:styleId="TabellentextListeStrichII">
    <w:name w:val="Tabellentext Liste Strich II"/>
    <w:basedOn w:val="TabellentextListeStrichI"/>
    <w:qFormat/>
    <w:rsid w:val="00024204"/>
    <w:pPr>
      <w:ind w:left="454"/>
    </w:pPr>
  </w:style>
  <w:style w:type="paragraph" w:customStyle="1" w:styleId="Tabellentitelkleinzentriert">
    <w:name w:val="Tabellentitel klein zentriert"/>
    <w:basedOn w:val="Tabellentitelklein"/>
    <w:qFormat/>
    <w:rsid w:val="00024204"/>
    <w:pPr>
      <w:jc w:val="center"/>
    </w:pPr>
  </w:style>
  <w:style w:type="paragraph" w:customStyle="1" w:styleId="berschrift3A">
    <w:name w:val="Überschrift 3 (A)"/>
    <w:basedOn w:val="berschrift2A"/>
    <w:next w:val="Standard"/>
    <w:qFormat/>
    <w:rsid w:val="00024204"/>
    <w:pPr>
      <w:numPr>
        <w:ilvl w:val="2"/>
      </w:numPr>
      <w:tabs>
        <w:tab w:val="clear" w:pos="964"/>
      </w:tabs>
      <w:ind w:left="851" w:hanging="851"/>
      <w:outlineLvl w:val="2"/>
    </w:pPr>
  </w:style>
  <w:style w:type="paragraph" w:customStyle="1" w:styleId="TitelII">
    <w:name w:val="Titel II"/>
    <w:basedOn w:val="berschrift2"/>
    <w:next w:val="Standard"/>
    <w:rsid w:val="003E39B0"/>
    <w:pPr>
      <w:numPr>
        <w:ilvl w:val="0"/>
        <w:numId w:val="0"/>
      </w:numPr>
      <w:tabs>
        <w:tab w:val="clear" w:pos="624"/>
        <w:tab w:val="left" w:pos="680"/>
      </w:tabs>
      <w:ind w:left="681" w:hanging="624"/>
      <w:outlineLvl w:val="9"/>
    </w:pPr>
    <w:rPr>
      <w:szCs w:val="20"/>
      <w:lang w:eastAsia="de-DE"/>
    </w:rPr>
  </w:style>
  <w:style w:type="paragraph" w:customStyle="1" w:styleId="TabellentexteingercktI">
    <w:name w:val="Tabellentext eingerückt I"/>
    <w:basedOn w:val="Tabellentext"/>
    <w:qFormat/>
    <w:rsid w:val="00024204"/>
    <w:pPr>
      <w:ind w:left="227"/>
    </w:pPr>
  </w:style>
  <w:style w:type="paragraph" w:customStyle="1" w:styleId="KopfDept">
    <w:name w:val="KopfDept"/>
    <w:basedOn w:val="Kopfzeile"/>
    <w:next w:val="Standard"/>
    <w:rsid w:val="00F856FA"/>
    <w:pPr>
      <w:suppressAutoHyphens/>
      <w:spacing w:after="100" w:line="200" w:lineRule="exact"/>
      <w:contextualSpacing/>
    </w:pPr>
    <w:rPr>
      <w:szCs w:val="20"/>
      <w:lang w:eastAsia="de-CH"/>
    </w:rPr>
  </w:style>
  <w:style w:type="character" w:styleId="Hervorhebung">
    <w:name w:val="Emphasis"/>
    <w:basedOn w:val="Absatz-Standardschriftart"/>
    <w:qFormat/>
    <w:rsid w:val="00F856FA"/>
    <w:rPr>
      <w:rFonts w:ascii="Arial" w:hAnsi="Arial"/>
      <w:i/>
      <w:iCs/>
      <w:color w:val="0070C0"/>
      <w:sz w:val="22"/>
      <w:u w:val="none"/>
      <w:lang w:val="de-CH"/>
    </w:rPr>
  </w:style>
  <w:style w:type="character" w:styleId="Platzhaltertext">
    <w:name w:val="Placeholder Text"/>
    <w:basedOn w:val="Absatz-Standardschriftart"/>
    <w:uiPriority w:val="99"/>
    <w:semiHidden/>
    <w:rsid w:val="005611B7"/>
    <w:rPr>
      <w:color w:val="808080"/>
    </w:rPr>
  </w:style>
  <w:style w:type="paragraph" w:styleId="Untertitel">
    <w:name w:val="Subtitle"/>
    <w:basedOn w:val="Standard"/>
    <w:next w:val="Standard"/>
    <w:link w:val="UntertitelZchn"/>
    <w:uiPriority w:val="11"/>
    <w:rsid w:val="00977D83"/>
    <w:pPr>
      <w:spacing w:before="0" w:after="0" w:line="240" w:lineRule="auto"/>
    </w:pPr>
  </w:style>
  <w:style w:type="character" w:customStyle="1" w:styleId="UntertitelZchn">
    <w:name w:val="Untertitel Zchn"/>
    <w:basedOn w:val="Absatz-Standardschriftart"/>
    <w:link w:val="Untertitel"/>
    <w:uiPriority w:val="11"/>
    <w:rsid w:val="00977D83"/>
    <w:rPr>
      <w:rFonts w:ascii="Arial" w:hAnsi="Arial"/>
      <w:sz w:val="22"/>
      <w:szCs w:val="24"/>
      <w:lang w:eastAsia="en-US"/>
    </w:rPr>
  </w:style>
  <w:style w:type="paragraph" w:customStyle="1" w:styleId="Anmerkung">
    <w:name w:val="Anmerkung"/>
    <w:basedOn w:val="Standard"/>
    <w:qFormat/>
    <w:rsid w:val="0024372A"/>
    <w:pPr>
      <w:widowControl w:val="0"/>
      <w:spacing w:line="220" w:lineRule="exact"/>
    </w:pPr>
    <w:rPr>
      <w:i/>
      <w:sz w:val="20"/>
      <w:szCs w:val="18"/>
      <w:lang w:eastAsia="de-CH"/>
    </w:rPr>
  </w:style>
  <w:style w:type="character" w:styleId="IntensiverVerweis">
    <w:name w:val="Intense Reference"/>
    <w:basedOn w:val="Absatz-Standardschriftart"/>
    <w:uiPriority w:val="32"/>
    <w:qFormat/>
    <w:rsid w:val="008F4E7F"/>
    <w:rPr>
      <w:b/>
      <w:bCs/>
      <w:smallCaps/>
      <w:color w:val="C0504D" w:themeColor="accent2"/>
      <w:spacing w:val="5"/>
      <w:u w:val="single"/>
    </w:rPr>
  </w:style>
  <w:style w:type="character" w:styleId="SchwacherVerweis">
    <w:name w:val="Subtle Reference"/>
    <w:basedOn w:val="Absatz-Standardschriftart"/>
    <w:uiPriority w:val="31"/>
    <w:qFormat/>
    <w:rsid w:val="008F4E7F"/>
    <w:rPr>
      <w:smallCaps/>
      <w:color w:val="C0504D" w:themeColor="accent2"/>
      <w:u w:val="single"/>
    </w:rPr>
  </w:style>
  <w:style w:type="paragraph" w:customStyle="1" w:styleId="TitelIII">
    <w:name w:val="Titel III"/>
    <w:basedOn w:val="TitelII"/>
    <w:qFormat/>
    <w:rsid w:val="00914D67"/>
  </w:style>
  <w:style w:type="character" w:styleId="BesuchterLink">
    <w:name w:val="FollowedHyperlink"/>
    <w:basedOn w:val="Absatz-Standardschriftart"/>
    <w:uiPriority w:val="99"/>
    <w:semiHidden/>
    <w:unhideWhenUsed/>
    <w:rsid w:val="000A6997"/>
    <w:rPr>
      <w:color w:val="800080" w:themeColor="followedHyperlink"/>
      <w:u w:val="single"/>
    </w:rPr>
  </w:style>
  <w:style w:type="character" w:styleId="Kommentarzeichen">
    <w:name w:val="annotation reference"/>
    <w:basedOn w:val="Absatz-Standardschriftart"/>
    <w:uiPriority w:val="99"/>
    <w:semiHidden/>
    <w:unhideWhenUsed/>
    <w:rsid w:val="00EB138F"/>
    <w:rPr>
      <w:sz w:val="16"/>
      <w:szCs w:val="16"/>
    </w:rPr>
  </w:style>
  <w:style w:type="paragraph" w:styleId="Kommentartext">
    <w:name w:val="annotation text"/>
    <w:basedOn w:val="Standard"/>
    <w:link w:val="KommentartextZchn"/>
    <w:uiPriority w:val="99"/>
    <w:semiHidden/>
    <w:unhideWhenUsed/>
    <w:rsid w:val="00EB13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138F"/>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EB138F"/>
    <w:rPr>
      <w:b/>
      <w:bCs/>
    </w:rPr>
  </w:style>
  <w:style w:type="character" w:customStyle="1" w:styleId="KommentarthemaZchn">
    <w:name w:val="Kommentarthema Zchn"/>
    <w:basedOn w:val="KommentartextZchn"/>
    <w:link w:val="Kommentarthema"/>
    <w:uiPriority w:val="99"/>
    <w:semiHidden/>
    <w:rsid w:val="00EB138F"/>
    <w:rPr>
      <w:rFonts w:ascii="Arial" w:hAnsi="Arial"/>
      <w:b/>
      <w:bCs/>
      <w:lang w:val="en-GB" w:eastAsia="en-US"/>
    </w:rPr>
  </w:style>
  <w:style w:type="character" w:styleId="Fett">
    <w:name w:val="Strong"/>
    <w:basedOn w:val="Absatz-Standardschriftart"/>
    <w:uiPriority w:val="22"/>
    <w:qFormat/>
    <w:rsid w:val="00A478C3"/>
    <w:rPr>
      <w:b/>
      <w:bCs/>
    </w:rPr>
  </w:style>
  <w:style w:type="paragraph" w:customStyle="1" w:styleId="StandardTabulator125">
    <w:name w:val="Standard Tabulator 1.25"/>
    <w:basedOn w:val="Standard"/>
    <w:next w:val="Standard"/>
    <w:qFormat/>
    <w:rsid w:val="0024372A"/>
    <w:pPr>
      <w:tabs>
        <w:tab w:val="right" w:pos="1020"/>
      </w:tabs>
      <w:spacing w:line="240" w:lineRule="auto"/>
    </w:pPr>
  </w:style>
  <w:style w:type="paragraph" w:customStyle="1" w:styleId="StandardUeberschriftFett">
    <w:name w:val="Standard Ueberschrift Fett"/>
    <w:basedOn w:val="Standard"/>
    <w:next w:val="Standard"/>
    <w:qFormat/>
    <w:rsid w:val="00456594"/>
    <w:pPr>
      <w:keepNext/>
    </w:pPr>
    <w:rPr>
      <w:b/>
    </w:rPr>
  </w:style>
  <w:style w:type="paragraph" w:styleId="Listenabsatz">
    <w:name w:val="List Paragraph"/>
    <w:basedOn w:val="Standard"/>
    <w:uiPriority w:val="34"/>
    <w:qFormat/>
    <w:rsid w:val="00D15663"/>
    <w:pPr>
      <w:ind w:left="720"/>
      <w:contextualSpacing/>
    </w:pPr>
  </w:style>
  <w:style w:type="paragraph" w:customStyle="1" w:styleId="Standardfett">
    <w:name w:val="Standard fett"/>
    <w:basedOn w:val="Standard"/>
    <w:qFormat/>
    <w:rsid w:val="00B1727C"/>
    <w:rPr>
      <w:b/>
    </w:rPr>
  </w:style>
  <w:style w:type="paragraph" w:styleId="berarbeitung">
    <w:name w:val="Revision"/>
    <w:hidden/>
    <w:uiPriority w:val="99"/>
    <w:semiHidden/>
    <w:rsid w:val="009273DC"/>
    <w:rPr>
      <w:rFonts w:ascii="Arial" w:hAnsi="Arial"/>
      <w:sz w:val="22"/>
      <w:szCs w:val="24"/>
      <w:lang w:eastAsia="en-US"/>
    </w:rPr>
  </w:style>
  <w:style w:type="paragraph" w:customStyle="1" w:styleId="ListeStrichkursiv9pt">
    <w:name w:val="Liste Strich kursiv 9pt"/>
    <w:basedOn w:val="Standard"/>
    <w:qFormat/>
    <w:rsid w:val="00A84E4A"/>
    <w:pPr>
      <w:numPr>
        <w:numId w:val="55"/>
      </w:numPr>
      <w:spacing w:line="220" w:lineRule="atLeast"/>
      <w:ind w:left="284" w:hanging="284"/>
    </w:pPr>
    <w:rPr>
      <w:rFonts w:cs="Arial"/>
      <w:i/>
      <w:sz w:val="18"/>
      <w:szCs w:val="18"/>
    </w:rPr>
  </w:style>
  <w:style w:type="paragraph" w:customStyle="1" w:styleId="FormatvorlageListeStrichI9ptKursiv">
    <w:name w:val="Formatvorlage Liste Strich I + 9 pt Kursiv"/>
    <w:basedOn w:val="Standard"/>
    <w:rsid w:val="00807A78"/>
    <w:pPr>
      <w:numPr>
        <w:numId w:val="56"/>
      </w:numPr>
      <w:spacing w:line="200" w:lineRule="atLeast"/>
      <w:ind w:left="284" w:hanging="284"/>
    </w:pPr>
    <w:rPr>
      <w:i/>
      <w:iCs/>
      <w:sz w:val="18"/>
    </w:rPr>
  </w:style>
  <w:style w:type="paragraph" w:customStyle="1" w:styleId="FormatvorlageListeStrichI9ptKursiv1">
    <w:name w:val="Formatvorlage Liste Strich I + 9 pt Kursiv1"/>
    <w:basedOn w:val="Standard"/>
    <w:rsid w:val="008C5D90"/>
    <w:pPr>
      <w:numPr>
        <w:numId w:val="57"/>
      </w:numPr>
      <w:spacing w:line="220" w:lineRule="atLeast"/>
      <w:ind w:left="284" w:hanging="284"/>
    </w:pPr>
    <w:rPr>
      <w:i/>
      <w:iCs/>
      <w:sz w:val="18"/>
    </w:rPr>
  </w:style>
  <w:style w:type="paragraph" w:customStyle="1" w:styleId="ListeStrichI9ptkurisv">
    <w:name w:val="Liste Strich I 9pt kurisv"/>
    <w:basedOn w:val="ListeStrichI"/>
    <w:qFormat/>
    <w:rsid w:val="00935D03"/>
    <w:rPr>
      <w:i/>
      <w:iCs/>
      <w:sz w:val="18"/>
    </w:rPr>
  </w:style>
  <w:style w:type="paragraph" w:customStyle="1" w:styleId="StandardTabulator12">
    <w:name w:val="Standard Tabulator 1.2"/>
    <w:basedOn w:val="Standard"/>
    <w:qFormat/>
    <w:rsid w:val="001937C2"/>
    <w:pPr>
      <w:tabs>
        <w:tab w:val="left" w:pos="680"/>
      </w:tabs>
    </w:pPr>
    <w:rPr>
      <w:lang w:val="fr-CH"/>
    </w:rPr>
  </w:style>
  <w:style w:type="paragraph" w:customStyle="1" w:styleId="Standardunterstrichen">
    <w:name w:val="Standard unterstrichen"/>
    <w:basedOn w:val="Standard"/>
    <w:qFormat/>
    <w:rsid w:val="00EC00BD"/>
    <w:rPr>
      <w:noProof w:val="0"/>
      <w:u w:val="single"/>
      <w:lang w:val="en-US"/>
    </w:rPr>
  </w:style>
  <w:style w:type="paragraph" w:customStyle="1" w:styleId="FormatvorlageTitelILinks0cmHngend525cm">
    <w:name w:val="Formatvorlage Titel I + Links:  0 cm Hängend:  5.25 cm"/>
    <w:basedOn w:val="TitelI"/>
    <w:rsid w:val="00914D67"/>
  </w:style>
  <w:style w:type="paragraph" w:customStyle="1" w:styleId="FormatvorlageFormatvorlageTitelILinks0cmHngend525cmLink">
    <w:name w:val="Formatvorlage Formatvorlage Titel I + Links:  0 cm Hängend:  5.25 cm + Link..."/>
    <w:basedOn w:val="FormatvorlageTitelILinks0cmHngend525cm"/>
    <w:rsid w:val="002E1E1A"/>
    <w:pPr>
      <w:ind w:left="2977" w:hanging="29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691">
      <w:bodyDiv w:val="1"/>
      <w:marLeft w:val="0"/>
      <w:marRight w:val="0"/>
      <w:marTop w:val="0"/>
      <w:marBottom w:val="0"/>
      <w:divBdr>
        <w:top w:val="none" w:sz="0" w:space="0" w:color="auto"/>
        <w:left w:val="none" w:sz="0" w:space="0" w:color="auto"/>
        <w:bottom w:val="none" w:sz="0" w:space="0" w:color="auto"/>
        <w:right w:val="none" w:sz="0" w:space="0" w:color="auto"/>
      </w:divBdr>
    </w:div>
    <w:div w:id="149949623">
      <w:bodyDiv w:val="1"/>
      <w:marLeft w:val="0"/>
      <w:marRight w:val="0"/>
      <w:marTop w:val="0"/>
      <w:marBottom w:val="0"/>
      <w:divBdr>
        <w:top w:val="none" w:sz="0" w:space="0" w:color="auto"/>
        <w:left w:val="none" w:sz="0" w:space="0" w:color="auto"/>
        <w:bottom w:val="none" w:sz="0" w:space="0" w:color="auto"/>
        <w:right w:val="none" w:sz="0" w:space="0" w:color="auto"/>
      </w:divBdr>
    </w:div>
    <w:div w:id="197355668">
      <w:bodyDiv w:val="1"/>
      <w:marLeft w:val="0"/>
      <w:marRight w:val="0"/>
      <w:marTop w:val="0"/>
      <w:marBottom w:val="0"/>
      <w:divBdr>
        <w:top w:val="none" w:sz="0" w:space="0" w:color="auto"/>
        <w:left w:val="none" w:sz="0" w:space="0" w:color="auto"/>
        <w:bottom w:val="none" w:sz="0" w:space="0" w:color="auto"/>
        <w:right w:val="none" w:sz="0" w:space="0" w:color="auto"/>
      </w:divBdr>
    </w:div>
    <w:div w:id="263460551">
      <w:bodyDiv w:val="1"/>
      <w:marLeft w:val="0"/>
      <w:marRight w:val="0"/>
      <w:marTop w:val="0"/>
      <w:marBottom w:val="0"/>
      <w:divBdr>
        <w:top w:val="none" w:sz="0" w:space="0" w:color="auto"/>
        <w:left w:val="none" w:sz="0" w:space="0" w:color="auto"/>
        <w:bottom w:val="none" w:sz="0" w:space="0" w:color="auto"/>
        <w:right w:val="none" w:sz="0" w:space="0" w:color="auto"/>
      </w:divBdr>
    </w:div>
    <w:div w:id="352658474">
      <w:bodyDiv w:val="1"/>
      <w:marLeft w:val="0"/>
      <w:marRight w:val="0"/>
      <w:marTop w:val="0"/>
      <w:marBottom w:val="0"/>
      <w:divBdr>
        <w:top w:val="none" w:sz="0" w:space="0" w:color="auto"/>
        <w:left w:val="none" w:sz="0" w:space="0" w:color="auto"/>
        <w:bottom w:val="none" w:sz="0" w:space="0" w:color="auto"/>
        <w:right w:val="none" w:sz="0" w:space="0" w:color="auto"/>
      </w:divBdr>
    </w:div>
    <w:div w:id="369377713">
      <w:bodyDiv w:val="1"/>
      <w:marLeft w:val="0"/>
      <w:marRight w:val="0"/>
      <w:marTop w:val="0"/>
      <w:marBottom w:val="0"/>
      <w:divBdr>
        <w:top w:val="none" w:sz="0" w:space="0" w:color="auto"/>
        <w:left w:val="none" w:sz="0" w:space="0" w:color="auto"/>
        <w:bottom w:val="none" w:sz="0" w:space="0" w:color="auto"/>
        <w:right w:val="none" w:sz="0" w:space="0" w:color="auto"/>
      </w:divBdr>
    </w:div>
    <w:div w:id="414865146">
      <w:bodyDiv w:val="1"/>
      <w:marLeft w:val="0"/>
      <w:marRight w:val="0"/>
      <w:marTop w:val="0"/>
      <w:marBottom w:val="0"/>
      <w:divBdr>
        <w:top w:val="none" w:sz="0" w:space="0" w:color="auto"/>
        <w:left w:val="none" w:sz="0" w:space="0" w:color="auto"/>
        <w:bottom w:val="none" w:sz="0" w:space="0" w:color="auto"/>
        <w:right w:val="none" w:sz="0" w:space="0" w:color="auto"/>
      </w:divBdr>
    </w:div>
    <w:div w:id="440615734">
      <w:bodyDiv w:val="1"/>
      <w:marLeft w:val="0"/>
      <w:marRight w:val="0"/>
      <w:marTop w:val="0"/>
      <w:marBottom w:val="0"/>
      <w:divBdr>
        <w:top w:val="none" w:sz="0" w:space="0" w:color="auto"/>
        <w:left w:val="none" w:sz="0" w:space="0" w:color="auto"/>
        <w:bottom w:val="none" w:sz="0" w:space="0" w:color="auto"/>
        <w:right w:val="none" w:sz="0" w:space="0" w:color="auto"/>
      </w:divBdr>
    </w:div>
    <w:div w:id="484472109">
      <w:bodyDiv w:val="1"/>
      <w:marLeft w:val="0"/>
      <w:marRight w:val="0"/>
      <w:marTop w:val="0"/>
      <w:marBottom w:val="0"/>
      <w:divBdr>
        <w:top w:val="none" w:sz="0" w:space="0" w:color="auto"/>
        <w:left w:val="none" w:sz="0" w:space="0" w:color="auto"/>
        <w:bottom w:val="none" w:sz="0" w:space="0" w:color="auto"/>
        <w:right w:val="none" w:sz="0" w:space="0" w:color="auto"/>
      </w:divBdr>
    </w:div>
    <w:div w:id="490366220">
      <w:bodyDiv w:val="1"/>
      <w:marLeft w:val="0"/>
      <w:marRight w:val="0"/>
      <w:marTop w:val="0"/>
      <w:marBottom w:val="0"/>
      <w:divBdr>
        <w:top w:val="none" w:sz="0" w:space="0" w:color="auto"/>
        <w:left w:val="none" w:sz="0" w:space="0" w:color="auto"/>
        <w:bottom w:val="none" w:sz="0" w:space="0" w:color="auto"/>
        <w:right w:val="none" w:sz="0" w:space="0" w:color="auto"/>
      </w:divBdr>
    </w:div>
    <w:div w:id="493911269">
      <w:bodyDiv w:val="1"/>
      <w:marLeft w:val="0"/>
      <w:marRight w:val="0"/>
      <w:marTop w:val="0"/>
      <w:marBottom w:val="0"/>
      <w:divBdr>
        <w:top w:val="none" w:sz="0" w:space="0" w:color="auto"/>
        <w:left w:val="none" w:sz="0" w:space="0" w:color="auto"/>
        <w:bottom w:val="none" w:sz="0" w:space="0" w:color="auto"/>
        <w:right w:val="none" w:sz="0" w:space="0" w:color="auto"/>
      </w:divBdr>
    </w:div>
    <w:div w:id="654603014">
      <w:bodyDiv w:val="1"/>
      <w:marLeft w:val="0"/>
      <w:marRight w:val="0"/>
      <w:marTop w:val="0"/>
      <w:marBottom w:val="0"/>
      <w:divBdr>
        <w:top w:val="none" w:sz="0" w:space="0" w:color="auto"/>
        <w:left w:val="none" w:sz="0" w:space="0" w:color="auto"/>
        <w:bottom w:val="none" w:sz="0" w:space="0" w:color="auto"/>
        <w:right w:val="none" w:sz="0" w:space="0" w:color="auto"/>
      </w:divBdr>
    </w:div>
    <w:div w:id="840700758">
      <w:bodyDiv w:val="1"/>
      <w:marLeft w:val="0"/>
      <w:marRight w:val="0"/>
      <w:marTop w:val="0"/>
      <w:marBottom w:val="0"/>
      <w:divBdr>
        <w:top w:val="none" w:sz="0" w:space="0" w:color="auto"/>
        <w:left w:val="none" w:sz="0" w:space="0" w:color="auto"/>
        <w:bottom w:val="none" w:sz="0" w:space="0" w:color="auto"/>
        <w:right w:val="none" w:sz="0" w:space="0" w:color="auto"/>
      </w:divBdr>
    </w:div>
    <w:div w:id="870729673">
      <w:bodyDiv w:val="1"/>
      <w:marLeft w:val="0"/>
      <w:marRight w:val="0"/>
      <w:marTop w:val="0"/>
      <w:marBottom w:val="0"/>
      <w:divBdr>
        <w:top w:val="none" w:sz="0" w:space="0" w:color="auto"/>
        <w:left w:val="none" w:sz="0" w:space="0" w:color="auto"/>
        <w:bottom w:val="none" w:sz="0" w:space="0" w:color="auto"/>
        <w:right w:val="none" w:sz="0" w:space="0" w:color="auto"/>
      </w:divBdr>
    </w:div>
    <w:div w:id="872115424">
      <w:bodyDiv w:val="1"/>
      <w:marLeft w:val="0"/>
      <w:marRight w:val="0"/>
      <w:marTop w:val="0"/>
      <w:marBottom w:val="0"/>
      <w:divBdr>
        <w:top w:val="none" w:sz="0" w:space="0" w:color="auto"/>
        <w:left w:val="none" w:sz="0" w:space="0" w:color="auto"/>
        <w:bottom w:val="none" w:sz="0" w:space="0" w:color="auto"/>
        <w:right w:val="none" w:sz="0" w:space="0" w:color="auto"/>
      </w:divBdr>
    </w:div>
    <w:div w:id="882016121">
      <w:bodyDiv w:val="1"/>
      <w:marLeft w:val="0"/>
      <w:marRight w:val="0"/>
      <w:marTop w:val="0"/>
      <w:marBottom w:val="0"/>
      <w:divBdr>
        <w:top w:val="none" w:sz="0" w:space="0" w:color="auto"/>
        <w:left w:val="none" w:sz="0" w:space="0" w:color="auto"/>
        <w:bottom w:val="none" w:sz="0" w:space="0" w:color="auto"/>
        <w:right w:val="none" w:sz="0" w:space="0" w:color="auto"/>
      </w:divBdr>
    </w:div>
    <w:div w:id="964507750">
      <w:bodyDiv w:val="1"/>
      <w:marLeft w:val="0"/>
      <w:marRight w:val="0"/>
      <w:marTop w:val="0"/>
      <w:marBottom w:val="0"/>
      <w:divBdr>
        <w:top w:val="none" w:sz="0" w:space="0" w:color="auto"/>
        <w:left w:val="none" w:sz="0" w:space="0" w:color="auto"/>
        <w:bottom w:val="none" w:sz="0" w:space="0" w:color="auto"/>
        <w:right w:val="none" w:sz="0" w:space="0" w:color="auto"/>
      </w:divBdr>
    </w:div>
    <w:div w:id="990986093">
      <w:bodyDiv w:val="1"/>
      <w:marLeft w:val="0"/>
      <w:marRight w:val="0"/>
      <w:marTop w:val="0"/>
      <w:marBottom w:val="0"/>
      <w:divBdr>
        <w:top w:val="none" w:sz="0" w:space="0" w:color="auto"/>
        <w:left w:val="none" w:sz="0" w:space="0" w:color="auto"/>
        <w:bottom w:val="none" w:sz="0" w:space="0" w:color="auto"/>
        <w:right w:val="none" w:sz="0" w:space="0" w:color="auto"/>
      </w:divBdr>
    </w:div>
    <w:div w:id="1311445369">
      <w:bodyDiv w:val="1"/>
      <w:marLeft w:val="0"/>
      <w:marRight w:val="0"/>
      <w:marTop w:val="0"/>
      <w:marBottom w:val="0"/>
      <w:divBdr>
        <w:top w:val="none" w:sz="0" w:space="0" w:color="auto"/>
        <w:left w:val="none" w:sz="0" w:space="0" w:color="auto"/>
        <w:bottom w:val="none" w:sz="0" w:space="0" w:color="auto"/>
        <w:right w:val="none" w:sz="0" w:space="0" w:color="auto"/>
      </w:divBdr>
    </w:div>
    <w:div w:id="1357779053">
      <w:bodyDiv w:val="1"/>
      <w:marLeft w:val="0"/>
      <w:marRight w:val="0"/>
      <w:marTop w:val="0"/>
      <w:marBottom w:val="0"/>
      <w:divBdr>
        <w:top w:val="none" w:sz="0" w:space="0" w:color="auto"/>
        <w:left w:val="none" w:sz="0" w:space="0" w:color="auto"/>
        <w:bottom w:val="none" w:sz="0" w:space="0" w:color="auto"/>
        <w:right w:val="none" w:sz="0" w:space="0" w:color="auto"/>
      </w:divBdr>
    </w:div>
    <w:div w:id="1417020054">
      <w:bodyDiv w:val="1"/>
      <w:marLeft w:val="0"/>
      <w:marRight w:val="0"/>
      <w:marTop w:val="0"/>
      <w:marBottom w:val="0"/>
      <w:divBdr>
        <w:top w:val="none" w:sz="0" w:space="0" w:color="auto"/>
        <w:left w:val="none" w:sz="0" w:space="0" w:color="auto"/>
        <w:bottom w:val="none" w:sz="0" w:space="0" w:color="auto"/>
        <w:right w:val="none" w:sz="0" w:space="0" w:color="auto"/>
      </w:divBdr>
    </w:div>
    <w:div w:id="1439908645">
      <w:bodyDiv w:val="1"/>
      <w:marLeft w:val="0"/>
      <w:marRight w:val="0"/>
      <w:marTop w:val="0"/>
      <w:marBottom w:val="0"/>
      <w:divBdr>
        <w:top w:val="none" w:sz="0" w:space="0" w:color="auto"/>
        <w:left w:val="none" w:sz="0" w:space="0" w:color="auto"/>
        <w:bottom w:val="none" w:sz="0" w:space="0" w:color="auto"/>
        <w:right w:val="none" w:sz="0" w:space="0" w:color="auto"/>
      </w:divBdr>
    </w:div>
    <w:div w:id="1457410224">
      <w:bodyDiv w:val="1"/>
      <w:marLeft w:val="0"/>
      <w:marRight w:val="0"/>
      <w:marTop w:val="0"/>
      <w:marBottom w:val="0"/>
      <w:divBdr>
        <w:top w:val="none" w:sz="0" w:space="0" w:color="auto"/>
        <w:left w:val="none" w:sz="0" w:space="0" w:color="auto"/>
        <w:bottom w:val="none" w:sz="0" w:space="0" w:color="auto"/>
        <w:right w:val="none" w:sz="0" w:space="0" w:color="auto"/>
      </w:divBdr>
    </w:div>
    <w:div w:id="1486629220">
      <w:bodyDiv w:val="1"/>
      <w:marLeft w:val="0"/>
      <w:marRight w:val="0"/>
      <w:marTop w:val="0"/>
      <w:marBottom w:val="0"/>
      <w:divBdr>
        <w:top w:val="none" w:sz="0" w:space="0" w:color="auto"/>
        <w:left w:val="none" w:sz="0" w:space="0" w:color="auto"/>
        <w:bottom w:val="none" w:sz="0" w:space="0" w:color="auto"/>
        <w:right w:val="none" w:sz="0" w:space="0" w:color="auto"/>
      </w:divBdr>
    </w:div>
    <w:div w:id="1598833264">
      <w:bodyDiv w:val="1"/>
      <w:marLeft w:val="0"/>
      <w:marRight w:val="0"/>
      <w:marTop w:val="0"/>
      <w:marBottom w:val="0"/>
      <w:divBdr>
        <w:top w:val="none" w:sz="0" w:space="0" w:color="auto"/>
        <w:left w:val="none" w:sz="0" w:space="0" w:color="auto"/>
        <w:bottom w:val="none" w:sz="0" w:space="0" w:color="auto"/>
        <w:right w:val="none" w:sz="0" w:space="0" w:color="auto"/>
      </w:divBdr>
    </w:div>
    <w:div w:id="1713337004">
      <w:bodyDiv w:val="1"/>
      <w:marLeft w:val="0"/>
      <w:marRight w:val="0"/>
      <w:marTop w:val="0"/>
      <w:marBottom w:val="0"/>
      <w:divBdr>
        <w:top w:val="none" w:sz="0" w:space="0" w:color="auto"/>
        <w:left w:val="none" w:sz="0" w:space="0" w:color="auto"/>
        <w:bottom w:val="none" w:sz="0" w:space="0" w:color="auto"/>
        <w:right w:val="none" w:sz="0" w:space="0" w:color="auto"/>
      </w:divBdr>
    </w:div>
    <w:div w:id="1913080994">
      <w:bodyDiv w:val="1"/>
      <w:marLeft w:val="0"/>
      <w:marRight w:val="0"/>
      <w:marTop w:val="0"/>
      <w:marBottom w:val="0"/>
      <w:divBdr>
        <w:top w:val="none" w:sz="0" w:space="0" w:color="auto"/>
        <w:left w:val="none" w:sz="0" w:space="0" w:color="auto"/>
        <w:bottom w:val="none" w:sz="0" w:space="0" w:color="auto"/>
        <w:right w:val="none" w:sz="0" w:space="0" w:color="auto"/>
      </w:divBdr>
    </w:div>
    <w:div w:id="1995261575">
      <w:bodyDiv w:val="1"/>
      <w:marLeft w:val="0"/>
      <w:marRight w:val="0"/>
      <w:marTop w:val="0"/>
      <w:marBottom w:val="0"/>
      <w:divBdr>
        <w:top w:val="none" w:sz="0" w:space="0" w:color="auto"/>
        <w:left w:val="none" w:sz="0" w:space="0" w:color="auto"/>
        <w:bottom w:val="none" w:sz="0" w:space="0" w:color="auto"/>
        <w:right w:val="none" w:sz="0" w:space="0" w:color="auto"/>
      </w:divBdr>
    </w:div>
    <w:div w:id="2029021773">
      <w:bodyDiv w:val="1"/>
      <w:marLeft w:val="0"/>
      <w:marRight w:val="0"/>
      <w:marTop w:val="0"/>
      <w:marBottom w:val="0"/>
      <w:divBdr>
        <w:top w:val="none" w:sz="0" w:space="0" w:color="auto"/>
        <w:left w:val="none" w:sz="0" w:space="0" w:color="auto"/>
        <w:bottom w:val="none" w:sz="0" w:space="0" w:color="auto"/>
        <w:right w:val="none" w:sz="0" w:space="0" w:color="auto"/>
      </w:divBdr>
    </w:div>
    <w:div w:id="2040474275">
      <w:bodyDiv w:val="1"/>
      <w:marLeft w:val="0"/>
      <w:marRight w:val="0"/>
      <w:marTop w:val="0"/>
      <w:marBottom w:val="0"/>
      <w:divBdr>
        <w:top w:val="none" w:sz="0" w:space="0" w:color="auto"/>
        <w:left w:val="none" w:sz="0" w:space="0" w:color="auto"/>
        <w:bottom w:val="none" w:sz="0" w:space="0" w:color="auto"/>
        <w:right w:val="none" w:sz="0" w:space="0" w:color="auto"/>
      </w:divBdr>
    </w:div>
    <w:div w:id="2045061150">
      <w:bodyDiv w:val="1"/>
      <w:marLeft w:val="0"/>
      <w:marRight w:val="0"/>
      <w:marTop w:val="0"/>
      <w:marBottom w:val="0"/>
      <w:divBdr>
        <w:top w:val="none" w:sz="0" w:space="0" w:color="auto"/>
        <w:left w:val="none" w:sz="0" w:space="0" w:color="auto"/>
        <w:bottom w:val="none" w:sz="0" w:space="0" w:color="auto"/>
        <w:right w:val="none" w:sz="0" w:space="0" w:color="auto"/>
      </w:divBdr>
    </w:div>
    <w:div w:id="20770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nv.ch/"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Q:\SECO_OAAS\Administ\MS%20SAS\Dokumentenverwaltung\Administratives\Vorlagen\Vorlage%20CL%20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56F1D77B4B65A9B8C12A86EBDF0E"/>
        <w:category>
          <w:name w:val="Allgemein"/>
          <w:gallery w:val="placeholder"/>
        </w:category>
        <w:types>
          <w:type w:val="bbPlcHdr"/>
        </w:types>
        <w:behaviors>
          <w:behavior w:val="content"/>
        </w:behaviors>
        <w:guid w:val="{ED7FD0A5-79ED-4802-A121-986FBE603D5D}"/>
      </w:docPartPr>
      <w:docPartBody>
        <w:p w:rsidR="00861019" w:rsidRDefault="00861019">
          <w:pPr>
            <w:pStyle w:val="F23C56F1D77B4B65A9B8C12A86EBDF0E"/>
          </w:pPr>
          <w:r>
            <w:rPr>
              <w:rStyle w:val="Hervorhebung"/>
            </w:rPr>
            <w:t>Klassifizierung festlegen</w:t>
          </w:r>
        </w:p>
      </w:docPartBody>
    </w:docPart>
    <w:docPart>
      <w:docPartPr>
        <w:name w:val="BFFC0AE3D8CE4391A14E1423B0DD8CBA"/>
        <w:category>
          <w:name w:val="Allgemein"/>
          <w:gallery w:val="placeholder"/>
        </w:category>
        <w:types>
          <w:type w:val="bbPlcHdr"/>
        </w:types>
        <w:behaviors>
          <w:behavior w:val="content"/>
        </w:behaviors>
        <w:guid w:val="{6474D915-FC9B-46E9-9C0C-B7B65A0A613C}"/>
      </w:docPartPr>
      <w:docPartBody>
        <w:p w:rsidR="00000000" w:rsidRDefault="003C6B8B" w:rsidP="003C6B8B">
          <w:pPr>
            <w:pStyle w:val="BFFC0AE3D8CE4391A14E1423B0DD8CBA"/>
          </w:pPr>
          <w:r>
            <w:rPr>
              <w:rStyle w:val="Hervorhebung"/>
            </w:rPr>
            <w:t>Klassifizierung festlegen</w:t>
          </w:r>
        </w:p>
      </w:docPartBody>
    </w:docPart>
    <w:docPart>
      <w:docPartPr>
        <w:name w:val="3A6B23814F884D16B529BD3E7863B676"/>
        <w:category>
          <w:name w:val="Allgemein"/>
          <w:gallery w:val="placeholder"/>
        </w:category>
        <w:types>
          <w:type w:val="bbPlcHdr"/>
        </w:types>
        <w:behaviors>
          <w:behavior w:val="content"/>
        </w:behaviors>
        <w:guid w:val="{EA6068F9-D725-43FF-A0DD-0F77E59C77A5}"/>
      </w:docPartPr>
      <w:docPartBody>
        <w:p w:rsidR="00000000" w:rsidRDefault="003C6B8B" w:rsidP="003C6B8B">
          <w:pPr>
            <w:pStyle w:val="3A6B23814F884D16B529BD3E7863B676"/>
          </w:pPr>
          <w:r>
            <w:rPr>
              <w:rStyle w:val="Hervorhebung"/>
            </w:rPr>
            <w:t>Klassifizierung festlegen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61019"/>
    <w:rsid w:val="00046245"/>
    <w:rsid w:val="000739E9"/>
    <w:rsid w:val="000829CA"/>
    <w:rsid w:val="00094DF6"/>
    <w:rsid w:val="000F0A3E"/>
    <w:rsid w:val="001247D0"/>
    <w:rsid w:val="0013082C"/>
    <w:rsid w:val="00150A19"/>
    <w:rsid w:val="00160CF6"/>
    <w:rsid w:val="001746F9"/>
    <w:rsid w:val="001B3894"/>
    <w:rsid w:val="001F038B"/>
    <w:rsid w:val="0020129F"/>
    <w:rsid w:val="00243594"/>
    <w:rsid w:val="00265D27"/>
    <w:rsid w:val="002B3AD7"/>
    <w:rsid w:val="002F436D"/>
    <w:rsid w:val="0033668B"/>
    <w:rsid w:val="00350448"/>
    <w:rsid w:val="00366F62"/>
    <w:rsid w:val="00384471"/>
    <w:rsid w:val="003C6B8B"/>
    <w:rsid w:val="00402FE8"/>
    <w:rsid w:val="004B52CE"/>
    <w:rsid w:val="004E491F"/>
    <w:rsid w:val="00513AF0"/>
    <w:rsid w:val="00585D58"/>
    <w:rsid w:val="005F1718"/>
    <w:rsid w:val="0063435C"/>
    <w:rsid w:val="00654D68"/>
    <w:rsid w:val="006A4B35"/>
    <w:rsid w:val="00706854"/>
    <w:rsid w:val="007A4A80"/>
    <w:rsid w:val="007C1700"/>
    <w:rsid w:val="0080267F"/>
    <w:rsid w:val="00835B52"/>
    <w:rsid w:val="00846968"/>
    <w:rsid w:val="008568F4"/>
    <w:rsid w:val="00861019"/>
    <w:rsid w:val="00866A03"/>
    <w:rsid w:val="008676AD"/>
    <w:rsid w:val="00872537"/>
    <w:rsid w:val="008A76D3"/>
    <w:rsid w:val="008F19D4"/>
    <w:rsid w:val="0093165F"/>
    <w:rsid w:val="00947277"/>
    <w:rsid w:val="00A06791"/>
    <w:rsid w:val="00A357D3"/>
    <w:rsid w:val="00A81CA5"/>
    <w:rsid w:val="00A94747"/>
    <w:rsid w:val="00B04A44"/>
    <w:rsid w:val="00B303B4"/>
    <w:rsid w:val="00BD00CF"/>
    <w:rsid w:val="00C5598B"/>
    <w:rsid w:val="00C7242A"/>
    <w:rsid w:val="00C7450C"/>
    <w:rsid w:val="00C82A7F"/>
    <w:rsid w:val="00CA375E"/>
    <w:rsid w:val="00D31639"/>
    <w:rsid w:val="00D92F7D"/>
    <w:rsid w:val="00E34EAE"/>
    <w:rsid w:val="00E41D75"/>
    <w:rsid w:val="00E51DC8"/>
    <w:rsid w:val="00EA0928"/>
    <w:rsid w:val="00EE2D4F"/>
    <w:rsid w:val="00F37EBA"/>
    <w:rsid w:val="00F65A97"/>
    <w:rsid w:val="00FB737A"/>
  </w:rsids>
  <m:mathPr>
    <m:mathFont m:val="Cambria Math"/>
    <m:brkBin m:val="before"/>
    <m:brkBinSub m:val="--"/>
    <m:smallFrac m:val="0"/>
    <m:dispDef/>
    <m:lMargin m:val="0"/>
    <m:rMargin m:val="0"/>
    <m:defJc m:val="centerGroup"/>
    <m:wrapIndent m:val="1440"/>
    <m:intLim m:val="subSup"/>
    <m:naryLim m:val="undOvr"/>
  </m:mathPr>
  <w:themeFontLang w:val="de-CH"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2F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ebung A12 kursiv blau"/>
    <w:basedOn w:val="Absatz-Standardschriftart"/>
    <w:qFormat/>
    <w:rsid w:val="003C6B8B"/>
    <w:rPr>
      <w:rFonts w:ascii="Arial" w:hAnsi="Arial"/>
      <w:i/>
      <w:iCs/>
      <w:color w:val="0070C0"/>
      <w:sz w:val="22"/>
      <w:u w:val="none"/>
      <w:lang w:val="de-CH"/>
    </w:rPr>
  </w:style>
  <w:style w:type="paragraph" w:customStyle="1" w:styleId="F23C56F1D77B4B65A9B8C12A86EBDF0E">
    <w:name w:val="F23C56F1D77B4B65A9B8C12A86EBDF0E"/>
    <w:rsid w:val="00402FE8"/>
  </w:style>
  <w:style w:type="paragraph" w:customStyle="1" w:styleId="B868A7CF68414940881A9BBD4154B3CF">
    <w:name w:val="B868A7CF68414940881A9BBD4154B3CF"/>
    <w:rsid w:val="00F37EBA"/>
    <w:pPr>
      <w:spacing w:after="160" w:line="259" w:lineRule="auto"/>
    </w:pPr>
  </w:style>
  <w:style w:type="paragraph" w:customStyle="1" w:styleId="83800B498D2143F7942F88864DFAF893">
    <w:name w:val="83800B498D2143F7942F88864DFAF893"/>
    <w:rsid w:val="00F37EBA"/>
    <w:pPr>
      <w:spacing w:after="160" w:line="259" w:lineRule="auto"/>
    </w:pPr>
  </w:style>
  <w:style w:type="paragraph" w:customStyle="1" w:styleId="DD954D185FEC480DAF547B871746FF94">
    <w:name w:val="DD954D185FEC480DAF547B871746FF94"/>
    <w:rsid w:val="003C6B8B"/>
    <w:pPr>
      <w:spacing w:after="160" w:line="259" w:lineRule="auto"/>
    </w:pPr>
  </w:style>
  <w:style w:type="paragraph" w:customStyle="1" w:styleId="3A7C81DCD7674918A4DB006B4F67BA77">
    <w:name w:val="3A7C81DCD7674918A4DB006B4F67BA77"/>
    <w:rsid w:val="003C6B8B"/>
    <w:pPr>
      <w:spacing w:after="160" w:line="259" w:lineRule="auto"/>
    </w:pPr>
  </w:style>
  <w:style w:type="paragraph" w:customStyle="1" w:styleId="370B867670FA4E309AE781F6AA88813F">
    <w:name w:val="370B867670FA4E309AE781F6AA88813F"/>
    <w:rsid w:val="003C6B8B"/>
    <w:pPr>
      <w:spacing w:after="160" w:line="259" w:lineRule="auto"/>
    </w:pPr>
  </w:style>
  <w:style w:type="paragraph" w:customStyle="1" w:styleId="E16408905A3E47A7B40D94104CF015F3">
    <w:name w:val="E16408905A3E47A7B40D94104CF015F3"/>
    <w:rsid w:val="003C6B8B"/>
    <w:pPr>
      <w:spacing w:after="160" w:line="259" w:lineRule="auto"/>
    </w:pPr>
  </w:style>
  <w:style w:type="paragraph" w:customStyle="1" w:styleId="BFFC0AE3D8CE4391A14E1423B0DD8CBA">
    <w:name w:val="BFFC0AE3D8CE4391A14E1423B0DD8CBA"/>
    <w:rsid w:val="003C6B8B"/>
    <w:pPr>
      <w:spacing w:after="160" w:line="259" w:lineRule="auto"/>
    </w:pPr>
  </w:style>
  <w:style w:type="paragraph" w:customStyle="1" w:styleId="3A6B23814F884D16B529BD3E7863B676">
    <w:name w:val="3A6B23814F884D16B529BD3E7863B676"/>
    <w:rsid w:val="003C6B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408109F-7AC8-4677-8BE6-3522CBEF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CL D.dotx</Template>
  <TotalTime>0</TotalTime>
  <Pages>31</Pages>
  <Words>2631</Words>
  <Characters>22028</Characters>
  <Application>Microsoft Office Word</Application>
  <DocSecurity>0</DocSecurity>
  <Lines>183</Lines>
  <Paragraphs>49</Paragraphs>
  <ScaleCrop>false</ScaleCrop>
  <HeadingPairs>
    <vt:vector size="2" baseType="variant">
      <vt:variant>
        <vt:lpstr>Titel</vt:lpstr>
      </vt:variant>
      <vt:variant>
        <vt:i4>1</vt:i4>
      </vt:variant>
    </vt:vector>
  </HeadingPairs>
  <TitlesOfParts>
    <vt:vector size="1" baseType="lpstr">
      <vt:lpstr>Referenzdokument zur Norm ISO/IEC 17021 1:2015 für die Akkreditierung von Stellen, die Managementsysteme auditieren und zertifizieren</vt:lpstr>
    </vt:vector>
  </TitlesOfParts>
  <LinksUpToDate>false</LinksUpToDate>
  <CharactersWithSpaces>24610</CharactersWithSpaces>
  <SharedDoc>false</SharedDoc>
  <HLinks>
    <vt:vector size="30" baseType="variant">
      <vt:variant>
        <vt:i4>1310775</vt:i4>
      </vt:variant>
      <vt:variant>
        <vt:i4>30</vt:i4>
      </vt:variant>
      <vt:variant>
        <vt:i4>0</vt:i4>
      </vt:variant>
      <vt:variant>
        <vt:i4>5</vt:i4>
      </vt:variant>
      <vt:variant>
        <vt:lpwstr/>
      </vt:variant>
      <vt:variant>
        <vt:lpwstr>_Toc271556173</vt:lpwstr>
      </vt:variant>
      <vt:variant>
        <vt:i4>1310775</vt:i4>
      </vt:variant>
      <vt:variant>
        <vt:i4>24</vt:i4>
      </vt:variant>
      <vt:variant>
        <vt:i4>0</vt:i4>
      </vt:variant>
      <vt:variant>
        <vt:i4>5</vt:i4>
      </vt:variant>
      <vt:variant>
        <vt:lpwstr/>
      </vt:variant>
      <vt:variant>
        <vt:lpwstr>_Toc271556172</vt:lpwstr>
      </vt:variant>
      <vt:variant>
        <vt:i4>1310775</vt:i4>
      </vt:variant>
      <vt:variant>
        <vt:i4>18</vt:i4>
      </vt:variant>
      <vt:variant>
        <vt:i4>0</vt:i4>
      </vt:variant>
      <vt:variant>
        <vt:i4>5</vt:i4>
      </vt:variant>
      <vt:variant>
        <vt:lpwstr/>
      </vt:variant>
      <vt:variant>
        <vt:lpwstr>_Toc271556171</vt:lpwstr>
      </vt:variant>
      <vt:variant>
        <vt:i4>1310775</vt:i4>
      </vt:variant>
      <vt:variant>
        <vt:i4>12</vt:i4>
      </vt:variant>
      <vt:variant>
        <vt:i4>0</vt:i4>
      </vt:variant>
      <vt:variant>
        <vt:i4>5</vt:i4>
      </vt:variant>
      <vt:variant>
        <vt:lpwstr/>
      </vt:variant>
      <vt:variant>
        <vt:lpwstr>_Toc271556170</vt:lpwstr>
      </vt:variant>
      <vt:variant>
        <vt:i4>1376311</vt:i4>
      </vt:variant>
      <vt:variant>
        <vt:i4>6</vt:i4>
      </vt:variant>
      <vt:variant>
        <vt:i4>0</vt:i4>
      </vt:variant>
      <vt:variant>
        <vt:i4>5</vt:i4>
      </vt:variant>
      <vt:variant>
        <vt:lpwstr/>
      </vt:variant>
      <vt:variant>
        <vt:lpwstr>_Toc271556169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Referenzdokument zur Norm ISO/IEC 17021 1:2015 für die Akkreditierung von Stellen, die Managementsysteme auditieren und zertifizieren</dc:title>
  <dc:creator/>
  <cp:lastModifiedBy/>
  <cp:revision>1</cp:revision>
  <dcterms:created xsi:type="dcterms:W3CDTF">2024-04-11T15:26:00Z</dcterms:created>
  <dcterms:modified xsi:type="dcterms:W3CDTF">2024-04-11T15:26:00Z</dcterms:modified>
</cp:coreProperties>
</file>